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4B" w:rsidRPr="009D297F" w:rsidRDefault="009D297F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:rsidR="001A634B" w:rsidRDefault="009D297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1A634B" w:rsidRDefault="001A634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A634B" w:rsidRDefault="009D297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1A634B" w:rsidRDefault="001A634B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1A634B" w:rsidRDefault="009D297F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от 01.11.2024                                              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№ 304</w:t>
      </w:r>
    </w:p>
    <w:p w:rsidR="001A634B" w:rsidRDefault="009D297F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станица Кавказская</w:t>
      </w:r>
    </w:p>
    <w:p w:rsidR="001A634B" w:rsidRDefault="001A634B">
      <w:pPr>
        <w:pStyle w:val="Standard"/>
        <w:ind w:left="4166" w:right="3326"/>
        <w:rPr>
          <w:lang w:val="ru-RU" w:eastAsia="ru-RU"/>
        </w:rPr>
      </w:pPr>
    </w:p>
    <w:p w:rsidR="001A634B" w:rsidRDefault="001A634B">
      <w:pPr>
        <w:pStyle w:val="Standard"/>
        <w:ind w:left="4166" w:right="3326"/>
        <w:rPr>
          <w:lang w:val="ru-RU" w:eastAsia="ru-RU"/>
        </w:rPr>
      </w:pPr>
    </w:p>
    <w:p w:rsidR="001A634B" w:rsidRDefault="001A634B">
      <w:pPr>
        <w:pStyle w:val="Standard"/>
        <w:ind w:left="4166" w:right="3326"/>
        <w:rPr>
          <w:lang w:val="ru-RU" w:eastAsia="ru-RU"/>
        </w:rPr>
      </w:pPr>
    </w:p>
    <w:p w:rsidR="001A634B" w:rsidRDefault="001A634B">
      <w:pPr>
        <w:pStyle w:val="Standard"/>
        <w:ind w:left="4166" w:right="3326"/>
        <w:rPr>
          <w:lang w:val="ru-RU" w:eastAsia="ru-RU"/>
        </w:rPr>
      </w:pPr>
    </w:p>
    <w:p w:rsidR="001A634B" w:rsidRDefault="001A634B">
      <w:pPr>
        <w:pStyle w:val="Standard"/>
        <w:ind w:left="4166" w:right="3326"/>
        <w:rPr>
          <w:lang w:val="ru-RU" w:eastAsia="ru-RU"/>
        </w:rPr>
      </w:pPr>
    </w:p>
    <w:p w:rsidR="001A634B" w:rsidRDefault="001A634B">
      <w:pPr>
        <w:pStyle w:val="Standard"/>
        <w:ind w:left="4166" w:right="3326"/>
        <w:rPr>
          <w:lang w:val="ru-RU" w:eastAsia="ru-RU"/>
        </w:rPr>
      </w:pPr>
    </w:p>
    <w:p w:rsidR="001A634B" w:rsidRDefault="001A634B">
      <w:pPr>
        <w:pStyle w:val="Standard"/>
        <w:ind w:left="4166" w:right="3326"/>
        <w:rPr>
          <w:lang w:val="ru-RU" w:eastAsia="ru-RU"/>
        </w:rPr>
      </w:pPr>
    </w:p>
    <w:p w:rsidR="001A634B" w:rsidRPr="009D297F" w:rsidRDefault="001A634B">
      <w:pPr>
        <w:pStyle w:val="Standard"/>
        <w:ind w:left="4166" w:right="3326"/>
        <w:rPr>
          <w:sz w:val="28"/>
          <w:szCs w:val="28"/>
          <w:lang w:val="ru-RU"/>
        </w:rPr>
      </w:pPr>
    </w:p>
    <w:p w:rsidR="001A634B" w:rsidRPr="009D297F" w:rsidRDefault="009D297F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присвоении адреса объектам недвижимого имущества</w:t>
      </w:r>
    </w:p>
    <w:p w:rsidR="001A634B" w:rsidRPr="009D297F" w:rsidRDefault="009D297F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станицы Кавказской</w:t>
      </w:r>
    </w:p>
    <w:p w:rsidR="001A634B" w:rsidRDefault="001A634B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1A634B" w:rsidRDefault="001A634B">
      <w:pPr>
        <w:pStyle w:val="Standard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1A634B" w:rsidRDefault="001A634B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1A634B" w:rsidRPr="009D297F" w:rsidRDefault="009D297F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соответствии с Постановлением Правительства РФ от 19 ноября 2014 года № 1221 «Об утверждении Правил присвоения, изменения и аннулирования адресов», частью 1 статьи 14 Федерального закона от 06 октября 2003 года       № 131-ФЗ «Об общих принципах организ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ации местного самоуправления в Российской Федерации», в целях упорядочения нумерации зданий и земельных участков на территории Кавказского сельского поселения Кавказского района,                      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о с т а н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в л я ю:</w:t>
      </w:r>
    </w:p>
    <w:p w:rsidR="001A634B" w:rsidRPr="009D297F" w:rsidRDefault="009D297F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1. Объекту недвижимого имуществ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а (здание), площадью 67,6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кв.м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          с кадастровым номером 23:09:0802015:879, расположенному по адресу: Российская Федерация, Краснодарский край, Кавказский район, станица Кавказская, улица Ленина присвоить адрес: Российская Федерация, Краснодарский кр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ай, Кавказский муниципальный район, Кавказское сельское поселение,  станица Кавказская, улица Ленина, дом 200.</w:t>
      </w:r>
    </w:p>
    <w:p w:rsidR="001A634B" w:rsidRPr="009D297F" w:rsidRDefault="009D297F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2. Земельному участку площадью 364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кв.м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., с кадастровым номером 23:09:0802015:867, </w:t>
      </w:r>
      <w:proofErr w:type="gram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расположенному</w:t>
      </w:r>
      <w:proofErr w:type="gram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по улице Ленина станицы Кавказская присвоить а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дрес: Российская Федерация, Краснодарский край, Кавказский муниципальный район, Кавказское сельское поселение,  станица Кавказская, улица Ленина, земельный участок 200.</w:t>
      </w:r>
    </w:p>
    <w:p w:rsidR="001A634B" w:rsidRPr="009D297F" w:rsidRDefault="009D297F">
      <w:pPr>
        <w:pStyle w:val="Standard"/>
        <w:tabs>
          <w:tab w:val="left" w:pos="845"/>
          <w:tab w:val="left" w:pos="8364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3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 Постановление вступает в силу со дня его подписания.</w:t>
      </w:r>
    </w:p>
    <w:p w:rsidR="001A634B" w:rsidRDefault="001A634B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1A634B" w:rsidRDefault="001A634B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1A634B" w:rsidRDefault="001A634B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1A634B" w:rsidRPr="009D297F" w:rsidRDefault="009D297F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Глава 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Кавказского сельского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поселения</w:t>
      </w:r>
    </w:p>
    <w:p w:rsidR="001A634B" w:rsidRPr="009D297F" w:rsidRDefault="009D297F">
      <w:pPr>
        <w:pStyle w:val="Standard"/>
        <w:shd w:val="clear" w:color="auto" w:fill="FFFFFF"/>
        <w:tabs>
          <w:tab w:val="left" w:pos="855"/>
        </w:tabs>
        <w:jc w:val="both"/>
        <w:rPr>
          <w:lang w:val="ru-RU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Кавказского района                                                                         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И.В.Бережинская</w:t>
      </w:r>
      <w:proofErr w:type="spellEnd"/>
    </w:p>
    <w:sectPr w:rsidR="001A634B" w:rsidRPr="009D297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297F">
      <w:r>
        <w:separator/>
      </w:r>
    </w:p>
  </w:endnote>
  <w:endnote w:type="continuationSeparator" w:id="0">
    <w:p w:rsidR="00000000" w:rsidRDefault="009D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297F">
      <w:r>
        <w:separator/>
      </w:r>
    </w:p>
  </w:footnote>
  <w:footnote w:type="continuationSeparator" w:id="0">
    <w:p w:rsidR="00000000" w:rsidRDefault="009D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634B"/>
    <w:rsid w:val="001A634B"/>
    <w:rsid w:val="009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Standard"/>
    <w:pPr>
      <w:tabs>
        <w:tab w:val="center" w:pos="4677"/>
        <w:tab w:val="right" w:pos="9355"/>
      </w:tabs>
    </w:pPr>
  </w:style>
  <w:style w:type="paragraph" w:styleId="a4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&#1052;&#1072;&#1083;&#1080;&#1085;&#1086;&#1074;&#1089;&#1082;&#1086;&#1075;&#1086;,%20253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2024-11-01T08:26:00Z</cp:lastPrinted>
  <dcterms:created xsi:type="dcterms:W3CDTF">2009-09-11T10:21:00Z</dcterms:created>
  <dcterms:modified xsi:type="dcterms:W3CDTF">2024-11-06T08:22:00Z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