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6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286"/>
        <w:gridCol w:w="4860"/>
      </w:tblGrid>
      <w:tr w:rsidR="0073529D" w:rsidRPr="00C22566" w:rsidTr="00B12995">
        <w:trPr>
          <w:trHeight w:val="4672"/>
          <w:jc w:val="center"/>
        </w:trPr>
        <w:tc>
          <w:tcPr>
            <w:tcW w:w="5286" w:type="dxa"/>
          </w:tcPr>
          <w:p w:rsidR="0073529D" w:rsidRPr="00C22566" w:rsidRDefault="0073529D" w:rsidP="001F5C65">
            <w:pPr>
              <w:ind w:right="564" w:firstLine="709"/>
              <w:jc w:val="center"/>
              <w:rPr>
                <w:sz w:val="6"/>
                <w:szCs w:val="20"/>
              </w:rPr>
            </w:pPr>
          </w:p>
          <w:p w:rsidR="0073529D" w:rsidRPr="00C22566" w:rsidRDefault="0073529D" w:rsidP="001F5C65">
            <w:pPr>
              <w:ind w:right="564" w:firstLine="709"/>
              <w:jc w:val="center"/>
              <w:rPr>
                <w:b/>
                <w:sz w:val="6"/>
                <w:szCs w:val="20"/>
              </w:rPr>
            </w:pPr>
          </w:p>
          <w:p w:rsidR="0073529D" w:rsidRPr="00C22566" w:rsidRDefault="0073529D" w:rsidP="00B12995"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alt="Описание: Символика МЧС" style="position:absolute;margin-left:107.9pt;margin-top:.95pt;width:43.65pt;height:63pt;z-index:251658240;visibility:visible">
                  <v:imagedata r:id="rId7" o:title=""/>
                </v:shape>
              </w:pict>
            </w:r>
          </w:p>
          <w:p w:rsidR="0073529D" w:rsidRPr="00C22566" w:rsidRDefault="0073529D" w:rsidP="00B12995">
            <w:pPr>
              <w:pStyle w:val="Heading2"/>
              <w:tabs>
                <w:tab w:val="left" w:pos="1665"/>
                <w:tab w:val="center" w:pos="2267"/>
              </w:tabs>
              <w:ind w:left="-113" w:right="-113"/>
            </w:pPr>
          </w:p>
          <w:p w:rsidR="0073529D" w:rsidRPr="00C22566" w:rsidRDefault="0073529D" w:rsidP="00B12995">
            <w:pPr>
              <w:ind w:left="-113" w:right="-113"/>
              <w:jc w:val="center"/>
            </w:pPr>
          </w:p>
          <w:p w:rsidR="0073529D" w:rsidRPr="00C22566" w:rsidRDefault="0073529D" w:rsidP="00B12995">
            <w:pPr>
              <w:ind w:left="-113" w:right="-113"/>
              <w:jc w:val="center"/>
              <w:rPr>
                <w:sz w:val="16"/>
                <w:szCs w:val="16"/>
              </w:rPr>
            </w:pPr>
          </w:p>
          <w:p w:rsidR="0073529D" w:rsidRPr="00C22566" w:rsidRDefault="0073529D" w:rsidP="00B12995">
            <w:pPr>
              <w:ind w:right="-108"/>
              <w:jc w:val="center"/>
              <w:rPr>
                <w:u w:val="single"/>
              </w:rPr>
            </w:pPr>
          </w:p>
          <w:p w:rsidR="0073529D" w:rsidRPr="00C22566" w:rsidRDefault="0073529D" w:rsidP="00B12995">
            <w:pPr>
              <w:ind w:right="-108"/>
              <w:jc w:val="center"/>
              <w:rPr>
                <w:u w:val="single"/>
              </w:rPr>
            </w:pPr>
            <w:r w:rsidRPr="00C22566">
              <w:rPr>
                <w:u w:val="single"/>
              </w:rPr>
              <w:t xml:space="preserve">МЧС РОССИИ </w:t>
            </w:r>
          </w:p>
          <w:p w:rsidR="0073529D" w:rsidRPr="00C22566" w:rsidRDefault="0073529D" w:rsidP="00B12995">
            <w:pPr>
              <w:ind w:right="-108"/>
              <w:jc w:val="center"/>
              <w:rPr>
                <w:b/>
              </w:rPr>
            </w:pPr>
          </w:p>
          <w:p w:rsidR="0073529D" w:rsidRPr="00C22566" w:rsidRDefault="0073529D" w:rsidP="00B12995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C22566">
              <w:rPr>
                <w:b/>
                <w:sz w:val="18"/>
                <w:szCs w:val="18"/>
              </w:rPr>
              <w:t xml:space="preserve">ФЕДЕРАЛЬНОЕ КАЗЕННОЕ УЧРЕЖДЕНИЕ </w:t>
            </w:r>
          </w:p>
          <w:p w:rsidR="0073529D" w:rsidRPr="00C22566" w:rsidRDefault="0073529D" w:rsidP="00B12995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C22566">
              <w:rPr>
                <w:b/>
                <w:sz w:val="18"/>
                <w:szCs w:val="18"/>
              </w:rPr>
              <w:t xml:space="preserve">«ЦЕНТР УПРАВЛЕНИЯ В КРИЗИСНЫХ СИТУАЦИЯХ </w:t>
            </w:r>
          </w:p>
          <w:p w:rsidR="0073529D" w:rsidRPr="00C22566" w:rsidRDefault="0073529D" w:rsidP="00B12995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C22566">
              <w:rPr>
                <w:b/>
                <w:sz w:val="18"/>
                <w:szCs w:val="18"/>
              </w:rPr>
              <w:t xml:space="preserve">ГЛАВНОГО УПРАВЛЕНИЯ МЧС РОССИИ </w:t>
            </w:r>
          </w:p>
          <w:p w:rsidR="0073529D" w:rsidRPr="00C22566" w:rsidRDefault="0073529D" w:rsidP="00B12995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C22566">
              <w:rPr>
                <w:b/>
                <w:sz w:val="18"/>
                <w:szCs w:val="18"/>
              </w:rPr>
              <w:t xml:space="preserve">ПО КРАСНОДАРСКОМУ КРАЮ» </w:t>
            </w:r>
          </w:p>
          <w:p w:rsidR="0073529D" w:rsidRPr="00C22566" w:rsidRDefault="0073529D" w:rsidP="00B12995">
            <w:pPr>
              <w:ind w:right="-108"/>
              <w:jc w:val="center"/>
              <w:rPr>
                <w:b/>
              </w:rPr>
            </w:pPr>
            <w:r w:rsidRPr="00C22566">
              <w:rPr>
                <w:b/>
              </w:rPr>
              <w:t xml:space="preserve">(ФКУ «ЦУКС ГУ МЧС России </w:t>
            </w:r>
          </w:p>
          <w:p w:rsidR="0073529D" w:rsidRPr="00C22566" w:rsidRDefault="0073529D" w:rsidP="00B12995">
            <w:pPr>
              <w:ind w:right="-108"/>
              <w:jc w:val="center"/>
              <w:rPr>
                <w:b/>
              </w:rPr>
            </w:pPr>
            <w:r w:rsidRPr="00C22566">
              <w:rPr>
                <w:b/>
              </w:rPr>
              <w:t>по Краснодарскому краю»)</w:t>
            </w:r>
          </w:p>
          <w:p w:rsidR="0073529D" w:rsidRPr="00C22566" w:rsidRDefault="0073529D" w:rsidP="00B12995">
            <w:pPr>
              <w:ind w:right="-108"/>
              <w:jc w:val="center"/>
              <w:rPr>
                <w:b/>
              </w:rPr>
            </w:pPr>
          </w:p>
          <w:p w:rsidR="0073529D" w:rsidRPr="00C22566" w:rsidRDefault="0073529D" w:rsidP="00B12995">
            <w:pPr>
              <w:jc w:val="center"/>
              <w:rPr>
                <w:sz w:val="20"/>
                <w:szCs w:val="20"/>
              </w:rPr>
            </w:pPr>
            <w:r w:rsidRPr="00C22566">
              <w:rPr>
                <w:sz w:val="20"/>
                <w:szCs w:val="20"/>
              </w:rPr>
              <w:t xml:space="preserve">ул. Мира, 56, Краснодар,  350063, </w:t>
            </w:r>
          </w:p>
          <w:p w:rsidR="0073529D" w:rsidRPr="00C22566" w:rsidRDefault="0073529D" w:rsidP="00B12995">
            <w:pPr>
              <w:jc w:val="center"/>
              <w:rPr>
                <w:sz w:val="20"/>
                <w:szCs w:val="20"/>
              </w:rPr>
            </w:pPr>
            <w:r w:rsidRPr="00C22566">
              <w:rPr>
                <w:sz w:val="20"/>
                <w:szCs w:val="20"/>
              </w:rPr>
              <w:t>тел./fax: (861) 262-25-14</w:t>
            </w:r>
          </w:p>
          <w:p w:rsidR="0073529D" w:rsidRPr="00C22566" w:rsidRDefault="0073529D" w:rsidP="00B12995">
            <w:pPr>
              <w:jc w:val="center"/>
              <w:rPr>
                <w:sz w:val="20"/>
                <w:szCs w:val="20"/>
              </w:rPr>
            </w:pPr>
            <w:r w:rsidRPr="00C22566">
              <w:rPr>
                <w:sz w:val="20"/>
                <w:szCs w:val="20"/>
                <w:lang w:val="en-US"/>
              </w:rPr>
              <w:t>cuks</w:t>
            </w:r>
            <w:r w:rsidRPr="00C22566">
              <w:rPr>
                <w:sz w:val="20"/>
                <w:szCs w:val="20"/>
              </w:rPr>
              <w:t>23@</w:t>
            </w:r>
            <w:r w:rsidRPr="00C22566">
              <w:rPr>
                <w:sz w:val="20"/>
                <w:szCs w:val="20"/>
                <w:lang w:val="en-US"/>
              </w:rPr>
              <w:t>cuks</w:t>
            </w:r>
            <w:r w:rsidRPr="00C22566">
              <w:rPr>
                <w:sz w:val="20"/>
                <w:szCs w:val="20"/>
              </w:rPr>
              <w:t>23.</w:t>
            </w:r>
            <w:r w:rsidRPr="00C22566">
              <w:rPr>
                <w:sz w:val="20"/>
                <w:szCs w:val="20"/>
                <w:lang w:val="en-US"/>
              </w:rPr>
              <w:t>ru</w:t>
            </w:r>
          </w:p>
          <w:p w:rsidR="0073529D" w:rsidRPr="00C22566" w:rsidRDefault="0073529D" w:rsidP="00B12995">
            <w:pPr>
              <w:jc w:val="center"/>
              <w:rPr>
                <w:sz w:val="28"/>
                <w:szCs w:val="28"/>
              </w:rPr>
            </w:pPr>
          </w:p>
          <w:p w:rsidR="0073529D" w:rsidRPr="00C22566" w:rsidRDefault="0073529D" w:rsidP="00B12995">
            <w:pPr>
              <w:jc w:val="center"/>
              <w:rPr>
                <w:sz w:val="28"/>
                <w:szCs w:val="28"/>
              </w:rPr>
            </w:pPr>
            <w:r w:rsidRPr="00C22566">
              <w:rPr>
                <w:sz w:val="28"/>
                <w:szCs w:val="28"/>
              </w:rPr>
              <w:t>24» января 2015 № 23/17-609</w:t>
            </w:r>
          </w:p>
          <w:p w:rsidR="0073529D" w:rsidRPr="00C22566" w:rsidRDefault="0073529D" w:rsidP="00B12995">
            <w:pPr>
              <w:jc w:val="center"/>
              <w:rPr>
                <w:sz w:val="28"/>
                <w:szCs w:val="28"/>
              </w:rPr>
            </w:pPr>
          </w:p>
          <w:p w:rsidR="0073529D" w:rsidRPr="00C22566" w:rsidRDefault="0073529D" w:rsidP="00B12995">
            <w:pPr>
              <w:jc w:val="center"/>
              <w:rPr>
                <w:sz w:val="28"/>
                <w:szCs w:val="28"/>
              </w:rPr>
            </w:pPr>
            <w:r w:rsidRPr="00C22566">
              <w:rPr>
                <w:sz w:val="28"/>
                <w:szCs w:val="28"/>
              </w:rPr>
              <w:t>На № _________ от ____________</w:t>
            </w:r>
          </w:p>
        </w:tc>
        <w:tc>
          <w:tcPr>
            <w:tcW w:w="4860" w:type="dxa"/>
            <w:vAlign w:val="center"/>
          </w:tcPr>
          <w:p w:rsidR="0073529D" w:rsidRPr="00C22566" w:rsidRDefault="0073529D" w:rsidP="001F5C65">
            <w:pPr>
              <w:ind w:right="564" w:firstLine="709"/>
              <w:jc w:val="center"/>
              <w:rPr>
                <w:sz w:val="28"/>
                <w:szCs w:val="28"/>
              </w:rPr>
            </w:pPr>
            <w:r w:rsidRPr="00C22566">
              <w:rPr>
                <w:sz w:val="28"/>
                <w:szCs w:val="28"/>
              </w:rPr>
              <w:t>Главам муниципальных образований</w:t>
            </w:r>
          </w:p>
          <w:p w:rsidR="0073529D" w:rsidRPr="00C22566" w:rsidRDefault="0073529D" w:rsidP="001F5C65">
            <w:pPr>
              <w:ind w:right="564" w:firstLine="709"/>
              <w:jc w:val="center"/>
              <w:rPr>
                <w:sz w:val="28"/>
                <w:szCs w:val="28"/>
              </w:rPr>
            </w:pPr>
            <w:r w:rsidRPr="00C22566">
              <w:rPr>
                <w:sz w:val="28"/>
                <w:szCs w:val="28"/>
              </w:rPr>
              <w:t>Краснодарского края</w:t>
            </w:r>
          </w:p>
          <w:p w:rsidR="0073529D" w:rsidRPr="00C22566" w:rsidRDefault="0073529D" w:rsidP="001F5C65">
            <w:pPr>
              <w:ind w:right="564" w:firstLine="709"/>
              <w:jc w:val="center"/>
              <w:rPr>
                <w:sz w:val="28"/>
                <w:szCs w:val="28"/>
              </w:rPr>
            </w:pPr>
          </w:p>
          <w:p w:rsidR="0073529D" w:rsidRPr="00C22566" w:rsidRDefault="0073529D" w:rsidP="001F5C65">
            <w:pPr>
              <w:keepNext/>
              <w:ind w:right="564" w:firstLine="709"/>
              <w:jc w:val="center"/>
              <w:outlineLvl w:val="0"/>
              <w:rPr>
                <w:sz w:val="28"/>
                <w:szCs w:val="20"/>
              </w:rPr>
            </w:pPr>
            <w:r w:rsidRPr="00C22566">
              <w:rPr>
                <w:i/>
              </w:rPr>
              <w:t>(через ЕДДС)</w:t>
            </w:r>
          </w:p>
        </w:tc>
      </w:tr>
    </w:tbl>
    <w:p w:rsidR="0073529D" w:rsidRPr="00C57895" w:rsidRDefault="0073529D" w:rsidP="001F5C65">
      <w:pPr>
        <w:pStyle w:val="14"/>
        <w:ind w:firstLine="709"/>
      </w:pPr>
    </w:p>
    <w:p w:rsidR="0073529D" w:rsidRPr="00C57895" w:rsidRDefault="0073529D" w:rsidP="001F5C65">
      <w:pPr>
        <w:pStyle w:val="14"/>
        <w:ind w:firstLine="709"/>
      </w:pPr>
    </w:p>
    <w:p w:rsidR="0073529D" w:rsidRPr="00C57895" w:rsidRDefault="0073529D" w:rsidP="001F5C65">
      <w:pPr>
        <w:pStyle w:val="14"/>
        <w:ind w:firstLine="709"/>
      </w:pPr>
      <w:r w:rsidRPr="00C57895">
        <w:t>ОПЕРАТИВНЫЙ ЕЖЕДНЕВНЫЙ ПРОГНОЗ</w:t>
      </w:r>
    </w:p>
    <w:p w:rsidR="0073529D" w:rsidRPr="00C57895" w:rsidRDefault="0073529D" w:rsidP="001F5C65">
      <w:pPr>
        <w:pStyle w:val="14"/>
        <w:ind w:firstLine="709"/>
      </w:pPr>
      <w:r w:rsidRPr="00C57895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</w:p>
    <w:p w:rsidR="0073529D" w:rsidRPr="00C57895" w:rsidRDefault="0073529D" w:rsidP="001F5C65">
      <w:pPr>
        <w:pStyle w:val="14"/>
        <w:ind w:firstLine="709"/>
      </w:pPr>
      <w:r w:rsidRPr="00C57895">
        <w:t xml:space="preserve">на </w:t>
      </w:r>
      <w:r>
        <w:t>2</w:t>
      </w:r>
      <w:r w:rsidRPr="00C57895">
        <w:t>5января2015 года.</w:t>
      </w:r>
    </w:p>
    <w:p w:rsidR="0073529D" w:rsidRPr="00C57895" w:rsidRDefault="0073529D" w:rsidP="001F5C65">
      <w:pPr>
        <w:pStyle w:val="14"/>
        <w:ind w:firstLine="709"/>
      </w:pPr>
    </w:p>
    <w:p w:rsidR="0073529D" w:rsidRPr="00C1683F" w:rsidRDefault="0073529D" w:rsidP="001F5C65">
      <w:pPr>
        <w:pStyle w:val="14"/>
        <w:ind w:firstLine="709"/>
        <w:jc w:val="both"/>
        <w:rPr>
          <w:b w:val="0"/>
          <w:i/>
        </w:rPr>
      </w:pPr>
      <w:r w:rsidRPr="00C57895">
        <w:rPr>
          <w:b w:val="0"/>
          <w:i/>
        </w:rPr>
        <w:t>Подготовлен на основе информации</w:t>
      </w:r>
      <w:r w:rsidRPr="00C57895">
        <w:rPr>
          <w:b w:val="0"/>
          <w:bCs w:val="0"/>
          <w:i/>
        </w:rPr>
        <w:t>«КЦГМС» филиала ФГБУ «Северо-Кавказское УГМС»</w:t>
      </w:r>
      <w:r w:rsidRPr="00C57895">
        <w:rPr>
          <w:b w:val="0"/>
          <w:i/>
        </w:rPr>
        <w:t>,</w:t>
      </w:r>
      <w:r w:rsidRPr="00C57895">
        <w:rPr>
          <w:b w:val="0"/>
          <w:bCs w:val="0"/>
          <w:i/>
          <w:iCs w:val="0"/>
        </w:rPr>
        <w:t>ФГБУ «СЦГМС ЧАМ»,</w:t>
      </w:r>
      <w:r w:rsidRPr="00C57895">
        <w:rPr>
          <w:b w:val="0"/>
          <w:i/>
        </w:rPr>
        <w:t xml:space="preserve"> Кубанского БВУ, Государственного управления ветеринарии Краснодарского края, филиала ФГУ «</w:t>
      </w:r>
      <w:r w:rsidRPr="00C1683F">
        <w:rPr>
          <w:b w:val="0"/>
          <w:i/>
        </w:rPr>
        <w:t>Россельхозцентр» по Краснодарскому краю, Управление Федеральной службы по надзору в сфере защиты прав потребителей и благополучия человека по Краснодарскому краю</w:t>
      </w:r>
    </w:p>
    <w:p w:rsidR="0073529D" w:rsidRPr="00C1683F" w:rsidRDefault="0073529D" w:rsidP="001F5C65">
      <w:pPr>
        <w:pStyle w:val="14"/>
        <w:ind w:firstLine="709"/>
        <w:jc w:val="both"/>
        <w:rPr>
          <w:b w:val="0"/>
          <w:i/>
        </w:rPr>
      </w:pPr>
    </w:p>
    <w:p w:rsidR="0073529D" w:rsidRPr="00C1683F" w:rsidRDefault="0073529D" w:rsidP="001F5C65">
      <w:pPr>
        <w:pStyle w:val="14"/>
        <w:ind w:firstLine="709"/>
      </w:pPr>
      <w:r w:rsidRPr="00C1683F">
        <w:t>1.Обстановка.</w:t>
      </w:r>
    </w:p>
    <w:p w:rsidR="0073529D" w:rsidRPr="00C1683F" w:rsidRDefault="0073529D" w:rsidP="001F5C65">
      <w:pPr>
        <w:pStyle w:val="14"/>
        <w:ind w:firstLine="709"/>
      </w:pPr>
      <w:r w:rsidRPr="00C1683F">
        <w:t>1.1. Чрезвычайные ситуации.</w:t>
      </w:r>
    </w:p>
    <w:p w:rsidR="0073529D" w:rsidRPr="00C1683F" w:rsidRDefault="0073529D" w:rsidP="001F5C65">
      <w:pPr>
        <w:pStyle w:val="14"/>
        <w:ind w:firstLine="709"/>
      </w:pPr>
    </w:p>
    <w:p w:rsidR="0073529D" w:rsidRPr="00C1683F" w:rsidRDefault="0073529D" w:rsidP="001F5C65">
      <w:pPr>
        <w:pStyle w:val="14"/>
        <w:ind w:firstLine="709"/>
        <w:jc w:val="both"/>
        <w:rPr>
          <w:b w:val="0"/>
        </w:rPr>
      </w:pPr>
      <w:r w:rsidRPr="00C1683F">
        <w:t xml:space="preserve">1.1.1.Метеорологическая: </w:t>
      </w:r>
      <w:r w:rsidRPr="00C1683F">
        <w:rPr>
          <w:b w:val="0"/>
        </w:rPr>
        <w:t>в прошедшие сутки вкраеосадков прошли осадки .В отдельных пунктах наблюдался сильный ветер.</w:t>
      </w:r>
    </w:p>
    <w:p w:rsidR="0073529D" w:rsidRPr="00C1683F" w:rsidRDefault="0073529D" w:rsidP="001F5C65">
      <w:pPr>
        <w:pStyle w:val="14"/>
        <w:ind w:firstLine="709"/>
        <w:jc w:val="both"/>
        <w:rPr>
          <w:b w:val="0"/>
        </w:rPr>
      </w:pPr>
    </w:p>
    <w:p w:rsidR="0073529D" w:rsidRPr="00C11E1E" w:rsidRDefault="0073529D" w:rsidP="00C11E1E">
      <w:pPr>
        <w:tabs>
          <w:tab w:val="left" w:pos="360"/>
          <w:tab w:val="left" w:pos="751"/>
          <w:tab w:val="left" w:pos="5812"/>
        </w:tabs>
        <w:ind w:firstLine="709"/>
        <w:jc w:val="both"/>
        <w:outlineLvl w:val="0"/>
        <w:rPr>
          <w:b/>
          <w:sz w:val="28"/>
          <w:szCs w:val="28"/>
        </w:rPr>
      </w:pPr>
      <w:r w:rsidRPr="00C1683F">
        <w:rPr>
          <w:b/>
          <w:sz w:val="28"/>
          <w:szCs w:val="28"/>
        </w:rPr>
        <w:t>Прогноз погоды представленный «КЦГМС»</w:t>
      </w:r>
      <w:r w:rsidRPr="00C1683F">
        <w:rPr>
          <w:b/>
          <w:bCs/>
          <w:sz w:val="28"/>
          <w:szCs w:val="28"/>
        </w:rPr>
        <w:t>филиалом ФГБУ «Северо-Кавказское УГМС»</w:t>
      </w:r>
      <w:r w:rsidRPr="00C1683F">
        <w:rPr>
          <w:b/>
          <w:sz w:val="28"/>
          <w:szCs w:val="28"/>
        </w:rPr>
        <w:t xml:space="preserve"> на ближайшие сутки с 18</w:t>
      </w:r>
      <w:r w:rsidRPr="00C1683F">
        <w:rPr>
          <w:b/>
          <w:sz w:val="28"/>
          <w:szCs w:val="28"/>
          <w:vertAlign w:val="superscript"/>
        </w:rPr>
        <w:t>00</w:t>
      </w:r>
      <w:r>
        <w:rPr>
          <w:b/>
          <w:sz w:val="28"/>
          <w:szCs w:val="28"/>
        </w:rPr>
        <w:t xml:space="preserve">24 </w:t>
      </w:r>
      <w:r w:rsidRPr="00C1683F">
        <w:rPr>
          <w:b/>
          <w:sz w:val="28"/>
          <w:szCs w:val="28"/>
        </w:rPr>
        <w:t>января 2015 г.до 18</w:t>
      </w:r>
      <w:r w:rsidRPr="00C1683F">
        <w:rPr>
          <w:b/>
          <w:sz w:val="28"/>
          <w:szCs w:val="28"/>
          <w:vertAlign w:val="superscript"/>
        </w:rPr>
        <w:t>00</w:t>
      </w:r>
      <w:r>
        <w:rPr>
          <w:b/>
          <w:sz w:val="28"/>
          <w:szCs w:val="28"/>
        </w:rPr>
        <w:t>2</w:t>
      </w:r>
      <w:r w:rsidRPr="00C1683F">
        <w:rPr>
          <w:b/>
          <w:sz w:val="28"/>
          <w:szCs w:val="28"/>
        </w:rPr>
        <w:t>5января2015 г.:</w:t>
      </w:r>
    </w:p>
    <w:p w:rsidR="0073529D" w:rsidRDefault="0073529D" w:rsidP="005D6663">
      <w:pPr>
        <w:ind w:firstLine="709"/>
        <w:rPr>
          <w:bCs/>
          <w:iCs/>
          <w:sz w:val="28"/>
          <w:szCs w:val="28"/>
        </w:rPr>
      </w:pPr>
      <w:r w:rsidRPr="00EA3593">
        <w:rPr>
          <w:b/>
          <w:sz w:val="28"/>
          <w:szCs w:val="28"/>
        </w:rPr>
        <w:t>По Краснодарскому краю</w:t>
      </w:r>
      <w:r>
        <w:rPr>
          <w:b/>
          <w:sz w:val="28"/>
          <w:szCs w:val="28"/>
        </w:rPr>
        <w:t xml:space="preserve">: </w:t>
      </w:r>
      <w:r w:rsidRPr="0048493E">
        <w:rPr>
          <w:bCs/>
          <w:iCs/>
          <w:sz w:val="28"/>
          <w:szCs w:val="28"/>
        </w:rPr>
        <w:t>Днем в отдельных пунктах небольшой дождь. Ветер восточный, юго-восточный 5-10 м/с местами порывы до 12-17 м/с. Температура ночью -1 ...+4°, при прояснении до -3...-5°</w:t>
      </w:r>
      <w:r>
        <w:rPr>
          <w:bCs/>
          <w:iCs/>
          <w:sz w:val="28"/>
          <w:szCs w:val="28"/>
        </w:rPr>
        <w:t>; днем +4..</w:t>
      </w:r>
      <w:r w:rsidRPr="0048493E">
        <w:rPr>
          <w:bCs/>
          <w:iCs/>
          <w:sz w:val="28"/>
          <w:szCs w:val="28"/>
        </w:rPr>
        <w:t>.+9° местами до +11 ...+13°.</w:t>
      </w:r>
    </w:p>
    <w:p w:rsidR="0073529D" w:rsidRDefault="0073529D" w:rsidP="005D6663">
      <w:pPr>
        <w:ind w:firstLine="709"/>
        <w:rPr>
          <w:rFonts w:ascii="Arial" w:hAnsi="Arial" w:cs="Arial"/>
          <w:spacing w:val="-20"/>
          <w:sz w:val="45"/>
          <w:szCs w:val="45"/>
        </w:rPr>
      </w:pPr>
      <w:r w:rsidRPr="002D06B6">
        <w:rPr>
          <w:b/>
          <w:sz w:val="28"/>
          <w:szCs w:val="28"/>
        </w:rPr>
        <w:t xml:space="preserve">На Черноморском побережье: </w:t>
      </w:r>
      <w:r w:rsidRPr="0016760C">
        <w:rPr>
          <w:bCs/>
          <w:iCs/>
          <w:sz w:val="28"/>
          <w:szCs w:val="28"/>
        </w:rPr>
        <w:t>во второй половине дня местами небольшой дождь. Ветер северо-восточный, восточный 6-11 м/с местами порывы 12-17 м/с, вечером 24.01 в районе Новороссийска северо-восточный 15-2</w:t>
      </w:r>
      <w:r>
        <w:rPr>
          <w:bCs/>
          <w:iCs/>
          <w:sz w:val="28"/>
          <w:szCs w:val="28"/>
        </w:rPr>
        <w:t>0 м/с. Температура ночью +5...+1</w:t>
      </w:r>
      <w:r w:rsidRPr="0016760C">
        <w:rPr>
          <w:bCs/>
          <w:iCs/>
          <w:sz w:val="28"/>
          <w:szCs w:val="28"/>
        </w:rPr>
        <w:t>0</w:t>
      </w:r>
      <w:r w:rsidRPr="0016760C">
        <w:rPr>
          <w:bCs/>
          <w:iCs/>
          <w:sz w:val="28"/>
          <w:szCs w:val="28"/>
          <w:vertAlign w:val="superscript"/>
        </w:rPr>
        <w:t>0</w:t>
      </w:r>
      <w:r w:rsidRPr="0016760C">
        <w:rPr>
          <w:bCs/>
          <w:iCs/>
          <w:sz w:val="28"/>
          <w:szCs w:val="28"/>
        </w:rPr>
        <w:t>, днем +7...+12°, Туапсе-Сочи до 15-16° тепла.</w:t>
      </w:r>
    </w:p>
    <w:p w:rsidR="0073529D" w:rsidRPr="002D06B6" w:rsidRDefault="0073529D" w:rsidP="005D6663">
      <w:pPr>
        <w:ind w:firstLine="709"/>
        <w:jc w:val="both"/>
        <w:rPr>
          <w:b/>
          <w:bCs/>
          <w:iCs/>
          <w:sz w:val="28"/>
          <w:szCs w:val="28"/>
        </w:rPr>
      </w:pPr>
      <w:r w:rsidRPr="00BA7FC3">
        <w:rPr>
          <w:b/>
          <w:bCs/>
          <w:iCs/>
          <w:sz w:val="28"/>
          <w:szCs w:val="28"/>
        </w:rPr>
        <w:t>По г. Краснодару:</w:t>
      </w:r>
      <w:r w:rsidRPr="0048493E">
        <w:rPr>
          <w:bCs/>
          <w:iCs/>
          <w:sz w:val="28"/>
          <w:szCs w:val="28"/>
        </w:rPr>
        <w:t>Вез осадков. Ветер восточный, юго-восточн</w:t>
      </w:r>
      <w:r>
        <w:rPr>
          <w:bCs/>
          <w:iCs/>
          <w:sz w:val="28"/>
          <w:szCs w:val="28"/>
        </w:rPr>
        <w:t>ый 6-11 м/с. Температура ночью 0...+2</w:t>
      </w:r>
      <w:r w:rsidRPr="0048493E">
        <w:rPr>
          <w:bCs/>
          <w:iCs/>
          <w:sz w:val="28"/>
          <w:szCs w:val="28"/>
        </w:rPr>
        <w:t>°, днем +8...+10°.</w:t>
      </w:r>
    </w:p>
    <w:p w:rsidR="0073529D" w:rsidRPr="00C57895" w:rsidRDefault="0073529D" w:rsidP="001A377D">
      <w:pPr>
        <w:tabs>
          <w:tab w:val="left" w:pos="360"/>
          <w:tab w:val="left" w:pos="709"/>
          <w:tab w:val="left" w:pos="5812"/>
        </w:tabs>
        <w:ind w:firstLine="709"/>
        <w:jc w:val="both"/>
        <w:outlineLvl w:val="0"/>
        <w:rPr>
          <w:sz w:val="28"/>
          <w:szCs w:val="28"/>
          <w:highlight w:val="yellow"/>
        </w:rPr>
      </w:pPr>
    </w:p>
    <w:p w:rsidR="0073529D" w:rsidRPr="00760DF7" w:rsidRDefault="0073529D" w:rsidP="001A377D">
      <w:pPr>
        <w:tabs>
          <w:tab w:val="left" w:pos="360"/>
          <w:tab w:val="left" w:pos="709"/>
          <w:tab w:val="left" w:pos="5812"/>
        </w:tabs>
        <w:ind w:firstLine="709"/>
        <w:jc w:val="center"/>
        <w:outlineLvl w:val="0"/>
        <w:rPr>
          <w:b/>
          <w:sz w:val="28"/>
          <w:szCs w:val="28"/>
        </w:rPr>
      </w:pPr>
      <w:r w:rsidRPr="00C57895">
        <w:rPr>
          <w:b/>
          <w:sz w:val="28"/>
          <w:szCs w:val="28"/>
        </w:rPr>
        <w:t>На двое последующих суток</w:t>
      </w:r>
      <w:r>
        <w:rPr>
          <w:b/>
          <w:sz w:val="28"/>
          <w:szCs w:val="28"/>
        </w:rPr>
        <w:t>2</w:t>
      </w:r>
      <w:r w:rsidRPr="00C57895">
        <w:rPr>
          <w:b/>
          <w:sz w:val="28"/>
          <w:szCs w:val="28"/>
        </w:rPr>
        <w:t>6-</w:t>
      </w:r>
      <w:r>
        <w:rPr>
          <w:b/>
          <w:sz w:val="28"/>
          <w:szCs w:val="28"/>
        </w:rPr>
        <w:t>2</w:t>
      </w:r>
      <w:r w:rsidRPr="00C57895">
        <w:rPr>
          <w:b/>
          <w:sz w:val="28"/>
          <w:szCs w:val="28"/>
        </w:rPr>
        <w:t>7 января:</w:t>
      </w:r>
    </w:p>
    <w:p w:rsidR="0073529D" w:rsidRPr="00E81725" w:rsidRDefault="0073529D" w:rsidP="00E81725">
      <w:pPr>
        <w:rPr>
          <w:bCs/>
          <w:iCs/>
          <w:sz w:val="28"/>
          <w:szCs w:val="28"/>
          <w:highlight w:val="yellow"/>
        </w:rPr>
      </w:pPr>
      <w:r w:rsidRPr="00760DF7">
        <w:rPr>
          <w:b/>
          <w:sz w:val="28"/>
          <w:szCs w:val="28"/>
        </w:rPr>
        <w:tab/>
        <w:t xml:space="preserve">по Краснодарскому краю: </w:t>
      </w:r>
      <w:r w:rsidRPr="007A1370">
        <w:rPr>
          <w:bCs/>
          <w:iCs/>
          <w:sz w:val="28"/>
          <w:szCs w:val="28"/>
        </w:rPr>
        <w:t>Большую часть периода местами небольшие осадки. Ветер восточных направлений 4-9 м/с. Температура ночью 0...+5</w:t>
      </w:r>
      <w:r w:rsidRPr="007A1370">
        <w:rPr>
          <w:bCs/>
          <w:iCs/>
          <w:sz w:val="28"/>
          <w:szCs w:val="28"/>
          <w:vertAlign w:val="superscript"/>
        </w:rPr>
        <w:t>0</w:t>
      </w:r>
      <w:r>
        <w:rPr>
          <w:bCs/>
          <w:iCs/>
          <w:sz w:val="28"/>
          <w:szCs w:val="28"/>
        </w:rPr>
        <w:t>, местами при прояснении до 0</w:t>
      </w:r>
      <w:r w:rsidRPr="007A1370">
        <w:rPr>
          <w:bCs/>
          <w:iCs/>
          <w:sz w:val="28"/>
          <w:szCs w:val="28"/>
        </w:rPr>
        <w:t>...-5°; днем 3-8° тепла местами до +12°.</w:t>
      </w:r>
    </w:p>
    <w:p w:rsidR="0073529D" w:rsidRPr="00760DF7" w:rsidRDefault="0073529D" w:rsidP="00760DF7">
      <w:pPr>
        <w:rPr>
          <w:rFonts w:eastAsia="Times New Roman"/>
        </w:rPr>
      </w:pPr>
      <w:r w:rsidRPr="00760DF7">
        <w:rPr>
          <w:b/>
          <w:sz w:val="28"/>
          <w:szCs w:val="28"/>
        </w:rPr>
        <w:tab/>
        <w:t xml:space="preserve">На Черноморском побережье: </w:t>
      </w:r>
      <w:r w:rsidRPr="0016760C">
        <w:rPr>
          <w:bCs/>
          <w:iCs/>
          <w:sz w:val="28"/>
          <w:szCs w:val="28"/>
        </w:rPr>
        <w:t>ночью 3-8° тепла, днем 10-15°.</w:t>
      </w:r>
    </w:p>
    <w:p w:rsidR="0073529D" w:rsidRPr="00C57895" w:rsidRDefault="0073529D" w:rsidP="00DE2601">
      <w:pPr>
        <w:jc w:val="both"/>
        <w:rPr>
          <w:bCs/>
          <w:iCs/>
          <w:sz w:val="28"/>
          <w:szCs w:val="28"/>
          <w:highlight w:val="yellow"/>
        </w:rPr>
      </w:pPr>
    </w:p>
    <w:p w:rsidR="0073529D" w:rsidRPr="00690E26" w:rsidRDefault="0073529D" w:rsidP="00DE2601">
      <w:pPr>
        <w:jc w:val="both"/>
        <w:rPr>
          <w:sz w:val="28"/>
          <w:szCs w:val="28"/>
        </w:rPr>
      </w:pPr>
      <w:r w:rsidRPr="00E30A15">
        <w:rPr>
          <w:b/>
          <w:sz w:val="28"/>
          <w:szCs w:val="28"/>
        </w:rPr>
        <w:t>1.2. Гидрологическая</w:t>
      </w:r>
      <w:r w:rsidRPr="00E30A15">
        <w:rPr>
          <w:sz w:val="28"/>
          <w:szCs w:val="28"/>
        </w:rPr>
        <w:t xml:space="preserve">: за прошедшие сутки на реках края </w:t>
      </w:r>
      <w:r>
        <w:rPr>
          <w:sz w:val="28"/>
          <w:szCs w:val="28"/>
        </w:rPr>
        <w:t>отмечались подъёмы</w:t>
      </w:r>
      <w:r w:rsidRPr="00E30A15">
        <w:rPr>
          <w:sz w:val="28"/>
          <w:szCs w:val="28"/>
        </w:rPr>
        <w:t xml:space="preserve"> уровней </w:t>
      </w:r>
      <w:r w:rsidRPr="00690E26">
        <w:rPr>
          <w:sz w:val="28"/>
          <w:szCs w:val="28"/>
        </w:rPr>
        <w:t>воды. В норме.</w:t>
      </w:r>
    </w:p>
    <w:p w:rsidR="0073529D" w:rsidRPr="00690E26" w:rsidRDefault="0073529D" w:rsidP="00384408">
      <w:pPr>
        <w:ind w:firstLine="708"/>
        <w:jc w:val="both"/>
        <w:rPr>
          <w:bCs/>
          <w:sz w:val="28"/>
          <w:szCs w:val="28"/>
        </w:rPr>
      </w:pPr>
      <w:r w:rsidRPr="00690E26">
        <w:rPr>
          <w:b/>
          <w:bCs/>
          <w:sz w:val="28"/>
          <w:szCs w:val="28"/>
        </w:rPr>
        <w:t xml:space="preserve">1.3. Лавиноопасность: </w:t>
      </w:r>
      <w:r w:rsidRPr="00690E26">
        <w:rPr>
          <w:bCs/>
          <w:sz w:val="28"/>
          <w:szCs w:val="28"/>
        </w:rPr>
        <w:t>высота снежного покрова наметеостанцииг.Аибга(2225 м.н.у.м)</w:t>
      </w:r>
      <w:r>
        <w:rPr>
          <w:bCs/>
          <w:sz w:val="28"/>
          <w:szCs w:val="28"/>
        </w:rPr>
        <w:t xml:space="preserve"> (МО г.Сочи) 204 </w:t>
      </w:r>
      <w:r w:rsidRPr="00690E26">
        <w:rPr>
          <w:bCs/>
          <w:sz w:val="28"/>
          <w:szCs w:val="28"/>
        </w:rPr>
        <w:t>см.</w:t>
      </w:r>
    </w:p>
    <w:p w:rsidR="0073529D" w:rsidRPr="00690E26" w:rsidRDefault="0073529D" w:rsidP="00384408">
      <w:pPr>
        <w:keepLines/>
        <w:tabs>
          <w:tab w:val="left" w:pos="1080"/>
        </w:tabs>
        <w:ind w:firstLine="709"/>
        <w:jc w:val="both"/>
        <w:rPr>
          <w:bCs/>
          <w:sz w:val="28"/>
          <w:szCs w:val="28"/>
        </w:rPr>
      </w:pPr>
      <w:r w:rsidRPr="00690E26">
        <w:rPr>
          <w:b/>
          <w:bCs/>
          <w:sz w:val="28"/>
          <w:szCs w:val="28"/>
        </w:rPr>
        <w:t>Прогноз:</w:t>
      </w:r>
      <w:r w:rsidRPr="00690E26">
        <w:rPr>
          <w:bCs/>
          <w:sz w:val="28"/>
          <w:szCs w:val="28"/>
        </w:rPr>
        <w:t xml:space="preserve"> по данным  ФГБУ «СЦГМС ЧАМ»: в горах выше </w:t>
      </w:r>
      <w:smartTag w:uri="urn:schemas-microsoft-com:office:smarttags" w:element="metricconverter">
        <w:smartTagPr>
          <w:attr w:name="ProductID" w:val="1000 м"/>
        </w:smartTagPr>
        <w:r w:rsidRPr="00690E26">
          <w:rPr>
            <w:bCs/>
            <w:sz w:val="28"/>
            <w:szCs w:val="28"/>
          </w:rPr>
          <w:t>1000 м</w:t>
        </w:r>
      </w:smartTag>
      <w:r w:rsidRPr="00690E26">
        <w:rPr>
          <w:bCs/>
          <w:sz w:val="28"/>
          <w:szCs w:val="28"/>
        </w:rPr>
        <w:t xml:space="preserve"> слабая лавинная опасность; На автодороге А-149 Адлер-Красная Поляна – нелавиноопасно.</w:t>
      </w:r>
    </w:p>
    <w:p w:rsidR="0073529D" w:rsidRPr="00690E26" w:rsidRDefault="0073529D" w:rsidP="00384408">
      <w:pPr>
        <w:pStyle w:val="14"/>
        <w:jc w:val="both"/>
      </w:pPr>
      <w:r w:rsidRPr="00690E26">
        <w:t xml:space="preserve">1.4. Геологическая: </w:t>
      </w:r>
      <w:r w:rsidRPr="00690E26">
        <w:rPr>
          <w:b w:val="0"/>
        </w:rPr>
        <w:t>в норме.</w:t>
      </w:r>
    </w:p>
    <w:p w:rsidR="0073529D" w:rsidRPr="00690E26" w:rsidRDefault="0073529D" w:rsidP="00384408">
      <w:pPr>
        <w:pStyle w:val="14"/>
        <w:jc w:val="both"/>
      </w:pPr>
      <w:r w:rsidRPr="00690E26">
        <w:t>Прогноз</w:t>
      </w:r>
      <w:r w:rsidRPr="00690E26">
        <w:rPr>
          <w:b w:val="0"/>
        </w:rPr>
        <w:t xml:space="preserve">: возможна активизация экзогенных процессов на территории МО: </w:t>
      </w:r>
      <w:r w:rsidRPr="00690E26">
        <w:t>Туапсинский район и г.Сочи.</w:t>
      </w:r>
    </w:p>
    <w:p w:rsidR="0073529D" w:rsidRPr="00690E26" w:rsidRDefault="0073529D" w:rsidP="00384408">
      <w:pPr>
        <w:ind w:firstLine="708"/>
        <w:jc w:val="both"/>
        <w:rPr>
          <w:sz w:val="28"/>
          <w:szCs w:val="28"/>
        </w:rPr>
      </w:pPr>
      <w:r w:rsidRPr="00690E26">
        <w:rPr>
          <w:b/>
          <w:sz w:val="28"/>
          <w:szCs w:val="28"/>
        </w:rPr>
        <w:t>1.5. Сейсмическая</w:t>
      </w:r>
      <w:r w:rsidRPr="00690E26">
        <w:rPr>
          <w:sz w:val="28"/>
          <w:szCs w:val="28"/>
        </w:rPr>
        <w:t>: в норме.</w:t>
      </w:r>
    </w:p>
    <w:p w:rsidR="0073529D" w:rsidRPr="00C0197B" w:rsidRDefault="0073529D" w:rsidP="00384408">
      <w:pPr>
        <w:jc w:val="both"/>
        <w:rPr>
          <w:b/>
          <w:sz w:val="28"/>
          <w:szCs w:val="28"/>
        </w:rPr>
      </w:pPr>
      <w:r w:rsidRPr="00690E26">
        <w:rPr>
          <w:sz w:val="28"/>
          <w:szCs w:val="28"/>
        </w:rPr>
        <w:tab/>
      </w:r>
      <w:r w:rsidRPr="00690E26">
        <w:rPr>
          <w:b/>
          <w:sz w:val="28"/>
          <w:szCs w:val="28"/>
        </w:rPr>
        <w:t>Прогноз:</w:t>
      </w:r>
      <w:r w:rsidRPr="00690E26">
        <w:rPr>
          <w:sz w:val="28"/>
          <w:szCs w:val="28"/>
        </w:rPr>
        <w:t xml:space="preserve">возможна сейсмическая активность на территории </w:t>
      </w:r>
      <w:r w:rsidRPr="00C0197B">
        <w:rPr>
          <w:sz w:val="28"/>
          <w:szCs w:val="28"/>
        </w:rPr>
        <w:t xml:space="preserve">муниципальных образований: </w:t>
      </w:r>
      <w:r w:rsidRPr="00C0197B">
        <w:rPr>
          <w:b/>
          <w:sz w:val="28"/>
          <w:szCs w:val="28"/>
        </w:rPr>
        <w:t>гг.Анапа, Геленджик, Новороссийск, Сочи.</w:t>
      </w:r>
    </w:p>
    <w:p w:rsidR="0073529D" w:rsidRPr="00C0197B" w:rsidRDefault="0073529D" w:rsidP="00384408">
      <w:pPr>
        <w:ind w:left="709"/>
        <w:jc w:val="both"/>
        <w:rPr>
          <w:b/>
          <w:sz w:val="28"/>
          <w:szCs w:val="28"/>
        </w:rPr>
      </w:pPr>
      <w:r w:rsidRPr="00C0197B">
        <w:rPr>
          <w:b/>
          <w:sz w:val="28"/>
          <w:szCs w:val="28"/>
        </w:rPr>
        <w:t>1.6. Техногенная:</w:t>
      </w:r>
    </w:p>
    <w:p w:rsidR="0073529D" w:rsidRPr="00C0197B" w:rsidRDefault="0073529D" w:rsidP="00384408">
      <w:pPr>
        <w:ind w:firstLine="709"/>
        <w:jc w:val="both"/>
        <w:rPr>
          <w:sz w:val="28"/>
          <w:szCs w:val="28"/>
        </w:rPr>
      </w:pPr>
      <w:r w:rsidRPr="00C0197B">
        <w:rPr>
          <w:b/>
          <w:sz w:val="28"/>
          <w:szCs w:val="28"/>
        </w:rPr>
        <w:t>1.6.1. Обстановка по пожарам:</w:t>
      </w:r>
      <w:r w:rsidRPr="00C0197B">
        <w:rPr>
          <w:sz w:val="28"/>
          <w:szCs w:val="28"/>
        </w:rPr>
        <w:t xml:space="preserve"> за прошедшие сутки</w:t>
      </w:r>
      <w:r w:rsidRPr="00C0197B">
        <w:rPr>
          <w:sz w:val="28"/>
          <w:szCs w:val="28"/>
          <w:shd w:val="clear" w:color="auto" w:fill="FFFFFF"/>
        </w:rPr>
        <w:t xml:space="preserve"> в крае произошло   </w:t>
      </w:r>
      <w:r>
        <w:rPr>
          <w:sz w:val="28"/>
          <w:szCs w:val="28"/>
        </w:rPr>
        <w:t>8</w:t>
      </w:r>
      <w:r w:rsidRPr="00C0197B">
        <w:rPr>
          <w:sz w:val="28"/>
          <w:szCs w:val="28"/>
        </w:rPr>
        <w:t xml:space="preserve"> пожаров, погиб </w:t>
      </w:r>
      <w:r>
        <w:rPr>
          <w:sz w:val="28"/>
          <w:szCs w:val="28"/>
        </w:rPr>
        <w:t>1 человек, пострадавших нет</w:t>
      </w:r>
      <w:r w:rsidRPr="00C0197B">
        <w:rPr>
          <w:sz w:val="28"/>
          <w:szCs w:val="28"/>
        </w:rPr>
        <w:t xml:space="preserve">. </w:t>
      </w:r>
    </w:p>
    <w:p w:rsidR="0073529D" w:rsidRPr="00C0197B" w:rsidRDefault="0073529D" w:rsidP="00F24AD5">
      <w:pPr>
        <w:tabs>
          <w:tab w:val="left" w:pos="5812"/>
        </w:tabs>
        <w:ind w:firstLine="709"/>
        <w:jc w:val="both"/>
        <w:rPr>
          <w:sz w:val="28"/>
          <w:szCs w:val="28"/>
        </w:rPr>
      </w:pPr>
      <w:r w:rsidRPr="00C0197B">
        <w:rPr>
          <w:b/>
          <w:sz w:val="28"/>
          <w:szCs w:val="28"/>
        </w:rPr>
        <w:t>1.6.2. ДТП:</w:t>
      </w:r>
      <w:r w:rsidRPr="00C0197B">
        <w:rPr>
          <w:sz w:val="28"/>
          <w:szCs w:val="28"/>
        </w:rPr>
        <w:t xml:space="preserve"> за прошедшие сутки на территории края осуществлено </w:t>
      </w:r>
      <w:r>
        <w:rPr>
          <w:sz w:val="28"/>
          <w:szCs w:val="28"/>
        </w:rPr>
        <w:t>5</w:t>
      </w:r>
      <w:r w:rsidRPr="00C0197B">
        <w:rPr>
          <w:sz w:val="28"/>
          <w:szCs w:val="28"/>
        </w:rPr>
        <w:t xml:space="preserve"> выездов на</w:t>
      </w:r>
      <w:r w:rsidRPr="00C0197B">
        <w:rPr>
          <w:rFonts w:ascii="Times New Roman CYR" w:hAnsi="Times New Roman CYR" w:cs="Times New Roman CYR"/>
          <w:sz w:val="28"/>
          <w:szCs w:val="28"/>
        </w:rPr>
        <w:t xml:space="preserve"> ДТП</w:t>
      </w:r>
      <w:r w:rsidRPr="00C0197B">
        <w:rPr>
          <w:sz w:val="28"/>
          <w:szCs w:val="28"/>
        </w:rPr>
        <w:t>, погиб</w:t>
      </w:r>
      <w:r>
        <w:rPr>
          <w:sz w:val="28"/>
          <w:szCs w:val="28"/>
        </w:rPr>
        <w:t>ших и</w:t>
      </w:r>
      <w:r w:rsidRPr="00C0197B">
        <w:rPr>
          <w:sz w:val="28"/>
          <w:szCs w:val="28"/>
        </w:rPr>
        <w:t xml:space="preserve"> пострада</w:t>
      </w:r>
      <w:r>
        <w:rPr>
          <w:sz w:val="28"/>
          <w:szCs w:val="28"/>
        </w:rPr>
        <w:t>вших нет</w:t>
      </w:r>
      <w:r w:rsidRPr="00C0197B">
        <w:rPr>
          <w:sz w:val="28"/>
          <w:szCs w:val="28"/>
        </w:rPr>
        <w:t xml:space="preserve">. </w:t>
      </w:r>
    </w:p>
    <w:p w:rsidR="0073529D" w:rsidRPr="006730D6" w:rsidRDefault="0073529D" w:rsidP="006730D6">
      <w:pPr>
        <w:ind w:firstLine="709"/>
        <w:jc w:val="both"/>
        <w:rPr>
          <w:bCs/>
          <w:color w:val="FF0000"/>
          <w:sz w:val="28"/>
          <w:szCs w:val="28"/>
        </w:rPr>
      </w:pPr>
      <w:r w:rsidRPr="006730D6">
        <w:rPr>
          <w:b/>
          <w:sz w:val="28"/>
          <w:szCs w:val="28"/>
        </w:rPr>
        <w:t xml:space="preserve">1.6.3. ВОП: </w:t>
      </w:r>
      <w:r>
        <w:rPr>
          <w:sz w:val="28"/>
          <w:szCs w:val="28"/>
        </w:rPr>
        <w:t>не обнаружено.</w:t>
      </w:r>
    </w:p>
    <w:p w:rsidR="0073529D" w:rsidRPr="00690E26" w:rsidRDefault="0073529D" w:rsidP="00384408">
      <w:pPr>
        <w:ind w:firstLine="709"/>
        <w:rPr>
          <w:sz w:val="28"/>
          <w:szCs w:val="28"/>
        </w:rPr>
      </w:pPr>
      <w:r w:rsidRPr="00690E26">
        <w:rPr>
          <w:b/>
          <w:sz w:val="28"/>
          <w:szCs w:val="28"/>
        </w:rPr>
        <w:t xml:space="preserve">1.7. Радиационная, химическая и бактериологическая: </w:t>
      </w:r>
      <w:r w:rsidRPr="00690E26">
        <w:rPr>
          <w:sz w:val="28"/>
          <w:szCs w:val="28"/>
        </w:rPr>
        <w:t>в норме.</w:t>
      </w:r>
    </w:p>
    <w:p w:rsidR="0073529D" w:rsidRPr="00690E26" w:rsidRDefault="0073529D" w:rsidP="00384408">
      <w:pPr>
        <w:ind w:firstLine="709"/>
        <w:rPr>
          <w:b/>
          <w:sz w:val="28"/>
          <w:szCs w:val="28"/>
        </w:rPr>
      </w:pPr>
      <w:r w:rsidRPr="00690E26">
        <w:rPr>
          <w:b/>
          <w:sz w:val="28"/>
          <w:szCs w:val="28"/>
        </w:rPr>
        <w:t>1.8. Биолого-социальная:</w:t>
      </w:r>
    </w:p>
    <w:p w:rsidR="0073529D" w:rsidRPr="00690E26" w:rsidRDefault="0073529D" w:rsidP="00384408">
      <w:pPr>
        <w:ind w:firstLine="709"/>
        <w:jc w:val="both"/>
        <w:rPr>
          <w:sz w:val="28"/>
          <w:szCs w:val="28"/>
        </w:rPr>
      </w:pPr>
      <w:r w:rsidRPr="00690E26">
        <w:rPr>
          <w:b/>
          <w:sz w:val="28"/>
          <w:szCs w:val="28"/>
        </w:rPr>
        <w:t xml:space="preserve">1.8.1. Происшествия на водных объектах: </w:t>
      </w:r>
      <w:r w:rsidRPr="00690E26">
        <w:rPr>
          <w:sz w:val="28"/>
          <w:szCs w:val="28"/>
        </w:rPr>
        <w:t>нет</w:t>
      </w:r>
    </w:p>
    <w:p w:rsidR="0073529D" w:rsidRPr="00690E26" w:rsidRDefault="0073529D" w:rsidP="00384408">
      <w:pPr>
        <w:ind w:firstLine="709"/>
        <w:jc w:val="both"/>
        <w:rPr>
          <w:sz w:val="28"/>
          <w:szCs w:val="28"/>
        </w:rPr>
      </w:pPr>
      <w:r w:rsidRPr="00690E26">
        <w:rPr>
          <w:b/>
          <w:sz w:val="28"/>
          <w:szCs w:val="28"/>
        </w:rPr>
        <w:t xml:space="preserve">1.8.2. Эпидемиологическая обстановка: </w:t>
      </w:r>
      <w:r w:rsidRPr="00690E26">
        <w:rPr>
          <w:sz w:val="28"/>
          <w:szCs w:val="28"/>
        </w:rPr>
        <w:t>в норме.</w:t>
      </w:r>
    </w:p>
    <w:p w:rsidR="0073529D" w:rsidRPr="00690E26" w:rsidRDefault="0073529D" w:rsidP="00384408">
      <w:pPr>
        <w:ind w:firstLine="709"/>
        <w:jc w:val="both"/>
      </w:pPr>
      <w:r w:rsidRPr="00690E26">
        <w:rPr>
          <w:b/>
          <w:sz w:val="28"/>
          <w:szCs w:val="28"/>
        </w:rPr>
        <w:t>1.8.3. Эпизоотическая обстановка:</w:t>
      </w:r>
      <w:r w:rsidRPr="00690E26">
        <w:rPr>
          <w:sz w:val="28"/>
          <w:szCs w:val="28"/>
        </w:rPr>
        <w:t xml:space="preserve"> в норме.</w:t>
      </w:r>
    </w:p>
    <w:p w:rsidR="0073529D" w:rsidRDefault="0073529D" w:rsidP="00384408">
      <w:pPr>
        <w:pStyle w:val="Caption"/>
        <w:tabs>
          <w:tab w:val="left" w:pos="142"/>
        </w:tabs>
        <w:ind w:right="-22" w:firstLine="709"/>
        <w:jc w:val="both"/>
        <w:rPr>
          <w:szCs w:val="28"/>
        </w:rPr>
      </w:pPr>
      <w:r w:rsidRPr="00690E26">
        <w:rPr>
          <w:b/>
          <w:szCs w:val="28"/>
        </w:rPr>
        <w:t>1.8.4. Фитосанитарная обстановка:</w:t>
      </w:r>
      <w:r w:rsidRPr="00690E26">
        <w:rPr>
          <w:szCs w:val="28"/>
        </w:rPr>
        <w:t xml:space="preserve"> в норме.</w:t>
      </w:r>
    </w:p>
    <w:p w:rsidR="0073529D" w:rsidRPr="00E32ADF" w:rsidRDefault="0073529D" w:rsidP="00384408">
      <w:pPr>
        <w:pStyle w:val="Caption"/>
        <w:tabs>
          <w:tab w:val="left" w:pos="142"/>
        </w:tabs>
        <w:ind w:right="-22" w:firstLine="709"/>
        <w:jc w:val="both"/>
        <w:rPr>
          <w:szCs w:val="28"/>
        </w:rPr>
      </w:pPr>
    </w:p>
    <w:p w:rsidR="0073529D" w:rsidRDefault="0073529D" w:rsidP="00330D5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</w:t>
      </w:r>
      <w:r w:rsidRPr="00B81594">
        <w:rPr>
          <w:b/>
          <w:sz w:val="28"/>
          <w:szCs w:val="28"/>
        </w:rPr>
        <w:t>. Техногенного характера:</w:t>
      </w:r>
    </w:p>
    <w:p w:rsidR="0073529D" w:rsidRPr="00845C05" w:rsidRDefault="0073529D" w:rsidP="00330D5A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24-26</w:t>
      </w:r>
      <w:r w:rsidRPr="00A43C9E">
        <w:rPr>
          <w:b/>
          <w:sz w:val="28"/>
          <w:szCs w:val="28"/>
        </w:rPr>
        <w:t xml:space="preserve"> января</w:t>
      </w:r>
      <w:r w:rsidRPr="00A43C9E">
        <w:rPr>
          <w:sz w:val="28"/>
          <w:szCs w:val="28"/>
        </w:rPr>
        <w:t xml:space="preserve"> в крае возможны ЧС и происшествия, связанные с:</w:t>
      </w:r>
    </w:p>
    <w:p w:rsidR="0073529D" w:rsidRPr="00845C05" w:rsidRDefault="0073529D" w:rsidP="00330D5A">
      <w:pPr>
        <w:ind w:firstLine="709"/>
        <w:jc w:val="both"/>
        <w:rPr>
          <w:sz w:val="28"/>
          <w:szCs w:val="28"/>
        </w:rPr>
      </w:pPr>
      <w:r w:rsidRPr="00845C05">
        <w:rPr>
          <w:sz w:val="28"/>
          <w:szCs w:val="28"/>
        </w:rPr>
        <w:t>гибелью людей в результате ДТП;</w:t>
      </w:r>
    </w:p>
    <w:p w:rsidR="0073529D" w:rsidRPr="00845C05" w:rsidRDefault="0073529D" w:rsidP="00330D5A">
      <w:pPr>
        <w:ind w:firstLine="709"/>
        <w:jc w:val="both"/>
        <w:rPr>
          <w:sz w:val="28"/>
          <w:szCs w:val="28"/>
        </w:rPr>
      </w:pPr>
      <w:r w:rsidRPr="00845C05">
        <w:rPr>
          <w:sz w:val="28"/>
          <w:szCs w:val="28"/>
        </w:rPr>
        <w:t>гибелью людей на пожарах;</w:t>
      </w:r>
    </w:p>
    <w:p w:rsidR="0073529D" w:rsidRPr="007A33AF" w:rsidRDefault="0073529D" w:rsidP="00330D5A">
      <w:pPr>
        <w:widowControl w:val="0"/>
        <w:tabs>
          <w:tab w:val="num" w:pos="360"/>
          <w:tab w:val="num" w:pos="795"/>
        </w:tabs>
        <w:ind w:firstLine="709"/>
        <w:jc w:val="both"/>
        <w:rPr>
          <w:sz w:val="28"/>
          <w:szCs w:val="28"/>
        </w:rPr>
      </w:pPr>
      <w:r w:rsidRPr="00845C05">
        <w:rPr>
          <w:sz w:val="28"/>
          <w:szCs w:val="28"/>
        </w:rPr>
        <w:t>в связи с продолжением отопительного сезона возможно увеличение</w:t>
      </w:r>
      <w:r w:rsidRPr="007A33AF">
        <w:rPr>
          <w:sz w:val="28"/>
          <w:szCs w:val="28"/>
        </w:rPr>
        <w:t xml:space="preserve"> бытовых пожаров при использовании электронагревательных приборов;</w:t>
      </w:r>
    </w:p>
    <w:p w:rsidR="0073529D" w:rsidRPr="007A33AF" w:rsidRDefault="0073529D" w:rsidP="00330D5A">
      <w:pPr>
        <w:ind w:firstLine="709"/>
        <w:jc w:val="both"/>
        <w:rPr>
          <w:sz w:val="28"/>
          <w:szCs w:val="28"/>
        </w:rPr>
      </w:pPr>
      <w:r w:rsidRPr="007A33AF">
        <w:rPr>
          <w:sz w:val="28"/>
          <w:szCs w:val="28"/>
        </w:rPr>
        <w:t>увеличением травматизма у населения в связи с прогнозируемыми гололедными явлениями;</w:t>
      </w:r>
    </w:p>
    <w:p w:rsidR="0073529D" w:rsidRDefault="0073529D" w:rsidP="00330D5A">
      <w:pPr>
        <w:ind w:firstLine="709"/>
        <w:jc w:val="both"/>
        <w:rPr>
          <w:sz w:val="28"/>
          <w:szCs w:val="28"/>
        </w:rPr>
      </w:pPr>
      <w:r w:rsidRPr="007A33AF">
        <w:rPr>
          <w:sz w:val="28"/>
          <w:szCs w:val="28"/>
        </w:rPr>
        <w:t xml:space="preserve">затруднением в работе автотранспорта, увеличением количества ДТП в результате </w:t>
      </w:r>
      <w:r w:rsidRPr="000F2EA3">
        <w:rPr>
          <w:b/>
          <w:sz w:val="28"/>
          <w:szCs w:val="28"/>
        </w:rPr>
        <w:t>гололедицыи тумана</w:t>
      </w:r>
      <w:r w:rsidRPr="007A33AF">
        <w:rPr>
          <w:sz w:val="28"/>
          <w:szCs w:val="28"/>
        </w:rPr>
        <w:t xml:space="preserve"> на автомобильных дорогах края</w:t>
      </w:r>
      <w:r>
        <w:rPr>
          <w:sz w:val="28"/>
          <w:szCs w:val="28"/>
        </w:rPr>
        <w:t>;</w:t>
      </w:r>
    </w:p>
    <w:p w:rsidR="0073529D" w:rsidRPr="00D81EAA" w:rsidRDefault="0073529D" w:rsidP="00330D5A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затруднением в работе аэро- и морских портов из-за </w:t>
      </w:r>
      <w:r>
        <w:rPr>
          <w:b/>
          <w:sz w:val="28"/>
          <w:szCs w:val="28"/>
        </w:rPr>
        <w:t>тумана.</w:t>
      </w:r>
    </w:p>
    <w:p w:rsidR="0073529D" w:rsidRPr="00CC16BA" w:rsidRDefault="0073529D" w:rsidP="00330D5A">
      <w:pPr>
        <w:ind w:firstLine="709"/>
        <w:jc w:val="both"/>
        <w:rPr>
          <w:sz w:val="28"/>
          <w:szCs w:val="28"/>
        </w:rPr>
      </w:pPr>
    </w:p>
    <w:p w:rsidR="0073529D" w:rsidRDefault="0073529D" w:rsidP="00330D5A">
      <w:pPr>
        <w:widowControl w:val="0"/>
        <w:ind w:left="64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2.3.</w:t>
      </w:r>
      <w:r w:rsidRPr="00623428">
        <w:rPr>
          <w:b/>
          <w:sz w:val="28"/>
          <w:szCs w:val="28"/>
        </w:rPr>
        <w:t xml:space="preserve"> Биолого-социального характера:</w:t>
      </w:r>
    </w:p>
    <w:p w:rsidR="0073529D" w:rsidRPr="00D57453" w:rsidRDefault="0073529D" w:rsidP="00330D5A">
      <w:pPr>
        <w:widowControl w:val="0"/>
        <w:ind w:firstLine="709"/>
        <w:jc w:val="both"/>
        <w:rPr>
          <w:sz w:val="28"/>
          <w:szCs w:val="28"/>
        </w:rPr>
      </w:pPr>
      <w:r w:rsidRPr="00623428">
        <w:rPr>
          <w:sz w:val="28"/>
          <w:szCs w:val="28"/>
        </w:rPr>
        <w:t xml:space="preserve">на территории края существует вероятность возникновения новых очагов заболеваний: </w:t>
      </w:r>
      <w:r w:rsidRPr="00D70C0A">
        <w:rPr>
          <w:sz w:val="28"/>
          <w:szCs w:val="28"/>
        </w:rPr>
        <w:t>АЧС на свиноводческих предприятиях, сибирской язвой</w:t>
      </w:r>
      <w:r w:rsidRPr="005E7C83">
        <w:rPr>
          <w:sz w:val="28"/>
          <w:szCs w:val="28"/>
        </w:rPr>
        <w:t>крупного рогатого скота на молочно-товарных фермах и в личных подсобных хозяйствах</w:t>
      </w:r>
      <w:r>
        <w:rPr>
          <w:sz w:val="28"/>
          <w:szCs w:val="28"/>
        </w:rPr>
        <w:t>;</w:t>
      </w:r>
    </w:p>
    <w:p w:rsidR="0073529D" w:rsidRDefault="0073529D" w:rsidP="00330D5A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продолжением отопительного сезона возможно увеличение случаев отравлений угарным газом;</w:t>
      </w:r>
    </w:p>
    <w:p w:rsidR="0073529D" w:rsidRDefault="0073529D" w:rsidP="00330D5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несчастные случаи, обусловленные</w:t>
      </w:r>
      <w:r w:rsidRPr="008553ED">
        <w:rPr>
          <w:sz w:val="28"/>
          <w:szCs w:val="28"/>
        </w:rPr>
        <w:t xml:space="preserve"> несанкционированным выходом людей и</w:t>
      </w:r>
      <w:r>
        <w:rPr>
          <w:sz w:val="28"/>
          <w:szCs w:val="28"/>
        </w:rPr>
        <w:t xml:space="preserve"> техники на тонкий лед водоемов и их проваливанием;</w:t>
      </w:r>
    </w:p>
    <w:p w:rsidR="0073529D" w:rsidRDefault="0073529D" w:rsidP="00330D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70C0A">
        <w:rPr>
          <w:sz w:val="28"/>
          <w:szCs w:val="28"/>
        </w:rPr>
        <w:t>озможен сезонный рост заболеваемости населения ОРВИ и ОРЗ</w:t>
      </w:r>
      <w:r>
        <w:rPr>
          <w:sz w:val="28"/>
          <w:szCs w:val="28"/>
        </w:rPr>
        <w:t>.</w:t>
      </w:r>
    </w:p>
    <w:p w:rsidR="0073529D" w:rsidRDefault="0073529D" w:rsidP="00330D5A">
      <w:pPr>
        <w:ind w:firstLine="709"/>
        <w:jc w:val="both"/>
        <w:rPr>
          <w:sz w:val="28"/>
          <w:szCs w:val="28"/>
        </w:rPr>
      </w:pPr>
    </w:p>
    <w:p w:rsidR="0073529D" w:rsidRDefault="0073529D" w:rsidP="00330D5A">
      <w:pPr>
        <w:pStyle w:val="14"/>
        <w:ind w:firstLine="0"/>
      </w:pPr>
      <w:r w:rsidRPr="00B47617">
        <w:t>3. Рекомендации</w:t>
      </w:r>
      <w:r>
        <w:t>.</w:t>
      </w:r>
    </w:p>
    <w:p w:rsidR="0073529D" w:rsidRDefault="0073529D" w:rsidP="00330D5A">
      <w:pPr>
        <w:pStyle w:val="14"/>
        <w:widowControl w:val="0"/>
        <w:ind w:firstLine="0"/>
      </w:pPr>
      <w:r w:rsidRPr="00B47617">
        <w:t>Общие предложения:</w:t>
      </w:r>
    </w:p>
    <w:p w:rsidR="0073529D" w:rsidRDefault="0073529D" w:rsidP="00330D5A">
      <w:pPr>
        <w:pStyle w:val="14"/>
        <w:widowControl w:val="0"/>
        <w:ind w:firstLine="709"/>
        <w:jc w:val="both"/>
        <w:rPr>
          <w:b w:val="0"/>
        </w:rPr>
      </w:pPr>
      <w:r w:rsidRPr="004E223F">
        <w:rPr>
          <w:b w:val="0"/>
        </w:rPr>
        <w:t>довести прогноз до глав городских и сельских поселений, руководителей туристических групп, руководителей предприятий, организаций, аварийно-спасательных формирований;</w:t>
      </w:r>
    </w:p>
    <w:p w:rsidR="0073529D" w:rsidRPr="004E223F" w:rsidRDefault="0073529D" w:rsidP="00330D5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 xml:space="preserve">провести оповещение населения, отдыхающих о возможном возникновении ЧС путем подомового обхода и объезда населенных пунктов, зон отдыха   (автокемпинги, базы отдыха и др.);  </w:t>
      </w:r>
    </w:p>
    <w:p w:rsidR="0073529D" w:rsidRPr="004E223F" w:rsidRDefault="0073529D" w:rsidP="00330D5A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 ликвидации ЧС;</w:t>
      </w:r>
    </w:p>
    <w:p w:rsidR="0073529D" w:rsidRPr="004E223F" w:rsidRDefault="0073529D" w:rsidP="00330D5A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проверить готовность средств эвакуации, техники, плавсредств;</w:t>
      </w:r>
    </w:p>
    <w:p w:rsidR="0073529D" w:rsidRPr="004E223F" w:rsidRDefault="0073529D" w:rsidP="00330D5A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подготовить места эвакуации;</w:t>
      </w:r>
    </w:p>
    <w:p w:rsidR="0073529D" w:rsidRPr="004E223F" w:rsidRDefault="0073529D" w:rsidP="00330D5A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проверить работу систем оповещения населения;</w:t>
      </w:r>
    </w:p>
    <w:p w:rsidR="0073529D" w:rsidRPr="00822DE9" w:rsidRDefault="0073529D" w:rsidP="00330D5A">
      <w:pPr>
        <w:ind w:firstLine="709"/>
        <w:jc w:val="both"/>
        <w:rPr>
          <w:sz w:val="28"/>
          <w:szCs w:val="28"/>
        </w:rPr>
      </w:pPr>
      <w:r w:rsidRPr="00822DE9">
        <w:rPr>
          <w:sz w:val="28"/>
          <w:szCs w:val="28"/>
        </w:rPr>
        <w:t>при необходимости провести упреждающую эвакуацию населения из зон</w:t>
      </w:r>
      <w:r>
        <w:rPr>
          <w:sz w:val="28"/>
          <w:szCs w:val="28"/>
        </w:rPr>
        <w:t>ы возможного возникновения ЧС (</w:t>
      </w:r>
      <w:r w:rsidRPr="00822DE9">
        <w:rPr>
          <w:sz w:val="28"/>
          <w:szCs w:val="28"/>
        </w:rPr>
        <w:t>подтопления, затопления, просадка грунта, оползни и т.п.);</w:t>
      </w:r>
    </w:p>
    <w:p w:rsidR="0073529D" w:rsidRPr="004E223F" w:rsidRDefault="0073529D" w:rsidP="00330D5A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организовать дежурство руководящего состава;</w:t>
      </w:r>
    </w:p>
    <w:p w:rsidR="0073529D" w:rsidRDefault="0073529D" w:rsidP="00330D5A">
      <w:pPr>
        <w:ind w:firstLine="708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поддерживать на необходимом уровне запасы материальных и финансовых ресурсов для ликвидации чрезвычайных ситуаций.</w:t>
      </w:r>
    </w:p>
    <w:p w:rsidR="0073529D" w:rsidRDefault="0073529D" w:rsidP="00330D5A">
      <w:pPr>
        <w:pStyle w:val="14"/>
        <w:widowControl w:val="0"/>
      </w:pPr>
    </w:p>
    <w:p w:rsidR="0073529D" w:rsidRPr="00E3342E" w:rsidRDefault="0073529D" w:rsidP="00330D5A">
      <w:pPr>
        <w:pStyle w:val="14"/>
        <w:widowControl w:val="0"/>
      </w:pPr>
      <w:r w:rsidRPr="00E3342E">
        <w:t>По предупреждению и смягчению последствий от воздействия схода снежных лавин:</w:t>
      </w:r>
    </w:p>
    <w:p w:rsidR="0073529D" w:rsidRDefault="0073529D" w:rsidP="00330D5A">
      <w:pPr>
        <w:widowControl w:val="0"/>
        <w:ind w:firstLine="709"/>
        <w:jc w:val="both"/>
        <w:rPr>
          <w:sz w:val="28"/>
          <w:szCs w:val="28"/>
        </w:rPr>
      </w:pPr>
      <w:r w:rsidRPr="001B788A">
        <w:rPr>
          <w:sz w:val="28"/>
          <w:szCs w:val="28"/>
        </w:rPr>
        <w:t xml:space="preserve">не допускать выхода  неорганизованных групп  и техники в горные </w:t>
      </w:r>
      <w:r>
        <w:rPr>
          <w:sz w:val="28"/>
          <w:szCs w:val="28"/>
        </w:rPr>
        <w:t>районы  края; усилить контроль над</w:t>
      </w:r>
      <w:r w:rsidRPr="001B788A">
        <w:rPr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</w:t>
      </w:r>
      <w:r>
        <w:rPr>
          <w:sz w:val="28"/>
          <w:szCs w:val="28"/>
        </w:rPr>
        <w:t>ей о метеоусловиях на маршрутах;</w:t>
      </w:r>
    </w:p>
    <w:p w:rsidR="0073529D" w:rsidRDefault="0073529D" w:rsidP="00330D5A">
      <w:pPr>
        <w:ind w:firstLine="709"/>
        <w:jc w:val="both"/>
        <w:rPr>
          <w:sz w:val="28"/>
          <w:szCs w:val="28"/>
        </w:rPr>
      </w:pPr>
      <w:r w:rsidRPr="00DD55A3">
        <w:rPr>
          <w:sz w:val="28"/>
          <w:szCs w:val="28"/>
        </w:rPr>
        <w:t xml:space="preserve">обеспечить </w:t>
      </w:r>
      <w:r>
        <w:rPr>
          <w:sz w:val="28"/>
          <w:szCs w:val="28"/>
        </w:rPr>
        <w:t>готовность</w:t>
      </w:r>
      <w:r w:rsidRPr="00DD55A3">
        <w:rPr>
          <w:sz w:val="28"/>
          <w:szCs w:val="28"/>
        </w:rPr>
        <w:t xml:space="preserve"> аварийных бригад к реагированию на авариях на объектах жизнеобеспечения и в системах энергоснабжения;</w:t>
      </w:r>
    </w:p>
    <w:p w:rsidR="0073529D" w:rsidRDefault="0073529D" w:rsidP="00330D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ограничить движение транспорта по горным дорогам и перевалам;</w:t>
      </w:r>
    </w:p>
    <w:p w:rsidR="0073529D" w:rsidRDefault="0073529D" w:rsidP="00330D5A">
      <w:pPr>
        <w:ind w:firstLine="709"/>
        <w:jc w:val="both"/>
        <w:rPr>
          <w:sz w:val="28"/>
          <w:szCs w:val="28"/>
        </w:rPr>
      </w:pPr>
      <w:r w:rsidRPr="00DD55A3">
        <w:rPr>
          <w:sz w:val="28"/>
          <w:szCs w:val="28"/>
        </w:rPr>
        <w:t>коммунальны</w:t>
      </w:r>
      <w:r>
        <w:rPr>
          <w:sz w:val="28"/>
          <w:szCs w:val="28"/>
        </w:rPr>
        <w:t>м</w:t>
      </w:r>
      <w:r w:rsidRPr="00DD55A3">
        <w:rPr>
          <w:sz w:val="28"/>
          <w:szCs w:val="28"/>
        </w:rPr>
        <w:t xml:space="preserve"> и дорожны</w:t>
      </w:r>
      <w:r>
        <w:rPr>
          <w:sz w:val="28"/>
          <w:szCs w:val="28"/>
        </w:rPr>
        <w:t>м</w:t>
      </w:r>
      <w:r w:rsidRPr="00DD55A3">
        <w:rPr>
          <w:sz w:val="28"/>
          <w:szCs w:val="28"/>
        </w:rPr>
        <w:t xml:space="preserve"> служб</w:t>
      </w:r>
      <w:r>
        <w:rPr>
          <w:sz w:val="28"/>
          <w:szCs w:val="28"/>
        </w:rPr>
        <w:t xml:space="preserve">ампринять меры по расчистке автодорог </w:t>
      </w:r>
      <w:r w:rsidRPr="00DD55A3">
        <w:rPr>
          <w:sz w:val="28"/>
          <w:szCs w:val="28"/>
        </w:rPr>
        <w:t>в условиях неблагоприятных гидрометеоявлений</w:t>
      </w:r>
      <w:r>
        <w:rPr>
          <w:sz w:val="28"/>
          <w:szCs w:val="28"/>
        </w:rPr>
        <w:t>.</w:t>
      </w:r>
    </w:p>
    <w:p w:rsidR="0073529D" w:rsidRDefault="0073529D" w:rsidP="00330D5A">
      <w:pPr>
        <w:ind w:firstLine="709"/>
        <w:jc w:val="center"/>
        <w:rPr>
          <w:b/>
          <w:sz w:val="28"/>
          <w:szCs w:val="28"/>
        </w:rPr>
      </w:pPr>
    </w:p>
    <w:p w:rsidR="0073529D" w:rsidRPr="00A127EE" w:rsidRDefault="0073529D" w:rsidP="00330D5A">
      <w:pPr>
        <w:ind w:firstLine="709"/>
        <w:jc w:val="center"/>
        <w:rPr>
          <w:b/>
          <w:sz w:val="28"/>
          <w:szCs w:val="28"/>
        </w:rPr>
      </w:pPr>
      <w:r w:rsidRPr="00A127EE">
        <w:rPr>
          <w:b/>
          <w:sz w:val="28"/>
          <w:szCs w:val="28"/>
        </w:rPr>
        <w:t xml:space="preserve">В случае </w:t>
      </w:r>
      <w:r>
        <w:rPr>
          <w:b/>
          <w:sz w:val="28"/>
          <w:szCs w:val="28"/>
        </w:rPr>
        <w:t>гололедных явлений</w:t>
      </w:r>
      <w:r w:rsidRPr="00A127EE">
        <w:rPr>
          <w:b/>
          <w:sz w:val="28"/>
          <w:szCs w:val="28"/>
        </w:rPr>
        <w:t>:</w:t>
      </w:r>
    </w:p>
    <w:p w:rsidR="0073529D" w:rsidRPr="00387DD0" w:rsidRDefault="0073529D" w:rsidP="00330D5A">
      <w:pPr>
        <w:pStyle w:val="14"/>
        <w:widowControl w:val="0"/>
        <w:ind w:firstLine="709"/>
        <w:jc w:val="both"/>
        <w:rPr>
          <w:b w:val="0"/>
        </w:rPr>
      </w:pPr>
      <w:r w:rsidRPr="00387DD0">
        <w:rPr>
          <w:b w:val="0"/>
        </w:rPr>
        <w:t>обеспечить готовность аварийных бригад к реагированию на авариях   на объектах жизнеобеспечения и в системах энергоснабжения;</w:t>
      </w:r>
    </w:p>
    <w:p w:rsidR="0073529D" w:rsidRPr="00387DD0" w:rsidRDefault="0073529D" w:rsidP="00330D5A">
      <w:pPr>
        <w:pStyle w:val="14"/>
        <w:widowControl w:val="0"/>
        <w:ind w:firstLine="709"/>
        <w:jc w:val="both"/>
        <w:rPr>
          <w:b w:val="0"/>
        </w:rPr>
      </w:pPr>
      <w:r w:rsidRPr="00387DD0">
        <w:rPr>
          <w:b w:val="0"/>
        </w:rPr>
        <w:t>обеспечить контроль готовности спасательных служб к реагированию на ДТП;</w:t>
      </w:r>
    </w:p>
    <w:p w:rsidR="0073529D" w:rsidRPr="00387DD0" w:rsidRDefault="0073529D" w:rsidP="00330D5A">
      <w:pPr>
        <w:pStyle w:val="14"/>
        <w:widowControl w:val="0"/>
        <w:ind w:firstLine="709"/>
        <w:jc w:val="both"/>
        <w:rPr>
          <w:b w:val="0"/>
        </w:rPr>
      </w:pPr>
      <w:r>
        <w:rPr>
          <w:b w:val="0"/>
        </w:rPr>
        <w:t xml:space="preserve"> по возможности </w:t>
      </w:r>
      <w:r w:rsidRPr="00387DD0">
        <w:rPr>
          <w:b w:val="0"/>
        </w:rPr>
        <w:t>ограничить движение транспорта по горным дорогам и перевалам;</w:t>
      </w:r>
    </w:p>
    <w:p w:rsidR="0073529D" w:rsidRDefault="0073529D" w:rsidP="00330D5A">
      <w:pPr>
        <w:pStyle w:val="14"/>
        <w:widowControl w:val="0"/>
        <w:ind w:firstLine="709"/>
        <w:jc w:val="both"/>
        <w:rPr>
          <w:b w:val="0"/>
        </w:rPr>
      </w:pPr>
      <w:r w:rsidRPr="00387DD0">
        <w:rPr>
          <w:b w:val="0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73529D" w:rsidRPr="004F5FA0" w:rsidRDefault="0073529D" w:rsidP="00330D5A">
      <w:pPr>
        <w:ind w:firstLine="709"/>
        <w:jc w:val="both"/>
        <w:rPr>
          <w:sz w:val="28"/>
          <w:szCs w:val="28"/>
        </w:rPr>
      </w:pPr>
      <w:r w:rsidRPr="004F5FA0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73529D" w:rsidRDefault="0073529D" w:rsidP="00330D5A">
      <w:pPr>
        <w:pStyle w:val="14"/>
        <w:widowControl w:val="0"/>
        <w:ind w:firstLine="709"/>
        <w:jc w:val="both"/>
        <w:rPr>
          <w:b w:val="0"/>
        </w:rPr>
      </w:pPr>
      <w:r w:rsidRPr="00387DD0">
        <w:rPr>
          <w:b w:val="0"/>
        </w:rPr>
        <w:t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гидрометеоявлений.</w:t>
      </w:r>
    </w:p>
    <w:p w:rsidR="0073529D" w:rsidRDefault="0073529D" w:rsidP="00330D5A">
      <w:pPr>
        <w:pStyle w:val="14"/>
      </w:pPr>
    </w:p>
    <w:p w:rsidR="0073529D" w:rsidRPr="00631137" w:rsidRDefault="0073529D" w:rsidP="00330D5A">
      <w:pPr>
        <w:pStyle w:val="14"/>
        <w:rPr>
          <w:b w:val="0"/>
        </w:rPr>
      </w:pPr>
      <w:r w:rsidRPr="00631137">
        <w:t>По предупреждению и смягчению последствий от воздействия сильного ветра:</w:t>
      </w:r>
    </w:p>
    <w:p w:rsidR="0073529D" w:rsidRDefault="0073529D" w:rsidP="00330D5A">
      <w:pPr>
        <w:ind w:firstLine="709"/>
        <w:jc w:val="both"/>
        <w:rPr>
          <w:sz w:val="28"/>
          <w:szCs w:val="28"/>
        </w:rPr>
      </w:pPr>
      <w:r w:rsidRPr="008C6AA6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73529D" w:rsidRPr="008C6AA6" w:rsidRDefault="0073529D" w:rsidP="00330D5A">
      <w:pPr>
        <w:ind w:firstLine="709"/>
        <w:jc w:val="both"/>
        <w:rPr>
          <w:sz w:val="28"/>
          <w:szCs w:val="28"/>
        </w:rPr>
      </w:pPr>
      <w:r w:rsidRPr="004F5FA0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</w:t>
      </w:r>
      <w:r>
        <w:rPr>
          <w:sz w:val="28"/>
          <w:szCs w:val="28"/>
        </w:rPr>
        <w:t>им</w:t>
      </w:r>
      <w:r w:rsidRPr="004F5FA0">
        <w:rPr>
          <w:sz w:val="28"/>
          <w:szCs w:val="28"/>
        </w:rPr>
        <w:t xml:space="preserve"> оборудовани</w:t>
      </w:r>
      <w:r>
        <w:rPr>
          <w:sz w:val="28"/>
          <w:szCs w:val="28"/>
        </w:rPr>
        <w:t>ем;</w:t>
      </w:r>
    </w:p>
    <w:p w:rsidR="0073529D" w:rsidRPr="008C6AA6" w:rsidRDefault="0073529D" w:rsidP="00330D5A">
      <w:pPr>
        <w:ind w:firstLine="709"/>
        <w:jc w:val="both"/>
        <w:rPr>
          <w:sz w:val="28"/>
          <w:szCs w:val="28"/>
        </w:rPr>
      </w:pPr>
      <w:r w:rsidRPr="008C6AA6">
        <w:rPr>
          <w:sz w:val="28"/>
          <w:szCs w:val="28"/>
        </w:rPr>
        <w:t>судовладельцам принять необходимые меры  по обеспечению безопасной стоянки судов;</w:t>
      </w:r>
    </w:p>
    <w:p w:rsidR="0073529D" w:rsidRPr="008C6AA6" w:rsidRDefault="0073529D" w:rsidP="00330D5A">
      <w:pPr>
        <w:ind w:firstLine="709"/>
        <w:jc w:val="both"/>
        <w:rPr>
          <w:sz w:val="28"/>
          <w:szCs w:val="28"/>
        </w:rPr>
      </w:pPr>
      <w:r w:rsidRPr="008C6AA6">
        <w:rPr>
          <w:sz w:val="28"/>
          <w:szCs w:val="28"/>
        </w:rPr>
        <w:t>прекратить погрузочно-разгрузочные работы, закрепить подъемно-транспортное оборудование;</w:t>
      </w:r>
    </w:p>
    <w:p w:rsidR="0073529D" w:rsidRPr="008C6AA6" w:rsidRDefault="0073529D" w:rsidP="00330D5A">
      <w:pPr>
        <w:ind w:firstLine="709"/>
        <w:jc w:val="both"/>
        <w:rPr>
          <w:sz w:val="28"/>
          <w:szCs w:val="28"/>
        </w:rPr>
      </w:pPr>
      <w:r w:rsidRPr="008C6AA6">
        <w:rPr>
          <w:sz w:val="28"/>
          <w:szCs w:val="28"/>
        </w:rPr>
        <w:t>ограничить движение воздушных судов;</w:t>
      </w:r>
    </w:p>
    <w:p w:rsidR="0073529D" w:rsidRPr="00AC7790" w:rsidRDefault="0073529D" w:rsidP="00AC7790">
      <w:pPr>
        <w:ind w:firstLine="709"/>
        <w:jc w:val="both"/>
        <w:rPr>
          <w:sz w:val="28"/>
          <w:szCs w:val="28"/>
        </w:rPr>
      </w:pPr>
      <w:r w:rsidRPr="008C6AA6">
        <w:rPr>
          <w:sz w:val="28"/>
          <w:szCs w:val="28"/>
        </w:rPr>
        <w:t xml:space="preserve">для защиты населения от травм, нанесенных различными предметами, рекомендовать руководителям объектов экономики и населению провести мероприятия по защите витрин, окон с наветренной стороны, очистку крыш, открытых балконов, лоджий от посторонних предметов. </w:t>
      </w:r>
    </w:p>
    <w:p w:rsidR="0073529D" w:rsidRDefault="0073529D" w:rsidP="00330D5A">
      <w:pPr>
        <w:pStyle w:val="14"/>
      </w:pPr>
      <w:r w:rsidRPr="00C21B91">
        <w:t>По противопожарным мероприятиям:</w:t>
      </w:r>
    </w:p>
    <w:p w:rsidR="0073529D" w:rsidRDefault="0073529D" w:rsidP="00330D5A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6729D6">
        <w:rPr>
          <w:sz w:val="28"/>
          <w:szCs w:val="28"/>
        </w:rPr>
        <w:t xml:space="preserve">организовать контроль пожарной обстановки и проведение в полном </w:t>
      </w:r>
      <w:r>
        <w:rPr>
          <w:sz w:val="28"/>
          <w:szCs w:val="28"/>
        </w:rPr>
        <w:t>объеме превентивных мероприятий;</w:t>
      </w:r>
    </w:p>
    <w:p w:rsidR="0073529D" w:rsidRDefault="0073529D" w:rsidP="00330D5A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6901F4">
        <w:rPr>
          <w:sz w:val="28"/>
          <w:szCs w:val="28"/>
        </w:rPr>
        <w:t xml:space="preserve">активизировать работу по противопожарной пропаганде, усилить контроль </w:t>
      </w:r>
      <w:r>
        <w:rPr>
          <w:sz w:val="28"/>
          <w:szCs w:val="28"/>
        </w:rPr>
        <w:t>над</w:t>
      </w:r>
      <w:r w:rsidRPr="006901F4">
        <w:rPr>
          <w:sz w:val="28"/>
          <w:szCs w:val="28"/>
        </w:rPr>
        <w:t xml:space="preserve"> состоянием пожарной безопасности в связи с массовым использованием населения обогревательных приборов ввид</w:t>
      </w:r>
      <w:r>
        <w:rPr>
          <w:sz w:val="28"/>
          <w:szCs w:val="28"/>
        </w:rPr>
        <w:t>у понижения температуры воздуха.</w:t>
      </w:r>
    </w:p>
    <w:p w:rsidR="0073529D" w:rsidRDefault="0073529D" w:rsidP="00330D5A">
      <w:pPr>
        <w:widowControl w:val="0"/>
        <w:ind w:firstLine="709"/>
        <w:jc w:val="center"/>
        <w:rPr>
          <w:b/>
          <w:sz w:val="28"/>
          <w:szCs w:val="28"/>
        </w:rPr>
      </w:pPr>
      <w:r w:rsidRPr="00184E7A">
        <w:rPr>
          <w:b/>
          <w:sz w:val="28"/>
          <w:szCs w:val="28"/>
        </w:rPr>
        <w:t>По предупреждению ДТП:</w:t>
      </w:r>
    </w:p>
    <w:p w:rsidR="0073529D" w:rsidRDefault="0073529D" w:rsidP="00330D5A">
      <w:pPr>
        <w:widowControl w:val="0"/>
        <w:ind w:firstLine="709"/>
        <w:jc w:val="both"/>
        <w:rPr>
          <w:sz w:val="28"/>
          <w:szCs w:val="28"/>
        </w:rPr>
      </w:pPr>
      <w:r w:rsidRPr="00975A19">
        <w:rPr>
          <w:sz w:val="28"/>
          <w:szCs w:val="28"/>
        </w:rPr>
        <w:t>обеспечить готовность спасательных служб к реагированию на ДТП и ав</w:t>
      </w:r>
      <w:r>
        <w:rPr>
          <w:sz w:val="28"/>
          <w:szCs w:val="28"/>
        </w:rPr>
        <w:t>арии на других видах транспорта;</w:t>
      </w:r>
    </w:p>
    <w:p w:rsidR="0073529D" w:rsidRDefault="0073529D" w:rsidP="00330D5A">
      <w:pPr>
        <w:ind w:firstLine="709"/>
        <w:jc w:val="both"/>
        <w:rPr>
          <w:sz w:val="28"/>
          <w:szCs w:val="28"/>
        </w:rPr>
      </w:pPr>
      <w:r w:rsidRPr="00F73DB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трассах, в том числе организовать информирование населения о состоянии дорожного покрытия, плотности потоков дорожного движения на участках автотрасс и превентивное перераспределение потоков автомобильного движения и т. д.</w:t>
      </w:r>
    </w:p>
    <w:p w:rsidR="0073529D" w:rsidRDefault="0073529D" w:rsidP="00330D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ежедневный контроль маршрутов, по которым осуществляются перевозки детей, туристов автотранспортом повышенной проходимости с целью обеспечения безопасности детей, туристов;</w:t>
      </w:r>
    </w:p>
    <w:p w:rsidR="0073529D" w:rsidRDefault="0073529D" w:rsidP="00330D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безопасность дорожного движения, обратив внимание на организацию дорожного движения в населенных пунктах Азово-Черноморского побережья, горной и предгорной местности, на маршрутах следования в вышеуказанные населенные пункты и на экскурсионных маршрутах;</w:t>
      </w:r>
    </w:p>
    <w:p w:rsidR="0073529D" w:rsidRDefault="0073529D" w:rsidP="00330D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 специальные группы по выявлению правонарушений в сфере безопасности дорожного движения и предпринимательской деятельности.</w:t>
      </w:r>
    </w:p>
    <w:p w:rsidR="0073529D" w:rsidRDefault="0073529D" w:rsidP="00330D5A">
      <w:pPr>
        <w:ind w:firstLine="709"/>
        <w:jc w:val="both"/>
        <w:rPr>
          <w:sz w:val="28"/>
          <w:szCs w:val="28"/>
        </w:rPr>
      </w:pPr>
    </w:p>
    <w:p w:rsidR="0073529D" w:rsidRPr="006901F4" w:rsidRDefault="0073529D" w:rsidP="00330D5A">
      <w:pPr>
        <w:tabs>
          <w:tab w:val="num" w:pos="0"/>
        </w:tabs>
        <w:ind w:firstLine="360"/>
        <w:jc w:val="center"/>
        <w:rPr>
          <w:b/>
          <w:sz w:val="28"/>
          <w:szCs w:val="28"/>
        </w:rPr>
      </w:pPr>
      <w:r w:rsidRPr="006901F4">
        <w:rPr>
          <w:b/>
          <w:sz w:val="28"/>
          <w:szCs w:val="28"/>
        </w:rPr>
        <w:t>По предупреждению травматизма населения, проваливания людей и техники под лед:</w:t>
      </w:r>
    </w:p>
    <w:p w:rsidR="0073529D" w:rsidRDefault="0073529D" w:rsidP="00330D5A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6901F4">
        <w:rPr>
          <w:sz w:val="28"/>
          <w:szCs w:val="28"/>
        </w:rPr>
        <w:t>не допускать выхода  людей  и техники на лед, обратить особое внимание на прибрежную часть Азовского моря и лиманы;</w:t>
      </w:r>
    </w:p>
    <w:p w:rsidR="0073529D" w:rsidRDefault="0073529D" w:rsidP="00330D5A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6901F4">
        <w:rPr>
          <w:sz w:val="28"/>
          <w:szCs w:val="28"/>
        </w:rPr>
        <w:t>провести проверку сил и средств, привлекаемых к спасанию терпящих   бедствие на льду, осуществлять постоянный надзор за техническим состоянием технических средств, привлекаемых к спа</w:t>
      </w:r>
      <w:r>
        <w:rPr>
          <w:sz w:val="28"/>
          <w:szCs w:val="28"/>
        </w:rPr>
        <w:t>санию терпящих бедствие на льду.</w:t>
      </w:r>
    </w:p>
    <w:p w:rsidR="0073529D" w:rsidRDefault="0073529D" w:rsidP="00330D5A">
      <w:pPr>
        <w:tabs>
          <w:tab w:val="num" w:pos="0"/>
        </w:tabs>
        <w:ind w:firstLine="360"/>
        <w:jc w:val="center"/>
        <w:rPr>
          <w:b/>
          <w:sz w:val="28"/>
          <w:szCs w:val="28"/>
        </w:rPr>
      </w:pPr>
    </w:p>
    <w:p w:rsidR="0073529D" w:rsidRPr="004875C8" w:rsidRDefault="0073529D" w:rsidP="00330D5A">
      <w:pPr>
        <w:tabs>
          <w:tab w:val="num" w:pos="0"/>
        </w:tabs>
        <w:ind w:firstLine="360"/>
        <w:jc w:val="center"/>
        <w:rPr>
          <w:b/>
          <w:sz w:val="28"/>
          <w:szCs w:val="28"/>
        </w:rPr>
      </w:pPr>
      <w:r w:rsidRPr="004875C8">
        <w:rPr>
          <w:b/>
          <w:sz w:val="28"/>
          <w:szCs w:val="28"/>
        </w:rPr>
        <w:t>По противоэпизоотическим мероприятиям:</w:t>
      </w:r>
    </w:p>
    <w:p w:rsidR="0073529D" w:rsidRDefault="0073529D" w:rsidP="00330D5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по эпизоотической (АЧС, сибирская язва у крупного рогатого скота), эпидемиологической, фитосанитарной обстановках и проведение в полном объеме превентивных мероприятий;</w:t>
      </w:r>
    </w:p>
    <w:p w:rsidR="0073529D" w:rsidRPr="00A37860" w:rsidRDefault="0073529D" w:rsidP="001F5C65">
      <w:pPr>
        <w:ind w:right="564" w:firstLine="709"/>
        <w:jc w:val="both"/>
        <w:outlineLvl w:val="0"/>
        <w:rPr>
          <w:sz w:val="28"/>
          <w:szCs w:val="28"/>
          <w:highlight w:val="green"/>
        </w:rPr>
      </w:pPr>
    </w:p>
    <w:p w:rsidR="0073529D" w:rsidRPr="00A37860" w:rsidRDefault="0073529D" w:rsidP="001F5C65">
      <w:pPr>
        <w:ind w:right="564" w:firstLine="709"/>
        <w:jc w:val="both"/>
        <w:outlineLvl w:val="0"/>
        <w:rPr>
          <w:sz w:val="28"/>
          <w:szCs w:val="28"/>
          <w:highlight w:val="green"/>
        </w:rPr>
      </w:pPr>
    </w:p>
    <w:p w:rsidR="0073529D" w:rsidRPr="00AD76EE" w:rsidRDefault="0073529D" w:rsidP="00E67BAE">
      <w:pPr>
        <w:ind w:right="564"/>
        <w:outlineLvl w:val="0"/>
        <w:rPr>
          <w:sz w:val="28"/>
          <w:szCs w:val="28"/>
        </w:rPr>
      </w:pPr>
      <w:r w:rsidRPr="00AD76EE">
        <w:rPr>
          <w:sz w:val="28"/>
          <w:szCs w:val="28"/>
        </w:rPr>
        <w:t>СОД ЦУКС ГУ МЧС России</w:t>
      </w:r>
    </w:p>
    <w:p w:rsidR="0073529D" w:rsidRPr="00AD76EE" w:rsidRDefault="0073529D" w:rsidP="00E67BAE">
      <w:pPr>
        <w:ind w:right="564"/>
        <w:outlineLvl w:val="0"/>
        <w:rPr>
          <w:sz w:val="28"/>
          <w:szCs w:val="28"/>
        </w:rPr>
      </w:pPr>
      <w:r w:rsidRPr="00AD76EE">
        <w:rPr>
          <w:sz w:val="28"/>
          <w:szCs w:val="28"/>
        </w:rPr>
        <w:t xml:space="preserve">по Краснодарскому краю </w:t>
      </w:r>
    </w:p>
    <w:p w:rsidR="0073529D" w:rsidRPr="00AD76EE" w:rsidRDefault="0073529D" w:rsidP="00E423D6">
      <w:pPr>
        <w:ind w:right="564"/>
        <w:outlineLvl w:val="0"/>
        <w:rPr>
          <w:sz w:val="20"/>
          <w:szCs w:val="20"/>
        </w:rPr>
      </w:pPr>
      <w:r>
        <w:rPr>
          <w:sz w:val="28"/>
          <w:szCs w:val="28"/>
        </w:rPr>
        <w:t>майор</w:t>
      </w:r>
      <w:r w:rsidRPr="00AD76EE">
        <w:rPr>
          <w:sz w:val="28"/>
          <w:szCs w:val="28"/>
        </w:rPr>
        <w:t xml:space="preserve"> вн. службы</w:t>
      </w:r>
      <w:r w:rsidRPr="00AD76EE">
        <w:rPr>
          <w:sz w:val="28"/>
          <w:szCs w:val="28"/>
        </w:rPr>
        <w:tab/>
      </w:r>
      <w:r w:rsidRPr="00AD76EE">
        <w:rPr>
          <w:sz w:val="28"/>
          <w:szCs w:val="28"/>
        </w:rPr>
        <w:tab/>
      </w:r>
      <w:r w:rsidRPr="00AD76EE">
        <w:rPr>
          <w:sz w:val="28"/>
          <w:szCs w:val="28"/>
        </w:rPr>
        <w:tab/>
        <w:t>п/п</w:t>
      </w:r>
      <w:r w:rsidRPr="00AD76EE">
        <w:rPr>
          <w:sz w:val="28"/>
          <w:szCs w:val="28"/>
        </w:rPr>
        <w:tab/>
      </w:r>
      <w:r w:rsidRPr="00AD76EE">
        <w:rPr>
          <w:sz w:val="28"/>
          <w:szCs w:val="28"/>
        </w:rPr>
        <w:tab/>
      </w:r>
      <w:r w:rsidRPr="00AD76EE">
        <w:rPr>
          <w:sz w:val="28"/>
          <w:szCs w:val="28"/>
        </w:rPr>
        <w:tab/>
      </w:r>
      <w:r>
        <w:rPr>
          <w:sz w:val="28"/>
          <w:szCs w:val="28"/>
        </w:rPr>
        <w:t>Ю. А. Юрьев</w:t>
      </w:r>
    </w:p>
    <w:p w:rsidR="0073529D" w:rsidRPr="00AD76EE" w:rsidRDefault="0073529D" w:rsidP="001F5C65">
      <w:pPr>
        <w:tabs>
          <w:tab w:val="left" w:pos="0"/>
          <w:tab w:val="left" w:pos="978"/>
        </w:tabs>
        <w:ind w:right="564" w:firstLine="709"/>
        <w:rPr>
          <w:sz w:val="20"/>
          <w:szCs w:val="20"/>
        </w:rPr>
      </w:pPr>
    </w:p>
    <w:p w:rsidR="0073529D" w:rsidRPr="00AD76EE" w:rsidRDefault="0073529D" w:rsidP="001F5C65">
      <w:pPr>
        <w:tabs>
          <w:tab w:val="left" w:pos="0"/>
          <w:tab w:val="left" w:pos="978"/>
        </w:tabs>
        <w:ind w:right="564" w:firstLine="709"/>
        <w:rPr>
          <w:sz w:val="20"/>
          <w:szCs w:val="20"/>
        </w:rPr>
      </w:pPr>
    </w:p>
    <w:p w:rsidR="0073529D" w:rsidRPr="00AD76EE" w:rsidRDefault="0073529D" w:rsidP="001F5C65">
      <w:pPr>
        <w:tabs>
          <w:tab w:val="left" w:pos="0"/>
          <w:tab w:val="left" w:pos="978"/>
        </w:tabs>
        <w:ind w:right="564" w:firstLine="709"/>
        <w:rPr>
          <w:sz w:val="20"/>
          <w:szCs w:val="20"/>
        </w:rPr>
      </w:pPr>
    </w:p>
    <w:p w:rsidR="0073529D" w:rsidRPr="00AD76EE" w:rsidRDefault="0073529D" w:rsidP="001F5C65">
      <w:pPr>
        <w:tabs>
          <w:tab w:val="left" w:pos="0"/>
          <w:tab w:val="left" w:pos="978"/>
        </w:tabs>
        <w:ind w:right="564" w:firstLine="709"/>
        <w:rPr>
          <w:sz w:val="20"/>
          <w:szCs w:val="20"/>
        </w:rPr>
      </w:pPr>
    </w:p>
    <w:p w:rsidR="0073529D" w:rsidRPr="00AD76EE" w:rsidRDefault="0073529D" w:rsidP="001F5C65">
      <w:pPr>
        <w:tabs>
          <w:tab w:val="left" w:pos="0"/>
          <w:tab w:val="left" w:pos="978"/>
        </w:tabs>
        <w:ind w:right="564" w:firstLine="709"/>
        <w:rPr>
          <w:sz w:val="20"/>
          <w:szCs w:val="20"/>
        </w:rPr>
      </w:pPr>
    </w:p>
    <w:p w:rsidR="0073529D" w:rsidRPr="00AD76EE" w:rsidRDefault="0073529D" w:rsidP="001F5C65">
      <w:pPr>
        <w:tabs>
          <w:tab w:val="left" w:pos="0"/>
          <w:tab w:val="left" w:pos="978"/>
        </w:tabs>
        <w:ind w:right="564" w:firstLine="709"/>
        <w:rPr>
          <w:sz w:val="20"/>
          <w:szCs w:val="20"/>
        </w:rPr>
      </w:pPr>
    </w:p>
    <w:p w:rsidR="0073529D" w:rsidRPr="00AD76EE" w:rsidRDefault="0073529D" w:rsidP="001F5C65">
      <w:pPr>
        <w:tabs>
          <w:tab w:val="left" w:pos="0"/>
          <w:tab w:val="left" w:pos="978"/>
        </w:tabs>
        <w:ind w:right="564" w:firstLine="709"/>
        <w:rPr>
          <w:sz w:val="20"/>
          <w:szCs w:val="20"/>
        </w:rPr>
      </w:pPr>
    </w:p>
    <w:p w:rsidR="0073529D" w:rsidRPr="00AD76EE" w:rsidRDefault="0073529D" w:rsidP="001F5C65">
      <w:pPr>
        <w:tabs>
          <w:tab w:val="left" w:pos="0"/>
          <w:tab w:val="left" w:pos="978"/>
        </w:tabs>
        <w:ind w:right="564" w:firstLine="709"/>
        <w:rPr>
          <w:sz w:val="20"/>
          <w:szCs w:val="20"/>
        </w:rPr>
      </w:pPr>
    </w:p>
    <w:p w:rsidR="0073529D" w:rsidRPr="00AD76EE" w:rsidRDefault="0073529D" w:rsidP="00E423D6">
      <w:pPr>
        <w:tabs>
          <w:tab w:val="left" w:pos="0"/>
          <w:tab w:val="left" w:pos="978"/>
        </w:tabs>
        <w:ind w:right="564"/>
        <w:rPr>
          <w:sz w:val="20"/>
          <w:szCs w:val="20"/>
        </w:rPr>
      </w:pPr>
      <w:r w:rsidRPr="00AD76EE">
        <w:rPr>
          <w:sz w:val="20"/>
          <w:szCs w:val="20"/>
        </w:rPr>
        <w:t>Исполнитель:</w:t>
      </w:r>
    </w:p>
    <w:p w:rsidR="0073529D" w:rsidRPr="00AD76EE" w:rsidRDefault="0073529D" w:rsidP="00E423D6">
      <w:pPr>
        <w:tabs>
          <w:tab w:val="left" w:pos="0"/>
          <w:tab w:val="left" w:pos="978"/>
        </w:tabs>
        <w:ind w:right="564"/>
        <w:rPr>
          <w:sz w:val="20"/>
          <w:szCs w:val="20"/>
        </w:rPr>
      </w:pPr>
      <w:r>
        <w:rPr>
          <w:sz w:val="20"/>
          <w:szCs w:val="20"/>
        </w:rPr>
        <w:t>Зима М. К.</w:t>
      </w:r>
      <w:bookmarkStart w:id="0" w:name="_GoBack"/>
      <w:bookmarkEnd w:id="0"/>
    </w:p>
    <w:p w:rsidR="0073529D" w:rsidRPr="00AD76EE" w:rsidRDefault="0073529D" w:rsidP="00E423D6">
      <w:pPr>
        <w:tabs>
          <w:tab w:val="left" w:pos="0"/>
          <w:tab w:val="left" w:pos="978"/>
        </w:tabs>
        <w:ind w:right="564"/>
        <w:rPr>
          <w:sz w:val="20"/>
          <w:szCs w:val="20"/>
        </w:rPr>
      </w:pPr>
      <w:r w:rsidRPr="00AD76EE">
        <w:rPr>
          <w:bCs/>
          <w:sz w:val="16"/>
          <w:szCs w:val="16"/>
        </w:rPr>
        <w:sym w:font="Wingdings (L$)" w:char="F028"/>
      </w:r>
      <w:r w:rsidRPr="00AD76EE">
        <w:rPr>
          <w:sz w:val="20"/>
          <w:szCs w:val="20"/>
        </w:rPr>
        <w:t xml:space="preserve">322-01-033, </w:t>
      </w:r>
    </w:p>
    <w:p w:rsidR="0073529D" w:rsidRDefault="0073529D" w:rsidP="00E738DA">
      <w:pPr>
        <w:tabs>
          <w:tab w:val="left" w:pos="1560"/>
        </w:tabs>
        <w:ind w:right="564"/>
        <w:rPr>
          <w:b/>
        </w:rPr>
      </w:pPr>
      <w:r w:rsidRPr="00AD76EE">
        <w:rPr>
          <w:sz w:val="20"/>
          <w:szCs w:val="20"/>
        </w:rPr>
        <w:t>8(861)268-67-93</w:t>
      </w:r>
    </w:p>
    <w:sectPr w:rsidR="0073529D" w:rsidSect="00E738DA">
      <w:headerReference w:type="even" r:id="rId8"/>
      <w:headerReference w:type="default" r:id="rId9"/>
      <w:pgSz w:w="11906" w:h="16838" w:code="9"/>
      <w:pgMar w:top="993" w:right="566" w:bottom="993" w:left="1701" w:header="284" w:footer="28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29D" w:rsidRDefault="0073529D">
      <w:r>
        <w:separator/>
      </w:r>
    </w:p>
  </w:endnote>
  <w:endnote w:type="continuationSeparator" w:id="1">
    <w:p w:rsidR="0073529D" w:rsidRDefault="007352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(L$)">
    <w:panose1 w:val="00000000000000000000"/>
    <w:charset w:val="02"/>
    <w:family w:val="swiss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29D" w:rsidRDefault="0073529D">
      <w:r>
        <w:separator/>
      </w:r>
    </w:p>
  </w:footnote>
  <w:footnote w:type="continuationSeparator" w:id="1">
    <w:p w:rsidR="0073529D" w:rsidRDefault="007352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29D" w:rsidRDefault="0073529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3529D" w:rsidRDefault="0073529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29D" w:rsidRDefault="0073529D">
    <w:pPr>
      <w:pStyle w:val="Header"/>
      <w:framePr w:wrap="around" w:vAnchor="text" w:hAnchor="margin" w:xAlign="center" w:y="1"/>
      <w:rPr>
        <w:rStyle w:val="PageNumber"/>
      </w:rPr>
    </w:pPr>
  </w:p>
  <w:p w:rsidR="0073529D" w:rsidRDefault="0073529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1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3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6A2806"/>
    <w:multiLevelType w:val="hybridMultilevel"/>
    <w:tmpl w:val="46048004"/>
    <w:lvl w:ilvl="0" w:tplc="4E800E3C">
      <w:start w:val="1"/>
      <w:numFmt w:val="bullet"/>
      <w:lvlText w:val="―"/>
      <w:lvlJc w:val="left"/>
      <w:pPr>
        <w:ind w:left="132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8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12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14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8"/>
  </w:num>
  <w:num w:numId="4">
    <w:abstractNumId w:val="1"/>
  </w:num>
  <w:num w:numId="5">
    <w:abstractNumId w:val="9"/>
  </w:num>
  <w:num w:numId="6">
    <w:abstractNumId w:val="3"/>
  </w:num>
  <w:num w:numId="7">
    <w:abstractNumId w:val="15"/>
  </w:num>
  <w:num w:numId="8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7"/>
  </w:num>
  <w:num w:numId="15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2"/>
  </w:num>
  <w:num w:numId="19">
    <w:abstractNumId w:val="10"/>
  </w:num>
  <w:num w:numId="20">
    <w:abstractNumId w:val="5"/>
  </w:num>
  <w:num w:numId="21">
    <w:abstractNumId w:val="14"/>
  </w:num>
  <w:num w:numId="22">
    <w:abstractNumId w:val="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4CA4"/>
    <w:rsid w:val="000000C0"/>
    <w:rsid w:val="00000268"/>
    <w:rsid w:val="00000369"/>
    <w:rsid w:val="00000496"/>
    <w:rsid w:val="00000905"/>
    <w:rsid w:val="000009C7"/>
    <w:rsid w:val="00000ACD"/>
    <w:rsid w:val="00000D1A"/>
    <w:rsid w:val="00000FC2"/>
    <w:rsid w:val="000010BF"/>
    <w:rsid w:val="00001332"/>
    <w:rsid w:val="000013DE"/>
    <w:rsid w:val="0000141F"/>
    <w:rsid w:val="000016BE"/>
    <w:rsid w:val="000016CE"/>
    <w:rsid w:val="00001834"/>
    <w:rsid w:val="00001914"/>
    <w:rsid w:val="00001A6B"/>
    <w:rsid w:val="00001C84"/>
    <w:rsid w:val="00001EA8"/>
    <w:rsid w:val="00001F37"/>
    <w:rsid w:val="000021DE"/>
    <w:rsid w:val="00002299"/>
    <w:rsid w:val="0000238B"/>
    <w:rsid w:val="0000255F"/>
    <w:rsid w:val="00002601"/>
    <w:rsid w:val="00002709"/>
    <w:rsid w:val="000028B0"/>
    <w:rsid w:val="0000295B"/>
    <w:rsid w:val="000029CA"/>
    <w:rsid w:val="00002A0B"/>
    <w:rsid w:val="00002A1A"/>
    <w:rsid w:val="00002ADA"/>
    <w:rsid w:val="00002B0A"/>
    <w:rsid w:val="00002BDD"/>
    <w:rsid w:val="00002C3C"/>
    <w:rsid w:val="00002CDD"/>
    <w:rsid w:val="00002E3E"/>
    <w:rsid w:val="00002F29"/>
    <w:rsid w:val="0000335B"/>
    <w:rsid w:val="00003649"/>
    <w:rsid w:val="0000370D"/>
    <w:rsid w:val="00003722"/>
    <w:rsid w:val="000038C8"/>
    <w:rsid w:val="0000392A"/>
    <w:rsid w:val="00003A17"/>
    <w:rsid w:val="00003A85"/>
    <w:rsid w:val="00003C35"/>
    <w:rsid w:val="00003E9B"/>
    <w:rsid w:val="0000402E"/>
    <w:rsid w:val="00004055"/>
    <w:rsid w:val="00004517"/>
    <w:rsid w:val="000045A9"/>
    <w:rsid w:val="000046F8"/>
    <w:rsid w:val="000049E7"/>
    <w:rsid w:val="00004ADD"/>
    <w:rsid w:val="00004FB5"/>
    <w:rsid w:val="00005092"/>
    <w:rsid w:val="0000523D"/>
    <w:rsid w:val="000053AE"/>
    <w:rsid w:val="000055F6"/>
    <w:rsid w:val="000056A1"/>
    <w:rsid w:val="00005777"/>
    <w:rsid w:val="00005871"/>
    <w:rsid w:val="000058FB"/>
    <w:rsid w:val="00005CB0"/>
    <w:rsid w:val="00005D3D"/>
    <w:rsid w:val="00005FF0"/>
    <w:rsid w:val="000061EA"/>
    <w:rsid w:val="000064DD"/>
    <w:rsid w:val="00006620"/>
    <w:rsid w:val="000068CD"/>
    <w:rsid w:val="00006A58"/>
    <w:rsid w:val="00006E53"/>
    <w:rsid w:val="00006F3A"/>
    <w:rsid w:val="00007060"/>
    <w:rsid w:val="0000732B"/>
    <w:rsid w:val="000073F3"/>
    <w:rsid w:val="000075CB"/>
    <w:rsid w:val="00007770"/>
    <w:rsid w:val="000077FE"/>
    <w:rsid w:val="00007ABA"/>
    <w:rsid w:val="00007AEE"/>
    <w:rsid w:val="00007CA5"/>
    <w:rsid w:val="00007D0A"/>
    <w:rsid w:val="00007DB8"/>
    <w:rsid w:val="00007EE2"/>
    <w:rsid w:val="00007FCB"/>
    <w:rsid w:val="00010527"/>
    <w:rsid w:val="00010569"/>
    <w:rsid w:val="00010669"/>
    <w:rsid w:val="00010893"/>
    <w:rsid w:val="0001096E"/>
    <w:rsid w:val="00010981"/>
    <w:rsid w:val="00010A83"/>
    <w:rsid w:val="00010BAE"/>
    <w:rsid w:val="00010CDB"/>
    <w:rsid w:val="00010ECB"/>
    <w:rsid w:val="0001108C"/>
    <w:rsid w:val="000110DF"/>
    <w:rsid w:val="00011244"/>
    <w:rsid w:val="00011297"/>
    <w:rsid w:val="00011486"/>
    <w:rsid w:val="000115FC"/>
    <w:rsid w:val="000115FF"/>
    <w:rsid w:val="000116FC"/>
    <w:rsid w:val="000119FE"/>
    <w:rsid w:val="00011C34"/>
    <w:rsid w:val="00011E2C"/>
    <w:rsid w:val="000120BF"/>
    <w:rsid w:val="0001223D"/>
    <w:rsid w:val="00012252"/>
    <w:rsid w:val="000124A1"/>
    <w:rsid w:val="0001250E"/>
    <w:rsid w:val="0001280E"/>
    <w:rsid w:val="000128E5"/>
    <w:rsid w:val="00012B00"/>
    <w:rsid w:val="00012B47"/>
    <w:rsid w:val="00012E19"/>
    <w:rsid w:val="0001302C"/>
    <w:rsid w:val="000134C9"/>
    <w:rsid w:val="00013734"/>
    <w:rsid w:val="00013735"/>
    <w:rsid w:val="0001373E"/>
    <w:rsid w:val="00013975"/>
    <w:rsid w:val="00013A2D"/>
    <w:rsid w:val="00013BF6"/>
    <w:rsid w:val="00014248"/>
    <w:rsid w:val="0001426C"/>
    <w:rsid w:val="000142E9"/>
    <w:rsid w:val="00014422"/>
    <w:rsid w:val="00014613"/>
    <w:rsid w:val="000146EA"/>
    <w:rsid w:val="000149EA"/>
    <w:rsid w:val="00014A17"/>
    <w:rsid w:val="00014D63"/>
    <w:rsid w:val="00014F80"/>
    <w:rsid w:val="00014FBE"/>
    <w:rsid w:val="00015246"/>
    <w:rsid w:val="0001538E"/>
    <w:rsid w:val="00015426"/>
    <w:rsid w:val="0001553C"/>
    <w:rsid w:val="00015568"/>
    <w:rsid w:val="00015621"/>
    <w:rsid w:val="00015709"/>
    <w:rsid w:val="00015946"/>
    <w:rsid w:val="00015AB5"/>
    <w:rsid w:val="00015B50"/>
    <w:rsid w:val="00015CC1"/>
    <w:rsid w:val="00015F06"/>
    <w:rsid w:val="000160C5"/>
    <w:rsid w:val="00016107"/>
    <w:rsid w:val="00016265"/>
    <w:rsid w:val="00016745"/>
    <w:rsid w:val="00016921"/>
    <w:rsid w:val="0001696B"/>
    <w:rsid w:val="00016BB5"/>
    <w:rsid w:val="00016BB8"/>
    <w:rsid w:val="00017094"/>
    <w:rsid w:val="000171AD"/>
    <w:rsid w:val="000171E3"/>
    <w:rsid w:val="000172EE"/>
    <w:rsid w:val="0001730A"/>
    <w:rsid w:val="000173DE"/>
    <w:rsid w:val="00017632"/>
    <w:rsid w:val="000177B0"/>
    <w:rsid w:val="00017890"/>
    <w:rsid w:val="000178C8"/>
    <w:rsid w:val="000179EE"/>
    <w:rsid w:val="00017A7A"/>
    <w:rsid w:val="00017AAA"/>
    <w:rsid w:val="00017BF5"/>
    <w:rsid w:val="00017BF8"/>
    <w:rsid w:val="00017E28"/>
    <w:rsid w:val="00017ECA"/>
    <w:rsid w:val="00020192"/>
    <w:rsid w:val="00020229"/>
    <w:rsid w:val="0002033C"/>
    <w:rsid w:val="00020788"/>
    <w:rsid w:val="000208F3"/>
    <w:rsid w:val="00020928"/>
    <w:rsid w:val="000209BA"/>
    <w:rsid w:val="00020C8E"/>
    <w:rsid w:val="00021308"/>
    <w:rsid w:val="0002138E"/>
    <w:rsid w:val="0002231B"/>
    <w:rsid w:val="00022457"/>
    <w:rsid w:val="0002292F"/>
    <w:rsid w:val="00022961"/>
    <w:rsid w:val="00022BC7"/>
    <w:rsid w:val="00022C0B"/>
    <w:rsid w:val="00022C2C"/>
    <w:rsid w:val="00022D09"/>
    <w:rsid w:val="00022E3E"/>
    <w:rsid w:val="00022F0B"/>
    <w:rsid w:val="0002300C"/>
    <w:rsid w:val="00023017"/>
    <w:rsid w:val="0002330C"/>
    <w:rsid w:val="00023370"/>
    <w:rsid w:val="00023459"/>
    <w:rsid w:val="000234BB"/>
    <w:rsid w:val="0002352C"/>
    <w:rsid w:val="000238A3"/>
    <w:rsid w:val="0002395F"/>
    <w:rsid w:val="000239C4"/>
    <w:rsid w:val="000239C9"/>
    <w:rsid w:val="000239DF"/>
    <w:rsid w:val="00023A7C"/>
    <w:rsid w:val="00023AAD"/>
    <w:rsid w:val="00023AC2"/>
    <w:rsid w:val="00023CC3"/>
    <w:rsid w:val="00023DFC"/>
    <w:rsid w:val="000240A4"/>
    <w:rsid w:val="00024159"/>
    <w:rsid w:val="000243D6"/>
    <w:rsid w:val="00024550"/>
    <w:rsid w:val="00024577"/>
    <w:rsid w:val="00024621"/>
    <w:rsid w:val="00024863"/>
    <w:rsid w:val="00024AE8"/>
    <w:rsid w:val="00024BF0"/>
    <w:rsid w:val="00024CBC"/>
    <w:rsid w:val="00024CD5"/>
    <w:rsid w:val="00024F88"/>
    <w:rsid w:val="000250C0"/>
    <w:rsid w:val="0002534E"/>
    <w:rsid w:val="00025750"/>
    <w:rsid w:val="00025845"/>
    <w:rsid w:val="00025992"/>
    <w:rsid w:val="0002599F"/>
    <w:rsid w:val="00025C1A"/>
    <w:rsid w:val="00025EF4"/>
    <w:rsid w:val="0002604B"/>
    <w:rsid w:val="0002630D"/>
    <w:rsid w:val="00026AA1"/>
    <w:rsid w:val="00026AF5"/>
    <w:rsid w:val="00026CB1"/>
    <w:rsid w:val="00027653"/>
    <w:rsid w:val="00027802"/>
    <w:rsid w:val="00027A3B"/>
    <w:rsid w:val="00027ADE"/>
    <w:rsid w:val="00027B03"/>
    <w:rsid w:val="00027C9B"/>
    <w:rsid w:val="00027EF9"/>
    <w:rsid w:val="000301F1"/>
    <w:rsid w:val="000303F6"/>
    <w:rsid w:val="00030664"/>
    <w:rsid w:val="0003081F"/>
    <w:rsid w:val="000309EA"/>
    <w:rsid w:val="00030D0D"/>
    <w:rsid w:val="00030E05"/>
    <w:rsid w:val="00031024"/>
    <w:rsid w:val="000310ED"/>
    <w:rsid w:val="0003122E"/>
    <w:rsid w:val="00031363"/>
    <w:rsid w:val="000314E2"/>
    <w:rsid w:val="000317E5"/>
    <w:rsid w:val="00031B42"/>
    <w:rsid w:val="00031EF9"/>
    <w:rsid w:val="00031F39"/>
    <w:rsid w:val="000320D9"/>
    <w:rsid w:val="00032111"/>
    <w:rsid w:val="000322DB"/>
    <w:rsid w:val="0003265B"/>
    <w:rsid w:val="000326CE"/>
    <w:rsid w:val="000326E4"/>
    <w:rsid w:val="00032746"/>
    <w:rsid w:val="00032828"/>
    <w:rsid w:val="00032AF9"/>
    <w:rsid w:val="00032CC3"/>
    <w:rsid w:val="00032D4A"/>
    <w:rsid w:val="00033041"/>
    <w:rsid w:val="0003311E"/>
    <w:rsid w:val="0003318E"/>
    <w:rsid w:val="0003334C"/>
    <w:rsid w:val="00033487"/>
    <w:rsid w:val="000336B3"/>
    <w:rsid w:val="0003385D"/>
    <w:rsid w:val="00033969"/>
    <w:rsid w:val="00033C4E"/>
    <w:rsid w:val="00033C67"/>
    <w:rsid w:val="00033D8C"/>
    <w:rsid w:val="00033F5A"/>
    <w:rsid w:val="00034188"/>
    <w:rsid w:val="00034693"/>
    <w:rsid w:val="00034733"/>
    <w:rsid w:val="00034807"/>
    <w:rsid w:val="00034842"/>
    <w:rsid w:val="00034922"/>
    <w:rsid w:val="00034AC0"/>
    <w:rsid w:val="00034B7F"/>
    <w:rsid w:val="00034D25"/>
    <w:rsid w:val="00034D5B"/>
    <w:rsid w:val="000353A3"/>
    <w:rsid w:val="000354B4"/>
    <w:rsid w:val="000355FB"/>
    <w:rsid w:val="00035941"/>
    <w:rsid w:val="00035BF8"/>
    <w:rsid w:val="00035CFD"/>
    <w:rsid w:val="00035FF5"/>
    <w:rsid w:val="00036054"/>
    <w:rsid w:val="00036057"/>
    <w:rsid w:val="0003608B"/>
    <w:rsid w:val="000360F8"/>
    <w:rsid w:val="000365F8"/>
    <w:rsid w:val="00036B08"/>
    <w:rsid w:val="00036BE5"/>
    <w:rsid w:val="00036C00"/>
    <w:rsid w:val="00036C3C"/>
    <w:rsid w:val="00036C43"/>
    <w:rsid w:val="00036C54"/>
    <w:rsid w:val="00036D4C"/>
    <w:rsid w:val="00036F90"/>
    <w:rsid w:val="000371C2"/>
    <w:rsid w:val="000371C8"/>
    <w:rsid w:val="0003741D"/>
    <w:rsid w:val="000374E5"/>
    <w:rsid w:val="00037853"/>
    <w:rsid w:val="00037ABB"/>
    <w:rsid w:val="00037D51"/>
    <w:rsid w:val="00037E93"/>
    <w:rsid w:val="00040000"/>
    <w:rsid w:val="0004004E"/>
    <w:rsid w:val="000400F5"/>
    <w:rsid w:val="000401E1"/>
    <w:rsid w:val="000404AA"/>
    <w:rsid w:val="00040878"/>
    <w:rsid w:val="00040A33"/>
    <w:rsid w:val="00040AB4"/>
    <w:rsid w:val="00040CC7"/>
    <w:rsid w:val="00040D6A"/>
    <w:rsid w:val="00040FDB"/>
    <w:rsid w:val="000412B5"/>
    <w:rsid w:val="000412C3"/>
    <w:rsid w:val="000415F9"/>
    <w:rsid w:val="00041729"/>
    <w:rsid w:val="0004176C"/>
    <w:rsid w:val="000417EB"/>
    <w:rsid w:val="0004183A"/>
    <w:rsid w:val="00041C84"/>
    <w:rsid w:val="00041D9E"/>
    <w:rsid w:val="00041E78"/>
    <w:rsid w:val="000420D3"/>
    <w:rsid w:val="000421A0"/>
    <w:rsid w:val="00042221"/>
    <w:rsid w:val="00042237"/>
    <w:rsid w:val="000423EB"/>
    <w:rsid w:val="000424C8"/>
    <w:rsid w:val="000426F6"/>
    <w:rsid w:val="00042819"/>
    <w:rsid w:val="00042ACC"/>
    <w:rsid w:val="00042C4D"/>
    <w:rsid w:val="00042C75"/>
    <w:rsid w:val="00042CF2"/>
    <w:rsid w:val="00042D2C"/>
    <w:rsid w:val="00042EA0"/>
    <w:rsid w:val="000432AB"/>
    <w:rsid w:val="000432E7"/>
    <w:rsid w:val="0004340B"/>
    <w:rsid w:val="0004344B"/>
    <w:rsid w:val="000435B9"/>
    <w:rsid w:val="0004362B"/>
    <w:rsid w:val="00043636"/>
    <w:rsid w:val="000438C1"/>
    <w:rsid w:val="00043B4C"/>
    <w:rsid w:val="00043B7A"/>
    <w:rsid w:val="00044063"/>
    <w:rsid w:val="00044252"/>
    <w:rsid w:val="0004438C"/>
    <w:rsid w:val="0004442A"/>
    <w:rsid w:val="000444BD"/>
    <w:rsid w:val="00044620"/>
    <w:rsid w:val="00044621"/>
    <w:rsid w:val="00044840"/>
    <w:rsid w:val="00044AC5"/>
    <w:rsid w:val="00044CA9"/>
    <w:rsid w:val="000451AC"/>
    <w:rsid w:val="000452AB"/>
    <w:rsid w:val="0004533F"/>
    <w:rsid w:val="00045456"/>
    <w:rsid w:val="00045616"/>
    <w:rsid w:val="00045959"/>
    <w:rsid w:val="00045E7C"/>
    <w:rsid w:val="00045EDD"/>
    <w:rsid w:val="00045EFE"/>
    <w:rsid w:val="00045F78"/>
    <w:rsid w:val="000463BC"/>
    <w:rsid w:val="000464EB"/>
    <w:rsid w:val="000465DA"/>
    <w:rsid w:val="00046AAB"/>
    <w:rsid w:val="00046B2C"/>
    <w:rsid w:val="00046D99"/>
    <w:rsid w:val="0004719B"/>
    <w:rsid w:val="000471AF"/>
    <w:rsid w:val="000473CB"/>
    <w:rsid w:val="00047571"/>
    <w:rsid w:val="000475FF"/>
    <w:rsid w:val="00047751"/>
    <w:rsid w:val="00047A4B"/>
    <w:rsid w:val="00047DB9"/>
    <w:rsid w:val="0005021A"/>
    <w:rsid w:val="00050320"/>
    <w:rsid w:val="00050350"/>
    <w:rsid w:val="000504AD"/>
    <w:rsid w:val="000504E6"/>
    <w:rsid w:val="00050502"/>
    <w:rsid w:val="00050A9F"/>
    <w:rsid w:val="00050BB8"/>
    <w:rsid w:val="00050C6E"/>
    <w:rsid w:val="00050D06"/>
    <w:rsid w:val="00050D7B"/>
    <w:rsid w:val="00050DC7"/>
    <w:rsid w:val="00050EB1"/>
    <w:rsid w:val="000510B6"/>
    <w:rsid w:val="000510FF"/>
    <w:rsid w:val="000511A9"/>
    <w:rsid w:val="0005131D"/>
    <w:rsid w:val="0005148E"/>
    <w:rsid w:val="000514DD"/>
    <w:rsid w:val="000515DA"/>
    <w:rsid w:val="00051635"/>
    <w:rsid w:val="0005174D"/>
    <w:rsid w:val="00051750"/>
    <w:rsid w:val="000518FD"/>
    <w:rsid w:val="00051DB2"/>
    <w:rsid w:val="00051E6C"/>
    <w:rsid w:val="00052419"/>
    <w:rsid w:val="00052464"/>
    <w:rsid w:val="000524FC"/>
    <w:rsid w:val="00052537"/>
    <w:rsid w:val="000525C6"/>
    <w:rsid w:val="000527AD"/>
    <w:rsid w:val="00052CE3"/>
    <w:rsid w:val="00052DD7"/>
    <w:rsid w:val="00052EA1"/>
    <w:rsid w:val="00052FA4"/>
    <w:rsid w:val="00053F87"/>
    <w:rsid w:val="00053FD8"/>
    <w:rsid w:val="000540FA"/>
    <w:rsid w:val="00054270"/>
    <w:rsid w:val="000543F4"/>
    <w:rsid w:val="00054484"/>
    <w:rsid w:val="0005466E"/>
    <w:rsid w:val="00054684"/>
    <w:rsid w:val="0005473D"/>
    <w:rsid w:val="00054896"/>
    <w:rsid w:val="000548F8"/>
    <w:rsid w:val="00054AC6"/>
    <w:rsid w:val="00054DAF"/>
    <w:rsid w:val="00054F61"/>
    <w:rsid w:val="00055351"/>
    <w:rsid w:val="000554DA"/>
    <w:rsid w:val="000555B2"/>
    <w:rsid w:val="00055764"/>
    <w:rsid w:val="00055773"/>
    <w:rsid w:val="000557D8"/>
    <w:rsid w:val="00055804"/>
    <w:rsid w:val="00055B85"/>
    <w:rsid w:val="00055CEB"/>
    <w:rsid w:val="00055F11"/>
    <w:rsid w:val="0005622B"/>
    <w:rsid w:val="000562A7"/>
    <w:rsid w:val="00056309"/>
    <w:rsid w:val="00056361"/>
    <w:rsid w:val="0005652B"/>
    <w:rsid w:val="00056751"/>
    <w:rsid w:val="0005677F"/>
    <w:rsid w:val="00056959"/>
    <w:rsid w:val="00056A73"/>
    <w:rsid w:val="00056D71"/>
    <w:rsid w:val="00056D9D"/>
    <w:rsid w:val="00056DD6"/>
    <w:rsid w:val="000570CC"/>
    <w:rsid w:val="0005713F"/>
    <w:rsid w:val="00057147"/>
    <w:rsid w:val="00057464"/>
    <w:rsid w:val="000574DE"/>
    <w:rsid w:val="00057657"/>
    <w:rsid w:val="000576A4"/>
    <w:rsid w:val="000576E7"/>
    <w:rsid w:val="00057955"/>
    <w:rsid w:val="000579AF"/>
    <w:rsid w:val="00057A3C"/>
    <w:rsid w:val="00057FA1"/>
    <w:rsid w:val="00060069"/>
    <w:rsid w:val="00060085"/>
    <w:rsid w:val="0006046F"/>
    <w:rsid w:val="00060689"/>
    <w:rsid w:val="00060A81"/>
    <w:rsid w:val="00060B00"/>
    <w:rsid w:val="00060DCF"/>
    <w:rsid w:val="0006105C"/>
    <w:rsid w:val="000615F4"/>
    <w:rsid w:val="00061959"/>
    <w:rsid w:val="000619FA"/>
    <w:rsid w:val="00061AE3"/>
    <w:rsid w:val="00061C1A"/>
    <w:rsid w:val="00061CF7"/>
    <w:rsid w:val="00061D3B"/>
    <w:rsid w:val="00061D61"/>
    <w:rsid w:val="00062075"/>
    <w:rsid w:val="0006240E"/>
    <w:rsid w:val="000624A1"/>
    <w:rsid w:val="000624CB"/>
    <w:rsid w:val="0006257A"/>
    <w:rsid w:val="00062A23"/>
    <w:rsid w:val="00062B8B"/>
    <w:rsid w:val="00062F98"/>
    <w:rsid w:val="000630E0"/>
    <w:rsid w:val="0006328D"/>
    <w:rsid w:val="00063756"/>
    <w:rsid w:val="0006395F"/>
    <w:rsid w:val="000639DC"/>
    <w:rsid w:val="00063E72"/>
    <w:rsid w:val="00063FAA"/>
    <w:rsid w:val="00063FAB"/>
    <w:rsid w:val="000640DB"/>
    <w:rsid w:val="00064163"/>
    <w:rsid w:val="000642FA"/>
    <w:rsid w:val="00064578"/>
    <w:rsid w:val="000647BD"/>
    <w:rsid w:val="00064839"/>
    <w:rsid w:val="00064A20"/>
    <w:rsid w:val="00064B0D"/>
    <w:rsid w:val="00064D13"/>
    <w:rsid w:val="00064E02"/>
    <w:rsid w:val="00064E13"/>
    <w:rsid w:val="00065012"/>
    <w:rsid w:val="0006517F"/>
    <w:rsid w:val="00065373"/>
    <w:rsid w:val="000653C2"/>
    <w:rsid w:val="000653EB"/>
    <w:rsid w:val="00065593"/>
    <w:rsid w:val="0006580B"/>
    <w:rsid w:val="000658D1"/>
    <w:rsid w:val="00065C54"/>
    <w:rsid w:val="00065D8C"/>
    <w:rsid w:val="00065EC3"/>
    <w:rsid w:val="00065EE6"/>
    <w:rsid w:val="00066102"/>
    <w:rsid w:val="00066324"/>
    <w:rsid w:val="000664A3"/>
    <w:rsid w:val="0006660E"/>
    <w:rsid w:val="00066671"/>
    <w:rsid w:val="0006667D"/>
    <w:rsid w:val="000667B3"/>
    <w:rsid w:val="00066822"/>
    <w:rsid w:val="00066CA8"/>
    <w:rsid w:val="00066CE4"/>
    <w:rsid w:val="00066E26"/>
    <w:rsid w:val="00066EDE"/>
    <w:rsid w:val="00066F69"/>
    <w:rsid w:val="0006703B"/>
    <w:rsid w:val="000670AA"/>
    <w:rsid w:val="000675AE"/>
    <w:rsid w:val="000676AC"/>
    <w:rsid w:val="00067ACB"/>
    <w:rsid w:val="0007028C"/>
    <w:rsid w:val="000707B6"/>
    <w:rsid w:val="000708A7"/>
    <w:rsid w:val="00070DBD"/>
    <w:rsid w:val="00070DE3"/>
    <w:rsid w:val="00070E99"/>
    <w:rsid w:val="000712DF"/>
    <w:rsid w:val="0007140D"/>
    <w:rsid w:val="0007142E"/>
    <w:rsid w:val="000719E8"/>
    <w:rsid w:val="00071AAC"/>
    <w:rsid w:val="00071AD9"/>
    <w:rsid w:val="00071E32"/>
    <w:rsid w:val="00071F5B"/>
    <w:rsid w:val="00071FA7"/>
    <w:rsid w:val="0007221F"/>
    <w:rsid w:val="00072369"/>
    <w:rsid w:val="0007275B"/>
    <w:rsid w:val="000727A6"/>
    <w:rsid w:val="000727AD"/>
    <w:rsid w:val="000727EB"/>
    <w:rsid w:val="000727EE"/>
    <w:rsid w:val="00072806"/>
    <w:rsid w:val="0007288B"/>
    <w:rsid w:val="00072A16"/>
    <w:rsid w:val="00072D37"/>
    <w:rsid w:val="00072D5C"/>
    <w:rsid w:val="00072E55"/>
    <w:rsid w:val="00072EEA"/>
    <w:rsid w:val="00072F41"/>
    <w:rsid w:val="00072F4B"/>
    <w:rsid w:val="00072F83"/>
    <w:rsid w:val="0007303C"/>
    <w:rsid w:val="00073107"/>
    <w:rsid w:val="000731A9"/>
    <w:rsid w:val="0007325F"/>
    <w:rsid w:val="0007357D"/>
    <w:rsid w:val="00073628"/>
    <w:rsid w:val="00073759"/>
    <w:rsid w:val="000739B5"/>
    <w:rsid w:val="00073BB4"/>
    <w:rsid w:val="00073C56"/>
    <w:rsid w:val="00073EBB"/>
    <w:rsid w:val="00073EC0"/>
    <w:rsid w:val="00073F30"/>
    <w:rsid w:val="00074079"/>
    <w:rsid w:val="000742D1"/>
    <w:rsid w:val="00074328"/>
    <w:rsid w:val="000746F4"/>
    <w:rsid w:val="00074727"/>
    <w:rsid w:val="000747E7"/>
    <w:rsid w:val="00074A33"/>
    <w:rsid w:val="00074A86"/>
    <w:rsid w:val="00074BB5"/>
    <w:rsid w:val="00074C4F"/>
    <w:rsid w:val="00074F64"/>
    <w:rsid w:val="00074F90"/>
    <w:rsid w:val="000750E6"/>
    <w:rsid w:val="000754C3"/>
    <w:rsid w:val="00075562"/>
    <w:rsid w:val="0007559C"/>
    <w:rsid w:val="00075748"/>
    <w:rsid w:val="00075798"/>
    <w:rsid w:val="00075BBD"/>
    <w:rsid w:val="00075BC9"/>
    <w:rsid w:val="00075DB1"/>
    <w:rsid w:val="00075FF3"/>
    <w:rsid w:val="0007603E"/>
    <w:rsid w:val="00076040"/>
    <w:rsid w:val="00076532"/>
    <w:rsid w:val="00076582"/>
    <w:rsid w:val="0007686D"/>
    <w:rsid w:val="00076991"/>
    <w:rsid w:val="00076A34"/>
    <w:rsid w:val="00076A48"/>
    <w:rsid w:val="00076AA3"/>
    <w:rsid w:val="00076BA1"/>
    <w:rsid w:val="00076BF7"/>
    <w:rsid w:val="00076E48"/>
    <w:rsid w:val="000770FD"/>
    <w:rsid w:val="0007719D"/>
    <w:rsid w:val="0007719E"/>
    <w:rsid w:val="000775D3"/>
    <w:rsid w:val="00077CC6"/>
    <w:rsid w:val="00077E22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C2B"/>
    <w:rsid w:val="00080D11"/>
    <w:rsid w:val="00081279"/>
    <w:rsid w:val="00081458"/>
    <w:rsid w:val="0008198C"/>
    <w:rsid w:val="00081BA7"/>
    <w:rsid w:val="00081CCA"/>
    <w:rsid w:val="00081E39"/>
    <w:rsid w:val="00082069"/>
    <w:rsid w:val="00082445"/>
    <w:rsid w:val="0008280C"/>
    <w:rsid w:val="000828CD"/>
    <w:rsid w:val="00082C1F"/>
    <w:rsid w:val="00082F01"/>
    <w:rsid w:val="00082F2E"/>
    <w:rsid w:val="0008304B"/>
    <w:rsid w:val="0008325D"/>
    <w:rsid w:val="00083355"/>
    <w:rsid w:val="00083539"/>
    <w:rsid w:val="000835B0"/>
    <w:rsid w:val="0008374C"/>
    <w:rsid w:val="00083BB6"/>
    <w:rsid w:val="00083CC5"/>
    <w:rsid w:val="000842AA"/>
    <w:rsid w:val="00084302"/>
    <w:rsid w:val="0008443F"/>
    <w:rsid w:val="000847B3"/>
    <w:rsid w:val="00084956"/>
    <w:rsid w:val="0008498F"/>
    <w:rsid w:val="00084AE8"/>
    <w:rsid w:val="00084C77"/>
    <w:rsid w:val="00084DEB"/>
    <w:rsid w:val="00084E35"/>
    <w:rsid w:val="0008502A"/>
    <w:rsid w:val="0008503F"/>
    <w:rsid w:val="0008508F"/>
    <w:rsid w:val="00085167"/>
    <w:rsid w:val="00085180"/>
    <w:rsid w:val="00085317"/>
    <w:rsid w:val="0008531E"/>
    <w:rsid w:val="000854E0"/>
    <w:rsid w:val="000855BE"/>
    <w:rsid w:val="000857F0"/>
    <w:rsid w:val="00085C30"/>
    <w:rsid w:val="00085EB6"/>
    <w:rsid w:val="00086145"/>
    <w:rsid w:val="0008623E"/>
    <w:rsid w:val="000862E1"/>
    <w:rsid w:val="0008638F"/>
    <w:rsid w:val="000868E9"/>
    <w:rsid w:val="00086AD8"/>
    <w:rsid w:val="00086BDD"/>
    <w:rsid w:val="00086CEA"/>
    <w:rsid w:val="00087036"/>
    <w:rsid w:val="000870F4"/>
    <w:rsid w:val="0008715D"/>
    <w:rsid w:val="00087750"/>
    <w:rsid w:val="00087828"/>
    <w:rsid w:val="000879B0"/>
    <w:rsid w:val="00087AED"/>
    <w:rsid w:val="00087B4E"/>
    <w:rsid w:val="00087C08"/>
    <w:rsid w:val="00087E5A"/>
    <w:rsid w:val="00087F11"/>
    <w:rsid w:val="00090513"/>
    <w:rsid w:val="00090721"/>
    <w:rsid w:val="000908FE"/>
    <w:rsid w:val="00090B6B"/>
    <w:rsid w:val="00090B79"/>
    <w:rsid w:val="00090BB6"/>
    <w:rsid w:val="00090DC4"/>
    <w:rsid w:val="00090E5D"/>
    <w:rsid w:val="000910EC"/>
    <w:rsid w:val="00091189"/>
    <w:rsid w:val="000911DF"/>
    <w:rsid w:val="00091227"/>
    <w:rsid w:val="00091871"/>
    <w:rsid w:val="000918B4"/>
    <w:rsid w:val="000919B4"/>
    <w:rsid w:val="00091AA9"/>
    <w:rsid w:val="00091B6B"/>
    <w:rsid w:val="00091BC8"/>
    <w:rsid w:val="0009227E"/>
    <w:rsid w:val="00092469"/>
    <w:rsid w:val="0009248A"/>
    <w:rsid w:val="00092BCB"/>
    <w:rsid w:val="00092E39"/>
    <w:rsid w:val="00092E41"/>
    <w:rsid w:val="00092E50"/>
    <w:rsid w:val="00093085"/>
    <w:rsid w:val="0009310A"/>
    <w:rsid w:val="00093279"/>
    <w:rsid w:val="00093440"/>
    <w:rsid w:val="000936C4"/>
    <w:rsid w:val="000937B5"/>
    <w:rsid w:val="00093A30"/>
    <w:rsid w:val="000941D7"/>
    <w:rsid w:val="0009444A"/>
    <w:rsid w:val="0009447C"/>
    <w:rsid w:val="000945C5"/>
    <w:rsid w:val="00094602"/>
    <w:rsid w:val="00094637"/>
    <w:rsid w:val="0009478D"/>
    <w:rsid w:val="00094870"/>
    <w:rsid w:val="0009487D"/>
    <w:rsid w:val="00094A2E"/>
    <w:rsid w:val="00094B5C"/>
    <w:rsid w:val="00094F9C"/>
    <w:rsid w:val="0009503F"/>
    <w:rsid w:val="000955CD"/>
    <w:rsid w:val="000959D5"/>
    <w:rsid w:val="00095D13"/>
    <w:rsid w:val="00095DA6"/>
    <w:rsid w:val="00095E02"/>
    <w:rsid w:val="00095F6E"/>
    <w:rsid w:val="00095F7B"/>
    <w:rsid w:val="00095F83"/>
    <w:rsid w:val="00096060"/>
    <w:rsid w:val="0009626B"/>
    <w:rsid w:val="00096467"/>
    <w:rsid w:val="0009663C"/>
    <w:rsid w:val="00096949"/>
    <w:rsid w:val="000969E3"/>
    <w:rsid w:val="00096BC0"/>
    <w:rsid w:val="00096E28"/>
    <w:rsid w:val="00096F92"/>
    <w:rsid w:val="00097156"/>
    <w:rsid w:val="00097170"/>
    <w:rsid w:val="0009736C"/>
    <w:rsid w:val="0009737F"/>
    <w:rsid w:val="00097542"/>
    <w:rsid w:val="00097B22"/>
    <w:rsid w:val="00097CE8"/>
    <w:rsid w:val="00097F90"/>
    <w:rsid w:val="00097F95"/>
    <w:rsid w:val="00097F98"/>
    <w:rsid w:val="000A0274"/>
    <w:rsid w:val="000A049C"/>
    <w:rsid w:val="000A06BE"/>
    <w:rsid w:val="000A06FD"/>
    <w:rsid w:val="000A0705"/>
    <w:rsid w:val="000A086A"/>
    <w:rsid w:val="000A08C8"/>
    <w:rsid w:val="000A08DD"/>
    <w:rsid w:val="000A08E1"/>
    <w:rsid w:val="000A0988"/>
    <w:rsid w:val="000A09A0"/>
    <w:rsid w:val="000A0A3C"/>
    <w:rsid w:val="000A0AA1"/>
    <w:rsid w:val="000A0AF5"/>
    <w:rsid w:val="000A0B4B"/>
    <w:rsid w:val="000A0DEA"/>
    <w:rsid w:val="000A0F6A"/>
    <w:rsid w:val="000A0FBD"/>
    <w:rsid w:val="000A100F"/>
    <w:rsid w:val="000A1162"/>
    <w:rsid w:val="000A164F"/>
    <w:rsid w:val="000A1919"/>
    <w:rsid w:val="000A1A37"/>
    <w:rsid w:val="000A1A78"/>
    <w:rsid w:val="000A1BFE"/>
    <w:rsid w:val="000A1E1A"/>
    <w:rsid w:val="000A1E6F"/>
    <w:rsid w:val="000A213A"/>
    <w:rsid w:val="000A21FB"/>
    <w:rsid w:val="000A22B7"/>
    <w:rsid w:val="000A2416"/>
    <w:rsid w:val="000A243F"/>
    <w:rsid w:val="000A2636"/>
    <w:rsid w:val="000A2A0E"/>
    <w:rsid w:val="000A2BE6"/>
    <w:rsid w:val="000A2C45"/>
    <w:rsid w:val="000A2D08"/>
    <w:rsid w:val="000A2D48"/>
    <w:rsid w:val="000A2FBA"/>
    <w:rsid w:val="000A2FF4"/>
    <w:rsid w:val="000A3011"/>
    <w:rsid w:val="000A30BF"/>
    <w:rsid w:val="000A3214"/>
    <w:rsid w:val="000A32F6"/>
    <w:rsid w:val="000A33D7"/>
    <w:rsid w:val="000A33EC"/>
    <w:rsid w:val="000A38F3"/>
    <w:rsid w:val="000A3922"/>
    <w:rsid w:val="000A3932"/>
    <w:rsid w:val="000A3B6F"/>
    <w:rsid w:val="000A3BB4"/>
    <w:rsid w:val="000A3D9E"/>
    <w:rsid w:val="000A3DAE"/>
    <w:rsid w:val="000A3E4A"/>
    <w:rsid w:val="000A3E62"/>
    <w:rsid w:val="000A3E97"/>
    <w:rsid w:val="000A3EDB"/>
    <w:rsid w:val="000A3FF3"/>
    <w:rsid w:val="000A40A9"/>
    <w:rsid w:val="000A42B2"/>
    <w:rsid w:val="000A4338"/>
    <w:rsid w:val="000A4444"/>
    <w:rsid w:val="000A4A6D"/>
    <w:rsid w:val="000A4B2A"/>
    <w:rsid w:val="000A4B8B"/>
    <w:rsid w:val="000A4C4B"/>
    <w:rsid w:val="000A4D3E"/>
    <w:rsid w:val="000A4F54"/>
    <w:rsid w:val="000A540C"/>
    <w:rsid w:val="000A5549"/>
    <w:rsid w:val="000A5569"/>
    <w:rsid w:val="000A56E8"/>
    <w:rsid w:val="000A5C25"/>
    <w:rsid w:val="000A5D73"/>
    <w:rsid w:val="000A621C"/>
    <w:rsid w:val="000A625C"/>
    <w:rsid w:val="000A6297"/>
    <w:rsid w:val="000A6573"/>
    <w:rsid w:val="000A67A6"/>
    <w:rsid w:val="000A6800"/>
    <w:rsid w:val="000A6B86"/>
    <w:rsid w:val="000A6C8A"/>
    <w:rsid w:val="000A71CC"/>
    <w:rsid w:val="000A7218"/>
    <w:rsid w:val="000A7334"/>
    <w:rsid w:val="000A7772"/>
    <w:rsid w:val="000A78CB"/>
    <w:rsid w:val="000A7921"/>
    <w:rsid w:val="000A7A83"/>
    <w:rsid w:val="000A7BF6"/>
    <w:rsid w:val="000A7C9E"/>
    <w:rsid w:val="000A7E9E"/>
    <w:rsid w:val="000A7F87"/>
    <w:rsid w:val="000B02B6"/>
    <w:rsid w:val="000B0727"/>
    <w:rsid w:val="000B0802"/>
    <w:rsid w:val="000B081C"/>
    <w:rsid w:val="000B0D5D"/>
    <w:rsid w:val="000B0DAC"/>
    <w:rsid w:val="000B0E5B"/>
    <w:rsid w:val="000B102E"/>
    <w:rsid w:val="000B14B0"/>
    <w:rsid w:val="000B1622"/>
    <w:rsid w:val="000B192F"/>
    <w:rsid w:val="000B1AC5"/>
    <w:rsid w:val="000B1AE2"/>
    <w:rsid w:val="000B1D7E"/>
    <w:rsid w:val="000B213E"/>
    <w:rsid w:val="000B21B5"/>
    <w:rsid w:val="000B2261"/>
    <w:rsid w:val="000B2342"/>
    <w:rsid w:val="000B2539"/>
    <w:rsid w:val="000B26BF"/>
    <w:rsid w:val="000B27A1"/>
    <w:rsid w:val="000B2A7C"/>
    <w:rsid w:val="000B2C43"/>
    <w:rsid w:val="000B2CFF"/>
    <w:rsid w:val="000B2D09"/>
    <w:rsid w:val="000B2F90"/>
    <w:rsid w:val="000B33A5"/>
    <w:rsid w:val="000B3471"/>
    <w:rsid w:val="000B3736"/>
    <w:rsid w:val="000B3A93"/>
    <w:rsid w:val="000B3BF1"/>
    <w:rsid w:val="000B3C1C"/>
    <w:rsid w:val="000B3D6E"/>
    <w:rsid w:val="000B3DC8"/>
    <w:rsid w:val="000B3EB0"/>
    <w:rsid w:val="000B3F6C"/>
    <w:rsid w:val="000B4058"/>
    <w:rsid w:val="000B405D"/>
    <w:rsid w:val="000B4097"/>
    <w:rsid w:val="000B4326"/>
    <w:rsid w:val="000B4474"/>
    <w:rsid w:val="000B4668"/>
    <w:rsid w:val="000B4816"/>
    <w:rsid w:val="000B49C8"/>
    <w:rsid w:val="000B4DF2"/>
    <w:rsid w:val="000B4EAA"/>
    <w:rsid w:val="000B5156"/>
    <w:rsid w:val="000B5223"/>
    <w:rsid w:val="000B559F"/>
    <w:rsid w:val="000B5680"/>
    <w:rsid w:val="000B59AA"/>
    <w:rsid w:val="000B5AF5"/>
    <w:rsid w:val="000B5B85"/>
    <w:rsid w:val="000B5C48"/>
    <w:rsid w:val="000B6156"/>
    <w:rsid w:val="000B61F0"/>
    <w:rsid w:val="000B6334"/>
    <w:rsid w:val="000B63B6"/>
    <w:rsid w:val="000B6690"/>
    <w:rsid w:val="000B66E9"/>
    <w:rsid w:val="000B6827"/>
    <w:rsid w:val="000B6835"/>
    <w:rsid w:val="000B6845"/>
    <w:rsid w:val="000B687F"/>
    <w:rsid w:val="000B689E"/>
    <w:rsid w:val="000B697C"/>
    <w:rsid w:val="000B6B35"/>
    <w:rsid w:val="000B6E1E"/>
    <w:rsid w:val="000B6FAD"/>
    <w:rsid w:val="000B77A2"/>
    <w:rsid w:val="000B798E"/>
    <w:rsid w:val="000B7C4B"/>
    <w:rsid w:val="000B7CDC"/>
    <w:rsid w:val="000B7DD9"/>
    <w:rsid w:val="000B7FA1"/>
    <w:rsid w:val="000C00E8"/>
    <w:rsid w:val="000C025D"/>
    <w:rsid w:val="000C0583"/>
    <w:rsid w:val="000C05B5"/>
    <w:rsid w:val="000C0610"/>
    <w:rsid w:val="000C06C5"/>
    <w:rsid w:val="000C06EA"/>
    <w:rsid w:val="000C08EE"/>
    <w:rsid w:val="000C091C"/>
    <w:rsid w:val="000C0BEF"/>
    <w:rsid w:val="000C0ED4"/>
    <w:rsid w:val="000C1096"/>
    <w:rsid w:val="000C11F8"/>
    <w:rsid w:val="000C12C7"/>
    <w:rsid w:val="000C1342"/>
    <w:rsid w:val="000C15ED"/>
    <w:rsid w:val="000C1728"/>
    <w:rsid w:val="000C182C"/>
    <w:rsid w:val="000C1838"/>
    <w:rsid w:val="000C18C8"/>
    <w:rsid w:val="000C1941"/>
    <w:rsid w:val="000C19D7"/>
    <w:rsid w:val="000C1A5E"/>
    <w:rsid w:val="000C1AF1"/>
    <w:rsid w:val="000C1B40"/>
    <w:rsid w:val="000C1B6C"/>
    <w:rsid w:val="000C1C5F"/>
    <w:rsid w:val="000C1C88"/>
    <w:rsid w:val="000C1D69"/>
    <w:rsid w:val="000C1F70"/>
    <w:rsid w:val="000C21CE"/>
    <w:rsid w:val="000C22E0"/>
    <w:rsid w:val="000C2456"/>
    <w:rsid w:val="000C25AD"/>
    <w:rsid w:val="000C2884"/>
    <w:rsid w:val="000C2950"/>
    <w:rsid w:val="000C2AC6"/>
    <w:rsid w:val="000C2D11"/>
    <w:rsid w:val="000C2D26"/>
    <w:rsid w:val="000C2D54"/>
    <w:rsid w:val="000C2D8E"/>
    <w:rsid w:val="000C2DA3"/>
    <w:rsid w:val="000C2DC5"/>
    <w:rsid w:val="000C2DFB"/>
    <w:rsid w:val="000C2E3B"/>
    <w:rsid w:val="000C2F46"/>
    <w:rsid w:val="000C3244"/>
    <w:rsid w:val="000C3370"/>
    <w:rsid w:val="000C3437"/>
    <w:rsid w:val="000C35ED"/>
    <w:rsid w:val="000C360B"/>
    <w:rsid w:val="000C3859"/>
    <w:rsid w:val="000C3A85"/>
    <w:rsid w:val="000C3D76"/>
    <w:rsid w:val="000C4027"/>
    <w:rsid w:val="000C4044"/>
    <w:rsid w:val="000C40D5"/>
    <w:rsid w:val="000C4147"/>
    <w:rsid w:val="000C418D"/>
    <w:rsid w:val="000C41E2"/>
    <w:rsid w:val="000C4372"/>
    <w:rsid w:val="000C46FC"/>
    <w:rsid w:val="000C492A"/>
    <w:rsid w:val="000C4F87"/>
    <w:rsid w:val="000C51FF"/>
    <w:rsid w:val="000C528E"/>
    <w:rsid w:val="000C53A7"/>
    <w:rsid w:val="000C54CD"/>
    <w:rsid w:val="000C56F1"/>
    <w:rsid w:val="000C57B4"/>
    <w:rsid w:val="000C58B1"/>
    <w:rsid w:val="000C5ABD"/>
    <w:rsid w:val="000C5B70"/>
    <w:rsid w:val="000C5B73"/>
    <w:rsid w:val="000C5CD2"/>
    <w:rsid w:val="000C620D"/>
    <w:rsid w:val="000C6467"/>
    <w:rsid w:val="000C649D"/>
    <w:rsid w:val="000C65AB"/>
    <w:rsid w:val="000C6623"/>
    <w:rsid w:val="000C6940"/>
    <w:rsid w:val="000C699C"/>
    <w:rsid w:val="000C69A6"/>
    <w:rsid w:val="000C69B5"/>
    <w:rsid w:val="000C6AE6"/>
    <w:rsid w:val="000C6C48"/>
    <w:rsid w:val="000C6D89"/>
    <w:rsid w:val="000C6F9D"/>
    <w:rsid w:val="000C6FB1"/>
    <w:rsid w:val="000C7355"/>
    <w:rsid w:val="000C7782"/>
    <w:rsid w:val="000C7D11"/>
    <w:rsid w:val="000C7D55"/>
    <w:rsid w:val="000C7E25"/>
    <w:rsid w:val="000C7EC7"/>
    <w:rsid w:val="000C7EF3"/>
    <w:rsid w:val="000D0030"/>
    <w:rsid w:val="000D045F"/>
    <w:rsid w:val="000D04F0"/>
    <w:rsid w:val="000D053A"/>
    <w:rsid w:val="000D05FC"/>
    <w:rsid w:val="000D08F5"/>
    <w:rsid w:val="000D09EF"/>
    <w:rsid w:val="000D0B16"/>
    <w:rsid w:val="000D0DCE"/>
    <w:rsid w:val="000D0EB9"/>
    <w:rsid w:val="000D1131"/>
    <w:rsid w:val="000D15B3"/>
    <w:rsid w:val="000D1664"/>
    <w:rsid w:val="000D18EC"/>
    <w:rsid w:val="000D19CE"/>
    <w:rsid w:val="000D1C5B"/>
    <w:rsid w:val="000D1D09"/>
    <w:rsid w:val="000D1D83"/>
    <w:rsid w:val="000D1E91"/>
    <w:rsid w:val="000D2203"/>
    <w:rsid w:val="000D2886"/>
    <w:rsid w:val="000D292B"/>
    <w:rsid w:val="000D2D43"/>
    <w:rsid w:val="000D2FFD"/>
    <w:rsid w:val="000D3017"/>
    <w:rsid w:val="000D309C"/>
    <w:rsid w:val="000D30BA"/>
    <w:rsid w:val="000D319C"/>
    <w:rsid w:val="000D3381"/>
    <w:rsid w:val="000D342A"/>
    <w:rsid w:val="000D35C1"/>
    <w:rsid w:val="000D3695"/>
    <w:rsid w:val="000D392E"/>
    <w:rsid w:val="000D3B61"/>
    <w:rsid w:val="000D3B98"/>
    <w:rsid w:val="000D3C2A"/>
    <w:rsid w:val="000D3EF9"/>
    <w:rsid w:val="000D3FD9"/>
    <w:rsid w:val="000D4266"/>
    <w:rsid w:val="000D4776"/>
    <w:rsid w:val="000D4A6C"/>
    <w:rsid w:val="000D4ABF"/>
    <w:rsid w:val="000D4DA0"/>
    <w:rsid w:val="000D4E39"/>
    <w:rsid w:val="000D4F08"/>
    <w:rsid w:val="000D4F69"/>
    <w:rsid w:val="000D518A"/>
    <w:rsid w:val="000D522D"/>
    <w:rsid w:val="000D5411"/>
    <w:rsid w:val="000D54E9"/>
    <w:rsid w:val="000D558C"/>
    <w:rsid w:val="000D56A7"/>
    <w:rsid w:val="000D57B2"/>
    <w:rsid w:val="000D599F"/>
    <w:rsid w:val="000D5B02"/>
    <w:rsid w:val="000D5E68"/>
    <w:rsid w:val="000D5ECA"/>
    <w:rsid w:val="000D60A2"/>
    <w:rsid w:val="000D614B"/>
    <w:rsid w:val="000D620D"/>
    <w:rsid w:val="000D681D"/>
    <w:rsid w:val="000D682A"/>
    <w:rsid w:val="000D68C5"/>
    <w:rsid w:val="000D6901"/>
    <w:rsid w:val="000D6A82"/>
    <w:rsid w:val="000D6B69"/>
    <w:rsid w:val="000D6EC8"/>
    <w:rsid w:val="000D6F46"/>
    <w:rsid w:val="000D7001"/>
    <w:rsid w:val="000D7183"/>
    <w:rsid w:val="000D737D"/>
    <w:rsid w:val="000D73C7"/>
    <w:rsid w:val="000D7428"/>
    <w:rsid w:val="000D7611"/>
    <w:rsid w:val="000D7646"/>
    <w:rsid w:val="000D7A15"/>
    <w:rsid w:val="000D7B2B"/>
    <w:rsid w:val="000D7BD8"/>
    <w:rsid w:val="000D7BE6"/>
    <w:rsid w:val="000D7C23"/>
    <w:rsid w:val="000D7D9F"/>
    <w:rsid w:val="000D7EB5"/>
    <w:rsid w:val="000D7F17"/>
    <w:rsid w:val="000E0088"/>
    <w:rsid w:val="000E04F0"/>
    <w:rsid w:val="000E0596"/>
    <w:rsid w:val="000E0634"/>
    <w:rsid w:val="000E08B8"/>
    <w:rsid w:val="000E095A"/>
    <w:rsid w:val="000E0A59"/>
    <w:rsid w:val="000E0ABD"/>
    <w:rsid w:val="000E0E4E"/>
    <w:rsid w:val="000E0F76"/>
    <w:rsid w:val="000E1132"/>
    <w:rsid w:val="000E11C4"/>
    <w:rsid w:val="000E125F"/>
    <w:rsid w:val="000E1405"/>
    <w:rsid w:val="000E14C3"/>
    <w:rsid w:val="000E15B1"/>
    <w:rsid w:val="000E16AE"/>
    <w:rsid w:val="000E18E5"/>
    <w:rsid w:val="000E1A10"/>
    <w:rsid w:val="000E24B1"/>
    <w:rsid w:val="000E2781"/>
    <w:rsid w:val="000E279D"/>
    <w:rsid w:val="000E2817"/>
    <w:rsid w:val="000E294D"/>
    <w:rsid w:val="000E298A"/>
    <w:rsid w:val="000E2FC7"/>
    <w:rsid w:val="000E322E"/>
    <w:rsid w:val="000E3403"/>
    <w:rsid w:val="000E3938"/>
    <w:rsid w:val="000E3A30"/>
    <w:rsid w:val="000E3A72"/>
    <w:rsid w:val="000E3A79"/>
    <w:rsid w:val="000E3B70"/>
    <w:rsid w:val="000E3C87"/>
    <w:rsid w:val="000E3E46"/>
    <w:rsid w:val="000E424B"/>
    <w:rsid w:val="000E42A4"/>
    <w:rsid w:val="000E43C9"/>
    <w:rsid w:val="000E4786"/>
    <w:rsid w:val="000E47F0"/>
    <w:rsid w:val="000E4923"/>
    <w:rsid w:val="000E4966"/>
    <w:rsid w:val="000E4A4A"/>
    <w:rsid w:val="000E4C12"/>
    <w:rsid w:val="000E4C7A"/>
    <w:rsid w:val="000E4CCB"/>
    <w:rsid w:val="000E4D5F"/>
    <w:rsid w:val="000E4E67"/>
    <w:rsid w:val="000E50F3"/>
    <w:rsid w:val="000E5255"/>
    <w:rsid w:val="000E52C7"/>
    <w:rsid w:val="000E543C"/>
    <w:rsid w:val="000E5544"/>
    <w:rsid w:val="000E59FF"/>
    <w:rsid w:val="000E5BAE"/>
    <w:rsid w:val="000E5C52"/>
    <w:rsid w:val="000E5D8C"/>
    <w:rsid w:val="000E60AB"/>
    <w:rsid w:val="000E66E6"/>
    <w:rsid w:val="000E6E5A"/>
    <w:rsid w:val="000E6F89"/>
    <w:rsid w:val="000E6FE4"/>
    <w:rsid w:val="000E7036"/>
    <w:rsid w:val="000E70D1"/>
    <w:rsid w:val="000E72E3"/>
    <w:rsid w:val="000E7472"/>
    <w:rsid w:val="000E7540"/>
    <w:rsid w:val="000E7766"/>
    <w:rsid w:val="000E7878"/>
    <w:rsid w:val="000E7AF0"/>
    <w:rsid w:val="000E7D03"/>
    <w:rsid w:val="000E7D6B"/>
    <w:rsid w:val="000E7F21"/>
    <w:rsid w:val="000F0163"/>
    <w:rsid w:val="000F0165"/>
    <w:rsid w:val="000F0251"/>
    <w:rsid w:val="000F0293"/>
    <w:rsid w:val="000F0296"/>
    <w:rsid w:val="000F02DF"/>
    <w:rsid w:val="000F05A6"/>
    <w:rsid w:val="000F0927"/>
    <w:rsid w:val="000F0A16"/>
    <w:rsid w:val="000F0AB3"/>
    <w:rsid w:val="000F0BE2"/>
    <w:rsid w:val="000F0CC7"/>
    <w:rsid w:val="000F0D7A"/>
    <w:rsid w:val="000F0E4C"/>
    <w:rsid w:val="000F11DA"/>
    <w:rsid w:val="000F123E"/>
    <w:rsid w:val="000F168B"/>
    <w:rsid w:val="000F173D"/>
    <w:rsid w:val="000F183E"/>
    <w:rsid w:val="000F193D"/>
    <w:rsid w:val="000F1DAD"/>
    <w:rsid w:val="000F2071"/>
    <w:rsid w:val="000F27EC"/>
    <w:rsid w:val="000F2807"/>
    <w:rsid w:val="000F29DE"/>
    <w:rsid w:val="000F2ADC"/>
    <w:rsid w:val="000F2C48"/>
    <w:rsid w:val="000F2D20"/>
    <w:rsid w:val="000F2D5F"/>
    <w:rsid w:val="000F2EA3"/>
    <w:rsid w:val="000F30B8"/>
    <w:rsid w:val="000F378D"/>
    <w:rsid w:val="000F38D8"/>
    <w:rsid w:val="000F3EB2"/>
    <w:rsid w:val="000F4080"/>
    <w:rsid w:val="000F4095"/>
    <w:rsid w:val="000F4128"/>
    <w:rsid w:val="000F41D1"/>
    <w:rsid w:val="000F442B"/>
    <w:rsid w:val="000F4465"/>
    <w:rsid w:val="000F45E0"/>
    <w:rsid w:val="000F46D1"/>
    <w:rsid w:val="000F46DB"/>
    <w:rsid w:val="000F4732"/>
    <w:rsid w:val="000F48CE"/>
    <w:rsid w:val="000F4971"/>
    <w:rsid w:val="000F49C7"/>
    <w:rsid w:val="000F4A35"/>
    <w:rsid w:val="000F4B62"/>
    <w:rsid w:val="000F4D52"/>
    <w:rsid w:val="000F4DE0"/>
    <w:rsid w:val="000F501C"/>
    <w:rsid w:val="000F535A"/>
    <w:rsid w:val="000F538F"/>
    <w:rsid w:val="000F5637"/>
    <w:rsid w:val="000F5A82"/>
    <w:rsid w:val="000F5B32"/>
    <w:rsid w:val="000F5B7C"/>
    <w:rsid w:val="000F5C9D"/>
    <w:rsid w:val="000F5D0D"/>
    <w:rsid w:val="000F5D5D"/>
    <w:rsid w:val="000F5E78"/>
    <w:rsid w:val="000F6020"/>
    <w:rsid w:val="000F6160"/>
    <w:rsid w:val="000F6267"/>
    <w:rsid w:val="000F632E"/>
    <w:rsid w:val="000F64A8"/>
    <w:rsid w:val="000F6501"/>
    <w:rsid w:val="000F6617"/>
    <w:rsid w:val="000F6632"/>
    <w:rsid w:val="000F6737"/>
    <w:rsid w:val="000F6C2D"/>
    <w:rsid w:val="000F6C58"/>
    <w:rsid w:val="000F6E38"/>
    <w:rsid w:val="000F6E83"/>
    <w:rsid w:val="000F6F80"/>
    <w:rsid w:val="000F7583"/>
    <w:rsid w:val="000F764A"/>
    <w:rsid w:val="000F7833"/>
    <w:rsid w:val="000F7876"/>
    <w:rsid w:val="000F7B7E"/>
    <w:rsid w:val="000F7C51"/>
    <w:rsid w:val="000F7E0A"/>
    <w:rsid w:val="000F7F3F"/>
    <w:rsid w:val="000F7F5A"/>
    <w:rsid w:val="00100249"/>
    <w:rsid w:val="0010037E"/>
    <w:rsid w:val="001003CA"/>
    <w:rsid w:val="00100540"/>
    <w:rsid w:val="00100689"/>
    <w:rsid w:val="00100C2C"/>
    <w:rsid w:val="0010103E"/>
    <w:rsid w:val="00101131"/>
    <w:rsid w:val="001014C4"/>
    <w:rsid w:val="0010158E"/>
    <w:rsid w:val="00101656"/>
    <w:rsid w:val="001019C5"/>
    <w:rsid w:val="00101BEF"/>
    <w:rsid w:val="00101C10"/>
    <w:rsid w:val="0010209E"/>
    <w:rsid w:val="001020E1"/>
    <w:rsid w:val="00102291"/>
    <w:rsid w:val="001023DF"/>
    <w:rsid w:val="001024FA"/>
    <w:rsid w:val="0010269D"/>
    <w:rsid w:val="001026A6"/>
    <w:rsid w:val="00102743"/>
    <w:rsid w:val="00102757"/>
    <w:rsid w:val="00102794"/>
    <w:rsid w:val="00102925"/>
    <w:rsid w:val="00102BAE"/>
    <w:rsid w:val="0010311B"/>
    <w:rsid w:val="0010320C"/>
    <w:rsid w:val="00103295"/>
    <w:rsid w:val="001033F6"/>
    <w:rsid w:val="001034D4"/>
    <w:rsid w:val="00103697"/>
    <w:rsid w:val="00103705"/>
    <w:rsid w:val="0010379E"/>
    <w:rsid w:val="00103999"/>
    <w:rsid w:val="00103AEC"/>
    <w:rsid w:val="00103DE6"/>
    <w:rsid w:val="00103FCE"/>
    <w:rsid w:val="001040E9"/>
    <w:rsid w:val="00104209"/>
    <w:rsid w:val="001042BD"/>
    <w:rsid w:val="001043AE"/>
    <w:rsid w:val="001043DB"/>
    <w:rsid w:val="00104527"/>
    <w:rsid w:val="0010462B"/>
    <w:rsid w:val="00104633"/>
    <w:rsid w:val="0010463B"/>
    <w:rsid w:val="00104786"/>
    <w:rsid w:val="0010496C"/>
    <w:rsid w:val="00104CB9"/>
    <w:rsid w:val="00104FA8"/>
    <w:rsid w:val="00105204"/>
    <w:rsid w:val="00105340"/>
    <w:rsid w:val="00105341"/>
    <w:rsid w:val="00105361"/>
    <w:rsid w:val="00105542"/>
    <w:rsid w:val="001057E9"/>
    <w:rsid w:val="0010589E"/>
    <w:rsid w:val="001059C2"/>
    <w:rsid w:val="00105CFF"/>
    <w:rsid w:val="00105E2A"/>
    <w:rsid w:val="00105F86"/>
    <w:rsid w:val="00105F9B"/>
    <w:rsid w:val="0010606D"/>
    <w:rsid w:val="00106567"/>
    <w:rsid w:val="001065F6"/>
    <w:rsid w:val="001069AE"/>
    <w:rsid w:val="00106A77"/>
    <w:rsid w:val="00106C26"/>
    <w:rsid w:val="00106D8D"/>
    <w:rsid w:val="00106DD9"/>
    <w:rsid w:val="00106E34"/>
    <w:rsid w:val="00106F76"/>
    <w:rsid w:val="00107001"/>
    <w:rsid w:val="00107327"/>
    <w:rsid w:val="00107473"/>
    <w:rsid w:val="001074D9"/>
    <w:rsid w:val="00107547"/>
    <w:rsid w:val="0010770B"/>
    <w:rsid w:val="0010792B"/>
    <w:rsid w:val="00107954"/>
    <w:rsid w:val="00107D2D"/>
    <w:rsid w:val="00107E06"/>
    <w:rsid w:val="001101B5"/>
    <w:rsid w:val="001101FA"/>
    <w:rsid w:val="00110320"/>
    <w:rsid w:val="00110372"/>
    <w:rsid w:val="001103F7"/>
    <w:rsid w:val="00110626"/>
    <w:rsid w:val="00110657"/>
    <w:rsid w:val="001106E2"/>
    <w:rsid w:val="0011071B"/>
    <w:rsid w:val="001108F6"/>
    <w:rsid w:val="0011092D"/>
    <w:rsid w:val="00110DA8"/>
    <w:rsid w:val="00110DD1"/>
    <w:rsid w:val="00110FDB"/>
    <w:rsid w:val="00111017"/>
    <w:rsid w:val="0011113C"/>
    <w:rsid w:val="001114E7"/>
    <w:rsid w:val="00111586"/>
    <w:rsid w:val="001115D8"/>
    <w:rsid w:val="001118CE"/>
    <w:rsid w:val="00111CDF"/>
    <w:rsid w:val="00111ED3"/>
    <w:rsid w:val="00111EDD"/>
    <w:rsid w:val="00111F09"/>
    <w:rsid w:val="00111FF9"/>
    <w:rsid w:val="0011242C"/>
    <w:rsid w:val="00112447"/>
    <w:rsid w:val="001127D5"/>
    <w:rsid w:val="0011288E"/>
    <w:rsid w:val="00112A9E"/>
    <w:rsid w:val="00112F10"/>
    <w:rsid w:val="00113013"/>
    <w:rsid w:val="00113149"/>
    <w:rsid w:val="001132C7"/>
    <w:rsid w:val="0011340B"/>
    <w:rsid w:val="0011346D"/>
    <w:rsid w:val="00113634"/>
    <w:rsid w:val="00113878"/>
    <w:rsid w:val="001139E6"/>
    <w:rsid w:val="00113B25"/>
    <w:rsid w:val="00113BAB"/>
    <w:rsid w:val="00113E1A"/>
    <w:rsid w:val="00113E35"/>
    <w:rsid w:val="00113E72"/>
    <w:rsid w:val="00113F68"/>
    <w:rsid w:val="001140DF"/>
    <w:rsid w:val="0011432D"/>
    <w:rsid w:val="00114381"/>
    <w:rsid w:val="0011448B"/>
    <w:rsid w:val="001144B5"/>
    <w:rsid w:val="001146D4"/>
    <w:rsid w:val="001148E9"/>
    <w:rsid w:val="00114910"/>
    <w:rsid w:val="001149C6"/>
    <w:rsid w:val="00114A3B"/>
    <w:rsid w:val="001150AF"/>
    <w:rsid w:val="001152E4"/>
    <w:rsid w:val="001153D1"/>
    <w:rsid w:val="00115432"/>
    <w:rsid w:val="0011551C"/>
    <w:rsid w:val="00115545"/>
    <w:rsid w:val="00115D59"/>
    <w:rsid w:val="00115ED6"/>
    <w:rsid w:val="0011609C"/>
    <w:rsid w:val="001160F7"/>
    <w:rsid w:val="0011627F"/>
    <w:rsid w:val="001162D7"/>
    <w:rsid w:val="001162D8"/>
    <w:rsid w:val="001164E8"/>
    <w:rsid w:val="0011692F"/>
    <w:rsid w:val="00116A84"/>
    <w:rsid w:val="00116C11"/>
    <w:rsid w:val="00116C1C"/>
    <w:rsid w:val="00116CFE"/>
    <w:rsid w:val="00116EDD"/>
    <w:rsid w:val="00117078"/>
    <w:rsid w:val="00117547"/>
    <w:rsid w:val="001175AF"/>
    <w:rsid w:val="001175D4"/>
    <w:rsid w:val="00117797"/>
    <w:rsid w:val="00117890"/>
    <w:rsid w:val="00117898"/>
    <w:rsid w:val="00117930"/>
    <w:rsid w:val="00117AB8"/>
    <w:rsid w:val="00117CAD"/>
    <w:rsid w:val="00120142"/>
    <w:rsid w:val="00120363"/>
    <w:rsid w:val="001203B9"/>
    <w:rsid w:val="00120420"/>
    <w:rsid w:val="0012063B"/>
    <w:rsid w:val="001206A2"/>
    <w:rsid w:val="001206EC"/>
    <w:rsid w:val="00120933"/>
    <w:rsid w:val="001209B7"/>
    <w:rsid w:val="00120C10"/>
    <w:rsid w:val="00120D11"/>
    <w:rsid w:val="00120D37"/>
    <w:rsid w:val="00120D4B"/>
    <w:rsid w:val="00120EBB"/>
    <w:rsid w:val="00120EC5"/>
    <w:rsid w:val="00121137"/>
    <w:rsid w:val="001211E0"/>
    <w:rsid w:val="001212F8"/>
    <w:rsid w:val="0012133D"/>
    <w:rsid w:val="00121575"/>
    <w:rsid w:val="00121717"/>
    <w:rsid w:val="001217F8"/>
    <w:rsid w:val="00121909"/>
    <w:rsid w:val="0012193A"/>
    <w:rsid w:val="00121A13"/>
    <w:rsid w:val="00121A74"/>
    <w:rsid w:val="00121E84"/>
    <w:rsid w:val="0012202A"/>
    <w:rsid w:val="0012209D"/>
    <w:rsid w:val="00122218"/>
    <w:rsid w:val="001222CC"/>
    <w:rsid w:val="0012242F"/>
    <w:rsid w:val="00122620"/>
    <w:rsid w:val="0012268E"/>
    <w:rsid w:val="00122812"/>
    <w:rsid w:val="00122C22"/>
    <w:rsid w:val="00122CC6"/>
    <w:rsid w:val="00122F1C"/>
    <w:rsid w:val="001231D0"/>
    <w:rsid w:val="00123528"/>
    <w:rsid w:val="00123561"/>
    <w:rsid w:val="001239BA"/>
    <w:rsid w:val="001239E9"/>
    <w:rsid w:val="00123A3A"/>
    <w:rsid w:val="00123A72"/>
    <w:rsid w:val="00123B20"/>
    <w:rsid w:val="00123C51"/>
    <w:rsid w:val="00123F04"/>
    <w:rsid w:val="00123F18"/>
    <w:rsid w:val="0012412F"/>
    <w:rsid w:val="00124368"/>
    <w:rsid w:val="001243D2"/>
    <w:rsid w:val="001244D2"/>
    <w:rsid w:val="0012479D"/>
    <w:rsid w:val="001247E7"/>
    <w:rsid w:val="00124A76"/>
    <w:rsid w:val="00124B96"/>
    <w:rsid w:val="00124C92"/>
    <w:rsid w:val="00124E24"/>
    <w:rsid w:val="00124F25"/>
    <w:rsid w:val="00125026"/>
    <w:rsid w:val="001250D5"/>
    <w:rsid w:val="00125198"/>
    <w:rsid w:val="001252AF"/>
    <w:rsid w:val="0012533B"/>
    <w:rsid w:val="00125408"/>
    <w:rsid w:val="00125531"/>
    <w:rsid w:val="0012558E"/>
    <w:rsid w:val="00125702"/>
    <w:rsid w:val="0012574B"/>
    <w:rsid w:val="00125806"/>
    <w:rsid w:val="00125890"/>
    <w:rsid w:val="001258A7"/>
    <w:rsid w:val="0012590D"/>
    <w:rsid w:val="00125958"/>
    <w:rsid w:val="00125AE9"/>
    <w:rsid w:val="00125B6D"/>
    <w:rsid w:val="00125C0E"/>
    <w:rsid w:val="00125C10"/>
    <w:rsid w:val="00125CE9"/>
    <w:rsid w:val="00125DBD"/>
    <w:rsid w:val="00126014"/>
    <w:rsid w:val="0012626D"/>
    <w:rsid w:val="001262FD"/>
    <w:rsid w:val="00126CF0"/>
    <w:rsid w:val="00126D16"/>
    <w:rsid w:val="00126E41"/>
    <w:rsid w:val="00126E7B"/>
    <w:rsid w:val="00126F44"/>
    <w:rsid w:val="0012715D"/>
    <w:rsid w:val="001272D7"/>
    <w:rsid w:val="00127360"/>
    <w:rsid w:val="0012741A"/>
    <w:rsid w:val="00127594"/>
    <w:rsid w:val="001275B9"/>
    <w:rsid w:val="001276A7"/>
    <w:rsid w:val="001278EF"/>
    <w:rsid w:val="0012799A"/>
    <w:rsid w:val="00127AF8"/>
    <w:rsid w:val="00127D5A"/>
    <w:rsid w:val="00127DB4"/>
    <w:rsid w:val="0013015F"/>
    <w:rsid w:val="001302B6"/>
    <w:rsid w:val="0013062D"/>
    <w:rsid w:val="00130A19"/>
    <w:rsid w:val="00130A46"/>
    <w:rsid w:val="00130AF5"/>
    <w:rsid w:val="00130B97"/>
    <w:rsid w:val="00130C3B"/>
    <w:rsid w:val="00130CA9"/>
    <w:rsid w:val="00130D49"/>
    <w:rsid w:val="00131137"/>
    <w:rsid w:val="001311AA"/>
    <w:rsid w:val="001311AE"/>
    <w:rsid w:val="00131200"/>
    <w:rsid w:val="001312E9"/>
    <w:rsid w:val="001313CE"/>
    <w:rsid w:val="0013149E"/>
    <w:rsid w:val="00131623"/>
    <w:rsid w:val="00131798"/>
    <w:rsid w:val="0013197A"/>
    <w:rsid w:val="00131A72"/>
    <w:rsid w:val="00131C09"/>
    <w:rsid w:val="00131CAD"/>
    <w:rsid w:val="00131F2C"/>
    <w:rsid w:val="001320A9"/>
    <w:rsid w:val="001321F1"/>
    <w:rsid w:val="00132315"/>
    <w:rsid w:val="001324BF"/>
    <w:rsid w:val="001326E2"/>
    <w:rsid w:val="00132721"/>
    <w:rsid w:val="00132840"/>
    <w:rsid w:val="00132926"/>
    <w:rsid w:val="00132ADF"/>
    <w:rsid w:val="00132B53"/>
    <w:rsid w:val="00132F62"/>
    <w:rsid w:val="00132FFD"/>
    <w:rsid w:val="0013324C"/>
    <w:rsid w:val="0013346C"/>
    <w:rsid w:val="001334FE"/>
    <w:rsid w:val="00133519"/>
    <w:rsid w:val="00133558"/>
    <w:rsid w:val="001335BF"/>
    <w:rsid w:val="001337D7"/>
    <w:rsid w:val="00133AB5"/>
    <w:rsid w:val="00133D07"/>
    <w:rsid w:val="00133D36"/>
    <w:rsid w:val="00133DDA"/>
    <w:rsid w:val="001342CC"/>
    <w:rsid w:val="00134333"/>
    <w:rsid w:val="0013437A"/>
    <w:rsid w:val="0013463E"/>
    <w:rsid w:val="00134664"/>
    <w:rsid w:val="00134E81"/>
    <w:rsid w:val="00134FF5"/>
    <w:rsid w:val="001352DC"/>
    <w:rsid w:val="001353D1"/>
    <w:rsid w:val="00135719"/>
    <w:rsid w:val="001357AF"/>
    <w:rsid w:val="0013627F"/>
    <w:rsid w:val="001362BD"/>
    <w:rsid w:val="001366FB"/>
    <w:rsid w:val="001368BC"/>
    <w:rsid w:val="001369BA"/>
    <w:rsid w:val="00136B73"/>
    <w:rsid w:val="00136DDA"/>
    <w:rsid w:val="00136E75"/>
    <w:rsid w:val="00136F14"/>
    <w:rsid w:val="00137617"/>
    <w:rsid w:val="001376F8"/>
    <w:rsid w:val="00137834"/>
    <w:rsid w:val="00137975"/>
    <w:rsid w:val="00137A5F"/>
    <w:rsid w:val="00137DF8"/>
    <w:rsid w:val="00140355"/>
    <w:rsid w:val="00140648"/>
    <w:rsid w:val="001407D4"/>
    <w:rsid w:val="001407E5"/>
    <w:rsid w:val="0014089F"/>
    <w:rsid w:val="00140950"/>
    <w:rsid w:val="00140CD8"/>
    <w:rsid w:val="00141184"/>
    <w:rsid w:val="00141377"/>
    <w:rsid w:val="001413CD"/>
    <w:rsid w:val="00141455"/>
    <w:rsid w:val="001414BC"/>
    <w:rsid w:val="001415CD"/>
    <w:rsid w:val="00141A80"/>
    <w:rsid w:val="00141BA0"/>
    <w:rsid w:val="00141C17"/>
    <w:rsid w:val="00141F85"/>
    <w:rsid w:val="00141FD2"/>
    <w:rsid w:val="0014219E"/>
    <w:rsid w:val="0014228D"/>
    <w:rsid w:val="00142764"/>
    <w:rsid w:val="00142773"/>
    <w:rsid w:val="00142940"/>
    <w:rsid w:val="00142A16"/>
    <w:rsid w:val="00142A9F"/>
    <w:rsid w:val="00142F58"/>
    <w:rsid w:val="00142FAA"/>
    <w:rsid w:val="0014341E"/>
    <w:rsid w:val="0014342D"/>
    <w:rsid w:val="001437A1"/>
    <w:rsid w:val="001437CB"/>
    <w:rsid w:val="001437D1"/>
    <w:rsid w:val="0014394E"/>
    <w:rsid w:val="00143968"/>
    <w:rsid w:val="001439CA"/>
    <w:rsid w:val="001439EA"/>
    <w:rsid w:val="001439F5"/>
    <w:rsid w:val="00143A01"/>
    <w:rsid w:val="00143AF2"/>
    <w:rsid w:val="00143BEB"/>
    <w:rsid w:val="00143C33"/>
    <w:rsid w:val="00143C9D"/>
    <w:rsid w:val="001440C7"/>
    <w:rsid w:val="0014426A"/>
    <w:rsid w:val="001444C9"/>
    <w:rsid w:val="001446D5"/>
    <w:rsid w:val="001448A2"/>
    <w:rsid w:val="001448BC"/>
    <w:rsid w:val="00144CFF"/>
    <w:rsid w:val="00144E6C"/>
    <w:rsid w:val="00144EED"/>
    <w:rsid w:val="00145109"/>
    <w:rsid w:val="001452A6"/>
    <w:rsid w:val="001453D4"/>
    <w:rsid w:val="00145413"/>
    <w:rsid w:val="00145635"/>
    <w:rsid w:val="00145651"/>
    <w:rsid w:val="0014587F"/>
    <w:rsid w:val="00145B48"/>
    <w:rsid w:val="00145CE4"/>
    <w:rsid w:val="00146249"/>
    <w:rsid w:val="00146346"/>
    <w:rsid w:val="00146491"/>
    <w:rsid w:val="00146B06"/>
    <w:rsid w:val="00146C28"/>
    <w:rsid w:val="00146C9A"/>
    <w:rsid w:val="00146DB4"/>
    <w:rsid w:val="00146F0F"/>
    <w:rsid w:val="00147296"/>
    <w:rsid w:val="001472B5"/>
    <w:rsid w:val="001472D4"/>
    <w:rsid w:val="001476B2"/>
    <w:rsid w:val="00147BCF"/>
    <w:rsid w:val="00147C73"/>
    <w:rsid w:val="00147DAA"/>
    <w:rsid w:val="0015010E"/>
    <w:rsid w:val="001502D3"/>
    <w:rsid w:val="0015039D"/>
    <w:rsid w:val="001503E6"/>
    <w:rsid w:val="00150418"/>
    <w:rsid w:val="00150591"/>
    <w:rsid w:val="001505CE"/>
    <w:rsid w:val="0015072B"/>
    <w:rsid w:val="0015090B"/>
    <w:rsid w:val="00150B2A"/>
    <w:rsid w:val="00150EBB"/>
    <w:rsid w:val="00151097"/>
    <w:rsid w:val="00151110"/>
    <w:rsid w:val="0015118C"/>
    <w:rsid w:val="001511D4"/>
    <w:rsid w:val="00151207"/>
    <w:rsid w:val="0015122D"/>
    <w:rsid w:val="0015134B"/>
    <w:rsid w:val="0015158C"/>
    <w:rsid w:val="00151619"/>
    <w:rsid w:val="00151708"/>
    <w:rsid w:val="001517FF"/>
    <w:rsid w:val="00151B54"/>
    <w:rsid w:val="00151EB9"/>
    <w:rsid w:val="00152469"/>
    <w:rsid w:val="0015249A"/>
    <w:rsid w:val="00152675"/>
    <w:rsid w:val="001526E6"/>
    <w:rsid w:val="00152B45"/>
    <w:rsid w:val="00152BC3"/>
    <w:rsid w:val="00152D0C"/>
    <w:rsid w:val="00153155"/>
    <w:rsid w:val="00153216"/>
    <w:rsid w:val="001537D1"/>
    <w:rsid w:val="00153856"/>
    <w:rsid w:val="001538BB"/>
    <w:rsid w:val="001539D9"/>
    <w:rsid w:val="00153BFE"/>
    <w:rsid w:val="00153C25"/>
    <w:rsid w:val="00153D0F"/>
    <w:rsid w:val="00153EB7"/>
    <w:rsid w:val="00153F17"/>
    <w:rsid w:val="00153FD3"/>
    <w:rsid w:val="00154272"/>
    <w:rsid w:val="00154340"/>
    <w:rsid w:val="001543BA"/>
    <w:rsid w:val="001543EA"/>
    <w:rsid w:val="00154471"/>
    <w:rsid w:val="00154474"/>
    <w:rsid w:val="0015479F"/>
    <w:rsid w:val="0015486E"/>
    <w:rsid w:val="00154876"/>
    <w:rsid w:val="00154CDF"/>
    <w:rsid w:val="00154DB0"/>
    <w:rsid w:val="00154E13"/>
    <w:rsid w:val="00154E80"/>
    <w:rsid w:val="00154F36"/>
    <w:rsid w:val="001550BA"/>
    <w:rsid w:val="0015515E"/>
    <w:rsid w:val="00155300"/>
    <w:rsid w:val="00155431"/>
    <w:rsid w:val="0015562A"/>
    <w:rsid w:val="001556F3"/>
    <w:rsid w:val="001557D6"/>
    <w:rsid w:val="00155CC0"/>
    <w:rsid w:val="00155D31"/>
    <w:rsid w:val="00155E6A"/>
    <w:rsid w:val="00155ECA"/>
    <w:rsid w:val="00156038"/>
    <w:rsid w:val="00156054"/>
    <w:rsid w:val="00156219"/>
    <w:rsid w:val="001565D1"/>
    <w:rsid w:val="001565F2"/>
    <w:rsid w:val="0015667D"/>
    <w:rsid w:val="00156A7C"/>
    <w:rsid w:val="00156B87"/>
    <w:rsid w:val="00156B90"/>
    <w:rsid w:val="00156D69"/>
    <w:rsid w:val="00156DD4"/>
    <w:rsid w:val="00156EA9"/>
    <w:rsid w:val="00156EB1"/>
    <w:rsid w:val="00157032"/>
    <w:rsid w:val="00157275"/>
    <w:rsid w:val="00157499"/>
    <w:rsid w:val="001574D1"/>
    <w:rsid w:val="00157685"/>
    <w:rsid w:val="0015772C"/>
    <w:rsid w:val="001578EE"/>
    <w:rsid w:val="00157B51"/>
    <w:rsid w:val="00157DD8"/>
    <w:rsid w:val="00157F0E"/>
    <w:rsid w:val="0016001A"/>
    <w:rsid w:val="0016003B"/>
    <w:rsid w:val="00160265"/>
    <w:rsid w:val="001603BD"/>
    <w:rsid w:val="001603D5"/>
    <w:rsid w:val="00160530"/>
    <w:rsid w:val="00160758"/>
    <w:rsid w:val="00160C94"/>
    <w:rsid w:val="00160EB3"/>
    <w:rsid w:val="00160EF9"/>
    <w:rsid w:val="00160FEC"/>
    <w:rsid w:val="00161102"/>
    <w:rsid w:val="00161313"/>
    <w:rsid w:val="001613BA"/>
    <w:rsid w:val="001616B6"/>
    <w:rsid w:val="001618C9"/>
    <w:rsid w:val="0016190C"/>
    <w:rsid w:val="00162108"/>
    <w:rsid w:val="0016210B"/>
    <w:rsid w:val="0016217D"/>
    <w:rsid w:val="0016226B"/>
    <w:rsid w:val="00162280"/>
    <w:rsid w:val="001622F9"/>
    <w:rsid w:val="00162728"/>
    <w:rsid w:val="0016272D"/>
    <w:rsid w:val="00162968"/>
    <w:rsid w:val="00162EEA"/>
    <w:rsid w:val="00162F50"/>
    <w:rsid w:val="0016308E"/>
    <w:rsid w:val="0016309C"/>
    <w:rsid w:val="0016338A"/>
    <w:rsid w:val="00163446"/>
    <w:rsid w:val="0016357E"/>
    <w:rsid w:val="00163758"/>
    <w:rsid w:val="0016376E"/>
    <w:rsid w:val="00163771"/>
    <w:rsid w:val="001637B2"/>
    <w:rsid w:val="001639CB"/>
    <w:rsid w:val="00163AD2"/>
    <w:rsid w:val="00163D3C"/>
    <w:rsid w:val="00163E71"/>
    <w:rsid w:val="00163EF5"/>
    <w:rsid w:val="00163FD9"/>
    <w:rsid w:val="001641D9"/>
    <w:rsid w:val="00164461"/>
    <w:rsid w:val="0016485D"/>
    <w:rsid w:val="001648A1"/>
    <w:rsid w:val="00164C0F"/>
    <w:rsid w:val="00164C29"/>
    <w:rsid w:val="00164F53"/>
    <w:rsid w:val="001650C0"/>
    <w:rsid w:val="0016522F"/>
    <w:rsid w:val="0016523C"/>
    <w:rsid w:val="001652E5"/>
    <w:rsid w:val="001652E7"/>
    <w:rsid w:val="00165322"/>
    <w:rsid w:val="0016547B"/>
    <w:rsid w:val="001655B8"/>
    <w:rsid w:val="001655FD"/>
    <w:rsid w:val="001655FF"/>
    <w:rsid w:val="001656C4"/>
    <w:rsid w:val="001656E2"/>
    <w:rsid w:val="00165701"/>
    <w:rsid w:val="0016570A"/>
    <w:rsid w:val="00165757"/>
    <w:rsid w:val="00165809"/>
    <w:rsid w:val="00165831"/>
    <w:rsid w:val="001658A8"/>
    <w:rsid w:val="00165DF2"/>
    <w:rsid w:val="00165E0C"/>
    <w:rsid w:val="00165ED0"/>
    <w:rsid w:val="00165EF4"/>
    <w:rsid w:val="0016616C"/>
    <w:rsid w:val="001661C9"/>
    <w:rsid w:val="00166295"/>
    <w:rsid w:val="001662CB"/>
    <w:rsid w:val="0016636F"/>
    <w:rsid w:val="0016657F"/>
    <w:rsid w:val="001665FF"/>
    <w:rsid w:val="00166842"/>
    <w:rsid w:val="00166847"/>
    <w:rsid w:val="00166C83"/>
    <w:rsid w:val="00166E89"/>
    <w:rsid w:val="00166FC1"/>
    <w:rsid w:val="00166FD6"/>
    <w:rsid w:val="001671AF"/>
    <w:rsid w:val="0016749C"/>
    <w:rsid w:val="00167587"/>
    <w:rsid w:val="0016760C"/>
    <w:rsid w:val="00167656"/>
    <w:rsid w:val="001678F0"/>
    <w:rsid w:val="001679C5"/>
    <w:rsid w:val="00167A0C"/>
    <w:rsid w:val="00167A21"/>
    <w:rsid w:val="00167A74"/>
    <w:rsid w:val="00167C42"/>
    <w:rsid w:val="00167CA9"/>
    <w:rsid w:val="0017000E"/>
    <w:rsid w:val="001701A7"/>
    <w:rsid w:val="0017024B"/>
    <w:rsid w:val="00170691"/>
    <w:rsid w:val="00170836"/>
    <w:rsid w:val="00170A2B"/>
    <w:rsid w:val="00171038"/>
    <w:rsid w:val="00171039"/>
    <w:rsid w:val="0017112E"/>
    <w:rsid w:val="00171166"/>
    <w:rsid w:val="00171198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AF3"/>
    <w:rsid w:val="00171AF5"/>
    <w:rsid w:val="00171C63"/>
    <w:rsid w:val="00171DF0"/>
    <w:rsid w:val="00171FA0"/>
    <w:rsid w:val="00172077"/>
    <w:rsid w:val="001720B2"/>
    <w:rsid w:val="001720F3"/>
    <w:rsid w:val="001722D1"/>
    <w:rsid w:val="00172368"/>
    <w:rsid w:val="00172725"/>
    <w:rsid w:val="00172815"/>
    <w:rsid w:val="00172A92"/>
    <w:rsid w:val="00172ADE"/>
    <w:rsid w:val="00172D66"/>
    <w:rsid w:val="00172DD1"/>
    <w:rsid w:val="00172F28"/>
    <w:rsid w:val="00173061"/>
    <w:rsid w:val="00173295"/>
    <w:rsid w:val="00173415"/>
    <w:rsid w:val="00173578"/>
    <w:rsid w:val="001737CE"/>
    <w:rsid w:val="0017393A"/>
    <w:rsid w:val="001739FA"/>
    <w:rsid w:val="00173ABA"/>
    <w:rsid w:val="00173B1F"/>
    <w:rsid w:val="00173D65"/>
    <w:rsid w:val="00173DA1"/>
    <w:rsid w:val="00174066"/>
    <w:rsid w:val="0017409C"/>
    <w:rsid w:val="00174662"/>
    <w:rsid w:val="0017467E"/>
    <w:rsid w:val="001747AE"/>
    <w:rsid w:val="00174A16"/>
    <w:rsid w:val="00174AEF"/>
    <w:rsid w:val="00174C1F"/>
    <w:rsid w:val="00174CE9"/>
    <w:rsid w:val="00174D50"/>
    <w:rsid w:val="00174DEB"/>
    <w:rsid w:val="00174E48"/>
    <w:rsid w:val="00175047"/>
    <w:rsid w:val="00175069"/>
    <w:rsid w:val="00175241"/>
    <w:rsid w:val="0017548B"/>
    <w:rsid w:val="00175516"/>
    <w:rsid w:val="001756E1"/>
    <w:rsid w:val="001757BD"/>
    <w:rsid w:val="00175804"/>
    <w:rsid w:val="00175901"/>
    <w:rsid w:val="00175A70"/>
    <w:rsid w:val="00175B1C"/>
    <w:rsid w:val="00175B93"/>
    <w:rsid w:val="00175C76"/>
    <w:rsid w:val="00175DA1"/>
    <w:rsid w:val="00175F4C"/>
    <w:rsid w:val="00176034"/>
    <w:rsid w:val="001763C0"/>
    <w:rsid w:val="001763E7"/>
    <w:rsid w:val="001765C5"/>
    <w:rsid w:val="00176795"/>
    <w:rsid w:val="001767FE"/>
    <w:rsid w:val="001768E6"/>
    <w:rsid w:val="00176956"/>
    <w:rsid w:val="001769A5"/>
    <w:rsid w:val="00176CD9"/>
    <w:rsid w:val="00176D3C"/>
    <w:rsid w:val="00176EA4"/>
    <w:rsid w:val="00176FB5"/>
    <w:rsid w:val="001772DF"/>
    <w:rsid w:val="00177532"/>
    <w:rsid w:val="00177A69"/>
    <w:rsid w:val="00177D8E"/>
    <w:rsid w:val="00177DA0"/>
    <w:rsid w:val="00177E35"/>
    <w:rsid w:val="00177E68"/>
    <w:rsid w:val="00177F7C"/>
    <w:rsid w:val="001800EE"/>
    <w:rsid w:val="00180124"/>
    <w:rsid w:val="00180291"/>
    <w:rsid w:val="00180425"/>
    <w:rsid w:val="001805D2"/>
    <w:rsid w:val="00180965"/>
    <w:rsid w:val="0018098B"/>
    <w:rsid w:val="00180A22"/>
    <w:rsid w:val="00180B69"/>
    <w:rsid w:val="00181380"/>
    <w:rsid w:val="00181A37"/>
    <w:rsid w:val="00181B36"/>
    <w:rsid w:val="00181E24"/>
    <w:rsid w:val="00181EE6"/>
    <w:rsid w:val="00181FB0"/>
    <w:rsid w:val="00182089"/>
    <w:rsid w:val="0018209D"/>
    <w:rsid w:val="00182312"/>
    <w:rsid w:val="00182B30"/>
    <w:rsid w:val="00182B31"/>
    <w:rsid w:val="00182B73"/>
    <w:rsid w:val="00182BF6"/>
    <w:rsid w:val="00182DC2"/>
    <w:rsid w:val="00183032"/>
    <w:rsid w:val="001830D4"/>
    <w:rsid w:val="00183342"/>
    <w:rsid w:val="001838E7"/>
    <w:rsid w:val="00183904"/>
    <w:rsid w:val="00183B10"/>
    <w:rsid w:val="00183B95"/>
    <w:rsid w:val="00183D91"/>
    <w:rsid w:val="00183D9F"/>
    <w:rsid w:val="00183EC0"/>
    <w:rsid w:val="001840F6"/>
    <w:rsid w:val="00184206"/>
    <w:rsid w:val="001842F5"/>
    <w:rsid w:val="00184396"/>
    <w:rsid w:val="00184421"/>
    <w:rsid w:val="0018456E"/>
    <w:rsid w:val="001845B1"/>
    <w:rsid w:val="00184653"/>
    <w:rsid w:val="00184654"/>
    <w:rsid w:val="0018479E"/>
    <w:rsid w:val="001849ED"/>
    <w:rsid w:val="00184BCF"/>
    <w:rsid w:val="00184BD7"/>
    <w:rsid w:val="00184CAD"/>
    <w:rsid w:val="00184E7A"/>
    <w:rsid w:val="00185004"/>
    <w:rsid w:val="00185071"/>
    <w:rsid w:val="0018523D"/>
    <w:rsid w:val="001852BC"/>
    <w:rsid w:val="00185646"/>
    <w:rsid w:val="001856AB"/>
    <w:rsid w:val="00185824"/>
    <w:rsid w:val="00185846"/>
    <w:rsid w:val="00185921"/>
    <w:rsid w:val="0018593D"/>
    <w:rsid w:val="0018599A"/>
    <w:rsid w:val="001859D9"/>
    <w:rsid w:val="001859F0"/>
    <w:rsid w:val="00185D44"/>
    <w:rsid w:val="00186019"/>
    <w:rsid w:val="00186144"/>
    <w:rsid w:val="001861F7"/>
    <w:rsid w:val="00186676"/>
    <w:rsid w:val="001867A3"/>
    <w:rsid w:val="0018695C"/>
    <w:rsid w:val="00186BC5"/>
    <w:rsid w:val="00186F58"/>
    <w:rsid w:val="001872B5"/>
    <w:rsid w:val="001872F6"/>
    <w:rsid w:val="00187323"/>
    <w:rsid w:val="00187405"/>
    <w:rsid w:val="00187558"/>
    <w:rsid w:val="00187599"/>
    <w:rsid w:val="001876E4"/>
    <w:rsid w:val="001876FF"/>
    <w:rsid w:val="00187A48"/>
    <w:rsid w:val="00187B06"/>
    <w:rsid w:val="00187E99"/>
    <w:rsid w:val="00190026"/>
    <w:rsid w:val="001900A5"/>
    <w:rsid w:val="00190472"/>
    <w:rsid w:val="0019071E"/>
    <w:rsid w:val="0019077A"/>
    <w:rsid w:val="001907DB"/>
    <w:rsid w:val="00190935"/>
    <w:rsid w:val="00190936"/>
    <w:rsid w:val="0019095C"/>
    <w:rsid w:val="00190BB0"/>
    <w:rsid w:val="00190C68"/>
    <w:rsid w:val="00190C91"/>
    <w:rsid w:val="00190D3E"/>
    <w:rsid w:val="00190E74"/>
    <w:rsid w:val="0019118B"/>
    <w:rsid w:val="00191290"/>
    <w:rsid w:val="00191595"/>
    <w:rsid w:val="0019174D"/>
    <w:rsid w:val="0019198F"/>
    <w:rsid w:val="00191AA1"/>
    <w:rsid w:val="00191DF4"/>
    <w:rsid w:val="00191E74"/>
    <w:rsid w:val="00191EDF"/>
    <w:rsid w:val="001922EC"/>
    <w:rsid w:val="001923FA"/>
    <w:rsid w:val="00192537"/>
    <w:rsid w:val="001929B5"/>
    <w:rsid w:val="00192AE2"/>
    <w:rsid w:val="00192BD4"/>
    <w:rsid w:val="00192D77"/>
    <w:rsid w:val="00192DE8"/>
    <w:rsid w:val="00192E4F"/>
    <w:rsid w:val="00192EFF"/>
    <w:rsid w:val="001930E0"/>
    <w:rsid w:val="0019344A"/>
    <w:rsid w:val="001936DC"/>
    <w:rsid w:val="00193900"/>
    <w:rsid w:val="00193B5D"/>
    <w:rsid w:val="00193DC6"/>
    <w:rsid w:val="00193EFE"/>
    <w:rsid w:val="00193F47"/>
    <w:rsid w:val="00193F85"/>
    <w:rsid w:val="001941EB"/>
    <w:rsid w:val="00194305"/>
    <w:rsid w:val="00194363"/>
    <w:rsid w:val="001943A1"/>
    <w:rsid w:val="001945E3"/>
    <w:rsid w:val="00194727"/>
    <w:rsid w:val="001947B8"/>
    <w:rsid w:val="00194A47"/>
    <w:rsid w:val="00194A48"/>
    <w:rsid w:val="00194A81"/>
    <w:rsid w:val="00194C30"/>
    <w:rsid w:val="00194C6E"/>
    <w:rsid w:val="00194D4A"/>
    <w:rsid w:val="0019522B"/>
    <w:rsid w:val="00195283"/>
    <w:rsid w:val="001952AD"/>
    <w:rsid w:val="00195369"/>
    <w:rsid w:val="001953C9"/>
    <w:rsid w:val="001953E4"/>
    <w:rsid w:val="001953F1"/>
    <w:rsid w:val="001956F0"/>
    <w:rsid w:val="00195867"/>
    <w:rsid w:val="001958C2"/>
    <w:rsid w:val="001959EE"/>
    <w:rsid w:val="00195AAB"/>
    <w:rsid w:val="00195AB9"/>
    <w:rsid w:val="00195B90"/>
    <w:rsid w:val="00195F1E"/>
    <w:rsid w:val="00195F55"/>
    <w:rsid w:val="00196047"/>
    <w:rsid w:val="001960F3"/>
    <w:rsid w:val="0019610A"/>
    <w:rsid w:val="00196249"/>
    <w:rsid w:val="001963E8"/>
    <w:rsid w:val="001965BF"/>
    <w:rsid w:val="00196AB8"/>
    <w:rsid w:val="00196D20"/>
    <w:rsid w:val="001970CD"/>
    <w:rsid w:val="00197128"/>
    <w:rsid w:val="001975C0"/>
    <w:rsid w:val="00197665"/>
    <w:rsid w:val="0019799E"/>
    <w:rsid w:val="00197B1A"/>
    <w:rsid w:val="00197C18"/>
    <w:rsid w:val="00197DD4"/>
    <w:rsid w:val="00197E6E"/>
    <w:rsid w:val="00197EDF"/>
    <w:rsid w:val="001A0046"/>
    <w:rsid w:val="001A0221"/>
    <w:rsid w:val="001A05B2"/>
    <w:rsid w:val="001A0863"/>
    <w:rsid w:val="001A099A"/>
    <w:rsid w:val="001A0F26"/>
    <w:rsid w:val="001A0FF4"/>
    <w:rsid w:val="001A135C"/>
    <w:rsid w:val="001A1435"/>
    <w:rsid w:val="001A144C"/>
    <w:rsid w:val="001A17D9"/>
    <w:rsid w:val="001A18E0"/>
    <w:rsid w:val="001A1959"/>
    <w:rsid w:val="001A1D4F"/>
    <w:rsid w:val="001A1DFE"/>
    <w:rsid w:val="001A205D"/>
    <w:rsid w:val="001A213D"/>
    <w:rsid w:val="001A21A0"/>
    <w:rsid w:val="001A23E2"/>
    <w:rsid w:val="001A2531"/>
    <w:rsid w:val="001A268C"/>
    <w:rsid w:val="001A2700"/>
    <w:rsid w:val="001A2737"/>
    <w:rsid w:val="001A2A7B"/>
    <w:rsid w:val="001A2D43"/>
    <w:rsid w:val="001A3244"/>
    <w:rsid w:val="001A34C4"/>
    <w:rsid w:val="001A34FE"/>
    <w:rsid w:val="001A377D"/>
    <w:rsid w:val="001A37D1"/>
    <w:rsid w:val="001A39B2"/>
    <w:rsid w:val="001A3FD1"/>
    <w:rsid w:val="001A40E0"/>
    <w:rsid w:val="001A4112"/>
    <w:rsid w:val="001A4226"/>
    <w:rsid w:val="001A457A"/>
    <w:rsid w:val="001A45C1"/>
    <w:rsid w:val="001A4989"/>
    <w:rsid w:val="001A4A01"/>
    <w:rsid w:val="001A50BF"/>
    <w:rsid w:val="001A5253"/>
    <w:rsid w:val="001A55D4"/>
    <w:rsid w:val="001A5667"/>
    <w:rsid w:val="001A59D9"/>
    <w:rsid w:val="001A5A64"/>
    <w:rsid w:val="001A5D2D"/>
    <w:rsid w:val="001A5FE9"/>
    <w:rsid w:val="001A6082"/>
    <w:rsid w:val="001A61B4"/>
    <w:rsid w:val="001A64E0"/>
    <w:rsid w:val="001A6839"/>
    <w:rsid w:val="001A6FE8"/>
    <w:rsid w:val="001A7057"/>
    <w:rsid w:val="001A718A"/>
    <w:rsid w:val="001A7537"/>
    <w:rsid w:val="001A7591"/>
    <w:rsid w:val="001A795C"/>
    <w:rsid w:val="001A7D75"/>
    <w:rsid w:val="001A7E3B"/>
    <w:rsid w:val="001B037B"/>
    <w:rsid w:val="001B04E4"/>
    <w:rsid w:val="001B0692"/>
    <w:rsid w:val="001B07C2"/>
    <w:rsid w:val="001B081C"/>
    <w:rsid w:val="001B0A64"/>
    <w:rsid w:val="001B0B41"/>
    <w:rsid w:val="001B0F0E"/>
    <w:rsid w:val="001B1022"/>
    <w:rsid w:val="001B104D"/>
    <w:rsid w:val="001B112B"/>
    <w:rsid w:val="001B124C"/>
    <w:rsid w:val="001B1280"/>
    <w:rsid w:val="001B171F"/>
    <w:rsid w:val="001B1732"/>
    <w:rsid w:val="001B186F"/>
    <w:rsid w:val="001B1959"/>
    <w:rsid w:val="001B199D"/>
    <w:rsid w:val="001B1B35"/>
    <w:rsid w:val="001B1D87"/>
    <w:rsid w:val="001B2175"/>
    <w:rsid w:val="001B21E1"/>
    <w:rsid w:val="001B23A0"/>
    <w:rsid w:val="001B2482"/>
    <w:rsid w:val="001B2526"/>
    <w:rsid w:val="001B2648"/>
    <w:rsid w:val="001B2893"/>
    <w:rsid w:val="001B28F4"/>
    <w:rsid w:val="001B296F"/>
    <w:rsid w:val="001B2DC6"/>
    <w:rsid w:val="001B31B9"/>
    <w:rsid w:val="001B36ED"/>
    <w:rsid w:val="001B38E6"/>
    <w:rsid w:val="001B3909"/>
    <w:rsid w:val="001B39CA"/>
    <w:rsid w:val="001B3B51"/>
    <w:rsid w:val="001B3C58"/>
    <w:rsid w:val="001B3E07"/>
    <w:rsid w:val="001B3E82"/>
    <w:rsid w:val="001B3F91"/>
    <w:rsid w:val="001B438F"/>
    <w:rsid w:val="001B44CD"/>
    <w:rsid w:val="001B490D"/>
    <w:rsid w:val="001B49B0"/>
    <w:rsid w:val="001B4A6F"/>
    <w:rsid w:val="001B4AA7"/>
    <w:rsid w:val="001B4E06"/>
    <w:rsid w:val="001B4E13"/>
    <w:rsid w:val="001B4F13"/>
    <w:rsid w:val="001B4FD9"/>
    <w:rsid w:val="001B4FF2"/>
    <w:rsid w:val="001B4FF9"/>
    <w:rsid w:val="001B515E"/>
    <w:rsid w:val="001B51B0"/>
    <w:rsid w:val="001B55D9"/>
    <w:rsid w:val="001B5633"/>
    <w:rsid w:val="001B56BE"/>
    <w:rsid w:val="001B5761"/>
    <w:rsid w:val="001B58F1"/>
    <w:rsid w:val="001B5AFB"/>
    <w:rsid w:val="001B5BD9"/>
    <w:rsid w:val="001B5C3D"/>
    <w:rsid w:val="001B5EE4"/>
    <w:rsid w:val="001B5F92"/>
    <w:rsid w:val="001B5FA5"/>
    <w:rsid w:val="001B61C8"/>
    <w:rsid w:val="001B6240"/>
    <w:rsid w:val="001B6258"/>
    <w:rsid w:val="001B65DC"/>
    <w:rsid w:val="001B65E2"/>
    <w:rsid w:val="001B6607"/>
    <w:rsid w:val="001B66CB"/>
    <w:rsid w:val="001B678D"/>
    <w:rsid w:val="001B6808"/>
    <w:rsid w:val="001B6867"/>
    <w:rsid w:val="001B68FD"/>
    <w:rsid w:val="001B6D4B"/>
    <w:rsid w:val="001B6F0A"/>
    <w:rsid w:val="001B7107"/>
    <w:rsid w:val="001B71D1"/>
    <w:rsid w:val="001B7230"/>
    <w:rsid w:val="001B73B6"/>
    <w:rsid w:val="001B7587"/>
    <w:rsid w:val="001B788A"/>
    <w:rsid w:val="001B7D08"/>
    <w:rsid w:val="001B7E24"/>
    <w:rsid w:val="001B7E54"/>
    <w:rsid w:val="001C01C8"/>
    <w:rsid w:val="001C026E"/>
    <w:rsid w:val="001C033E"/>
    <w:rsid w:val="001C0670"/>
    <w:rsid w:val="001C0832"/>
    <w:rsid w:val="001C097B"/>
    <w:rsid w:val="001C0AE4"/>
    <w:rsid w:val="001C0E65"/>
    <w:rsid w:val="001C0F6A"/>
    <w:rsid w:val="001C0F8F"/>
    <w:rsid w:val="001C15D4"/>
    <w:rsid w:val="001C181F"/>
    <w:rsid w:val="001C1834"/>
    <w:rsid w:val="001C183A"/>
    <w:rsid w:val="001C1852"/>
    <w:rsid w:val="001C1858"/>
    <w:rsid w:val="001C1A20"/>
    <w:rsid w:val="001C1CC0"/>
    <w:rsid w:val="001C211C"/>
    <w:rsid w:val="001C22CF"/>
    <w:rsid w:val="001C24CD"/>
    <w:rsid w:val="001C272C"/>
    <w:rsid w:val="001C2AA3"/>
    <w:rsid w:val="001C2B2D"/>
    <w:rsid w:val="001C2B8B"/>
    <w:rsid w:val="001C2D45"/>
    <w:rsid w:val="001C2E47"/>
    <w:rsid w:val="001C2E96"/>
    <w:rsid w:val="001C2F57"/>
    <w:rsid w:val="001C2FDB"/>
    <w:rsid w:val="001C341F"/>
    <w:rsid w:val="001C3554"/>
    <w:rsid w:val="001C3584"/>
    <w:rsid w:val="001C358E"/>
    <w:rsid w:val="001C35BC"/>
    <w:rsid w:val="001C3734"/>
    <w:rsid w:val="001C3756"/>
    <w:rsid w:val="001C3999"/>
    <w:rsid w:val="001C3A0D"/>
    <w:rsid w:val="001C3BAE"/>
    <w:rsid w:val="001C3CB2"/>
    <w:rsid w:val="001C3D05"/>
    <w:rsid w:val="001C45F9"/>
    <w:rsid w:val="001C4B4D"/>
    <w:rsid w:val="001C4C79"/>
    <w:rsid w:val="001C4D10"/>
    <w:rsid w:val="001C5190"/>
    <w:rsid w:val="001C54F6"/>
    <w:rsid w:val="001C59C9"/>
    <w:rsid w:val="001C5B0E"/>
    <w:rsid w:val="001C5CDB"/>
    <w:rsid w:val="001C615C"/>
    <w:rsid w:val="001C63B6"/>
    <w:rsid w:val="001C64BC"/>
    <w:rsid w:val="001C667A"/>
    <w:rsid w:val="001C66D3"/>
    <w:rsid w:val="001C6A15"/>
    <w:rsid w:val="001C6D7E"/>
    <w:rsid w:val="001C6DC2"/>
    <w:rsid w:val="001C6E28"/>
    <w:rsid w:val="001C707E"/>
    <w:rsid w:val="001C70DC"/>
    <w:rsid w:val="001C716B"/>
    <w:rsid w:val="001C71B9"/>
    <w:rsid w:val="001C71E3"/>
    <w:rsid w:val="001C732F"/>
    <w:rsid w:val="001C7675"/>
    <w:rsid w:val="001C76AC"/>
    <w:rsid w:val="001C772A"/>
    <w:rsid w:val="001C77BC"/>
    <w:rsid w:val="001C7BB2"/>
    <w:rsid w:val="001C7ED1"/>
    <w:rsid w:val="001D0057"/>
    <w:rsid w:val="001D0A95"/>
    <w:rsid w:val="001D0AB5"/>
    <w:rsid w:val="001D0AD3"/>
    <w:rsid w:val="001D0B06"/>
    <w:rsid w:val="001D0B61"/>
    <w:rsid w:val="001D0B9B"/>
    <w:rsid w:val="001D0C7F"/>
    <w:rsid w:val="001D1056"/>
    <w:rsid w:val="001D113C"/>
    <w:rsid w:val="001D1145"/>
    <w:rsid w:val="001D142C"/>
    <w:rsid w:val="001D14A6"/>
    <w:rsid w:val="001D15A7"/>
    <w:rsid w:val="001D17AB"/>
    <w:rsid w:val="001D18DA"/>
    <w:rsid w:val="001D193C"/>
    <w:rsid w:val="001D193F"/>
    <w:rsid w:val="001D19E4"/>
    <w:rsid w:val="001D1AA4"/>
    <w:rsid w:val="001D1ED8"/>
    <w:rsid w:val="001D2142"/>
    <w:rsid w:val="001D2230"/>
    <w:rsid w:val="001D22D3"/>
    <w:rsid w:val="001D2346"/>
    <w:rsid w:val="001D248A"/>
    <w:rsid w:val="001D24DB"/>
    <w:rsid w:val="001D25FF"/>
    <w:rsid w:val="001D26B6"/>
    <w:rsid w:val="001D2769"/>
    <w:rsid w:val="001D2C96"/>
    <w:rsid w:val="001D2D35"/>
    <w:rsid w:val="001D316E"/>
    <w:rsid w:val="001D31A9"/>
    <w:rsid w:val="001D32D3"/>
    <w:rsid w:val="001D3650"/>
    <w:rsid w:val="001D3902"/>
    <w:rsid w:val="001D3965"/>
    <w:rsid w:val="001D3A5A"/>
    <w:rsid w:val="001D3B14"/>
    <w:rsid w:val="001D3D03"/>
    <w:rsid w:val="001D3E60"/>
    <w:rsid w:val="001D45E5"/>
    <w:rsid w:val="001D4662"/>
    <w:rsid w:val="001D4905"/>
    <w:rsid w:val="001D49AF"/>
    <w:rsid w:val="001D4A60"/>
    <w:rsid w:val="001D4A61"/>
    <w:rsid w:val="001D4C31"/>
    <w:rsid w:val="001D4DF1"/>
    <w:rsid w:val="001D4E70"/>
    <w:rsid w:val="001D4F4C"/>
    <w:rsid w:val="001D5175"/>
    <w:rsid w:val="001D5264"/>
    <w:rsid w:val="001D53E8"/>
    <w:rsid w:val="001D541F"/>
    <w:rsid w:val="001D545D"/>
    <w:rsid w:val="001D5498"/>
    <w:rsid w:val="001D55BC"/>
    <w:rsid w:val="001D55EE"/>
    <w:rsid w:val="001D5620"/>
    <w:rsid w:val="001D5742"/>
    <w:rsid w:val="001D5796"/>
    <w:rsid w:val="001D5C05"/>
    <w:rsid w:val="001D5C12"/>
    <w:rsid w:val="001D5CF3"/>
    <w:rsid w:val="001D5DA9"/>
    <w:rsid w:val="001D61E1"/>
    <w:rsid w:val="001D623A"/>
    <w:rsid w:val="001D654A"/>
    <w:rsid w:val="001D6B10"/>
    <w:rsid w:val="001D6BD7"/>
    <w:rsid w:val="001D6BF1"/>
    <w:rsid w:val="001D6D96"/>
    <w:rsid w:val="001D6E9D"/>
    <w:rsid w:val="001D6EC4"/>
    <w:rsid w:val="001D704B"/>
    <w:rsid w:val="001D719A"/>
    <w:rsid w:val="001D7538"/>
    <w:rsid w:val="001D797D"/>
    <w:rsid w:val="001E00DB"/>
    <w:rsid w:val="001E0125"/>
    <w:rsid w:val="001E0172"/>
    <w:rsid w:val="001E01E6"/>
    <w:rsid w:val="001E0329"/>
    <w:rsid w:val="001E033F"/>
    <w:rsid w:val="001E04CC"/>
    <w:rsid w:val="001E0550"/>
    <w:rsid w:val="001E05B1"/>
    <w:rsid w:val="001E05EE"/>
    <w:rsid w:val="001E0808"/>
    <w:rsid w:val="001E0972"/>
    <w:rsid w:val="001E0A61"/>
    <w:rsid w:val="001E0AAF"/>
    <w:rsid w:val="001E0C57"/>
    <w:rsid w:val="001E0FBA"/>
    <w:rsid w:val="001E10FD"/>
    <w:rsid w:val="001E134A"/>
    <w:rsid w:val="001E15A7"/>
    <w:rsid w:val="001E15BA"/>
    <w:rsid w:val="001E1705"/>
    <w:rsid w:val="001E1752"/>
    <w:rsid w:val="001E1C58"/>
    <w:rsid w:val="001E1C8C"/>
    <w:rsid w:val="001E1D3D"/>
    <w:rsid w:val="001E1E23"/>
    <w:rsid w:val="001E1E5D"/>
    <w:rsid w:val="001E2268"/>
    <w:rsid w:val="001E258B"/>
    <w:rsid w:val="001E26E9"/>
    <w:rsid w:val="001E29FC"/>
    <w:rsid w:val="001E2A9D"/>
    <w:rsid w:val="001E3131"/>
    <w:rsid w:val="001E337C"/>
    <w:rsid w:val="001E356D"/>
    <w:rsid w:val="001E3615"/>
    <w:rsid w:val="001E39BB"/>
    <w:rsid w:val="001E3B16"/>
    <w:rsid w:val="001E3BA9"/>
    <w:rsid w:val="001E3CD1"/>
    <w:rsid w:val="001E3CF5"/>
    <w:rsid w:val="001E3D8C"/>
    <w:rsid w:val="001E456B"/>
    <w:rsid w:val="001E4631"/>
    <w:rsid w:val="001E47EF"/>
    <w:rsid w:val="001E485E"/>
    <w:rsid w:val="001E4FAE"/>
    <w:rsid w:val="001E52E6"/>
    <w:rsid w:val="001E537A"/>
    <w:rsid w:val="001E55FA"/>
    <w:rsid w:val="001E560D"/>
    <w:rsid w:val="001E588F"/>
    <w:rsid w:val="001E5929"/>
    <w:rsid w:val="001E594B"/>
    <w:rsid w:val="001E5AF6"/>
    <w:rsid w:val="001E5B35"/>
    <w:rsid w:val="001E5B68"/>
    <w:rsid w:val="001E5C6D"/>
    <w:rsid w:val="001E5D97"/>
    <w:rsid w:val="001E5DB2"/>
    <w:rsid w:val="001E5EE1"/>
    <w:rsid w:val="001E5F27"/>
    <w:rsid w:val="001E5FA1"/>
    <w:rsid w:val="001E60B8"/>
    <w:rsid w:val="001E630A"/>
    <w:rsid w:val="001E6374"/>
    <w:rsid w:val="001E63C2"/>
    <w:rsid w:val="001E6801"/>
    <w:rsid w:val="001E68F7"/>
    <w:rsid w:val="001E6975"/>
    <w:rsid w:val="001E6AC0"/>
    <w:rsid w:val="001E6D75"/>
    <w:rsid w:val="001E71A5"/>
    <w:rsid w:val="001E71FA"/>
    <w:rsid w:val="001E724A"/>
    <w:rsid w:val="001E73DD"/>
    <w:rsid w:val="001E75A7"/>
    <w:rsid w:val="001E7601"/>
    <w:rsid w:val="001E7612"/>
    <w:rsid w:val="001E7AAC"/>
    <w:rsid w:val="001E7B28"/>
    <w:rsid w:val="001E7B52"/>
    <w:rsid w:val="001E7C0C"/>
    <w:rsid w:val="001E7E35"/>
    <w:rsid w:val="001E7EA6"/>
    <w:rsid w:val="001E7FE4"/>
    <w:rsid w:val="001F017C"/>
    <w:rsid w:val="001F034B"/>
    <w:rsid w:val="001F054C"/>
    <w:rsid w:val="001F07E9"/>
    <w:rsid w:val="001F0B25"/>
    <w:rsid w:val="001F0CC5"/>
    <w:rsid w:val="001F0F9C"/>
    <w:rsid w:val="001F1099"/>
    <w:rsid w:val="001F123A"/>
    <w:rsid w:val="001F1291"/>
    <w:rsid w:val="001F1323"/>
    <w:rsid w:val="001F14E1"/>
    <w:rsid w:val="001F168D"/>
    <w:rsid w:val="001F16E4"/>
    <w:rsid w:val="001F17B3"/>
    <w:rsid w:val="001F1A6E"/>
    <w:rsid w:val="001F1A78"/>
    <w:rsid w:val="001F1C56"/>
    <w:rsid w:val="001F1D16"/>
    <w:rsid w:val="001F1EE2"/>
    <w:rsid w:val="001F1F80"/>
    <w:rsid w:val="001F2003"/>
    <w:rsid w:val="001F212E"/>
    <w:rsid w:val="001F219A"/>
    <w:rsid w:val="001F22B1"/>
    <w:rsid w:val="001F23C8"/>
    <w:rsid w:val="001F2437"/>
    <w:rsid w:val="001F24E8"/>
    <w:rsid w:val="001F2816"/>
    <w:rsid w:val="001F29FA"/>
    <w:rsid w:val="001F2C4A"/>
    <w:rsid w:val="001F2D0F"/>
    <w:rsid w:val="001F2D97"/>
    <w:rsid w:val="001F30C1"/>
    <w:rsid w:val="001F3153"/>
    <w:rsid w:val="001F3203"/>
    <w:rsid w:val="001F347E"/>
    <w:rsid w:val="001F356C"/>
    <w:rsid w:val="001F3631"/>
    <w:rsid w:val="001F3662"/>
    <w:rsid w:val="001F39D3"/>
    <w:rsid w:val="001F3AD9"/>
    <w:rsid w:val="001F3AF4"/>
    <w:rsid w:val="001F3AFB"/>
    <w:rsid w:val="001F3B4B"/>
    <w:rsid w:val="001F3B7B"/>
    <w:rsid w:val="001F3D66"/>
    <w:rsid w:val="001F40FD"/>
    <w:rsid w:val="001F4172"/>
    <w:rsid w:val="001F41C8"/>
    <w:rsid w:val="001F430A"/>
    <w:rsid w:val="001F4363"/>
    <w:rsid w:val="001F436C"/>
    <w:rsid w:val="001F464E"/>
    <w:rsid w:val="001F4959"/>
    <w:rsid w:val="001F4B8D"/>
    <w:rsid w:val="001F4C7A"/>
    <w:rsid w:val="001F4CC2"/>
    <w:rsid w:val="001F4D21"/>
    <w:rsid w:val="001F4D7F"/>
    <w:rsid w:val="001F4EA9"/>
    <w:rsid w:val="001F5279"/>
    <w:rsid w:val="001F52F0"/>
    <w:rsid w:val="001F549D"/>
    <w:rsid w:val="001F551E"/>
    <w:rsid w:val="001F5542"/>
    <w:rsid w:val="001F5660"/>
    <w:rsid w:val="001F56B1"/>
    <w:rsid w:val="001F575E"/>
    <w:rsid w:val="001F5803"/>
    <w:rsid w:val="001F5847"/>
    <w:rsid w:val="001F5BB7"/>
    <w:rsid w:val="001F5C65"/>
    <w:rsid w:val="001F5FB6"/>
    <w:rsid w:val="001F6097"/>
    <w:rsid w:val="001F61C9"/>
    <w:rsid w:val="001F6712"/>
    <w:rsid w:val="001F67BF"/>
    <w:rsid w:val="001F6974"/>
    <w:rsid w:val="001F6B0B"/>
    <w:rsid w:val="001F6DB5"/>
    <w:rsid w:val="001F6E6B"/>
    <w:rsid w:val="001F6EF4"/>
    <w:rsid w:val="001F6FB3"/>
    <w:rsid w:val="001F7197"/>
    <w:rsid w:val="001F71DA"/>
    <w:rsid w:val="001F749E"/>
    <w:rsid w:val="001F7545"/>
    <w:rsid w:val="001F7984"/>
    <w:rsid w:val="001F79DC"/>
    <w:rsid w:val="001F7BB2"/>
    <w:rsid w:val="001F7C26"/>
    <w:rsid w:val="001F7C8A"/>
    <w:rsid w:val="001F7E7B"/>
    <w:rsid w:val="001F7F80"/>
    <w:rsid w:val="002001A2"/>
    <w:rsid w:val="002001CC"/>
    <w:rsid w:val="0020045D"/>
    <w:rsid w:val="0020057A"/>
    <w:rsid w:val="00200608"/>
    <w:rsid w:val="00200713"/>
    <w:rsid w:val="00200871"/>
    <w:rsid w:val="002008A0"/>
    <w:rsid w:val="002009A9"/>
    <w:rsid w:val="00200A31"/>
    <w:rsid w:val="00200DC9"/>
    <w:rsid w:val="00200ED2"/>
    <w:rsid w:val="002010A4"/>
    <w:rsid w:val="00201127"/>
    <w:rsid w:val="002014DF"/>
    <w:rsid w:val="00201654"/>
    <w:rsid w:val="0020187D"/>
    <w:rsid w:val="00201A5F"/>
    <w:rsid w:val="00201F5A"/>
    <w:rsid w:val="0020207B"/>
    <w:rsid w:val="00202315"/>
    <w:rsid w:val="00202557"/>
    <w:rsid w:val="00202584"/>
    <w:rsid w:val="002027C5"/>
    <w:rsid w:val="002027F1"/>
    <w:rsid w:val="00202853"/>
    <w:rsid w:val="00202881"/>
    <w:rsid w:val="002028B3"/>
    <w:rsid w:val="002028C0"/>
    <w:rsid w:val="00202AC1"/>
    <w:rsid w:val="00202B06"/>
    <w:rsid w:val="00202E42"/>
    <w:rsid w:val="00202F7F"/>
    <w:rsid w:val="002031B5"/>
    <w:rsid w:val="00203201"/>
    <w:rsid w:val="0020361D"/>
    <w:rsid w:val="002036F2"/>
    <w:rsid w:val="00203850"/>
    <w:rsid w:val="00203858"/>
    <w:rsid w:val="002038C3"/>
    <w:rsid w:val="00203A8D"/>
    <w:rsid w:val="00203A92"/>
    <w:rsid w:val="00203DE1"/>
    <w:rsid w:val="00203F83"/>
    <w:rsid w:val="0020411E"/>
    <w:rsid w:val="00204326"/>
    <w:rsid w:val="00204453"/>
    <w:rsid w:val="0020447B"/>
    <w:rsid w:val="0020470E"/>
    <w:rsid w:val="00204794"/>
    <w:rsid w:val="00204AFB"/>
    <w:rsid w:val="00205064"/>
    <w:rsid w:val="0020515A"/>
    <w:rsid w:val="00205492"/>
    <w:rsid w:val="00205498"/>
    <w:rsid w:val="00205A2A"/>
    <w:rsid w:val="00205A6D"/>
    <w:rsid w:val="00205A78"/>
    <w:rsid w:val="00205B4F"/>
    <w:rsid w:val="00205BDC"/>
    <w:rsid w:val="00205E5A"/>
    <w:rsid w:val="00205F0A"/>
    <w:rsid w:val="002060EE"/>
    <w:rsid w:val="0020620B"/>
    <w:rsid w:val="00206221"/>
    <w:rsid w:val="002062CB"/>
    <w:rsid w:val="002065EA"/>
    <w:rsid w:val="0020672F"/>
    <w:rsid w:val="002067F4"/>
    <w:rsid w:val="00206F04"/>
    <w:rsid w:val="00206F17"/>
    <w:rsid w:val="00206FDD"/>
    <w:rsid w:val="00207098"/>
    <w:rsid w:val="002070C5"/>
    <w:rsid w:val="00207427"/>
    <w:rsid w:val="0020754F"/>
    <w:rsid w:val="00207573"/>
    <w:rsid w:val="0020758D"/>
    <w:rsid w:val="00207716"/>
    <w:rsid w:val="0020783E"/>
    <w:rsid w:val="002078EC"/>
    <w:rsid w:val="00207924"/>
    <w:rsid w:val="00207A21"/>
    <w:rsid w:val="00207B31"/>
    <w:rsid w:val="00207B5F"/>
    <w:rsid w:val="00207BA1"/>
    <w:rsid w:val="00207C6C"/>
    <w:rsid w:val="00207C9A"/>
    <w:rsid w:val="00207DE8"/>
    <w:rsid w:val="0021004B"/>
    <w:rsid w:val="002100A0"/>
    <w:rsid w:val="002100EE"/>
    <w:rsid w:val="00210185"/>
    <w:rsid w:val="00210874"/>
    <w:rsid w:val="00210B09"/>
    <w:rsid w:val="00210BEC"/>
    <w:rsid w:val="00210DA7"/>
    <w:rsid w:val="00210EA0"/>
    <w:rsid w:val="00210FD3"/>
    <w:rsid w:val="002112E8"/>
    <w:rsid w:val="00211446"/>
    <w:rsid w:val="00211507"/>
    <w:rsid w:val="0021152D"/>
    <w:rsid w:val="002115B2"/>
    <w:rsid w:val="002116C4"/>
    <w:rsid w:val="00211779"/>
    <w:rsid w:val="002117F8"/>
    <w:rsid w:val="00211BDD"/>
    <w:rsid w:val="00211C06"/>
    <w:rsid w:val="00211DFE"/>
    <w:rsid w:val="002120C3"/>
    <w:rsid w:val="00212251"/>
    <w:rsid w:val="00212263"/>
    <w:rsid w:val="0021270E"/>
    <w:rsid w:val="002127E8"/>
    <w:rsid w:val="00212814"/>
    <w:rsid w:val="00212A2A"/>
    <w:rsid w:val="00212F73"/>
    <w:rsid w:val="00213257"/>
    <w:rsid w:val="00213266"/>
    <w:rsid w:val="00213339"/>
    <w:rsid w:val="00213367"/>
    <w:rsid w:val="00213390"/>
    <w:rsid w:val="002133A0"/>
    <w:rsid w:val="002135EC"/>
    <w:rsid w:val="00213603"/>
    <w:rsid w:val="0021360D"/>
    <w:rsid w:val="0021360E"/>
    <w:rsid w:val="0021361C"/>
    <w:rsid w:val="00213A74"/>
    <w:rsid w:val="00213BEA"/>
    <w:rsid w:val="00213C61"/>
    <w:rsid w:val="00213F69"/>
    <w:rsid w:val="00213FBB"/>
    <w:rsid w:val="00214017"/>
    <w:rsid w:val="00214149"/>
    <w:rsid w:val="002141B3"/>
    <w:rsid w:val="002142FA"/>
    <w:rsid w:val="00214409"/>
    <w:rsid w:val="00214A93"/>
    <w:rsid w:val="00214AD5"/>
    <w:rsid w:val="00214AE0"/>
    <w:rsid w:val="00214C08"/>
    <w:rsid w:val="00214C29"/>
    <w:rsid w:val="00214C64"/>
    <w:rsid w:val="00214D04"/>
    <w:rsid w:val="00214E1A"/>
    <w:rsid w:val="00214F54"/>
    <w:rsid w:val="002150A0"/>
    <w:rsid w:val="00215174"/>
    <w:rsid w:val="002151F5"/>
    <w:rsid w:val="00215771"/>
    <w:rsid w:val="00215C07"/>
    <w:rsid w:val="00215C2A"/>
    <w:rsid w:val="00215D5C"/>
    <w:rsid w:val="00215EA1"/>
    <w:rsid w:val="00215FBE"/>
    <w:rsid w:val="0021617A"/>
    <w:rsid w:val="0021618D"/>
    <w:rsid w:val="00216258"/>
    <w:rsid w:val="002163EB"/>
    <w:rsid w:val="00216425"/>
    <w:rsid w:val="00216A54"/>
    <w:rsid w:val="00216C49"/>
    <w:rsid w:val="00216D3C"/>
    <w:rsid w:val="00216EB9"/>
    <w:rsid w:val="00216FC7"/>
    <w:rsid w:val="00217380"/>
    <w:rsid w:val="002173BA"/>
    <w:rsid w:val="002176D3"/>
    <w:rsid w:val="00217905"/>
    <w:rsid w:val="00217A34"/>
    <w:rsid w:val="00217BD9"/>
    <w:rsid w:val="00217CAA"/>
    <w:rsid w:val="00217CDE"/>
    <w:rsid w:val="00217DCF"/>
    <w:rsid w:val="00220627"/>
    <w:rsid w:val="002206D7"/>
    <w:rsid w:val="002207DC"/>
    <w:rsid w:val="00220819"/>
    <w:rsid w:val="002208C2"/>
    <w:rsid w:val="00220967"/>
    <w:rsid w:val="00220B24"/>
    <w:rsid w:val="00220C4B"/>
    <w:rsid w:val="00220D09"/>
    <w:rsid w:val="00221181"/>
    <w:rsid w:val="00221617"/>
    <w:rsid w:val="0022168F"/>
    <w:rsid w:val="002218CD"/>
    <w:rsid w:val="00221946"/>
    <w:rsid w:val="00221A98"/>
    <w:rsid w:val="00221AC0"/>
    <w:rsid w:val="00221D58"/>
    <w:rsid w:val="00221E21"/>
    <w:rsid w:val="00221E44"/>
    <w:rsid w:val="00221F15"/>
    <w:rsid w:val="00221FEF"/>
    <w:rsid w:val="0022204B"/>
    <w:rsid w:val="002222B3"/>
    <w:rsid w:val="00222470"/>
    <w:rsid w:val="00222487"/>
    <w:rsid w:val="00222492"/>
    <w:rsid w:val="002225C0"/>
    <w:rsid w:val="00222616"/>
    <w:rsid w:val="00222879"/>
    <w:rsid w:val="0022289A"/>
    <w:rsid w:val="00222A14"/>
    <w:rsid w:val="00222ADF"/>
    <w:rsid w:val="00222BE4"/>
    <w:rsid w:val="00222DF2"/>
    <w:rsid w:val="00222EE6"/>
    <w:rsid w:val="00223117"/>
    <w:rsid w:val="0022326A"/>
    <w:rsid w:val="002232EA"/>
    <w:rsid w:val="00223458"/>
    <w:rsid w:val="00223491"/>
    <w:rsid w:val="00223533"/>
    <w:rsid w:val="0022364A"/>
    <w:rsid w:val="002237F4"/>
    <w:rsid w:val="002238B7"/>
    <w:rsid w:val="00223B8E"/>
    <w:rsid w:val="00223BD2"/>
    <w:rsid w:val="00223EBA"/>
    <w:rsid w:val="00223F71"/>
    <w:rsid w:val="0022401C"/>
    <w:rsid w:val="00224035"/>
    <w:rsid w:val="0022414D"/>
    <w:rsid w:val="00224453"/>
    <w:rsid w:val="0022454C"/>
    <w:rsid w:val="00224841"/>
    <w:rsid w:val="002249E4"/>
    <w:rsid w:val="00224B72"/>
    <w:rsid w:val="00224B92"/>
    <w:rsid w:val="00224C70"/>
    <w:rsid w:val="00224D7C"/>
    <w:rsid w:val="00224E1F"/>
    <w:rsid w:val="0022502B"/>
    <w:rsid w:val="0022545D"/>
    <w:rsid w:val="0022550E"/>
    <w:rsid w:val="0022557C"/>
    <w:rsid w:val="00225710"/>
    <w:rsid w:val="002257B0"/>
    <w:rsid w:val="002257B7"/>
    <w:rsid w:val="00225AFE"/>
    <w:rsid w:val="00225B65"/>
    <w:rsid w:val="00225B7C"/>
    <w:rsid w:val="00225BE1"/>
    <w:rsid w:val="00225CD9"/>
    <w:rsid w:val="00225E25"/>
    <w:rsid w:val="0022605F"/>
    <w:rsid w:val="00226176"/>
    <w:rsid w:val="002262EC"/>
    <w:rsid w:val="002262FE"/>
    <w:rsid w:val="002264FB"/>
    <w:rsid w:val="0022651F"/>
    <w:rsid w:val="00226579"/>
    <w:rsid w:val="00226C9A"/>
    <w:rsid w:val="00226D35"/>
    <w:rsid w:val="002270BC"/>
    <w:rsid w:val="0022778E"/>
    <w:rsid w:val="0022783B"/>
    <w:rsid w:val="00227A29"/>
    <w:rsid w:val="00227A51"/>
    <w:rsid w:val="00227B55"/>
    <w:rsid w:val="00227C76"/>
    <w:rsid w:val="00227CC2"/>
    <w:rsid w:val="00227E6D"/>
    <w:rsid w:val="00227EB1"/>
    <w:rsid w:val="00230123"/>
    <w:rsid w:val="0023017D"/>
    <w:rsid w:val="00230181"/>
    <w:rsid w:val="002301C3"/>
    <w:rsid w:val="00230335"/>
    <w:rsid w:val="0023047D"/>
    <w:rsid w:val="002305EB"/>
    <w:rsid w:val="00230D51"/>
    <w:rsid w:val="002312F6"/>
    <w:rsid w:val="0023154A"/>
    <w:rsid w:val="002315DC"/>
    <w:rsid w:val="002315E8"/>
    <w:rsid w:val="00231914"/>
    <w:rsid w:val="00231972"/>
    <w:rsid w:val="00231996"/>
    <w:rsid w:val="00231D36"/>
    <w:rsid w:val="00231DBF"/>
    <w:rsid w:val="00231E33"/>
    <w:rsid w:val="00231E9F"/>
    <w:rsid w:val="0023225B"/>
    <w:rsid w:val="00232319"/>
    <w:rsid w:val="00232860"/>
    <w:rsid w:val="0023296C"/>
    <w:rsid w:val="00232A1E"/>
    <w:rsid w:val="00232C41"/>
    <w:rsid w:val="00232D52"/>
    <w:rsid w:val="00232D53"/>
    <w:rsid w:val="0023307B"/>
    <w:rsid w:val="0023309C"/>
    <w:rsid w:val="002332A9"/>
    <w:rsid w:val="002332BF"/>
    <w:rsid w:val="002333A2"/>
    <w:rsid w:val="00233402"/>
    <w:rsid w:val="002336D6"/>
    <w:rsid w:val="00233AB9"/>
    <w:rsid w:val="00233C90"/>
    <w:rsid w:val="00233CC9"/>
    <w:rsid w:val="00233E44"/>
    <w:rsid w:val="002340B6"/>
    <w:rsid w:val="002344F3"/>
    <w:rsid w:val="002346BF"/>
    <w:rsid w:val="00234745"/>
    <w:rsid w:val="00234851"/>
    <w:rsid w:val="002349E5"/>
    <w:rsid w:val="00234CA1"/>
    <w:rsid w:val="00234CAA"/>
    <w:rsid w:val="00234E72"/>
    <w:rsid w:val="0023503F"/>
    <w:rsid w:val="00235438"/>
    <w:rsid w:val="0023548A"/>
    <w:rsid w:val="00235813"/>
    <w:rsid w:val="002358E9"/>
    <w:rsid w:val="00235C36"/>
    <w:rsid w:val="00235C82"/>
    <w:rsid w:val="00235CA3"/>
    <w:rsid w:val="00236145"/>
    <w:rsid w:val="002362EE"/>
    <w:rsid w:val="002364BC"/>
    <w:rsid w:val="002365C0"/>
    <w:rsid w:val="00236A5E"/>
    <w:rsid w:val="00236D23"/>
    <w:rsid w:val="00236E70"/>
    <w:rsid w:val="00236F49"/>
    <w:rsid w:val="0023720B"/>
    <w:rsid w:val="002372B9"/>
    <w:rsid w:val="002375CB"/>
    <w:rsid w:val="00237678"/>
    <w:rsid w:val="00237771"/>
    <w:rsid w:val="002378B4"/>
    <w:rsid w:val="00237A92"/>
    <w:rsid w:val="00237C0D"/>
    <w:rsid w:val="00237D89"/>
    <w:rsid w:val="00237DDE"/>
    <w:rsid w:val="00237E9C"/>
    <w:rsid w:val="00237EC0"/>
    <w:rsid w:val="00237F68"/>
    <w:rsid w:val="00237F9A"/>
    <w:rsid w:val="00240176"/>
    <w:rsid w:val="002401DB"/>
    <w:rsid w:val="00240583"/>
    <w:rsid w:val="002407B4"/>
    <w:rsid w:val="00240AAD"/>
    <w:rsid w:val="00240C33"/>
    <w:rsid w:val="00240D89"/>
    <w:rsid w:val="00240DD6"/>
    <w:rsid w:val="00240FF2"/>
    <w:rsid w:val="002414E8"/>
    <w:rsid w:val="00241654"/>
    <w:rsid w:val="00241895"/>
    <w:rsid w:val="00241A9B"/>
    <w:rsid w:val="00241B59"/>
    <w:rsid w:val="00241C69"/>
    <w:rsid w:val="00241EAA"/>
    <w:rsid w:val="00242003"/>
    <w:rsid w:val="002420B7"/>
    <w:rsid w:val="00242706"/>
    <w:rsid w:val="002427DD"/>
    <w:rsid w:val="002427F3"/>
    <w:rsid w:val="00242CB4"/>
    <w:rsid w:val="00242CDC"/>
    <w:rsid w:val="00242DB3"/>
    <w:rsid w:val="00242E50"/>
    <w:rsid w:val="00242E58"/>
    <w:rsid w:val="00242F27"/>
    <w:rsid w:val="002430B5"/>
    <w:rsid w:val="002430F4"/>
    <w:rsid w:val="002431FE"/>
    <w:rsid w:val="0024375F"/>
    <w:rsid w:val="0024386C"/>
    <w:rsid w:val="00243946"/>
    <w:rsid w:val="00243959"/>
    <w:rsid w:val="00243A1C"/>
    <w:rsid w:val="00243ADB"/>
    <w:rsid w:val="00243B7A"/>
    <w:rsid w:val="00243C8A"/>
    <w:rsid w:val="00243DEF"/>
    <w:rsid w:val="00243F25"/>
    <w:rsid w:val="00244080"/>
    <w:rsid w:val="00244131"/>
    <w:rsid w:val="002441CC"/>
    <w:rsid w:val="00244386"/>
    <w:rsid w:val="002443A3"/>
    <w:rsid w:val="002445AC"/>
    <w:rsid w:val="002445E5"/>
    <w:rsid w:val="0024487D"/>
    <w:rsid w:val="00244C7E"/>
    <w:rsid w:val="002450D4"/>
    <w:rsid w:val="00245147"/>
    <w:rsid w:val="002453D4"/>
    <w:rsid w:val="002453E3"/>
    <w:rsid w:val="00245652"/>
    <w:rsid w:val="0024576B"/>
    <w:rsid w:val="0024599E"/>
    <w:rsid w:val="00245CC4"/>
    <w:rsid w:val="00245EB3"/>
    <w:rsid w:val="00245F1A"/>
    <w:rsid w:val="00245F93"/>
    <w:rsid w:val="00245FDC"/>
    <w:rsid w:val="00246468"/>
    <w:rsid w:val="002464E3"/>
    <w:rsid w:val="002465B2"/>
    <w:rsid w:val="0024664A"/>
    <w:rsid w:val="002466AF"/>
    <w:rsid w:val="002467B7"/>
    <w:rsid w:val="00246B79"/>
    <w:rsid w:val="00246B81"/>
    <w:rsid w:val="00246BA1"/>
    <w:rsid w:val="00246D72"/>
    <w:rsid w:val="0024718F"/>
    <w:rsid w:val="0024724C"/>
    <w:rsid w:val="002473D5"/>
    <w:rsid w:val="0024747C"/>
    <w:rsid w:val="0024751B"/>
    <w:rsid w:val="00247521"/>
    <w:rsid w:val="002475E7"/>
    <w:rsid w:val="002476AC"/>
    <w:rsid w:val="00247A19"/>
    <w:rsid w:val="00247A22"/>
    <w:rsid w:val="00247B58"/>
    <w:rsid w:val="00247C94"/>
    <w:rsid w:val="00247DAE"/>
    <w:rsid w:val="00247F5C"/>
    <w:rsid w:val="002503A4"/>
    <w:rsid w:val="0025052D"/>
    <w:rsid w:val="00250536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F20"/>
    <w:rsid w:val="00251124"/>
    <w:rsid w:val="00251239"/>
    <w:rsid w:val="0025165E"/>
    <w:rsid w:val="00251789"/>
    <w:rsid w:val="002517DF"/>
    <w:rsid w:val="0025185A"/>
    <w:rsid w:val="002518CF"/>
    <w:rsid w:val="0025191B"/>
    <w:rsid w:val="00251ABE"/>
    <w:rsid w:val="00251BB5"/>
    <w:rsid w:val="00251DBF"/>
    <w:rsid w:val="00251DEF"/>
    <w:rsid w:val="00251E5D"/>
    <w:rsid w:val="0025214D"/>
    <w:rsid w:val="00252425"/>
    <w:rsid w:val="002524A3"/>
    <w:rsid w:val="00252598"/>
    <w:rsid w:val="00252BE8"/>
    <w:rsid w:val="00252DBD"/>
    <w:rsid w:val="00253201"/>
    <w:rsid w:val="002532F5"/>
    <w:rsid w:val="00253359"/>
    <w:rsid w:val="00253651"/>
    <w:rsid w:val="0025365E"/>
    <w:rsid w:val="00253886"/>
    <w:rsid w:val="00253BDB"/>
    <w:rsid w:val="00253E14"/>
    <w:rsid w:val="00253E75"/>
    <w:rsid w:val="00253EDF"/>
    <w:rsid w:val="002542A6"/>
    <w:rsid w:val="00254307"/>
    <w:rsid w:val="002545AF"/>
    <w:rsid w:val="002545DD"/>
    <w:rsid w:val="0025475A"/>
    <w:rsid w:val="002547AE"/>
    <w:rsid w:val="002547E3"/>
    <w:rsid w:val="002547F4"/>
    <w:rsid w:val="00254AF2"/>
    <w:rsid w:val="00254D13"/>
    <w:rsid w:val="00254F5E"/>
    <w:rsid w:val="0025506C"/>
    <w:rsid w:val="002551D8"/>
    <w:rsid w:val="00255717"/>
    <w:rsid w:val="00255BF2"/>
    <w:rsid w:val="00255F8B"/>
    <w:rsid w:val="002560D2"/>
    <w:rsid w:val="0025610B"/>
    <w:rsid w:val="00256168"/>
    <w:rsid w:val="00256171"/>
    <w:rsid w:val="0025631E"/>
    <w:rsid w:val="002567F1"/>
    <w:rsid w:val="00256CCC"/>
    <w:rsid w:val="00256D49"/>
    <w:rsid w:val="00256E58"/>
    <w:rsid w:val="002571DE"/>
    <w:rsid w:val="00257310"/>
    <w:rsid w:val="00257380"/>
    <w:rsid w:val="002576E2"/>
    <w:rsid w:val="002576F2"/>
    <w:rsid w:val="0025789B"/>
    <w:rsid w:val="00257C49"/>
    <w:rsid w:val="00257E28"/>
    <w:rsid w:val="00257EA9"/>
    <w:rsid w:val="00257EDB"/>
    <w:rsid w:val="00260410"/>
    <w:rsid w:val="002604AB"/>
    <w:rsid w:val="002606F6"/>
    <w:rsid w:val="00260B9C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459"/>
    <w:rsid w:val="00261653"/>
    <w:rsid w:val="002616C9"/>
    <w:rsid w:val="00261787"/>
    <w:rsid w:val="002617DD"/>
    <w:rsid w:val="002619BD"/>
    <w:rsid w:val="00261BF7"/>
    <w:rsid w:val="00261C6D"/>
    <w:rsid w:val="00261DD1"/>
    <w:rsid w:val="002620FE"/>
    <w:rsid w:val="00262264"/>
    <w:rsid w:val="00262395"/>
    <w:rsid w:val="002624A6"/>
    <w:rsid w:val="002625F5"/>
    <w:rsid w:val="0026291F"/>
    <w:rsid w:val="00262C4A"/>
    <w:rsid w:val="00262D2F"/>
    <w:rsid w:val="00262DDB"/>
    <w:rsid w:val="00262E21"/>
    <w:rsid w:val="0026300F"/>
    <w:rsid w:val="00263084"/>
    <w:rsid w:val="002630B0"/>
    <w:rsid w:val="002631C3"/>
    <w:rsid w:val="0026376B"/>
    <w:rsid w:val="002637FE"/>
    <w:rsid w:val="00263829"/>
    <w:rsid w:val="002638D8"/>
    <w:rsid w:val="00263D72"/>
    <w:rsid w:val="00263DC3"/>
    <w:rsid w:val="00263DE6"/>
    <w:rsid w:val="00263F1D"/>
    <w:rsid w:val="00264107"/>
    <w:rsid w:val="002641A6"/>
    <w:rsid w:val="002644B6"/>
    <w:rsid w:val="002648CA"/>
    <w:rsid w:val="002648D9"/>
    <w:rsid w:val="002649F7"/>
    <w:rsid w:val="002649FA"/>
    <w:rsid w:val="00264BCA"/>
    <w:rsid w:val="00264DCC"/>
    <w:rsid w:val="00264F5B"/>
    <w:rsid w:val="00264F9C"/>
    <w:rsid w:val="002650FF"/>
    <w:rsid w:val="0026517C"/>
    <w:rsid w:val="00265236"/>
    <w:rsid w:val="00265521"/>
    <w:rsid w:val="0026561D"/>
    <w:rsid w:val="002656EA"/>
    <w:rsid w:val="002657FD"/>
    <w:rsid w:val="00265AC7"/>
    <w:rsid w:val="00265B51"/>
    <w:rsid w:val="00265B8B"/>
    <w:rsid w:val="00265C99"/>
    <w:rsid w:val="00265CC4"/>
    <w:rsid w:val="0026657C"/>
    <w:rsid w:val="0026662E"/>
    <w:rsid w:val="0026663A"/>
    <w:rsid w:val="00266772"/>
    <w:rsid w:val="002667A3"/>
    <w:rsid w:val="00266BC6"/>
    <w:rsid w:val="00267362"/>
    <w:rsid w:val="002677F6"/>
    <w:rsid w:val="00267AF3"/>
    <w:rsid w:val="00267B5F"/>
    <w:rsid w:val="00267C1C"/>
    <w:rsid w:val="0027021C"/>
    <w:rsid w:val="0027025D"/>
    <w:rsid w:val="002704DC"/>
    <w:rsid w:val="00270635"/>
    <w:rsid w:val="00270922"/>
    <w:rsid w:val="002709ED"/>
    <w:rsid w:val="00270AD3"/>
    <w:rsid w:val="00270B6B"/>
    <w:rsid w:val="00270E2B"/>
    <w:rsid w:val="00270EC8"/>
    <w:rsid w:val="00270ECF"/>
    <w:rsid w:val="00270F84"/>
    <w:rsid w:val="0027102B"/>
    <w:rsid w:val="002710AA"/>
    <w:rsid w:val="002711CC"/>
    <w:rsid w:val="00271746"/>
    <w:rsid w:val="00271920"/>
    <w:rsid w:val="002719B2"/>
    <w:rsid w:val="002719CA"/>
    <w:rsid w:val="00271BB5"/>
    <w:rsid w:val="00271BE1"/>
    <w:rsid w:val="00271C74"/>
    <w:rsid w:val="00271D1D"/>
    <w:rsid w:val="00271DC9"/>
    <w:rsid w:val="00271EF5"/>
    <w:rsid w:val="00271F1D"/>
    <w:rsid w:val="00271F49"/>
    <w:rsid w:val="00272117"/>
    <w:rsid w:val="002724DD"/>
    <w:rsid w:val="00272501"/>
    <w:rsid w:val="00272567"/>
    <w:rsid w:val="0027277A"/>
    <w:rsid w:val="00272826"/>
    <w:rsid w:val="0027294F"/>
    <w:rsid w:val="002729D8"/>
    <w:rsid w:val="00272B70"/>
    <w:rsid w:val="00272F10"/>
    <w:rsid w:val="00272F4D"/>
    <w:rsid w:val="0027331B"/>
    <w:rsid w:val="0027348C"/>
    <w:rsid w:val="00273693"/>
    <w:rsid w:val="002737A1"/>
    <w:rsid w:val="002737EC"/>
    <w:rsid w:val="0027381F"/>
    <w:rsid w:val="00273DB3"/>
    <w:rsid w:val="00273DD1"/>
    <w:rsid w:val="00273E2A"/>
    <w:rsid w:val="00273EAE"/>
    <w:rsid w:val="00274058"/>
    <w:rsid w:val="00274192"/>
    <w:rsid w:val="002741E7"/>
    <w:rsid w:val="002745DF"/>
    <w:rsid w:val="002745E3"/>
    <w:rsid w:val="0027470A"/>
    <w:rsid w:val="0027478A"/>
    <w:rsid w:val="0027480E"/>
    <w:rsid w:val="00274861"/>
    <w:rsid w:val="0027489A"/>
    <w:rsid w:val="002748CD"/>
    <w:rsid w:val="00274979"/>
    <w:rsid w:val="0027499B"/>
    <w:rsid w:val="00274BAA"/>
    <w:rsid w:val="00274C35"/>
    <w:rsid w:val="00274C90"/>
    <w:rsid w:val="00274E18"/>
    <w:rsid w:val="00274EDA"/>
    <w:rsid w:val="0027531C"/>
    <w:rsid w:val="002755EF"/>
    <w:rsid w:val="00275751"/>
    <w:rsid w:val="00275813"/>
    <w:rsid w:val="00275A07"/>
    <w:rsid w:val="00275A93"/>
    <w:rsid w:val="00275B34"/>
    <w:rsid w:val="00275C49"/>
    <w:rsid w:val="00275C6D"/>
    <w:rsid w:val="00275E1A"/>
    <w:rsid w:val="00275E50"/>
    <w:rsid w:val="00275F24"/>
    <w:rsid w:val="002762A6"/>
    <w:rsid w:val="002763E3"/>
    <w:rsid w:val="002764E1"/>
    <w:rsid w:val="002765DD"/>
    <w:rsid w:val="0027669F"/>
    <w:rsid w:val="002767F1"/>
    <w:rsid w:val="00276917"/>
    <w:rsid w:val="002769A1"/>
    <w:rsid w:val="002769CA"/>
    <w:rsid w:val="00276AB7"/>
    <w:rsid w:val="00276B0E"/>
    <w:rsid w:val="00276BF4"/>
    <w:rsid w:val="00276C8E"/>
    <w:rsid w:val="00276DD1"/>
    <w:rsid w:val="00276E5C"/>
    <w:rsid w:val="002770CF"/>
    <w:rsid w:val="0027716D"/>
    <w:rsid w:val="00277174"/>
    <w:rsid w:val="002771B8"/>
    <w:rsid w:val="0027728B"/>
    <w:rsid w:val="0027748B"/>
    <w:rsid w:val="002774AC"/>
    <w:rsid w:val="002775D6"/>
    <w:rsid w:val="002776A6"/>
    <w:rsid w:val="00277948"/>
    <w:rsid w:val="00277A47"/>
    <w:rsid w:val="00277CD7"/>
    <w:rsid w:val="00277EFC"/>
    <w:rsid w:val="00280175"/>
    <w:rsid w:val="00280184"/>
    <w:rsid w:val="00280537"/>
    <w:rsid w:val="00280AD8"/>
    <w:rsid w:val="00281118"/>
    <w:rsid w:val="002814F2"/>
    <w:rsid w:val="00281982"/>
    <w:rsid w:val="00281A02"/>
    <w:rsid w:val="00281D1F"/>
    <w:rsid w:val="00281F56"/>
    <w:rsid w:val="00281F77"/>
    <w:rsid w:val="0028202B"/>
    <w:rsid w:val="002820AC"/>
    <w:rsid w:val="00282290"/>
    <w:rsid w:val="002823A8"/>
    <w:rsid w:val="00282780"/>
    <w:rsid w:val="00282969"/>
    <w:rsid w:val="00282DDF"/>
    <w:rsid w:val="00282FBC"/>
    <w:rsid w:val="0028307F"/>
    <w:rsid w:val="002831AE"/>
    <w:rsid w:val="00283505"/>
    <w:rsid w:val="00283560"/>
    <w:rsid w:val="00283648"/>
    <w:rsid w:val="00283AE7"/>
    <w:rsid w:val="00283E36"/>
    <w:rsid w:val="00283F82"/>
    <w:rsid w:val="002840E7"/>
    <w:rsid w:val="002842FD"/>
    <w:rsid w:val="0028444F"/>
    <w:rsid w:val="002845D1"/>
    <w:rsid w:val="00284657"/>
    <w:rsid w:val="002846E3"/>
    <w:rsid w:val="0028472F"/>
    <w:rsid w:val="002847BD"/>
    <w:rsid w:val="002847EE"/>
    <w:rsid w:val="00284AFE"/>
    <w:rsid w:val="00284D3B"/>
    <w:rsid w:val="00284D50"/>
    <w:rsid w:val="00284EB6"/>
    <w:rsid w:val="002851FB"/>
    <w:rsid w:val="0028521A"/>
    <w:rsid w:val="00285271"/>
    <w:rsid w:val="0028528C"/>
    <w:rsid w:val="0028546E"/>
    <w:rsid w:val="002854E6"/>
    <w:rsid w:val="0028578B"/>
    <w:rsid w:val="00285793"/>
    <w:rsid w:val="002857EA"/>
    <w:rsid w:val="0028581A"/>
    <w:rsid w:val="00285887"/>
    <w:rsid w:val="002858EF"/>
    <w:rsid w:val="002858F4"/>
    <w:rsid w:val="00285912"/>
    <w:rsid w:val="00285A93"/>
    <w:rsid w:val="00285AA2"/>
    <w:rsid w:val="00285BA2"/>
    <w:rsid w:val="00285D11"/>
    <w:rsid w:val="00285D5D"/>
    <w:rsid w:val="002861B9"/>
    <w:rsid w:val="0028622E"/>
    <w:rsid w:val="00286664"/>
    <w:rsid w:val="00286696"/>
    <w:rsid w:val="002867FB"/>
    <w:rsid w:val="00286A05"/>
    <w:rsid w:val="00286BAE"/>
    <w:rsid w:val="00286D2C"/>
    <w:rsid w:val="00286EBB"/>
    <w:rsid w:val="00286FFF"/>
    <w:rsid w:val="002870F5"/>
    <w:rsid w:val="00287430"/>
    <w:rsid w:val="002874A3"/>
    <w:rsid w:val="002875A8"/>
    <w:rsid w:val="00287602"/>
    <w:rsid w:val="002877AB"/>
    <w:rsid w:val="002878AD"/>
    <w:rsid w:val="002879C4"/>
    <w:rsid w:val="00287B38"/>
    <w:rsid w:val="00287BE5"/>
    <w:rsid w:val="00287D61"/>
    <w:rsid w:val="00287E8F"/>
    <w:rsid w:val="00287E92"/>
    <w:rsid w:val="00287EC9"/>
    <w:rsid w:val="00287F7A"/>
    <w:rsid w:val="002900F6"/>
    <w:rsid w:val="00290436"/>
    <w:rsid w:val="00290986"/>
    <w:rsid w:val="0029098A"/>
    <w:rsid w:val="00290BAF"/>
    <w:rsid w:val="00290D14"/>
    <w:rsid w:val="00290D5A"/>
    <w:rsid w:val="002910EE"/>
    <w:rsid w:val="00291175"/>
    <w:rsid w:val="002911E9"/>
    <w:rsid w:val="002912FE"/>
    <w:rsid w:val="002914D6"/>
    <w:rsid w:val="00291589"/>
    <w:rsid w:val="00291784"/>
    <w:rsid w:val="002918E7"/>
    <w:rsid w:val="00291949"/>
    <w:rsid w:val="00291954"/>
    <w:rsid w:val="002919D9"/>
    <w:rsid w:val="00291A04"/>
    <w:rsid w:val="00291BAE"/>
    <w:rsid w:val="00291EED"/>
    <w:rsid w:val="00292022"/>
    <w:rsid w:val="00292045"/>
    <w:rsid w:val="00292086"/>
    <w:rsid w:val="002920A0"/>
    <w:rsid w:val="002921EE"/>
    <w:rsid w:val="00292388"/>
    <w:rsid w:val="0029262B"/>
    <w:rsid w:val="00292855"/>
    <w:rsid w:val="00292878"/>
    <w:rsid w:val="00292927"/>
    <w:rsid w:val="00292972"/>
    <w:rsid w:val="00292B86"/>
    <w:rsid w:val="00292C44"/>
    <w:rsid w:val="00292C6F"/>
    <w:rsid w:val="00292DA3"/>
    <w:rsid w:val="00292EC2"/>
    <w:rsid w:val="00292F46"/>
    <w:rsid w:val="002930EE"/>
    <w:rsid w:val="00293194"/>
    <w:rsid w:val="00293306"/>
    <w:rsid w:val="00293538"/>
    <w:rsid w:val="002936E6"/>
    <w:rsid w:val="002938D7"/>
    <w:rsid w:val="00293969"/>
    <w:rsid w:val="0029398A"/>
    <w:rsid w:val="002939C7"/>
    <w:rsid w:val="00293AC3"/>
    <w:rsid w:val="00293EFD"/>
    <w:rsid w:val="00293FB1"/>
    <w:rsid w:val="0029434C"/>
    <w:rsid w:val="0029447B"/>
    <w:rsid w:val="002944BB"/>
    <w:rsid w:val="00294605"/>
    <w:rsid w:val="0029483A"/>
    <w:rsid w:val="002948C2"/>
    <w:rsid w:val="00294997"/>
    <w:rsid w:val="00294B24"/>
    <w:rsid w:val="00294DCB"/>
    <w:rsid w:val="00295001"/>
    <w:rsid w:val="00295170"/>
    <w:rsid w:val="0029519E"/>
    <w:rsid w:val="00295273"/>
    <w:rsid w:val="0029544B"/>
    <w:rsid w:val="00295693"/>
    <w:rsid w:val="002957AC"/>
    <w:rsid w:val="002959C7"/>
    <w:rsid w:val="00295B20"/>
    <w:rsid w:val="00295BAF"/>
    <w:rsid w:val="00295E8C"/>
    <w:rsid w:val="00295EB4"/>
    <w:rsid w:val="00295ED1"/>
    <w:rsid w:val="00296025"/>
    <w:rsid w:val="00296047"/>
    <w:rsid w:val="0029608A"/>
    <w:rsid w:val="002962DA"/>
    <w:rsid w:val="002963EC"/>
    <w:rsid w:val="0029649D"/>
    <w:rsid w:val="002967BB"/>
    <w:rsid w:val="002968D9"/>
    <w:rsid w:val="002969FB"/>
    <w:rsid w:val="00296C0E"/>
    <w:rsid w:val="00296D3D"/>
    <w:rsid w:val="00296E5D"/>
    <w:rsid w:val="00296EEC"/>
    <w:rsid w:val="00297003"/>
    <w:rsid w:val="00297112"/>
    <w:rsid w:val="0029719F"/>
    <w:rsid w:val="002971E1"/>
    <w:rsid w:val="00297391"/>
    <w:rsid w:val="00297E47"/>
    <w:rsid w:val="002A01BD"/>
    <w:rsid w:val="002A01CD"/>
    <w:rsid w:val="002A0418"/>
    <w:rsid w:val="002A047F"/>
    <w:rsid w:val="002A08C8"/>
    <w:rsid w:val="002A08E3"/>
    <w:rsid w:val="002A08EF"/>
    <w:rsid w:val="002A093B"/>
    <w:rsid w:val="002A0A9C"/>
    <w:rsid w:val="002A0CB3"/>
    <w:rsid w:val="002A0E71"/>
    <w:rsid w:val="002A0F29"/>
    <w:rsid w:val="002A1245"/>
    <w:rsid w:val="002A13EC"/>
    <w:rsid w:val="002A1572"/>
    <w:rsid w:val="002A15CD"/>
    <w:rsid w:val="002A1793"/>
    <w:rsid w:val="002A17E2"/>
    <w:rsid w:val="002A1805"/>
    <w:rsid w:val="002A18CE"/>
    <w:rsid w:val="002A20E9"/>
    <w:rsid w:val="002A2210"/>
    <w:rsid w:val="002A248E"/>
    <w:rsid w:val="002A266D"/>
    <w:rsid w:val="002A2800"/>
    <w:rsid w:val="002A29CA"/>
    <w:rsid w:val="002A2BFB"/>
    <w:rsid w:val="002A2D37"/>
    <w:rsid w:val="002A2F9B"/>
    <w:rsid w:val="002A307E"/>
    <w:rsid w:val="002A3162"/>
    <w:rsid w:val="002A3267"/>
    <w:rsid w:val="002A3273"/>
    <w:rsid w:val="002A32D8"/>
    <w:rsid w:val="002A3742"/>
    <w:rsid w:val="002A39E6"/>
    <w:rsid w:val="002A3BAA"/>
    <w:rsid w:val="002A3CE2"/>
    <w:rsid w:val="002A4224"/>
    <w:rsid w:val="002A45E5"/>
    <w:rsid w:val="002A46CC"/>
    <w:rsid w:val="002A46DC"/>
    <w:rsid w:val="002A481C"/>
    <w:rsid w:val="002A4832"/>
    <w:rsid w:val="002A4881"/>
    <w:rsid w:val="002A48F1"/>
    <w:rsid w:val="002A4A2F"/>
    <w:rsid w:val="002A4A82"/>
    <w:rsid w:val="002A4AA0"/>
    <w:rsid w:val="002A4CB3"/>
    <w:rsid w:val="002A4D7F"/>
    <w:rsid w:val="002A50C0"/>
    <w:rsid w:val="002A5539"/>
    <w:rsid w:val="002A574D"/>
    <w:rsid w:val="002A582F"/>
    <w:rsid w:val="002A5CB5"/>
    <w:rsid w:val="002A5CC8"/>
    <w:rsid w:val="002A5EFE"/>
    <w:rsid w:val="002A60D2"/>
    <w:rsid w:val="002A61F4"/>
    <w:rsid w:val="002A6216"/>
    <w:rsid w:val="002A6229"/>
    <w:rsid w:val="002A628E"/>
    <w:rsid w:val="002A65C4"/>
    <w:rsid w:val="002A666A"/>
    <w:rsid w:val="002A6A1D"/>
    <w:rsid w:val="002A7397"/>
    <w:rsid w:val="002A751E"/>
    <w:rsid w:val="002A7777"/>
    <w:rsid w:val="002A7868"/>
    <w:rsid w:val="002A7882"/>
    <w:rsid w:val="002A7C24"/>
    <w:rsid w:val="002A7C51"/>
    <w:rsid w:val="002A7CCD"/>
    <w:rsid w:val="002A7D9F"/>
    <w:rsid w:val="002A7DCE"/>
    <w:rsid w:val="002A7E72"/>
    <w:rsid w:val="002B000B"/>
    <w:rsid w:val="002B02C4"/>
    <w:rsid w:val="002B0315"/>
    <w:rsid w:val="002B0622"/>
    <w:rsid w:val="002B07CF"/>
    <w:rsid w:val="002B0E4A"/>
    <w:rsid w:val="002B0F2D"/>
    <w:rsid w:val="002B0FA0"/>
    <w:rsid w:val="002B1019"/>
    <w:rsid w:val="002B1046"/>
    <w:rsid w:val="002B1417"/>
    <w:rsid w:val="002B14FD"/>
    <w:rsid w:val="002B15E2"/>
    <w:rsid w:val="002B1624"/>
    <w:rsid w:val="002B1670"/>
    <w:rsid w:val="002B16CA"/>
    <w:rsid w:val="002B16E5"/>
    <w:rsid w:val="002B17AB"/>
    <w:rsid w:val="002B1A58"/>
    <w:rsid w:val="002B1C13"/>
    <w:rsid w:val="002B1DFA"/>
    <w:rsid w:val="002B1E10"/>
    <w:rsid w:val="002B2470"/>
    <w:rsid w:val="002B2563"/>
    <w:rsid w:val="002B2660"/>
    <w:rsid w:val="002B2664"/>
    <w:rsid w:val="002B266D"/>
    <w:rsid w:val="002B27A2"/>
    <w:rsid w:val="002B2810"/>
    <w:rsid w:val="002B2D24"/>
    <w:rsid w:val="002B2D64"/>
    <w:rsid w:val="002B2EB0"/>
    <w:rsid w:val="002B2ED4"/>
    <w:rsid w:val="002B2F8F"/>
    <w:rsid w:val="002B30C5"/>
    <w:rsid w:val="002B32EE"/>
    <w:rsid w:val="002B3500"/>
    <w:rsid w:val="002B37FB"/>
    <w:rsid w:val="002B392D"/>
    <w:rsid w:val="002B3A04"/>
    <w:rsid w:val="002B3D1C"/>
    <w:rsid w:val="002B3D4B"/>
    <w:rsid w:val="002B3DA1"/>
    <w:rsid w:val="002B3E4B"/>
    <w:rsid w:val="002B3EE2"/>
    <w:rsid w:val="002B40C5"/>
    <w:rsid w:val="002B4108"/>
    <w:rsid w:val="002B412F"/>
    <w:rsid w:val="002B4240"/>
    <w:rsid w:val="002B43A5"/>
    <w:rsid w:val="002B44E9"/>
    <w:rsid w:val="002B44FE"/>
    <w:rsid w:val="002B4872"/>
    <w:rsid w:val="002B49E5"/>
    <w:rsid w:val="002B4B01"/>
    <w:rsid w:val="002B4DAC"/>
    <w:rsid w:val="002B4F5C"/>
    <w:rsid w:val="002B5246"/>
    <w:rsid w:val="002B54DD"/>
    <w:rsid w:val="002B5654"/>
    <w:rsid w:val="002B56BD"/>
    <w:rsid w:val="002B58EE"/>
    <w:rsid w:val="002B5911"/>
    <w:rsid w:val="002B5935"/>
    <w:rsid w:val="002B59AC"/>
    <w:rsid w:val="002B5AFC"/>
    <w:rsid w:val="002B5C2C"/>
    <w:rsid w:val="002B5C6C"/>
    <w:rsid w:val="002B5DF4"/>
    <w:rsid w:val="002B5E8A"/>
    <w:rsid w:val="002B6041"/>
    <w:rsid w:val="002B6048"/>
    <w:rsid w:val="002B60FB"/>
    <w:rsid w:val="002B646B"/>
    <w:rsid w:val="002B65B5"/>
    <w:rsid w:val="002B65CD"/>
    <w:rsid w:val="002B664E"/>
    <w:rsid w:val="002B674C"/>
    <w:rsid w:val="002B6885"/>
    <w:rsid w:val="002B69AD"/>
    <w:rsid w:val="002B69B0"/>
    <w:rsid w:val="002B6A43"/>
    <w:rsid w:val="002B6B2C"/>
    <w:rsid w:val="002B6F5A"/>
    <w:rsid w:val="002B6F90"/>
    <w:rsid w:val="002B7090"/>
    <w:rsid w:val="002B70E4"/>
    <w:rsid w:val="002B718A"/>
    <w:rsid w:val="002B72E6"/>
    <w:rsid w:val="002B7404"/>
    <w:rsid w:val="002B7716"/>
    <w:rsid w:val="002B77C0"/>
    <w:rsid w:val="002B78A6"/>
    <w:rsid w:val="002B78FD"/>
    <w:rsid w:val="002B7910"/>
    <w:rsid w:val="002B79C0"/>
    <w:rsid w:val="002B7D1C"/>
    <w:rsid w:val="002B7D70"/>
    <w:rsid w:val="002B7FAB"/>
    <w:rsid w:val="002B7FDE"/>
    <w:rsid w:val="002C00B9"/>
    <w:rsid w:val="002C01C3"/>
    <w:rsid w:val="002C02D4"/>
    <w:rsid w:val="002C02EA"/>
    <w:rsid w:val="002C05D8"/>
    <w:rsid w:val="002C061F"/>
    <w:rsid w:val="002C06AA"/>
    <w:rsid w:val="002C0A57"/>
    <w:rsid w:val="002C0C92"/>
    <w:rsid w:val="002C0CB2"/>
    <w:rsid w:val="002C0E57"/>
    <w:rsid w:val="002C0F0E"/>
    <w:rsid w:val="002C0F76"/>
    <w:rsid w:val="002C10B9"/>
    <w:rsid w:val="002C10E7"/>
    <w:rsid w:val="002C1492"/>
    <w:rsid w:val="002C14C2"/>
    <w:rsid w:val="002C16FE"/>
    <w:rsid w:val="002C181F"/>
    <w:rsid w:val="002C1866"/>
    <w:rsid w:val="002C1AF9"/>
    <w:rsid w:val="002C1C9D"/>
    <w:rsid w:val="002C1D30"/>
    <w:rsid w:val="002C1F9E"/>
    <w:rsid w:val="002C20D8"/>
    <w:rsid w:val="002C2257"/>
    <w:rsid w:val="002C22B7"/>
    <w:rsid w:val="002C2404"/>
    <w:rsid w:val="002C2556"/>
    <w:rsid w:val="002C257B"/>
    <w:rsid w:val="002C2661"/>
    <w:rsid w:val="002C2AF7"/>
    <w:rsid w:val="002C2CD0"/>
    <w:rsid w:val="002C2F59"/>
    <w:rsid w:val="002C32A2"/>
    <w:rsid w:val="002C34CC"/>
    <w:rsid w:val="002C3695"/>
    <w:rsid w:val="002C37A2"/>
    <w:rsid w:val="002C37C7"/>
    <w:rsid w:val="002C37CD"/>
    <w:rsid w:val="002C3B71"/>
    <w:rsid w:val="002C3C51"/>
    <w:rsid w:val="002C3E19"/>
    <w:rsid w:val="002C3EE4"/>
    <w:rsid w:val="002C4067"/>
    <w:rsid w:val="002C4158"/>
    <w:rsid w:val="002C41CC"/>
    <w:rsid w:val="002C42EA"/>
    <w:rsid w:val="002C4452"/>
    <w:rsid w:val="002C44F8"/>
    <w:rsid w:val="002C4538"/>
    <w:rsid w:val="002C45C7"/>
    <w:rsid w:val="002C470B"/>
    <w:rsid w:val="002C4A52"/>
    <w:rsid w:val="002C4A9C"/>
    <w:rsid w:val="002C5019"/>
    <w:rsid w:val="002C5070"/>
    <w:rsid w:val="002C5094"/>
    <w:rsid w:val="002C5247"/>
    <w:rsid w:val="002C5345"/>
    <w:rsid w:val="002C5936"/>
    <w:rsid w:val="002C5B9E"/>
    <w:rsid w:val="002C5D4E"/>
    <w:rsid w:val="002C5D5B"/>
    <w:rsid w:val="002C5EC1"/>
    <w:rsid w:val="002C62F0"/>
    <w:rsid w:val="002C6420"/>
    <w:rsid w:val="002C65C6"/>
    <w:rsid w:val="002C65CA"/>
    <w:rsid w:val="002C65D0"/>
    <w:rsid w:val="002C65FF"/>
    <w:rsid w:val="002C66B0"/>
    <w:rsid w:val="002C698E"/>
    <w:rsid w:val="002C6D25"/>
    <w:rsid w:val="002C6FA7"/>
    <w:rsid w:val="002C7055"/>
    <w:rsid w:val="002C70B2"/>
    <w:rsid w:val="002C7148"/>
    <w:rsid w:val="002C7166"/>
    <w:rsid w:val="002C71DE"/>
    <w:rsid w:val="002C720C"/>
    <w:rsid w:val="002C73E7"/>
    <w:rsid w:val="002C74B0"/>
    <w:rsid w:val="002C75F9"/>
    <w:rsid w:val="002C7748"/>
    <w:rsid w:val="002C774A"/>
    <w:rsid w:val="002C7846"/>
    <w:rsid w:val="002C7ABE"/>
    <w:rsid w:val="002C7AC2"/>
    <w:rsid w:val="002C7AF5"/>
    <w:rsid w:val="002C7B15"/>
    <w:rsid w:val="002C7CEF"/>
    <w:rsid w:val="002C7E2A"/>
    <w:rsid w:val="002D01BA"/>
    <w:rsid w:val="002D01BB"/>
    <w:rsid w:val="002D03AC"/>
    <w:rsid w:val="002D042D"/>
    <w:rsid w:val="002D06AA"/>
    <w:rsid w:val="002D06B6"/>
    <w:rsid w:val="002D087A"/>
    <w:rsid w:val="002D0993"/>
    <w:rsid w:val="002D09BC"/>
    <w:rsid w:val="002D0A7A"/>
    <w:rsid w:val="002D0C76"/>
    <w:rsid w:val="002D0EEB"/>
    <w:rsid w:val="002D1525"/>
    <w:rsid w:val="002D15B9"/>
    <w:rsid w:val="002D15E3"/>
    <w:rsid w:val="002D1937"/>
    <w:rsid w:val="002D1BB9"/>
    <w:rsid w:val="002D1F85"/>
    <w:rsid w:val="002D22D0"/>
    <w:rsid w:val="002D2328"/>
    <w:rsid w:val="002D233F"/>
    <w:rsid w:val="002D2399"/>
    <w:rsid w:val="002D239A"/>
    <w:rsid w:val="002D275F"/>
    <w:rsid w:val="002D2A10"/>
    <w:rsid w:val="002D2D18"/>
    <w:rsid w:val="002D2D26"/>
    <w:rsid w:val="002D30F3"/>
    <w:rsid w:val="002D30FD"/>
    <w:rsid w:val="002D320C"/>
    <w:rsid w:val="002D331D"/>
    <w:rsid w:val="002D3461"/>
    <w:rsid w:val="002D34C5"/>
    <w:rsid w:val="002D375E"/>
    <w:rsid w:val="002D3E46"/>
    <w:rsid w:val="002D3EDB"/>
    <w:rsid w:val="002D3F66"/>
    <w:rsid w:val="002D4022"/>
    <w:rsid w:val="002D434C"/>
    <w:rsid w:val="002D4353"/>
    <w:rsid w:val="002D4660"/>
    <w:rsid w:val="002D474B"/>
    <w:rsid w:val="002D47CA"/>
    <w:rsid w:val="002D48BD"/>
    <w:rsid w:val="002D4A61"/>
    <w:rsid w:val="002D4DFA"/>
    <w:rsid w:val="002D4F5A"/>
    <w:rsid w:val="002D4F78"/>
    <w:rsid w:val="002D505F"/>
    <w:rsid w:val="002D51ED"/>
    <w:rsid w:val="002D5258"/>
    <w:rsid w:val="002D5284"/>
    <w:rsid w:val="002D5644"/>
    <w:rsid w:val="002D568F"/>
    <w:rsid w:val="002D56EE"/>
    <w:rsid w:val="002D58E6"/>
    <w:rsid w:val="002D5B12"/>
    <w:rsid w:val="002D5B19"/>
    <w:rsid w:val="002D5B99"/>
    <w:rsid w:val="002D5E4C"/>
    <w:rsid w:val="002D5FA7"/>
    <w:rsid w:val="002D6102"/>
    <w:rsid w:val="002D672C"/>
    <w:rsid w:val="002D69B7"/>
    <w:rsid w:val="002D6A79"/>
    <w:rsid w:val="002D6C36"/>
    <w:rsid w:val="002D6F43"/>
    <w:rsid w:val="002D7128"/>
    <w:rsid w:val="002D7366"/>
    <w:rsid w:val="002D7846"/>
    <w:rsid w:val="002D78DD"/>
    <w:rsid w:val="002D7C9D"/>
    <w:rsid w:val="002D7D9B"/>
    <w:rsid w:val="002D7DE4"/>
    <w:rsid w:val="002D7E37"/>
    <w:rsid w:val="002D7EDB"/>
    <w:rsid w:val="002D7FCF"/>
    <w:rsid w:val="002E01E0"/>
    <w:rsid w:val="002E0227"/>
    <w:rsid w:val="002E02E3"/>
    <w:rsid w:val="002E0421"/>
    <w:rsid w:val="002E0446"/>
    <w:rsid w:val="002E048F"/>
    <w:rsid w:val="002E04E9"/>
    <w:rsid w:val="002E08CD"/>
    <w:rsid w:val="002E0915"/>
    <w:rsid w:val="002E0B44"/>
    <w:rsid w:val="002E0DD6"/>
    <w:rsid w:val="002E0DDB"/>
    <w:rsid w:val="002E0F75"/>
    <w:rsid w:val="002E0FBE"/>
    <w:rsid w:val="002E1006"/>
    <w:rsid w:val="002E1072"/>
    <w:rsid w:val="002E1222"/>
    <w:rsid w:val="002E1241"/>
    <w:rsid w:val="002E13A5"/>
    <w:rsid w:val="002E1470"/>
    <w:rsid w:val="002E1786"/>
    <w:rsid w:val="002E1834"/>
    <w:rsid w:val="002E1927"/>
    <w:rsid w:val="002E1978"/>
    <w:rsid w:val="002E1BCC"/>
    <w:rsid w:val="002E1DEC"/>
    <w:rsid w:val="002E1F1A"/>
    <w:rsid w:val="002E255C"/>
    <w:rsid w:val="002E272A"/>
    <w:rsid w:val="002E272D"/>
    <w:rsid w:val="002E27EA"/>
    <w:rsid w:val="002E2C8D"/>
    <w:rsid w:val="002E2D97"/>
    <w:rsid w:val="002E2FC6"/>
    <w:rsid w:val="002E3383"/>
    <w:rsid w:val="002E3521"/>
    <w:rsid w:val="002E3575"/>
    <w:rsid w:val="002E358B"/>
    <w:rsid w:val="002E3880"/>
    <w:rsid w:val="002E3AA0"/>
    <w:rsid w:val="002E3B99"/>
    <w:rsid w:val="002E3CC8"/>
    <w:rsid w:val="002E3DDD"/>
    <w:rsid w:val="002E3F32"/>
    <w:rsid w:val="002E3FC1"/>
    <w:rsid w:val="002E411C"/>
    <w:rsid w:val="002E4198"/>
    <w:rsid w:val="002E4406"/>
    <w:rsid w:val="002E44A5"/>
    <w:rsid w:val="002E44BA"/>
    <w:rsid w:val="002E459B"/>
    <w:rsid w:val="002E4695"/>
    <w:rsid w:val="002E49C9"/>
    <w:rsid w:val="002E4AA1"/>
    <w:rsid w:val="002E4D24"/>
    <w:rsid w:val="002E565C"/>
    <w:rsid w:val="002E566D"/>
    <w:rsid w:val="002E581E"/>
    <w:rsid w:val="002E584D"/>
    <w:rsid w:val="002E5A54"/>
    <w:rsid w:val="002E5B3E"/>
    <w:rsid w:val="002E5D08"/>
    <w:rsid w:val="002E5E5F"/>
    <w:rsid w:val="002E5E60"/>
    <w:rsid w:val="002E623D"/>
    <w:rsid w:val="002E6260"/>
    <w:rsid w:val="002E62B6"/>
    <w:rsid w:val="002E66F4"/>
    <w:rsid w:val="002E6A02"/>
    <w:rsid w:val="002E6AA3"/>
    <w:rsid w:val="002E6E2B"/>
    <w:rsid w:val="002E6F0F"/>
    <w:rsid w:val="002E6FF2"/>
    <w:rsid w:val="002E6FF7"/>
    <w:rsid w:val="002E7150"/>
    <w:rsid w:val="002E7458"/>
    <w:rsid w:val="002E75D4"/>
    <w:rsid w:val="002E76F4"/>
    <w:rsid w:val="002E7741"/>
    <w:rsid w:val="002E7ADC"/>
    <w:rsid w:val="002E7B54"/>
    <w:rsid w:val="002E7B5C"/>
    <w:rsid w:val="002E7D8A"/>
    <w:rsid w:val="002E7E61"/>
    <w:rsid w:val="002F017C"/>
    <w:rsid w:val="002F020E"/>
    <w:rsid w:val="002F0A8E"/>
    <w:rsid w:val="002F0B87"/>
    <w:rsid w:val="002F0EF8"/>
    <w:rsid w:val="002F0FD4"/>
    <w:rsid w:val="002F10E7"/>
    <w:rsid w:val="002F11DD"/>
    <w:rsid w:val="002F11ED"/>
    <w:rsid w:val="002F1334"/>
    <w:rsid w:val="002F1648"/>
    <w:rsid w:val="002F1928"/>
    <w:rsid w:val="002F1B9D"/>
    <w:rsid w:val="002F1C88"/>
    <w:rsid w:val="002F1CA8"/>
    <w:rsid w:val="002F1CE2"/>
    <w:rsid w:val="002F1D47"/>
    <w:rsid w:val="002F201E"/>
    <w:rsid w:val="002F204D"/>
    <w:rsid w:val="002F214F"/>
    <w:rsid w:val="002F21AD"/>
    <w:rsid w:val="002F21DD"/>
    <w:rsid w:val="002F2324"/>
    <w:rsid w:val="002F2458"/>
    <w:rsid w:val="002F2614"/>
    <w:rsid w:val="002F282E"/>
    <w:rsid w:val="002F28CB"/>
    <w:rsid w:val="002F29E5"/>
    <w:rsid w:val="002F2DC8"/>
    <w:rsid w:val="002F2F0C"/>
    <w:rsid w:val="002F3051"/>
    <w:rsid w:val="002F30F9"/>
    <w:rsid w:val="002F310E"/>
    <w:rsid w:val="002F3201"/>
    <w:rsid w:val="002F3208"/>
    <w:rsid w:val="002F322D"/>
    <w:rsid w:val="002F32DA"/>
    <w:rsid w:val="002F35D8"/>
    <w:rsid w:val="002F36E9"/>
    <w:rsid w:val="002F37A0"/>
    <w:rsid w:val="002F3818"/>
    <w:rsid w:val="002F398E"/>
    <w:rsid w:val="002F3A8E"/>
    <w:rsid w:val="002F3AA1"/>
    <w:rsid w:val="002F3C28"/>
    <w:rsid w:val="002F3CBE"/>
    <w:rsid w:val="002F3E53"/>
    <w:rsid w:val="002F40B4"/>
    <w:rsid w:val="002F40E5"/>
    <w:rsid w:val="002F4134"/>
    <w:rsid w:val="002F4216"/>
    <w:rsid w:val="002F4424"/>
    <w:rsid w:val="002F44A2"/>
    <w:rsid w:val="002F4508"/>
    <w:rsid w:val="002F45D9"/>
    <w:rsid w:val="002F47DA"/>
    <w:rsid w:val="002F4872"/>
    <w:rsid w:val="002F4C55"/>
    <w:rsid w:val="002F4C66"/>
    <w:rsid w:val="002F4CD7"/>
    <w:rsid w:val="002F4D0A"/>
    <w:rsid w:val="002F4D4D"/>
    <w:rsid w:val="002F4D8A"/>
    <w:rsid w:val="002F5124"/>
    <w:rsid w:val="002F5278"/>
    <w:rsid w:val="002F53E8"/>
    <w:rsid w:val="002F5512"/>
    <w:rsid w:val="002F5722"/>
    <w:rsid w:val="002F5844"/>
    <w:rsid w:val="002F58C8"/>
    <w:rsid w:val="002F59BD"/>
    <w:rsid w:val="002F5A20"/>
    <w:rsid w:val="002F5B10"/>
    <w:rsid w:val="002F5ECE"/>
    <w:rsid w:val="002F60B0"/>
    <w:rsid w:val="002F627B"/>
    <w:rsid w:val="002F6360"/>
    <w:rsid w:val="002F6444"/>
    <w:rsid w:val="002F64E3"/>
    <w:rsid w:val="002F6875"/>
    <w:rsid w:val="002F6A32"/>
    <w:rsid w:val="002F6C3C"/>
    <w:rsid w:val="002F6C52"/>
    <w:rsid w:val="002F6D03"/>
    <w:rsid w:val="002F6E1E"/>
    <w:rsid w:val="002F6E41"/>
    <w:rsid w:val="002F6E44"/>
    <w:rsid w:val="002F73B3"/>
    <w:rsid w:val="002F7743"/>
    <w:rsid w:val="002F77A9"/>
    <w:rsid w:val="002F7911"/>
    <w:rsid w:val="002F7A63"/>
    <w:rsid w:val="002F7B9A"/>
    <w:rsid w:val="002F7C20"/>
    <w:rsid w:val="002F7C83"/>
    <w:rsid w:val="002F7D1E"/>
    <w:rsid w:val="002F7FAC"/>
    <w:rsid w:val="0030037B"/>
    <w:rsid w:val="00300518"/>
    <w:rsid w:val="003005CA"/>
    <w:rsid w:val="0030090F"/>
    <w:rsid w:val="00300AD4"/>
    <w:rsid w:val="00300DD0"/>
    <w:rsid w:val="00300E59"/>
    <w:rsid w:val="00300E6E"/>
    <w:rsid w:val="0030123D"/>
    <w:rsid w:val="00301285"/>
    <w:rsid w:val="003012A1"/>
    <w:rsid w:val="003014EA"/>
    <w:rsid w:val="00301521"/>
    <w:rsid w:val="00301609"/>
    <w:rsid w:val="00301619"/>
    <w:rsid w:val="00301755"/>
    <w:rsid w:val="00301A32"/>
    <w:rsid w:val="00301A65"/>
    <w:rsid w:val="00301AC9"/>
    <w:rsid w:val="00301B1B"/>
    <w:rsid w:val="00301DE2"/>
    <w:rsid w:val="00301E28"/>
    <w:rsid w:val="00301F7C"/>
    <w:rsid w:val="00302107"/>
    <w:rsid w:val="0030238D"/>
    <w:rsid w:val="003023D7"/>
    <w:rsid w:val="00302594"/>
    <w:rsid w:val="003027AC"/>
    <w:rsid w:val="00302C62"/>
    <w:rsid w:val="00302FFB"/>
    <w:rsid w:val="0030304B"/>
    <w:rsid w:val="003030E6"/>
    <w:rsid w:val="0030315A"/>
    <w:rsid w:val="0030325B"/>
    <w:rsid w:val="0030336B"/>
    <w:rsid w:val="003033B5"/>
    <w:rsid w:val="003035D9"/>
    <w:rsid w:val="00303846"/>
    <w:rsid w:val="00303936"/>
    <w:rsid w:val="00303C06"/>
    <w:rsid w:val="00303C5C"/>
    <w:rsid w:val="00303CD5"/>
    <w:rsid w:val="00303CFE"/>
    <w:rsid w:val="00303DAE"/>
    <w:rsid w:val="00303F44"/>
    <w:rsid w:val="003042B5"/>
    <w:rsid w:val="0030437F"/>
    <w:rsid w:val="003043DF"/>
    <w:rsid w:val="003044A0"/>
    <w:rsid w:val="00304826"/>
    <w:rsid w:val="0030498D"/>
    <w:rsid w:val="00304B76"/>
    <w:rsid w:val="00304C62"/>
    <w:rsid w:val="00304C93"/>
    <w:rsid w:val="00304D40"/>
    <w:rsid w:val="00304E57"/>
    <w:rsid w:val="003051BE"/>
    <w:rsid w:val="00305346"/>
    <w:rsid w:val="003053E5"/>
    <w:rsid w:val="00305855"/>
    <w:rsid w:val="00305AB9"/>
    <w:rsid w:val="00305D14"/>
    <w:rsid w:val="00306172"/>
    <w:rsid w:val="00306620"/>
    <w:rsid w:val="00306750"/>
    <w:rsid w:val="0030678F"/>
    <w:rsid w:val="00306796"/>
    <w:rsid w:val="0030687E"/>
    <w:rsid w:val="0030692B"/>
    <w:rsid w:val="0030695B"/>
    <w:rsid w:val="003069C6"/>
    <w:rsid w:val="00306B6E"/>
    <w:rsid w:val="00306E2A"/>
    <w:rsid w:val="00307250"/>
    <w:rsid w:val="00307364"/>
    <w:rsid w:val="003073D5"/>
    <w:rsid w:val="00307523"/>
    <w:rsid w:val="0030763E"/>
    <w:rsid w:val="00307749"/>
    <w:rsid w:val="00307797"/>
    <w:rsid w:val="003079F9"/>
    <w:rsid w:val="00307B94"/>
    <w:rsid w:val="00307EE4"/>
    <w:rsid w:val="00310293"/>
    <w:rsid w:val="00310375"/>
    <w:rsid w:val="00310921"/>
    <w:rsid w:val="00310C2E"/>
    <w:rsid w:val="00310D29"/>
    <w:rsid w:val="0031145E"/>
    <w:rsid w:val="00311510"/>
    <w:rsid w:val="00311749"/>
    <w:rsid w:val="00311774"/>
    <w:rsid w:val="003117B8"/>
    <w:rsid w:val="00311852"/>
    <w:rsid w:val="003119A5"/>
    <w:rsid w:val="00311CB3"/>
    <w:rsid w:val="00311E9D"/>
    <w:rsid w:val="00311F8D"/>
    <w:rsid w:val="00312056"/>
    <w:rsid w:val="00312299"/>
    <w:rsid w:val="0031298C"/>
    <w:rsid w:val="00312D4F"/>
    <w:rsid w:val="00312EF9"/>
    <w:rsid w:val="003133F9"/>
    <w:rsid w:val="00313430"/>
    <w:rsid w:val="00313468"/>
    <w:rsid w:val="003136F5"/>
    <w:rsid w:val="003136FA"/>
    <w:rsid w:val="00313A63"/>
    <w:rsid w:val="00313AA1"/>
    <w:rsid w:val="00313B6B"/>
    <w:rsid w:val="00313BEC"/>
    <w:rsid w:val="00313F28"/>
    <w:rsid w:val="00313FC4"/>
    <w:rsid w:val="00314027"/>
    <w:rsid w:val="00314094"/>
    <w:rsid w:val="0031421C"/>
    <w:rsid w:val="00314390"/>
    <w:rsid w:val="003146E3"/>
    <w:rsid w:val="00314710"/>
    <w:rsid w:val="00314728"/>
    <w:rsid w:val="00314B0D"/>
    <w:rsid w:val="00314B4B"/>
    <w:rsid w:val="00314BAB"/>
    <w:rsid w:val="00314BF8"/>
    <w:rsid w:val="00314D68"/>
    <w:rsid w:val="00315033"/>
    <w:rsid w:val="00315073"/>
    <w:rsid w:val="003151C7"/>
    <w:rsid w:val="003151FB"/>
    <w:rsid w:val="0031525E"/>
    <w:rsid w:val="00315589"/>
    <w:rsid w:val="003156AE"/>
    <w:rsid w:val="00315742"/>
    <w:rsid w:val="003158BB"/>
    <w:rsid w:val="003158EA"/>
    <w:rsid w:val="00315E20"/>
    <w:rsid w:val="00315F32"/>
    <w:rsid w:val="00315F9B"/>
    <w:rsid w:val="00316583"/>
    <w:rsid w:val="00316684"/>
    <w:rsid w:val="003166EA"/>
    <w:rsid w:val="00316B9C"/>
    <w:rsid w:val="00316E88"/>
    <w:rsid w:val="00316F18"/>
    <w:rsid w:val="00316FCB"/>
    <w:rsid w:val="00317425"/>
    <w:rsid w:val="0031748B"/>
    <w:rsid w:val="003174D2"/>
    <w:rsid w:val="003175D9"/>
    <w:rsid w:val="00317601"/>
    <w:rsid w:val="003177C0"/>
    <w:rsid w:val="00317A20"/>
    <w:rsid w:val="00317B86"/>
    <w:rsid w:val="00317DE6"/>
    <w:rsid w:val="00320108"/>
    <w:rsid w:val="0032015F"/>
    <w:rsid w:val="003201B3"/>
    <w:rsid w:val="003203AF"/>
    <w:rsid w:val="003206AB"/>
    <w:rsid w:val="003206C7"/>
    <w:rsid w:val="00320821"/>
    <w:rsid w:val="00320A18"/>
    <w:rsid w:val="00320C1B"/>
    <w:rsid w:val="00320D3F"/>
    <w:rsid w:val="00321074"/>
    <w:rsid w:val="003210FF"/>
    <w:rsid w:val="003211E5"/>
    <w:rsid w:val="0032131C"/>
    <w:rsid w:val="00321840"/>
    <w:rsid w:val="00321952"/>
    <w:rsid w:val="00321BE6"/>
    <w:rsid w:val="00321D0C"/>
    <w:rsid w:val="00321E02"/>
    <w:rsid w:val="00321F70"/>
    <w:rsid w:val="00322171"/>
    <w:rsid w:val="00322515"/>
    <w:rsid w:val="0032256A"/>
    <w:rsid w:val="003225B8"/>
    <w:rsid w:val="00322605"/>
    <w:rsid w:val="00322700"/>
    <w:rsid w:val="003228E5"/>
    <w:rsid w:val="00322B15"/>
    <w:rsid w:val="00323077"/>
    <w:rsid w:val="003231B5"/>
    <w:rsid w:val="00323259"/>
    <w:rsid w:val="003232D9"/>
    <w:rsid w:val="00323403"/>
    <w:rsid w:val="0032344E"/>
    <w:rsid w:val="0032358B"/>
    <w:rsid w:val="0032363E"/>
    <w:rsid w:val="00323707"/>
    <w:rsid w:val="00323854"/>
    <w:rsid w:val="00323954"/>
    <w:rsid w:val="00323A2E"/>
    <w:rsid w:val="00323A44"/>
    <w:rsid w:val="00323F2C"/>
    <w:rsid w:val="003240C6"/>
    <w:rsid w:val="00324417"/>
    <w:rsid w:val="003244D1"/>
    <w:rsid w:val="003244F5"/>
    <w:rsid w:val="003247E0"/>
    <w:rsid w:val="003247FF"/>
    <w:rsid w:val="00324940"/>
    <w:rsid w:val="00324A10"/>
    <w:rsid w:val="00324AAA"/>
    <w:rsid w:val="00324E95"/>
    <w:rsid w:val="003251B2"/>
    <w:rsid w:val="00325213"/>
    <w:rsid w:val="003252BD"/>
    <w:rsid w:val="003252EC"/>
    <w:rsid w:val="0032532C"/>
    <w:rsid w:val="0032535C"/>
    <w:rsid w:val="0032548B"/>
    <w:rsid w:val="003254CB"/>
    <w:rsid w:val="003256C1"/>
    <w:rsid w:val="0032594A"/>
    <w:rsid w:val="00325C81"/>
    <w:rsid w:val="00325D28"/>
    <w:rsid w:val="00325D9E"/>
    <w:rsid w:val="00325F11"/>
    <w:rsid w:val="00326084"/>
    <w:rsid w:val="00326122"/>
    <w:rsid w:val="0032625D"/>
    <w:rsid w:val="00326721"/>
    <w:rsid w:val="003267EC"/>
    <w:rsid w:val="00326925"/>
    <w:rsid w:val="0032699A"/>
    <w:rsid w:val="00326A86"/>
    <w:rsid w:val="00326ABF"/>
    <w:rsid w:val="00326CB7"/>
    <w:rsid w:val="00326CC7"/>
    <w:rsid w:val="00326DAD"/>
    <w:rsid w:val="00326E28"/>
    <w:rsid w:val="00326E95"/>
    <w:rsid w:val="0032707D"/>
    <w:rsid w:val="00327237"/>
    <w:rsid w:val="00327274"/>
    <w:rsid w:val="003273E6"/>
    <w:rsid w:val="003273F7"/>
    <w:rsid w:val="003274F6"/>
    <w:rsid w:val="003275FC"/>
    <w:rsid w:val="00327698"/>
    <w:rsid w:val="003278FF"/>
    <w:rsid w:val="00327A5C"/>
    <w:rsid w:val="00327AAE"/>
    <w:rsid w:val="00327EA9"/>
    <w:rsid w:val="00327EB7"/>
    <w:rsid w:val="00330522"/>
    <w:rsid w:val="0033052F"/>
    <w:rsid w:val="003305BE"/>
    <w:rsid w:val="003305DD"/>
    <w:rsid w:val="00330612"/>
    <w:rsid w:val="00330666"/>
    <w:rsid w:val="00330B7E"/>
    <w:rsid w:val="00330C6A"/>
    <w:rsid w:val="00330CCE"/>
    <w:rsid w:val="00330D5A"/>
    <w:rsid w:val="00330FA7"/>
    <w:rsid w:val="00330FC0"/>
    <w:rsid w:val="00330FEC"/>
    <w:rsid w:val="0033109B"/>
    <w:rsid w:val="003312FA"/>
    <w:rsid w:val="0033141D"/>
    <w:rsid w:val="003316EF"/>
    <w:rsid w:val="00331C4D"/>
    <w:rsid w:val="00331D1A"/>
    <w:rsid w:val="00331D5A"/>
    <w:rsid w:val="00331D85"/>
    <w:rsid w:val="00331DA9"/>
    <w:rsid w:val="00331E7D"/>
    <w:rsid w:val="00331F49"/>
    <w:rsid w:val="0033213B"/>
    <w:rsid w:val="003322C9"/>
    <w:rsid w:val="003324DD"/>
    <w:rsid w:val="0033250A"/>
    <w:rsid w:val="00332517"/>
    <w:rsid w:val="00332707"/>
    <w:rsid w:val="003328CF"/>
    <w:rsid w:val="00332AB6"/>
    <w:rsid w:val="00332F06"/>
    <w:rsid w:val="003330DE"/>
    <w:rsid w:val="003331DB"/>
    <w:rsid w:val="003332D1"/>
    <w:rsid w:val="0033336C"/>
    <w:rsid w:val="00333457"/>
    <w:rsid w:val="00333510"/>
    <w:rsid w:val="00333511"/>
    <w:rsid w:val="00333517"/>
    <w:rsid w:val="003335E2"/>
    <w:rsid w:val="00333665"/>
    <w:rsid w:val="003336D2"/>
    <w:rsid w:val="0033377F"/>
    <w:rsid w:val="003337C4"/>
    <w:rsid w:val="0033397B"/>
    <w:rsid w:val="00333D59"/>
    <w:rsid w:val="00333D9E"/>
    <w:rsid w:val="00333E96"/>
    <w:rsid w:val="00333F3F"/>
    <w:rsid w:val="0033400A"/>
    <w:rsid w:val="00334033"/>
    <w:rsid w:val="0033412A"/>
    <w:rsid w:val="003343A7"/>
    <w:rsid w:val="00334446"/>
    <w:rsid w:val="00334486"/>
    <w:rsid w:val="0033465C"/>
    <w:rsid w:val="00334785"/>
    <w:rsid w:val="003348FF"/>
    <w:rsid w:val="003349A2"/>
    <w:rsid w:val="00334EC2"/>
    <w:rsid w:val="00334EC8"/>
    <w:rsid w:val="00334ED7"/>
    <w:rsid w:val="003350B4"/>
    <w:rsid w:val="003351CE"/>
    <w:rsid w:val="00335622"/>
    <w:rsid w:val="0033586C"/>
    <w:rsid w:val="00335999"/>
    <w:rsid w:val="00335C80"/>
    <w:rsid w:val="00335D63"/>
    <w:rsid w:val="00335EAE"/>
    <w:rsid w:val="00335F6A"/>
    <w:rsid w:val="00336007"/>
    <w:rsid w:val="003360F8"/>
    <w:rsid w:val="003365F1"/>
    <w:rsid w:val="00336624"/>
    <w:rsid w:val="00336840"/>
    <w:rsid w:val="00336F30"/>
    <w:rsid w:val="0033704B"/>
    <w:rsid w:val="00337254"/>
    <w:rsid w:val="00337302"/>
    <w:rsid w:val="00337375"/>
    <w:rsid w:val="003374C8"/>
    <w:rsid w:val="00337638"/>
    <w:rsid w:val="00337875"/>
    <w:rsid w:val="00337A9F"/>
    <w:rsid w:val="00337EF3"/>
    <w:rsid w:val="00337F24"/>
    <w:rsid w:val="00337F81"/>
    <w:rsid w:val="00340097"/>
    <w:rsid w:val="003400A0"/>
    <w:rsid w:val="003400B0"/>
    <w:rsid w:val="003404A2"/>
    <w:rsid w:val="003404E6"/>
    <w:rsid w:val="003406B7"/>
    <w:rsid w:val="003408E6"/>
    <w:rsid w:val="00340ABA"/>
    <w:rsid w:val="00340C07"/>
    <w:rsid w:val="00340D87"/>
    <w:rsid w:val="00341029"/>
    <w:rsid w:val="003410D7"/>
    <w:rsid w:val="003411C1"/>
    <w:rsid w:val="003412F5"/>
    <w:rsid w:val="0034142E"/>
    <w:rsid w:val="003414A6"/>
    <w:rsid w:val="00341620"/>
    <w:rsid w:val="00341670"/>
    <w:rsid w:val="003416C5"/>
    <w:rsid w:val="00341853"/>
    <w:rsid w:val="00341943"/>
    <w:rsid w:val="00341DDA"/>
    <w:rsid w:val="00341F33"/>
    <w:rsid w:val="00341F3F"/>
    <w:rsid w:val="00341FA4"/>
    <w:rsid w:val="00342060"/>
    <w:rsid w:val="003422DF"/>
    <w:rsid w:val="003424D5"/>
    <w:rsid w:val="00342AE1"/>
    <w:rsid w:val="00342B32"/>
    <w:rsid w:val="00342D4E"/>
    <w:rsid w:val="00342E5F"/>
    <w:rsid w:val="00342E9D"/>
    <w:rsid w:val="00342EA7"/>
    <w:rsid w:val="00342FC4"/>
    <w:rsid w:val="00343116"/>
    <w:rsid w:val="00343217"/>
    <w:rsid w:val="003432D5"/>
    <w:rsid w:val="003433F7"/>
    <w:rsid w:val="003434BD"/>
    <w:rsid w:val="0034350C"/>
    <w:rsid w:val="00343573"/>
    <w:rsid w:val="0034367F"/>
    <w:rsid w:val="0034392D"/>
    <w:rsid w:val="00343942"/>
    <w:rsid w:val="00343A16"/>
    <w:rsid w:val="00343C9F"/>
    <w:rsid w:val="00343DC1"/>
    <w:rsid w:val="00343E2F"/>
    <w:rsid w:val="00343E98"/>
    <w:rsid w:val="00343F8D"/>
    <w:rsid w:val="003440BD"/>
    <w:rsid w:val="00344325"/>
    <w:rsid w:val="00344ABA"/>
    <w:rsid w:val="00344B2A"/>
    <w:rsid w:val="00344D48"/>
    <w:rsid w:val="00344DAE"/>
    <w:rsid w:val="00344DCD"/>
    <w:rsid w:val="00344E0C"/>
    <w:rsid w:val="00345182"/>
    <w:rsid w:val="003457AF"/>
    <w:rsid w:val="00345842"/>
    <w:rsid w:val="00345926"/>
    <w:rsid w:val="00345B6D"/>
    <w:rsid w:val="00345C05"/>
    <w:rsid w:val="00345C91"/>
    <w:rsid w:val="0034636A"/>
    <w:rsid w:val="003465A0"/>
    <w:rsid w:val="00346887"/>
    <w:rsid w:val="003468CA"/>
    <w:rsid w:val="00346B9C"/>
    <w:rsid w:val="00346BB0"/>
    <w:rsid w:val="00346BFE"/>
    <w:rsid w:val="00346CDC"/>
    <w:rsid w:val="00346D16"/>
    <w:rsid w:val="00346E98"/>
    <w:rsid w:val="00346F8A"/>
    <w:rsid w:val="00346FD4"/>
    <w:rsid w:val="0034705C"/>
    <w:rsid w:val="0034709E"/>
    <w:rsid w:val="003470B1"/>
    <w:rsid w:val="0034719B"/>
    <w:rsid w:val="00347232"/>
    <w:rsid w:val="00347362"/>
    <w:rsid w:val="00347423"/>
    <w:rsid w:val="00347BE0"/>
    <w:rsid w:val="00347CD0"/>
    <w:rsid w:val="00347D1F"/>
    <w:rsid w:val="00350511"/>
    <w:rsid w:val="00350552"/>
    <w:rsid w:val="003506EF"/>
    <w:rsid w:val="00350893"/>
    <w:rsid w:val="00350A5F"/>
    <w:rsid w:val="00351125"/>
    <w:rsid w:val="00351223"/>
    <w:rsid w:val="00351399"/>
    <w:rsid w:val="00351526"/>
    <w:rsid w:val="0035152D"/>
    <w:rsid w:val="003516E0"/>
    <w:rsid w:val="00351806"/>
    <w:rsid w:val="0035191A"/>
    <w:rsid w:val="00351929"/>
    <w:rsid w:val="00351AED"/>
    <w:rsid w:val="00351B0E"/>
    <w:rsid w:val="00351B3B"/>
    <w:rsid w:val="00351BD5"/>
    <w:rsid w:val="003522BD"/>
    <w:rsid w:val="003523A7"/>
    <w:rsid w:val="003523CE"/>
    <w:rsid w:val="00352554"/>
    <w:rsid w:val="003528BF"/>
    <w:rsid w:val="003528DD"/>
    <w:rsid w:val="00352D25"/>
    <w:rsid w:val="00352EBD"/>
    <w:rsid w:val="00352F0B"/>
    <w:rsid w:val="00353354"/>
    <w:rsid w:val="003533B6"/>
    <w:rsid w:val="00353714"/>
    <w:rsid w:val="00353905"/>
    <w:rsid w:val="00353937"/>
    <w:rsid w:val="00353A34"/>
    <w:rsid w:val="00353AEB"/>
    <w:rsid w:val="00353C84"/>
    <w:rsid w:val="00353DC9"/>
    <w:rsid w:val="00353DF5"/>
    <w:rsid w:val="00353EE8"/>
    <w:rsid w:val="003541E6"/>
    <w:rsid w:val="00354A8D"/>
    <w:rsid w:val="00354A97"/>
    <w:rsid w:val="00354C6E"/>
    <w:rsid w:val="00354CB4"/>
    <w:rsid w:val="00354D2E"/>
    <w:rsid w:val="00354DDC"/>
    <w:rsid w:val="00355060"/>
    <w:rsid w:val="00355157"/>
    <w:rsid w:val="00355231"/>
    <w:rsid w:val="003552BF"/>
    <w:rsid w:val="00355363"/>
    <w:rsid w:val="003554C8"/>
    <w:rsid w:val="003555FF"/>
    <w:rsid w:val="0035564C"/>
    <w:rsid w:val="003557BC"/>
    <w:rsid w:val="0035599A"/>
    <w:rsid w:val="00355E04"/>
    <w:rsid w:val="0035614A"/>
    <w:rsid w:val="00356152"/>
    <w:rsid w:val="003564EB"/>
    <w:rsid w:val="00356532"/>
    <w:rsid w:val="003565FC"/>
    <w:rsid w:val="003567DB"/>
    <w:rsid w:val="00356938"/>
    <w:rsid w:val="0035693F"/>
    <w:rsid w:val="00356955"/>
    <w:rsid w:val="00356A0E"/>
    <w:rsid w:val="00356D8E"/>
    <w:rsid w:val="00356E49"/>
    <w:rsid w:val="00356F5D"/>
    <w:rsid w:val="00357042"/>
    <w:rsid w:val="00357360"/>
    <w:rsid w:val="003573BB"/>
    <w:rsid w:val="00357534"/>
    <w:rsid w:val="003575CE"/>
    <w:rsid w:val="00357987"/>
    <w:rsid w:val="00357C95"/>
    <w:rsid w:val="00357CC3"/>
    <w:rsid w:val="00357E81"/>
    <w:rsid w:val="0036005E"/>
    <w:rsid w:val="00360120"/>
    <w:rsid w:val="003601A4"/>
    <w:rsid w:val="003602D3"/>
    <w:rsid w:val="00360362"/>
    <w:rsid w:val="0036047F"/>
    <w:rsid w:val="00360488"/>
    <w:rsid w:val="003606BF"/>
    <w:rsid w:val="003608DD"/>
    <w:rsid w:val="00360910"/>
    <w:rsid w:val="003609DA"/>
    <w:rsid w:val="00360AFB"/>
    <w:rsid w:val="00360D8D"/>
    <w:rsid w:val="00360E1A"/>
    <w:rsid w:val="00360EC6"/>
    <w:rsid w:val="00360F65"/>
    <w:rsid w:val="00360FBA"/>
    <w:rsid w:val="003613C0"/>
    <w:rsid w:val="00361491"/>
    <w:rsid w:val="003614AD"/>
    <w:rsid w:val="0036155A"/>
    <w:rsid w:val="0036158B"/>
    <w:rsid w:val="003615A2"/>
    <w:rsid w:val="0036168F"/>
    <w:rsid w:val="003617CB"/>
    <w:rsid w:val="00361B3F"/>
    <w:rsid w:val="00361CA7"/>
    <w:rsid w:val="00361F96"/>
    <w:rsid w:val="003621C3"/>
    <w:rsid w:val="0036230D"/>
    <w:rsid w:val="00362337"/>
    <w:rsid w:val="00362593"/>
    <w:rsid w:val="00362609"/>
    <w:rsid w:val="0036263C"/>
    <w:rsid w:val="0036278E"/>
    <w:rsid w:val="0036280E"/>
    <w:rsid w:val="0036291F"/>
    <w:rsid w:val="003630A1"/>
    <w:rsid w:val="003630B2"/>
    <w:rsid w:val="00363224"/>
    <w:rsid w:val="003633AB"/>
    <w:rsid w:val="003636B2"/>
    <w:rsid w:val="00363716"/>
    <w:rsid w:val="00363829"/>
    <w:rsid w:val="00363AA7"/>
    <w:rsid w:val="00363FC3"/>
    <w:rsid w:val="00363FD4"/>
    <w:rsid w:val="0036417E"/>
    <w:rsid w:val="00364242"/>
    <w:rsid w:val="00364265"/>
    <w:rsid w:val="00364578"/>
    <w:rsid w:val="003646B5"/>
    <w:rsid w:val="003649F8"/>
    <w:rsid w:val="00364B9C"/>
    <w:rsid w:val="00364CBC"/>
    <w:rsid w:val="00364D8F"/>
    <w:rsid w:val="00364EB3"/>
    <w:rsid w:val="00365421"/>
    <w:rsid w:val="0036595D"/>
    <w:rsid w:val="00365AC6"/>
    <w:rsid w:val="00365C26"/>
    <w:rsid w:val="00365DF5"/>
    <w:rsid w:val="0036607B"/>
    <w:rsid w:val="0036609E"/>
    <w:rsid w:val="00366159"/>
    <w:rsid w:val="003663B9"/>
    <w:rsid w:val="0036642A"/>
    <w:rsid w:val="00366703"/>
    <w:rsid w:val="003668AE"/>
    <w:rsid w:val="0036696A"/>
    <w:rsid w:val="00366A8E"/>
    <w:rsid w:val="00366C01"/>
    <w:rsid w:val="00366CD0"/>
    <w:rsid w:val="00366EDD"/>
    <w:rsid w:val="00367403"/>
    <w:rsid w:val="0036748C"/>
    <w:rsid w:val="0036765A"/>
    <w:rsid w:val="0036792A"/>
    <w:rsid w:val="00367955"/>
    <w:rsid w:val="00367C3B"/>
    <w:rsid w:val="00367E41"/>
    <w:rsid w:val="00370272"/>
    <w:rsid w:val="0037033D"/>
    <w:rsid w:val="003705B5"/>
    <w:rsid w:val="003705FD"/>
    <w:rsid w:val="00370899"/>
    <w:rsid w:val="0037093B"/>
    <w:rsid w:val="00370B31"/>
    <w:rsid w:val="00370EDC"/>
    <w:rsid w:val="00370F92"/>
    <w:rsid w:val="003714F6"/>
    <w:rsid w:val="003715E3"/>
    <w:rsid w:val="00371DB6"/>
    <w:rsid w:val="00371F1C"/>
    <w:rsid w:val="00371FC6"/>
    <w:rsid w:val="0037200E"/>
    <w:rsid w:val="003723CA"/>
    <w:rsid w:val="003726D4"/>
    <w:rsid w:val="00372863"/>
    <w:rsid w:val="00372A9D"/>
    <w:rsid w:val="00372F7E"/>
    <w:rsid w:val="00373050"/>
    <w:rsid w:val="00373109"/>
    <w:rsid w:val="003731CC"/>
    <w:rsid w:val="00373279"/>
    <w:rsid w:val="003732D5"/>
    <w:rsid w:val="003733CA"/>
    <w:rsid w:val="0037344E"/>
    <w:rsid w:val="003734A5"/>
    <w:rsid w:val="00373546"/>
    <w:rsid w:val="00373559"/>
    <w:rsid w:val="003736D4"/>
    <w:rsid w:val="00373747"/>
    <w:rsid w:val="0037397A"/>
    <w:rsid w:val="00373E63"/>
    <w:rsid w:val="00373F2B"/>
    <w:rsid w:val="00373F5D"/>
    <w:rsid w:val="00373F6D"/>
    <w:rsid w:val="00374074"/>
    <w:rsid w:val="00374282"/>
    <w:rsid w:val="003742BC"/>
    <w:rsid w:val="00374498"/>
    <w:rsid w:val="0037459E"/>
    <w:rsid w:val="003745E2"/>
    <w:rsid w:val="003746F1"/>
    <w:rsid w:val="003747DA"/>
    <w:rsid w:val="00374887"/>
    <w:rsid w:val="00374B48"/>
    <w:rsid w:val="00374CC9"/>
    <w:rsid w:val="00374D22"/>
    <w:rsid w:val="00374E0A"/>
    <w:rsid w:val="00374E11"/>
    <w:rsid w:val="00374EC5"/>
    <w:rsid w:val="0037515F"/>
    <w:rsid w:val="00375269"/>
    <w:rsid w:val="003752F3"/>
    <w:rsid w:val="00375369"/>
    <w:rsid w:val="0037561D"/>
    <w:rsid w:val="0037569A"/>
    <w:rsid w:val="00375A1A"/>
    <w:rsid w:val="00375A60"/>
    <w:rsid w:val="00375A6A"/>
    <w:rsid w:val="00375ACD"/>
    <w:rsid w:val="00375CFB"/>
    <w:rsid w:val="00375D1D"/>
    <w:rsid w:val="00375D80"/>
    <w:rsid w:val="003760C9"/>
    <w:rsid w:val="003765B2"/>
    <w:rsid w:val="003765E8"/>
    <w:rsid w:val="00376738"/>
    <w:rsid w:val="00376798"/>
    <w:rsid w:val="00376883"/>
    <w:rsid w:val="003769D0"/>
    <w:rsid w:val="00376B46"/>
    <w:rsid w:val="00376B67"/>
    <w:rsid w:val="00376E29"/>
    <w:rsid w:val="00377027"/>
    <w:rsid w:val="0037707F"/>
    <w:rsid w:val="003770D6"/>
    <w:rsid w:val="0037752A"/>
    <w:rsid w:val="00377650"/>
    <w:rsid w:val="0037766B"/>
    <w:rsid w:val="0037776E"/>
    <w:rsid w:val="00377832"/>
    <w:rsid w:val="003778A5"/>
    <w:rsid w:val="00377A98"/>
    <w:rsid w:val="00380127"/>
    <w:rsid w:val="00380138"/>
    <w:rsid w:val="003803F2"/>
    <w:rsid w:val="003804FF"/>
    <w:rsid w:val="003806AF"/>
    <w:rsid w:val="0038083F"/>
    <w:rsid w:val="003808EC"/>
    <w:rsid w:val="00380AE8"/>
    <w:rsid w:val="00380D6A"/>
    <w:rsid w:val="00380E44"/>
    <w:rsid w:val="003810F7"/>
    <w:rsid w:val="00381235"/>
    <w:rsid w:val="00381305"/>
    <w:rsid w:val="00381375"/>
    <w:rsid w:val="0038144C"/>
    <w:rsid w:val="003815F0"/>
    <w:rsid w:val="00381916"/>
    <w:rsid w:val="0038195E"/>
    <w:rsid w:val="00381C4A"/>
    <w:rsid w:val="00381C8F"/>
    <w:rsid w:val="00381CA7"/>
    <w:rsid w:val="00381E09"/>
    <w:rsid w:val="00381E7A"/>
    <w:rsid w:val="00382194"/>
    <w:rsid w:val="0038220E"/>
    <w:rsid w:val="0038240E"/>
    <w:rsid w:val="0038253D"/>
    <w:rsid w:val="003826FC"/>
    <w:rsid w:val="00382B06"/>
    <w:rsid w:val="00382DE0"/>
    <w:rsid w:val="0038301F"/>
    <w:rsid w:val="003830F3"/>
    <w:rsid w:val="003832BC"/>
    <w:rsid w:val="003832E5"/>
    <w:rsid w:val="00383521"/>
    <w:rsid w:val="003838FE"/>
    <w:rsid w:val="0038395F"/>
    <w:rsid w:val="00383AB2"/>
    <w:rsid w:val="00383B9E"/>
    <w:rsid w:val="00383E38"/>
    <w:rsid w:val="00383EEF"/>
    <w:rsid w:val="00383F69"/>
    <w:rsid w:val="00383F75"/>
    <w:rsid w:val="00384038"/>
    <w:rsid w:val="00384212"/>
    <w:rsid w:val="0038424D"/>
    <w:rsid w:val="0038429A"/>
    <w:rsid w:val="003843B0"/>
    <w:rsid w:val="00384408"/>
    <w:rsid w:val="003844A9"/>
    <w:rsid w:val="003844DB"/>
    <w:rsid w:val="003845AC"/>
    <w:rsid w:val="0038462D"/>
    <w:rsid w:val="00384787"/>
    <w:rsid w:val="0038491A"/>
    <w:rsid w:val="00384A27"/>
    <w:rsid w:val="00384C91"/>
    <w:rsid w:val="00384D04"/>
    <w:rsid w:val="00384E9E"/>
    <w:rsid w:val="00384EAA"/>
    <w:rsid w:val="0038536C"/>
    <w:rsid w:val="00385429"/>
    <w:rsid w:val="00385528"/>
    <w:rsid w:val="0038558D"/>
    <w:rsid w:val="0038563B"/>
    <w:rsid w:val="00385855"/>
    <w:rsid w:val="00385893"/>
    <w:rsid w:val="0038598F"/>
    <w:rsid w:val="00385C45"/>
    <w:rsid w:val="00385D43"/>
    <w:rsid w:val="00385EBE"/>
    <w:rsid w:val="003864C7"/>
    <w:rsid w:val="003865BF"/>
    <w:rsid w:val="0038670B"/>
    <w:rsid w:val="00386717"/>
    <w:rsid w:val="00386A44"/>
    <w:rsid w:val="00386B57"/>
    <w:rsid w:val="00386E15"/>
    <w:rsid w:val="0038700C"/>
    <w:rsid w:val="003871FA"/>
    <w:rsid w:val="00387205"/>
    <w:rsid w:val="00387285"/>
    <w:rsid w:val="00387330"/>
    <w:rsid w:val="003873FC"/>
    <w:rsid w:val="0038748F"/>
    <w:rsid w:val="003876A9"/>
    <w:rsid w:val="003879E2"/>
    <w:rsid w:val="00387C82"/>
    <w:rsid w:val="00387DD0"/>
    <w:rsid w:val="00387FA7"/>
    <w:rsid w:val="00387FB3"/>
    <w:rsid w:val="003900AC"/>
    <w:rsid w:val="003900F2"/>
    <w:rsid w:val="00390142"/>
    <w:rsid w:val="003901D9"/>
    <w:rsid w:val="00390415"/>
    <w:rsid w:val="003905C1"/>
    <w:rsid w:val="00390638"/>
    <w:rsid w:val="0039067E"/>
    <w:rsid w:val="00390960"/>
    <w:rsid w:val="003909B1"/>
    <w:rsid w:val="00390A9F"/>
    <w:rsid w:val="00390B21"/>
    <w:rsid w:val="00390F99"/>
    <w:rsid w:val="00391070"/>
    <w:rsid w:val="003911FA"/>
    <w:rsid w:val="00391534"/>
    <w:rsid w:val="003917D5"/>
    <w:rsid w:val="003917D7"/>
    <w:rsid w:val="003919DA"/>
    <w:rsid w:val="00391A9E"/>
    <w:rsid w:val="00391B52"/>
    <w:rsid w:val="00391D66"/>
    <w:rsid w:val="00391DE9"/>
    <w:rsid w:val="0039226C"/>
    <w:rsid w:val="00392318"/>
    <w:rsid w:val="00392504"/>
    <w:rsid w:val="0039280F"/>
    <w:rsid w:val="00392992"/>
    <w:rsid w:val="00392FE6"/>
    <w:rsid w:val="003931D6"/>
    <w:rsid w:val="003932E1"/>
    <w:rsid w:val="00393410"/>
    <w:rsid w:val="00393496"/>
    <w:rsid w:val="0039361E"/>
    <w:rsid w:val="0039370F"/>
    <w:rsid w:val="00393DBA"/>
    <w:rsid w:val="00393DF8"/>
    <w:rsid w:val="00393EDF"/>
    <w:rsid w:val="00393F89"/>
    <w:rsid w:val="00393FB8"/>
    <w:rsid w:val="00394017"/>
    <w:rsid w:val="00394030"/>
    <w:rsid w:val="003940F7"/>
    <w:rsid w:val="00394138"/>
    <w:rsid w:val="00394259"/>
    <w:rsid w:val="00394283"/>
    <w:rsid w:val="00394660"/>
    <w:rsid w:val="0039482E"/>
    <w:rsid w:val="003948C3"/>
    <w:rsid w:val="00394D98"/>
    <w:rsid w:val="00395343"/>
    <w:rsid w:val="003954D0"/>
    <w:rsid w:val="003955CB"/>
    <w:rsid w:val="003957B6"/>
    <w:rsid w:val="0039580B"/>
    <w:rsid w:val="003958C6"/>
    <w:rsid w:val="00395902"/>
    <w:rsid w:val="00395AB3"/>
    <w:rsid w:val="00395B15"/>
    <w:rsid w:val="00396171"/>
    <w:rsid w:val="0039633F"/>
    <w:rsid w:val="003965E2"/>
    <w:rsid w:val="00396A2B"/>
    <w:rsid w:val="00396B1B"/>
    <w:rsid w:val="00396C76"/>
    <w:rsid w:val="00396DEF"/>
    <w:rsid w:val="00396E2C"/>
    <w:rsid w:val="00396F0A"/>
    <w:rsid w:val="00397033"/>
    <w:rsid w:val="003970D6"/>
    <w:rsid w:val="003971E0"/>
    <w:rsid w:val="003973CD"/>
    <w:rsid w:val="00397451"/>
    <w:rsid w:val="00397730"/>
    <w:rsid w:val="00397757"/>
    <w:rsid w:val="003977F9"/>
    <w:rsid w:val="00397A59"/>
    <w:rsid w:val="00397E2E"/>
    <w:rsid w:val="00397E35"/>
    <w:rsid w:val="00397E82"/>
    <w:rsid w:val="003A07AD"/>
    <w:rsid w:val="003A084D"/>
    <w:rsid w:val="003A0A0A"/>
    <w:rsid w:val="003A0B0E"/>
    <w:rsid w:val="003A0BCB"/>
    <w:rsid w:val="003A0E02"/>
    <w:rsid w:val="003A0EA4"/>
    <w:rsid w:val="003A0F80"/>
    <w:rsid w:val="003A10D4"/>
    <w:rsid w:val="003A133B"/>
    <w:rsid w:val="003A15C3"/>
    <w:rsid w:val="003A1743"/>
    <w:rsid w:val="003A1823"/>
    <w:rsid w:val="003A1D69"/>
    <w:rsid w:val="003A1DB2"/>
    <w:rsid w:val="003A1E78"/>
    <w:rsid w:val="003A1E9B"/>
    <w:rsid w:val="003A2440"/>
    <w:rsid w:val="003A2580"/>
    <w:rsid w:val="003A28AB"/>
    <w:rsid w:val="003A28B3"/>
    <w:rsid w:val="003A2B69"/>
    <w:rsid w:val="003A2CF8"/>
    <w:rsid w:val="003A2E17"/>
    <w:rsid w:val="003A2E5C"/>
    <w:rsid w:val="003A2ED9"/>
    <w:rsid w:val="003A2EE2"/>
    <w:rsid w:val="003A3151"/>
    <w:rsid w:val="003A3244"/>
    <w:rsid w:val="003A33E0"/>
    <w:rsid w:val="003A3501"/>
    <w:rsid w:val="003A3576"/>
    <w:rsid w:val="003A35F8"/>
    <w:rsid w:val="003A37C5"/>
    <w:rsid w:val="003A3A2C"/>
    <w:rsid w:val="003A3A82"/>
    <w:rsid w:val="003A3B5F"/>
    <w:rsid w:val="003A3D1F"/>
    <w:rsid w:val="003A3E5B"/>
    <w:rsid w:val="003A3E81"/>
    <w:rsid w:val="003A4075"/>
    <w:rsid w:val="003A4A5C"/>
    <w:rsid w:val="003A4B70"/>
    <w:rsid w:val="003A4FBE"/>
    <w:rsid w:val="003A4FCC"/>
    <w:rsid w:val="003A514B"/>
    <w:rsid w:val="003A51A7"/>
    <w:rsid w:val="003A54B3"/>
    <w:rsid w:val="003A5549"/>
    <w:rsid w:val="003A56AB"/>
    <w:rsid w:val="003A5790"/>
    <w:rsid w:val="003A585F"/>
    <w:rsid w:val="003A58F4"/>
    <w:rsid w:val="003A5A6B"/>
    <w:rsid w:val="003A5BE7"/>
    <w:rsid w:val="003A5FB9"/>
    <w:rsid w:val="003A5FD8"/>
    <w:rsid w:val="003A6229"/>
    <w:rsid w:val="003A626B"/>
    <w:rsid w:val="003A6437"/>
    <w:rsid w:val="003A6517"/>
    <w:rsid w:val="003A6A4D"/>
    <w:rsid w:val="003A6AD8"/>
    <w:rsid w:val="003A6B73"/>
    <w:rsid w:val="003A6BA3"/>
    <w:rsid w:val="003A6BBB"/>
    <w:rsid w:val="003A6BE7"/>
    <w:rsid w:val="003A6C96"/>
    <w:rsid w:val="003A6D69"/>
    <w:rsid w:val="003A6E71"/>
    <w:rsid w:val="003A7298"/>
    <w:rsid w:val="003A73B3"/>
    <w:rsid w:val="003A77ED"/>
    <w:rsid w:val="003A7837"/>
    <w:rsid w:val="003A7958"/>
    <w:rsid w:val="003A79FD"/>
    <w:rsid w:val="003A7AD1"/>
    <w:rsid w:val="003A7BB3"/>
    <w:rsid w:val="003A7C8A"/>
    <w:rsid w:val="003B0242"/>
    <w:rsid w:val="003B03CB"/>
    <w:rsid w:val="003B0601"/>
    <w:rsid w:val="003B0619"/>
    <w:rsid w:val="003B0826"/>
    <w:rsid w:val="003B087A"/>
    <w:rsid w:val="003B0962"/>
    <w:rsid w:val="003B0A2A"/>
    <w:rsid w:val="003B0B4E"/>
    <w:rsid w:val="003B0BC2"/>
    <w:rsid w:val="003B0C76"/>
    <w:rsid w:val="003B0EB9"/>
    <w:rsid w:val="003B11A7"/>
    <w:rsid w:val="003B1243"/>
    <w:rsid w:val="003B1249"/>
    <w:rsid w:val="003B1589"/>
    <w:rsid w:val="003B15A8"/>
    <w:rsid w:val="003B1794"/>
    <w:rsid w:val="003B1935"/>
    <w:rsid w:val="003B19F0"/>
    <w:rsid w:val="003B1A69"/>
    <w:rsid w:val="003B1FD7"/>
    <w:rsid w:val="003B2157"/>
    <w:rsid w:val="003B2472"/>
    <w:rsid w:val="003B2624"/>
    <w:rsid w:val="003B2848"/>
    <w:rsid w:val="003B2AFF"/>
    <w:rsid w:val="003B2B1F"/>
    <w:rsid w:val="003B2D68"/>
    <w:rsid w:val="003B2DD8"/>
    <w:rsid w:val="003B2F68"/>
    <w:rsid w:val="003B329A"/>
    <w:rsid w:val="003B3306"/>
    <w:rsid w:val="003B35A5"/>
    <w:rsid w:val="003B360D"/>
    <w:rsid w:val="003B370B"/>
    <w:rsid w:val="003B374E"/>
    <w:rsid w:val="003B3758"/>
    <w:rsid w:val="003B37BD"/>
    <w:rsid w:val="003B3A7D"/>
    <w:rsid w:val="003B3BEB"/>
    <w:rsid w:val="003B3D95"/>
    <w:rsid w:val="003B3EB6"/>
    <w:rsid w:val="003B4377"/>
    <w:rsid w:val="003B439A"/>
    <w:rsid w:val="003B4483"/>
    <w:rsid w:val="003B4588"/>
    <w:rsid w:val="003B4593"/>
    <w:rsid w:val="003B4647"/>
    <w:rsid w:val="003B46C7"/>
    <w:rsid w:val="003B4716"/>
    <w:rsid w:val="003B4946"/>
    <w:rsid w:val="003B4A84"/>
    <w:rsid w:val="003B4CA4"/>
    <w:rsid w:val="003B4E66"/>
    <w:rsid w:val="003B52B6"/>
    <w:rsid w:val="003B52F1"/>
    <w:rsid w:val="003B54C3"/>
    <w:rsid w:val="003B553D"/>
    <w:rsid w:val="003B56A3"/>
    <w:rsid w:val="003B5736"/>
    <w:rsid w:val="003B57DA"/>
    <w:rsid w:val="003B5A64"/>
    <w:rsid w:val="003B5B25"/>
    <w:rsid w:val="003B5C72"/>
    <w:rsid w:val="003B5E03"/>
    <w:rsid w:val="003B6405"/>
    <w:rsid w:val="003B644F"/>
    <w:rsid w:val="003B64A2"/>
    <w:rsid w:val="003B680C"/>
    <w:rsid w:val="003B6963"/>
    <w:rsid w:val="003B6A35"/>
    <w:rsid w:val="003B6CF9"/>
    <w:rsid w:val="003B7001"/>
    <w:rsid w:val="003B738D"/>
    <w:rsid w:val="003B7433"/>
    <w:rsid w:val="003B74AA"/>
    <w:rsid w:val="003B74E8"/>
    <w:rsid w:val="003B757F"/>
    <w:rsid w:val="003B77F3"/>
    <w:rsid w:val="003B7988"/>
    <w:rsid w:val="003B7A75"/>
    <w:rsid w:val="003B7ABD"/>
    <w:rsid w:val="003B7B72"/>
    <w:rsid w:val="003B7DB3"/>
    <w:rsid w:val="003B7ECB"/>
    <w:rsid w:val="003B7F13"/>
    <w:rsid w:val="003C00C6"/>
    <w:rsid w:val="003C0113"/>
    <w:rsid w:val="003C01A1"/>
    <w:rsid w:val="003C0237"/>
    <w:rsid w:val="003C0580"/>
    <w:rsid w:val="003C0618"/>
    <w:rsid w:val="003C064C"/>
    <w:rsid w:val="003C06B7"/>
    <w:rsid w:val="003C09E2"/>
    <w:rsid w:val="003C0AF4"/>
    <w:rsid w:val="003C0B4E"/>
    <w:rsid w:val="003C0C04"/>
    <w:rsid w:val="003C0D2A"/>
    <w:rsid w:val="003C0D98"/>
    <w:rsid w:val="003C0DFD"/>
    <w:rsid w:val="003C0E51"/>
    <w:rsid w:val="003C10F6"/>
    <w:rsid w:val="003C116C"/>
    <w:rsid w:val="003C1234"/>
    <w:rsid w:val="003C1580"/>
    <w:rsid w:val="003C1710"/>
    <w:rsid w:val="003C17AD"/>
    <w:rsid w:val="003C180C"/>
    <w:rsid w:val="003C191C"/>
    <w:rsid w:val="003C192C"/>
    <w:rsid w:val="003C1CBF"/>
    <w:rsid w:val="003C1D12"/>
    <w:rsid w:val="003C1DF0"/>
    <w:rsid w:val="003C1E81"/>
    <w:rsid w:val="003C1EAA"/>
    <w:rsid w:val="003C1FEB"/>
    <w:rsid w:val="003C22FB"/>
    <w:rsid w:val="003C23B5"/>
    <w:rsid w:val="003C24C0"/>
    <w:rsid w:val="003C2843"/>
    <w:rsid w:val="003C300B"/>
    <w:rsid w:val="003C30A4"/>
    <w:rsid w:val="003C31A1"/>
    <w:rsid w:val="003C3278"/>
    <w:rsid w:val="003C3304"/>
    <w:rsid w:val="003C341F"/>
    <w:rsid w:val="003C347F"/>
    <w:rsid w:val="003C34A3"/>
    <w:rsid w:val="003C3515"/>
    <w:rsid w:val="003C3525"/>
    <w:rsid w:val="003C3696"/>
    <w:rsid w:val="003C3BCC"/>
    <w:rsid w:val="003C3C85"/>
    <w:rsid w:val="003C3D98"/>
    <w:rsid w:val="003C40DA"/>
    <w:rsid w:val="003C4195"/>
    <w:rsid w:val="003C436D"/>
    <w:rsid w:val="003C4445"/>
    <w:rsid w:val="003C4636"/>
    <w:rsid w:val="003C480A"/>
    <w:rsid w:val="003C4CB6"/>
    <w:rsid w:val="003C4EAE"/>
    <w:rsid w:val="003C5328"/>
    <w:rsid w:val="003C53D1"/>
    <w:rsid w:val="003C55CF"/>
    <w:rsid w:val="003C573F"/>
    <w:rsid w:val="003C58AB"/>
    <w:rsid w:val="003C58FB"/>
    <w:rsid w:val="003C5945"/>
    <w:rsid w:val="003C594B"/>
    <w:rsid w:val="003C5BF7"/>
    <w:rsid w:val="003C5C5D"/>
    <w:rsid w:val="003C5D82"/>
    <w:rsid w:val="003C5E82"/>
    <w:rsid w:val="003C5EA8"/>
    <w:rsid w:val="003C5F4B"/>
    <w:rsid w:val="003C5F80"/>
    <w:rsid w:val="003C5FDB"/>
    <w:rsid w:val="003C6216"/>
    <w:rsid w:val="003C6328"/>
    <w:rsid w:val="003C652A"/>
    <w:rsid w:val="003C652C"/>
    <w:rsid w:val="003C6545"/>
    <w:rsid w:val="003C6552"/>
    <w:rsid w:val="003C6583"/>
    <w:rsid w:val="003C65DC"/>
    <w:rsid w:val="003C67DA"/>
    <w:rsid w:val="003C693B"/>
    <w:rsid w:val="003C6964"/>
    <w:rsid w:val="003C6A7E"/>
    <w:rsid w:val="003C6AA3"/>
    <w:rsid w:val="003C6F36"/>
    <w:rsid w:val="003C6F3C"/>
    <w:rsid w:val="003C6F95"/>
    <w:rsid w:val="003C701E"/>
    <w:rsid w:val="003C7210"/>
    <w:rsid w:val="003C737A"/>
    <w:rsid w:val="003C7417"/>
    <w:rsid w:val="003C766F"/>
    <w:rsid w:val="003C7713"/>
    <w:rsid w:val="003C7E45"/>
    <w:rsid w:val="003C7EC3"/>
    <w:rsid w:val="003D0156"/>
    <w:rsid w:val="003D019B"/>
    <w:rsid w:val="003D0286"/>
    <w:rsid w:val="003D0358"/>
    <w:rsid w:val="003D036A"/>
    <w:rsid w:val="003D03DA"/>
    <w:rsid w:val="003D08BF"/>
    <w:rsid w:val="003D098A"/>
    <w:rsid w:val="003D0DF6"/>
    <w:rsid w:val="003D0E77"/>
    <w:rsid w:val="003D0EDA"/>
    <w:rsid w:val="003D11B3"/>
    <w:rsid w:val="003D1279"/>
    <w:rsid w:val="003D1427"/>
    <w:rsid w:val="003D143F"/>
    <w:rsid w:val="003D1AB4"/>
    <w:rsid w:val="003D1B74"/>
    <w:rsid w:val="003D1BDF"/>
    <w:rsid w:val="003D1EB1"/>
    <w:rsid w:val="003D1F52"/>
    <w:rsid w:val="003D2037"/>
    <w:rsid w:val="003D2062"/>
    <w:rsid w:val="003D20E8"/>
    <w:rsid w:val="003D2151"/>
    <w:rsid w:val="003D2171"/>
    <w:rsid w:val="003D2190"/>
    <w:rsid w:val="003D21D2"/>
    <w:rsid w:val="003D2217"/>
    <w:rsid w:val="003D22DB"/>
    <w:rsid w:val="003D235D"/>
    <w:rsid w:val="003D2787"/>
    <w:rsid w:val="003D28E3"/>
    <w:rsid w:val="003D2AE3"/>
    <w:rsid w:val="003D2B93"/>
    <w:rsid w:val="003D2BCA"/>
    <w:rsid w:val="003D2BE4"/>
    <w:rsid w:val="003D2C4B"/>
    <w:rsid w:val="003D2DF1"/>
    <w:rsid w:val="003D2E6C"/>
    <w:rsid w:val="003D2EF0"/>
    <w:rsid w:val="003D2F3A"/>
    <w:rsid w:val="003D2F73"/>
    <w:rsid w:val="003D2F9E"/>
    <w:rsid w:val="003D2FA5"/>
    <w:rsid w:val="003D2FFC"/>
    <w:rsid w:val="003D34F6"/>
    <w:rsid w:val="003D3632"/>
    <w:rsid w:val="003D3CDA"/>
    <w:rsid w:val="003D3CE8"/>
    <w:rsid w:val="003D3E96"/>
    <w:rsid w:val="003D4149"/>
    <w:rsid w:val="003D41BC"/>
    <w:rsid w:val="003D451B"/>
    <w:rsid w:val="003D461D"/>
    <w:rsid w:val="003D4691"/>
    <w:rsid w:val="003D46E9"/>
    <w:rsid w:val="003D4757"/>
    <w:rsid w:val="003D4882"/>
    <w:rsid w:val="003D4906"/>
    <w:rsid w:val="003D494E"/>
    <w:rsid w:val="003D4AEE"/>
    <w:rsid w:val="003D4AF9"/>
    <w:rsid w:val="003D4BEA"/>
    <w:rsid w:val="003D4CCA"/>
    <w:rsid w:val="003D4D5D"/>
    <w:rsid w:val="003D51DC"/>
    <w:rsid w:val="003D527F"/>
    <w:rsid w:val="003D5672"/>
    <w:rsid w:val="003D5743"/>
    <w:rsid w:val="003D575C"/>
    <w:rsid w:val="003D5832"/>
    <w:rsid w:val="003D58D4"/>
    <w:rsid w:val="003D5904"/>
    <w:rsid w:val="003D5A79"/>
    <w:rsid w:val="003D5E36"/>
    <w:rsid w:val="003D5F7B"/>
    <w:rsid w:val="003D5FDB"/>
    <w:rsid w:val="003D6033"/>
    <w:rsid w:val="003D60CA"/>
    <w:rsid w:val="003D6165"/>
    <w:rsid w:val="003D61E3"/>
    <w:rsid w:val="003D63B2"/>
    <w:rsid w:val="003D646D"/>
    <w:rsid w:val="003D6539"/>
    <w:rsid w:val="003D656B"/>
    <w:rsid w:val="003D671B"/>
    <w:rsid w:val="003D6CD6"/>
    <w:rsid w:val="003D74B1"/>
    <w:rsid w:val="003D7570"/>
    <w:rsid w:val="003D7628"/>
    <w:rsid w:val="003D7660"/>
    <w:rsid w:val="003D785F"/>
    <w:rsid w:val="003D7927"/>
    <w:rsid w:val="003D794E"/>
    <w:rsid w:val="003D7A9D"/>
    <w:rsid w:val="003D7AC1"/>
    <w:rsid w:val="003D7B8E"/>
    <w:rsid w:val="003D7C7A"/>
    <w:rsid w:val="003E051F"/>
    <w:rsid w:val="003E074D"/>
    <w:rsid w:val="003E07C9"/>
    <w:rsid w:val="003E0899"/>
    <w:rsid w:val="003E08B8"/>
    <w:rsid w:val="003E0C6A"/>
    <w:rsid w:val="003E0DC6"/>
    <w:rsid w:val="003E0DDE"/>
    <w:rsid w:val="003E0E66"/>
    <w:rsid w:val="003E133D"/>
    <w:rsid w:val="003E1415"/>
    <w:rsid w:val="003E1416"/>
    <w:rsid w:val="003E141C"/>
    <w:rsid w:val="003E1625"/>
    <w:rsid w:val="003E1675"/>
    <w:rsid w:val="003E1687"/>
    <w:rsid w:val="003E169A"/>
    <w:rsid w:val="003E169C"/>
    <w:rsid w:val="003E16D6"/>
    <w:rsid w:val="003E1869"/>
    <w:rsid w:val="003E1955"/>
    <w:rsid w:val="003E19E0"/>
    <w:rsid w:val="003E1A26"/>
    <w:rsid w:val="003E1BB3"/>
    <w:rsid w:val="003E1BBC"/>
    <w:rsid w:val="003E1C55"/>
    <w:rsid w:val="003E1D28"/>
    <w:rsid w:val="003E1DA2"/>
    <w:rsid w:val="003E1F28"/>
    <w:rsid w:val="003E21E2"/>
    <w:rsid w:val="003E22CA"/>
    <w:rsid w:val="003E23D2"/>
    <w:rsid w:val="003E248D"/>
    <w:rsid w:val="003E2543"/>
    <w:rsid w:val="003E2602"/>
    <w:rsid w:val="003E260D"/>
    <w:rsid w:val="003E27AF"/>
    <w:rsid w:val="003E2B1B"/>
    <w:rsid w:val="003E2B9C"/>
    <w:rsid w:val="003E2C69"/>
    <w:rsid w:val="003E31F2"/>
    <w:rsid w:val="003E34EB"/>
    <w:rsid w:val="003E3605"/>
    <w:rsid w:val="003E3634"/>
    <w:rsid w:val="003E3651"/>
    <w:rsid w:val="003E36F8"/>
    <w:rsid w:val="003E3850"/>
    <w:rsid w:val="003E386A"/>
    <w:rsid w:val="003E3898"/>
    <w:rsid w:val="003E38D8"/>
    <w:rsid w:val="003E38E5"/>
    <w:rsid w:val="003E3969"/>
    <w:rsid w:val="003E39CA"/>
    <w:rsid w:val="003E3B41"/>
    <w:rsid w:val="003E3D02"/>
    <w:rsid w:val="003E3F08"/>
    <w:rsid w:val="003E4008"/>
    <w:rsid w:val="003E40A7"/>
    <w:rsid w:val="003E4284"/>
    <w:rsid w:val="003E4349"/>
    <w:rsid w:val="003E4487"/>
    <w:rsid w:val="003E44DD"/>
    <w:rsid w:val="003E44F0"/>
    <w:rsid w:val="003E453C"/>
    <w:rsid w:val="003E4557"/>
    <w:rsid w:val="003E4887"/>
    <w:rsid w:val="003E4AEB"/>
    <w:rsid w:val="003E4CF9"/>
    <w:rsid w:val="003E4D76"/>
    <w:rsid w:val="003E4DE0"/>
    <w:rsid w:val="003E4E7F"/>
    <w:rsid w:val="003E51E8"/>
    <w:rsid w:val="003E5407"/>
    <w:rsid w:val="003E5546"/>
    <w:rsid w:val="003E557E"/>
    <w:rsid w:val="003E56FC"/>
    <w:rsid w:val="003E5768"/>
    <w:rsid w:val="003E5879"/>
    <w:rsid w:val="003E5999"/>
    <w:rsid w:val="003E5AF0"/>
    <w:rsid w:val="003E5BFC"/>
    <w:rsid w:val="003E5C2F"/>
    <w:rsid w:val="003E5CAF"/>
    <w:rsid w:val="003E5DB1"/>
    <w:rsid w:val="003E5DD9"/>
    <w:rsid w:val="003E5E2E"/>
    <w:rsid w:val="003E5E32"/>
    <w:rsid w:val="003E608B"/>
    <w:rsid w:val="003E6109"/>
    <w:rsid w:val="003E6117"/>
    <w:rsid w:val="003E672E"/>
    <w:rsid w:val="003E67E4"/>
    <w:rsid w:val="003E699F"/>
    <w:rsid w:val="003E6A51"/>
    <w:rsid w:val="003E6D92"/>
    <w:rsid w:val="003E6FEF"/>
    <w:rsid w:val="003E7064"/>
    <w:rsid w:val="003E75BA"/>
    <w:rsid w:val="003E766D"/>
    <w:rsid w:val="003E7677"/>
    <w:rsid w:val="003E767E"/>
    <w:rsid w:val="003E76C5"/>
    <w:rsid w:val="003E77BE"/>
    <w:rsid w:val="003E79AC"/>
    <w:rsid w:val="003E7A2E"/>
    <w:rsid w:val="003E7BB6"/>
    <w:rsid w:val="003E7BFE"/>
    <w:rsid w:val="003E7E40"/>
    <w:rsid w:val="003E7F87"/>
    <w:rsid w:val="003E7FAC"/>
    <w:rsid w:val="003F04F4"/>
    <w:rsid w:val="003F0A06"/>
    <w:rsid w:val="003F0A9E"/>
    <w:rsid w:val="003F0AC5"/>
    <w:rsid w:val="003F0D48"/>
    <w:rsid w:val="003F0D76"/>
    <w:rsid w:val="003F0F22"/>
    <w:rsid w:val="003F0FD8"/>
    <w:rsid w:val="003F104D"/>
    <w:rsid w:val="003F1223"/>
    <w:rsid w:val="003F1306"/>
    <w:rsid w:val="003F156E"/>
    <w:rsid w:val="003F1793"/>
    <w:rsid w:val="003F1A2B"/>
    <w:rsid w:val="003F1B87"/>
    <w:rsid w:val="003F1CFD"/>
    <w:rsid w:val="003F1FA2"/>
    <w:rsid w:val="003F2079"/>
    <w:rsid w:val="003F21FC"/>
    <w:rsid w:val="003F2230"/>
    <w:rsid w:val="003F2554"/>
    <w:rsid w:val="003F25F0"/>
    <w:rsid w:val="003F2602"/>
    <w:rsid w:val="003F2641"/>
    <w:rsid w:val="003F2671"/>
    <w:rsid w:val="003F2876"/>
    <w:rsid w:val="003F2A15"/>
    <w:rsid w:val="003F2A47"/>
    <w:rsid w:val="003F2A65"/>
    <w:rsid w:val="003F2BF6"/>
    <w:rsid w:val="003F2DC9"/>
    <w:rsid w:val="003F2EF6"/>
    <w:rsid w:val="003F2F59"/>
    <w:rsid w:val="003F30F7"/>
    <w:rsid w:val="003F3149"/>
    <w:rsid w:val="003F31E3"/>
    <w:rsid w:val="003F32CC"/>
    <w:rsid w:val="003F32D4"/>
    <w:rsid w:val="003F3755"/>
    <w:rsid w:val="003F389A"/>
    <w:rsid w:val="003F3C00"/>
    <w:rsid w:val="003F3C6E"/>
    <w:rsid w:val="003F3C73"/>
    <w:rsid w:val="003F407A"/>
    <w:rsid w:val="003F40AE"/>
    <w:rsid w:val="003F442E"/>
    <w:rsid w:val="003F4453"/>
    <w:rsid w:val="003F4689"/>
    <w:rsid w:val="003F483A"/>
    <w:rsid w:val="003F49FC"/>
    <w:rsid w:val="003F4C2F"/>
    <w:rsid w:val="003F4DDD"/>
    <w:rsid w:val="003F50AB"/>
    <w:rsid w:val="003F50FD"/>
    <w:rsid w:val="003F5587"/>
    <w:rsid w:val="003F559B"/>
    <w:rsid w:val="003F56FD"/>
    <w:rsid w:val="003F57BC"/>
    <w:rsid w:val="003F5977"/>
    <w:rsid w:val="003F5E9E"/>
    <w:rsid w:val="003F6031"/>
    <w:rsid w:val="003F618D"/>
    <w:rsid w:val="003F6337"/>
    <w:rsid w:val="003F64E9"/>
    <w:rsid w:val="003F6543"/>
    <w:rsid w:val="003F67E2"/>
    <w:rsid w:val="003F6AE6"/>
    <w:rsid w:val="003F6AEB"/>
    <w:rsid w:val="003F6C8E"/>
    <w:rsid w:val="003F6DD3"/>
    <w:rsid w:val="003F7295"/>
    <w:rsid w:val="003F72B4"/>
    <w:rsid w:val="003F7361"/>
    <w:rsid w:val="003F7386"/>
    <w:rsid w:val="003F738F"/>
    <w:rsid w:val="003F74C1"/>
    <w:rsid w:val="003F74E8"/>
    <w:rsid w:val="003F7668"/>
    <w:rsid w:val="003F7837"/>
    <w:rsid w:val="003F7A0C"/>
    <w:rsid w:val="003F7BA9"/>
    <w:rsid w:val="003F7CA2"/>
    <w:rsid w:val="003F7E39"/>
    <w:rsid w:val="003F7F27"/>
    <w:rsid w:val="003F7FB7"/>
    <w:rsid w:val="0040031D"/>
    <w:rsid w:val="004003F6"/>
    <w:rsid w:val="004004FA"/>
    <w:rsid w:val="00400557"/>
    <w:rsid w:val="00400860"/>
    <w:rsid w:val="004008D6"/>
    <w:rsid w:val="004008FA"/>
    <w:rsid w:val="00400A4E"/>
    <w:rsid w:val="00400A5D"/>
    <w:rsid w:val="00400AD3"/>
    <w:rsid w:val="00400B7D"/>
    <w:rsid w:val="00400E59"/>
    <w:rsid w:val="00400EE0"/>
    <w:rsid w:val="0040146E"/>
    <w:rsid w:val="00401621"/>
    <w:rsid w:val="00401712"/>
    <w:rsid w:val="00401DAD"/>
    <w:rsid w:val="00401DBE"/>
    <w:rsid w:val="00401DCE"/>
    <w:rsid w:val="00401EFC"/>
    <w:rsid w:val="00401F98"/>
    <w:rsid w:val="0040213A"/>
    <w:rsid w:val="004021BE"/>
    <w:rsid w:val="0040269B"/>
    <w:rsid w:val="00402799"/>
    <w:rsid w:val="004028A7"/>
    <w:rsid w:val="004029E2"/>
    <w:rsid w:val="00402C5D"/>
    <w:rsid w:val="00402E42"/>
    <w:rsid w:val="00402F38"/>
    <w:rsid w:val="00403004"/>
    <w:rsid w:val="0040318E"/>
    <w:rsid w:val="00403565"/>
    <w:rsid w:val="00403774"/>
    <w:rsid w:val="004037EC"/>
    <w:rsid w:val="00403C4A"/>
    <w:rsid w:val="00403F91"/>
    <w:rsid w:val="00404026"/>
    <w:rsid w:val="00404162"/>
    <w:rsid w:val="004042CA"/>
    <w:rsid w:val="0040447B"/>
    <w:rsid w:val="0040454A"/>
    <w:rsid w:val="004045AC"/>
    <w:rsid w:val="0040467F"/>
    <w:rsid w:val="00404956"/>
    <w:rsid w:val="00404A55"/>
    <w:rsid w:val="00404B18"/>
    <w:rsid w:val="00404B4B"/>
    <w:rsid w:val="00404C4A"/>
    <w:rsid w:val="00404CC6"/>
    <w:rsid w:val="00404E2B"/>
    <w:rsid w:val="00404F38"/>
    <w:rsid w:val="00404FDD"/>
    <w:rsid w:val="004050AA"/>
    <w:rsid w:val="00405103"/>
    <w:rsid w:val="00405447"/>
    <w:rsid w:val="004054C5"/>
    <w:rsid w:val="0040551F"/>
    <w:rsid w:val="00405817"/>
    <w:rsid w:val="004059D0"/>
    <w:rsid w:val="00405A39"/>
    <w:rsid w:val="00405EEE"/>
    <w:rsid w:val="00405FA1"/>
    <w:rsid w:val="004060C9"/>
    <w:rsid w:val="00406347"/>
    <w:rsid w:val="004063E5"/>
    <w:rsid w:val="0040663F"/>
    <w:rsid w:val="00406B6F"/>
    <w:rsid w:val="00406C4A"/>
    <w:rsid w:val="00406CA1"/>
    <w:rsid w:val="00406E2E"/>
    <w:rsid w:val="00406F10"/>
    <w:rsid w:val="0040702C"/>
    <w:rsid w:val="0040708A"/>
    <w:rsid w:val="0040718E"/>
    <w:rsid w:val="004071BD"/>
    <w:rsid w:val="0040721B"/>
    <w:rsid w:val="00407344"/>
    <w:rsid w:val="004073FA"/>
    <w:rsid w:val="004075BD"/>
    <w:rsid w:val="00407AD3"/>
    <w:rsid w:val="00407BE5"/>
    <w:rsid w:val="00407E27"/>
    <w:rsid w:val="00407E32"/>
    <w:rsid w:val="00407E3C"/>
    <w:rsid w:val="00407F55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7D"/>
    <w:rsid w:val="00410750"/>
    <w:rsid w:val="00410898"/>
    <w:rsid w:val="00410A0E"/>
    <w:rsid w:val="00410A7B"/>
    <w:rsid w:val="00410AB6"/>
    <w:rsid w:val="00410DA6"/>
    <w:rsid w:val="00410DB1"/>
    <w:rsid w:val="00410FB5"/>
    <w:rsid w:val="00411507"/>
    <w:rsid w:val="0041159F"/>
    <w:rsid w:val="0041170B"/>
    <w:rsid w:val="00411889"/>
    <w:rsid w:val="00411B17"/>
    <w:rsid w:val="00411B59"/>
    <w:rsid w:val="00411B7E"/>
    <w:rsid w:val="00411DA3"/>
    <w:rsid w:val="00411E11"/>
    <w:rsid w:val="00411E7B"/>
    <w:rsid w:val="00411EF6"/>
    <w:rsid w:val="00411F8E"/>
    <w:rsid w:val="0041202A"/>
    <w:rsid w:val="00412250"/>
    <w:rsid w:val="0041232A"/>
    <w:rsid w:val="004123E7"/>
    <w:rsid w:val="00412606"/>
    <w:rsid w:val="0041260F"/>
    <w:rsid w:val="0041272D"/>
    <w:rsid w:val="00412739"/>
    <w:rsid w:val="004129B4"/>
    <w:rsid w:val="00412A3F"/>
    <w:rsid w:val="00412C27"/>
    <w:rsid w:val="00412D63"/>
    <w:rsid w:val="00412E7F"/>
    <w:rsid w:val="00412EE3"/>
    <w:rsid w:val="00413329"/>
    <w:rsid w:val="00413591"/>
    <w:rsid w:val="00413B42"/>
    <w:rsid w:val="00413B5D"/>
    <w:rsid w:val="00413BF2"/>
    <w:rsid w:val="00413C08"/>
    <w:rsid w:val="00413C52"/>
    <w:rsid w:val="00413D4E"/>
    <w:rsid w:val="00413E99"/>
    <w:rsid w:val="00413EC0"/>
    <w:rsid w:val="004140AB"/>
    <w:rsid w:val="004140D4"/>
    <w:rsid w:val="0041411B"/>
    <w:rsid w:val="004141A3"/>
    <w:rsid w:val="00414251"/>
    <w:rsid w:val="00414257"/>
    <w:rsid w:val="00414552"/>
    <w:rsid w:val="004146E9"/>
    <w:rsid w:val="00414A05"/>
    <w:rsid w:val="00414ADA"/>
    <w:rsid w:val="00414AE8"/>
    <w:rsid w:val="00414D18"/>
    <w:rsid w:val="00414F1D"/>
    <w:rsid w:val="00414F45"/>
    <w:rsid w:val="00414FA0"/>
    <w:rsid w:val="00415023"/>
    <w:rsid w:val="004150DF"/>
    <w:rsid w:val="004151B7"/>
    <w:rsid w:val="004151E5"/>
    <w:rsid w:val="0041567C"/>
    <w:rsid w:val="00415723"/>
    <w:rsid w:val="004157C3"/>
    <w:rsid w:val="00415812"/>
    <w:rsid w:val="004158E9"/>
    <w:rsid w:val="004159B7"/>
    <w:rsid w:val="00415DFB"/>
    <w:rsid w:val="00415E7D"/>
    <w:rsid w:val="00415F9D"/>
    <w:rsid w:val="00416182"/>
    <w:rsid w:val="00416191"/>
    <w:rsid w:val="00416287"/>
    <w:rsid w:val="004162E1"/>
    <w:rsid w:val="004163C6"/>
    <w:rsid w:val="004163E7"/>
    <w:rsid w:val="00416448"/>
    <w:rsid w:val="004168A8"/>
    <w:rsid w:val="004168CD"/>
    <w:rsid w:val="00416A7C"/>
    <w:rsid w:val="00416D59"/>
    <w:rsid w:val="00416EB0"/>
    <w:rsid w:val="00416EBD"/>
    <w:rsid w:val="004170F2"/>
    <w:rsid w:val="004174EC"/>
    <w:rsid w:val="0041754B"/>
    <w:rsid w:val="00417800"/>
    <w:rsid w:val="0041784A"/>
    <w:rsid w:val="0041799C"/>
    <w:rsid w:val="00417C16"/>
    <w:rsid w:val="00417E0D"/>
    <w:rsid w:val="004200D0"/>
    <w:rsid w:val="0042016D"/>
    <w:rsid w:val="004201D6"/>
    <w:rsid w:val="0042029E"/>
    <w:rsid w:val="004202B6"/>
    <w:rsid w:val="00420332"/>
    <w:rsid w:val="0042067C"/>
    <w:rsid w:val="004208FA"/>
    <w:rsid w:val="00420990"/>
    <w:rsid w:val="00420C07"/>
    <w:rsid w:val="00420C9D"/>
    <w:rsid w:val="00420E4D"/>
    <w:rsid w:val="00421998"/>
    <w:rsid w:val="00421A0F"/>
    <w:rsid w:val="00421C97"/>
    <w:rsid w:val="00421ED3"/>
    <w:rsid w:val="00421F1E"/>
    <w:rsid w:val="00421FA0"/>
    <w:rsid w:val="00421FBA"/>
    <w:rsid w:val="00421FFE"/>
    <w:rsid w:val="004221EA"/>
    <w:rsid w:val="004226C0"/>
    <w:rsid w:val="00422855"/>
    <w:rsid w:val="0042288E"/>
    <w:rsid w:val="004228BF"/>
    <w:rsid w:val="00422A11"/>
    <w:rsid w:val="00422C8C"/>
    <w:rsid w:val="00422DBE"/>
    <w:rsid w:val="00422F4C"/>
    <w:rsid w:val="00422F65"/>
    <w:rsid w:val="004234E7"/>
    <w:rsid w:val="004235DA"/>
    <w:rsid w:val="0042365A"/>
    <w:rsid w:val="00423776"/>
    <w:rsid w:val="004237D1"/>
    <w:rsid w:val="00423834"/>
    <w:rsid w:val="0042393F"/>
    <w:rsid w:val="004239F8"/>
    <w:rsid w:val="00423ACC"/>
    <w:rsid w:val="00423B2E"/>
    <w:rsid w:val="00423B4E"/>
    <w:rsid w:val="00423EEE"/>
    <w:rsid w:val="00423FCC"/>
    <w:rsid w:val="004242D1"/>
    <w:rsid w:val="00424831"/>
    <w:rsid w:val="00424970"/>
    <w:rsid w:val="00424B88"/>
    <w:rsid w:val="00424D5E"/>
    <w:rsid w:val="00424E74"/>
    <w:rsid w:val="00424EEE"/>
    <w:rsid w:val="00425090"/>
    <w:rsid w:val="0042521B"/>
    <w:rsid w:val="00425330"/>
    <w:rsid w:val="00425434"/>
    <w:rsid w:val="0042547C"/>
    <w:rsid w:val="00425568"/>
    <w:rsid w:val="004256DB"/>
    <w:rsid w:val="00425B14"/>
    <w:rsid w:val="00425B89"/>
    <w:rsid w:val="004260E5"/>
    <w:rsid w:val="00426202"/>
    <w:rsid w:val="00426446"/>
    <w:rsid w:val="004266CE"/>
    <w:rsid w:val="00426ADF"/>
    <w:rsid w:val="00426C22"/>
    <w:rsid w:val="00426C30"/>
    <w:rsid w:val="00426D55"/>
    <w:rsid w:val="00426DBA"/>
    <w:rsid w:val="00426DF6"/>
    <w:rsid w:val="00426F76"/>
    <w:rsid w:val="00426FB6"/>
    <w:rsid w:val="00426FC3"/>
    <w:rsid w:val="004274E7"/>
    <w:rsid w:val="0042779E"/>
    <w:rsid w:val="00427A58"/>
    <w:rsid w:val="00427C32"/>
    <w:rsid w:val="00427D53"/>
    <w:rsid w:val="00427DB1"/>
    <w:rsid w:val="00427DE7"/>
    <w:rsid w:val="00427DF4"/>
    <w:rsid w:val="00427F34"/>
    <w:rsid w:val="00430087"/>
    <w:rsid w:val="004302CC"/>
    <w:rsid w:val="0043040C"/>
    <w:rsid w:val="00430562"/>
    <w:rsid w:val="00430580"/>
    <w:rsid w:val="00430786"/>
    <w:rsid w:val="00430798"/>
    <w:rsid w:val="00430827"/>
    <w:rsid w:val="004308DF"/>
    <w:rsid w:val="00430E7F"/>
    <w:rsid w:val="00430FED"/>
    <w:rsid w:val="00430FF4"/>
    <w:rsid w:val="004311A9"/>
    <w:rsid w:val="0043128F"/>
    <w:rsid w:val="004312F6"/>
    <w:rsid w:val="0043156E"/>
    <w:rsid w:val="00431696"/>
    <w:rsid w:val="004316ED"/>
    <w:rsid w:val="00431C2D"/>
    <w:rsid w:val="00431C7B"/>
    <w:rsid w:val="00431EBC"/>
    <w:rsid w:val="00431F5F"/>
    <w:rsid w:val="00432056"/>
    <w:rsid w:val="004322E0"/>
    <w:rsid w:val="0043231B"/>
    <w:rsid w:val="004324CA"/>
    <w:rsid w:val="0043251F"/>
    <w:rsid w:val="0043260F"/>
    <w:rsid w:val="00432820"/>
    <w:rsid w:val="00432968"/>
    <w:rsid w:val="00432DB2"/>
    <w:rsid w:val="00432E7C"/>
    <w:rsid w:val="00432F36"/>
    <w:rsid w:val="00433298"/>
    <w:rsid w:val="004335F1"/>
    <w:rsid w:val="00433698"/>
    <w:rsid w:val="004336D6"/>
    <w:rsid w:val="00433830"/>
    <w:rsid w:val="004339D0"/>
    <w:rsid w:val="00433ADB"/>
    <w:rsid w:val="00433D7E"/>
    <w:rsid w:val="00433EFE"/>
    <w:rsid w:val="00434086"/>
    <w:rsid w:val="004341E2"/>
    <w:rsid w:val="004341FD"/>
    <w:rsid w:val="00434251"/>
    <w:rsid w:val="0043455E"/>
    <w:rsid w:val="004347BC"/>
    <w:rsid w:val="004347FA"/>
    <w:rsid w:val="0043492E"/>
    <w:rsid w:val="00434A1A"/>
    <w:rsid w:val="00434A35"/>
    <w:rsid w:val="00434B0B"/>
    <w:rsid w:val="00434E1C"/>
    <w:rsid w:val="00434E36"/>
    <w:rsid w:val="00434F8B"/>
    <w:rsid w:val="004353B0"/>
    <w:rsid w:val="00435418"/>
    <w:rsid w:val="004355BF"/>
    <w:rsid w:val="004356E9"/>
    <w:rsid w:val="00435780"/>
    <w:rsid w:val="00435963"/>
    <w:rsid w:val="004359B5"/>
    <w:rsid w:val="00435C8B"/>
    <w:rsid w:val="00435D64"/>
    <w:rsid w:val="00435F71"/>
    <w:rsid w:val="004361E2"/>
    <w:rsid w:val="00436350"/>
    <w:rsid w:val="00436617"/>
    <w:rsid w:val="004367C4"/>
    <w:rsid w:val="00436887"/>
    <w:rsid w:val="004369B3"/>
    <w:rsid w:val="00436A92"/>
    <w:rsid w:val="00436AEA"/>
    <w:rsid w:val="00436F87"/>
    <w:rsid w:val="00437142"/>
    <w:rsid w:val="004373B3"/>
    <w:rsid w:val="0043743E"/>
    <w:rsid w:val="0043747B"/>
    <w:rsid w:val="004376D8"/>
    <w:rsid w:val="004377AD"/>
    <w:rsid w:val="004377F9"/>
    <w:rsid w:val="004378D9"/>
    <w:rsid w:val="00437C79"/>
    <w:rsid w:val="00437DAB"/>
    <w:rsid w:val="00440139"/>
    <w:rsid w:val="00440791"/>
    <w:rsid w:val="00440A78"/>
    <w:rsid w:val="00440BEF"/>
    <w:rsid w:val="00440C45"/>
    <w:rsid w:val="00440D2B"/>
    <w:rsid w:val="0044102D"/>
    <w:rsid w:val="00441060"/>
    <w:rsid w:val="0044150B"/>
    <w:rsid w:val="0044170A"/>
    <w:rsid w:val="004418BF"/>
    <w:rsid w:val="00441B06"/>
    <w:rsid w:val="00441F14"/>
    <w:rsid w:val="00442409"/>
    <w:rsid w:val="00442499"/>
    <w:rsid w:val="00442562"/>
    <w:rsid w:val="00442889"/>
    <w:rsid w:val="004429BC"/>
    <w:rsid w:val="00442CB1"/>
    <w:rsid w:val="00442D61"/>
    <w:rsid w:val="00442DDE"/>
    <w:rsid w:val="00442E83"/>
    <w:rsid w:val="00442F5D"/>
    <w:rsid w:val="00443019"/>
    <w:rsid w:val="004434FA"/>
    <w:rsid w:val="00443537"/>
    <w:rsid w:val="0044353E"/>
    <w:rsid w:val="0044356C"/>
    <w:rsid w:val="00443787"/>
    <w:rsid w:val="004438EF"/>
    <w:rsid w:val="00443A1B"/>
    <w:rsid w:val="00443C5B"/>
    <w:rsid w:val="00443F10"/>
    <w:rsid w:val="004441D2"/>
    <w:rsid w:val="004443D8"/>
    <w:rsid w:val="00444588"/>
    <w:rsid w:val="00444605"/>
    <w:rsid w:val="0044470A"/>
    <w:rsid w:val="004448F1"/>
    <w:rsid w:val="00444C23"/>
    <w:rsid w:val="00444D31"/>
    <w:rsid w:val="00444E48"/>
    <w:rsid w:val="00444EAA"/>
    <w:rsid w:val="00444F9D"/>
    <w:rsid w:val="00445016"/>
    <w:rsid w:val="0044516F"/>
    <w:rsid w:val="004452D0"/>
    <w:rsid w:val="00445347"/>
    <w:rsid w:val="00445752"/>
    <w:rsid w:val="0044594A"/>
    <w:rsid w:val="00445972"/>
    <w:rsid w:val="004459E4"/>
    <w:rsid w:val="00445BE2"/>
    <w:rsid w:val="00445D63"/>
    <w:rsid w:val="00445DC3"/>
    <w:rsid w:val="00445F51"/>
    <w:rsid w:val="00446005"/>
    <w:rsid w:val="00446206"/>
    <w:rsid w:val="0044649C"/>
    <w:rsid w:val="004464E1"/>
    <w:rsid w:val="00446638"/>
    <w:rsid w:val="0044677B"/>
    <w:rsid w:val="0044699F"/>
    <w:rsid w:val="00446C24"/>
    <w:rsid w:val="00446C36"/>
    <w:rsid w:val="0044703A"/>
    <w:rsid w:val="004471C6"/>
    <w:rsid w:val="004473F9"/>
    <w:rsid w:val="004474B9"/>
    <w:rsid w:val="00447566"/>
    <w:rsid w:val="004476D3"/>
    <w:rsid w:val="004478A8"/>
    <w:rsid w:val="004478CA"/>
    <w:rsid w:val="004479AC"/>
    <w:rsid w:val="00447A6C"/>
    <w:rsid w:val="00447CF3"/>
    <w:rsid w:val="00447FC8"/>
    <w:rsid w:val="00447FD9"/>
    <w:rsid w:val="004501FE"/>
    <w:rsid w:val="00450292"/>
    <w:rsid w:val="00450533"/>
    <w:rsid w:val="004505A0"/>
    <w:rsid w:val="004505EE"/>
    <w:rsid w:val="004506E7"/>
    <w:rsid w:val="00450936"/>
    <w:rsid w:val="00450995"/>
    <w:rsid w:val="00450AFD"/>
    <w:rsid w:val="00450BF6"/>
    <w:rsid w:val="00450CA4"/>
    <w:rsid w:val="00450D22"/>
    <w:rsid w:val="00450E58"/>
    <w:rsid w:val="0045110F"/>
    <w:rsid w:val="00451166"/>
    <w:rsid w:val="00451458"/>
    <w:rsid w:val="004514E0"/>
    <w:rsid w:val="0045150E"/>
    <w:rsid w:val="00451654"/>
    <w:rsid w:val="0045171C"/>
    <w:rsid w:val="0045197D"/>
    <w:rsid w:val="00451C8F"/>
    <w:rsid w:val="004521E7"/>
    <w:rsid w:val="004522E7"/>
    <w:rsid w:val="00452363"/>
    <w:rsid w:val="004523D1"/>
    <w:rsid w:val="004523E5"/>
    <w:rsid w:val="004525B1"/>
    <w:rsid w:val="004525F0"/>
    <w:rsid w:val="00452922"/>
    <w:rsid w:val="00452953"/>
    <w:rsid w:val="00452B4D"/>
    <w:rsid w:val="00452D44"/>
    <w:rsid w:val="00452DDA"/>
    <w:rsid w:val="00453339"/>
    <w:rsid w:val="00453605"/>
    <w:rsid w:val="00453716"/>
    <w:rsid w:val="00453910"/>
    <w:rsid w:val="00453B0B"/>
    <w:rsid w:val="00453D6D"/>
    <w:rsid w:val="00453EBD"/>
    <w:rsid w:val="0045420A"/>
    <w:rsid w:val="00454355"/>
    <w:rsid w:val="004543AD"/>
    <w:rsid w:val="00454434"/>
    <w:rsid w:val="00454492"/>
    <w:rsid w:val="00454659"/>
    <w:rsid w:val="0045486A"/>
    <w:rsid w:val="004548DB"/>
    <w:rsid w:val="00454B84"/>
    <w:rsid w:val="00454FD6"/>
    <w:rsid w:val="004550B1"/>
    <w:rsid w:val="004550C7"/>
    <w:rsid w:val="004551C1"/>
    <w:rsid w:val="00455299"/>
    <w:rsid w:val="0045532F"/>
    <w:rsid w:val="00455359"/>
    <w:rsid w:val="00455636"/>
    <w:rsid w:val="00455668"/>
    <w:rsid w:val="00455704"/>
    <w:rsid w:val="00455A29"/>
    <w:rsid w:val="00455AD1"/>
    <w:rsid w:val="00455B02"/>
    <w:rsid w:val="00455C4A"/>
    <w:rsid w:val="00455D3E"/>
    <w:rsid w:val="004561FD"/>
    <w:rsid w:val="00456714"/>
    <w:rsid w:val="004567D4"/>
    <w:rsid w:val="00456815"/>
    <w:rsid w:val="00456A98"/>
    <w:rsid w:val="00456AB8"/>
    <w:rsid w:val="00456D91"/>
    <w:rsid w:val="004570BE"/>
    <w:rsid w:val="00457213"/>
    <w:rsid w:val="00457485"/>
    <w:rsid w:val="004574FF"/>
    <w:rsid w:val="00457531"/>
    <w:rsid w:val="00457891"/>
    <w:rsid w:val="004578E9"/>
    <w:rsid w:val="00457A78"/>
    <w:rsid w:val="00457D0B"/>
    <w:rsid w:val="00457D5B"/>
    <w:rsid w:val="00457DDA"/>
    <w:rsid w:val="00457EBD"/>
    <w:rsid w:val="0046000E"/>
    <w:rsid w:val="004600CA"/>
    <w:rsid w:val="004602B0"/>
    <w:rsid w:val="0046051B"/>
    <w:rsid w:val="00460637"/>
    <w:rsid w:val="0046069C"/>
    <w:rsid w:val="0046089E"/>
    <w:rsid w:val="004609AB"/>
    <w:rsid w:val="00460BE5"/>
    <w:rsid w:val="00460EF5"/>
    <w:rsid w:val="00460EFA"/>
    <w:rsid w:val="0046130E"/>
    <w:rsid w:val="00461434"/>
    <w:rsid w:val="004614BC"/>
    <w:rsid w:val="00461632"/>
    <w:rsid w:val="0046169A"/>
    <w:rsid w:val="0046178C"/>
    <w:rsid w:val="004617F1"/>
    <w:rsid w:val="004617F7"/>
    <w:rsid w:val="00461963"/>
    <w:rsid w:val="00461B47"/>
    <w:rsid w:val="00461B78"/>
    <w:rsid w:val="00461DF3"/>
    <w:rsid w:val="00462176"/>
    <w:rsid w:val="004622BD"/>
    <w:rsid w:val="00462440"/>
    <w:rsid w:val="0046245C"/>
    <w:rsid w:val="004624BE"/>
    <w:rsid w:val="004625EB"/>
    <w:rsid w:val="00462646"/>
    <w:rsid w:val="00462960"/>
    <w:rsid w:val="00462D66"/>
    <w:rsid w:val="00462F04"/>
    <w:rsid w:val="00463356"/>
    <w:rsid w:val="004633DE"/>
    <w:rsid w:val="0046345C"/>
    <w:rsid w:val="00463548"/>
    <w:rsid w:val="004635B8"/>
    <w:rsid w:val="004638CB"/>
    <w:rsid w:val="0046390A"/>
    <w:rsid w:val="00463D23"/>
    <w:rsid w:val="00464137"/>
    <w:rsid w:val="00464333"/>
    <w:rsid w:val="0046461B"/>
    <w:rsid w:val="0046475A"/>
    <w:rsid w:val="00464A0F"/>
    <w:rsid w:val="00464C19"/>
    <w:rsid w:val="00464F0A"/>
    <w:rsid w:val="00465020"/>
    <w:rsid w:val="0046535D"/>
    <w:rsid w:val="004653B6"/>
    <w:rsid w:val="00465A30"/>
    <w:rsid w:val="00465BC3"/>
    <w:rsid w:val="00465D16"/>
    <w:rsid w:val="00465D2A"/>
    <w:rsid w:val="00465E82"/>
    <w:rsid w:val="0046604C"/>
    <w:rsid w:val="004660E8"/>
    <w:rsid w:val="004661AD"/>
    <w:rsid w:val="0046624A"/>
    <w:rsid w:val="004663DA"/>
    <w:rsid w:val="0046658B"/>
    <w:rsid w:val="00466623"/>
    <w:rsid w:val="00466885"/>
    <w:rsid w:val="0046689B"/>
    <w:rsid w:val="004669F1"/>
    <w:rsid w:val="00466AF3"/>
    <w:rsid w:val="00466AF7"/>
    <w:rsid w:val="00466F21"/>
    <w:rsid w:val="004670BE"/>
    <w:rsid w:val="0046751D"/>
    <w:rsid w:val="00467717"/>
    <w:rsid w:val="004677E6"/>
    <w:rsid w:val="0046780D"/>
    <w:rsid w:val="004678DF"/>
    <w:rsid w:val="00467991"/>
    <w:rsid w:val="00467BD9"/>
    <w:rsid w:val="00467C1A"/>
    <w:rsid w:val="00467DA2"/>
    <w:rsid w:val="00467DB7"/>
    <w:rsid w:val="00467DCE"/>
    <w:rsid w:val="00467F2D"/>
    <w:rsid w:val="00467F4E"/>
    <w:rsid w:val="00470005"/>
    <w:rsid w:val="00470193"/>
    <w:rsid w:val="00470681"/>
    <w:rsid w:val="004707D1"/>
    <w:rsid w:val="0047090A"/>
    <w:rsid w:val="00470A78"/>
    <w:rsid w:val="00470BDE"/>
    <w:rsid w:val="00470DE3"/>
    <w:rsid w:val="00470DFC"/>
    <w:rsid w:val="00470F16"/>
    <w:rsid w:val="004710CF"/>
    <w:rsid w:val="0047110A"/>
    <w:rsid w:val="004713E1"/>
    <w:rsid w:val="00471523"/>
    <w:rsid w:val="00471637"/>
    <w:rsid w:val="004716E4"/>
    <w:rsid w:val="0047177C"/>
    <w:rsid w:val="00471C98"/>
    <w:rsid w:val="00471E6A"/>
    <w:rsid w:val="00471EFD"/>
    <w:rsid w:val="00471FE8"/>
    <w:rsid w:val="00472085"/>
    <w:rsid w:val="004724D5"/>
    <w:rsid w:val="00472763"/>
    <w:rsid w:val="00472D52"/>
    <w:rsid w:val="00472E8E"/>
    <w:rsid w:val="00473270"/>
    <w:rsid w:val="004732C3"/>
    <w:rsid w:val="004733D6"/>
    <w:rsid w:val="004737F9"/>
    <w:rsid w:val="00473C64"/>
    <w:rsid w:val="00473D67"/>
    <w:rsid w:val="00473E8F"/>
    <w:rsid w:val="00473ED1"/>
    <w:rsid w:val="0047416E"/>
    <w:rsid w:val="0047419B"/>
    <w:rsid w:val="00474224"/>
    <w:rsid w:val="004742A8"/>
    <w:rsid w:val="00474468"/>
    <w:rsid w:val="004745F9"/>
    <w:rsid w:val="0047497C"/>
    <w:rsid w:val="00474AFF"/>
    <w:rsid w:val="00474D6D"/>
    <w:rsid w:val="00474FA8"/>
    <w:rsid w:val="0047502C"/>
    <w:rsid w:val="004752D5"/>
    <w:rsid w:val="004756C7"/>
    <w:rsid w:val="0047577E"/>
    <w:rsid w:val="0047595B"/>
    <w:rsid w:val="00475B68"/>
    <w:rsid w:val="00475C21"/>
    <w:rsid w:val="00475C71"/>
    <w:rsid w:val="00475EE6"/>
    <w:rsid w:val="00476073"/>
    <w:rsid w:val="00476163"/>
    <w:rsid w:val="004764AD"/>
    <w:rsid w:val="004766E9"/>
    <w:rsid w:val="00476710"/>
    <w:rsid w:val="00476885"/>
    <w:rsid w:val="0047689B"/>
    <w:rsid w:val="004768A1"/>
    <w:rsid w:val="00476A29"/>
    <w:rsid w:val="00476B3F"/>
    <w:rsid w:val="00476B6C"/>
    <w:rsid w:val="00476CE8"/>
    <w:rsid w:val="00476E19"/>
    <w:rsid w:val="004770DD"/>
    <w:rsid w:val="00477429"/>
    <w:rsid w:val="00477641"/>
    <w:rsid w:val="00477720"/>
    <w:rsid w:val="0047795B"/>
    <w:rsid w:val="00477A35"/>
    <w:rsid w:val="00477BD5"/>
    <w:rsid w:val="00477C83"/>
    <w:rsid w:val="00477D95"/>
    <w:rsid w:val="00477DF8"/>
    <w:rsid w:val="004803E4"/>
    <w:rsid w:val="004804F1"/>
    <w:rsid w:val="00480906"/>
    <w:rsid w:val="00480A47"/>
    <w:rsid w:val="00480BC4"/>
    <w:rsid w:val="00480D6D"/>
    <w:rsid w:val="00480DF9"/>
    <w:rsid w:val="00480E15"/>
    <w:rsid w:val="00481018"/>
    <w:rsid w:val="004810CA"/>
    <w:rsid w:val="00481276"/>
    <w:rsid w:val="00481475"/>
    <w:rsid w:val="00481539"/>
    <w:rsid w:val="0048165F"/>
    <w:rsid w:val="0048176D"/>
    <w:rsid w:val="004819C8"/>
    <w:rsid w:val="00481A73"/>
    <w:rsid w:val="00481AAA"/>
    <w:rsid w:val="00481BC8"/>
    <w:rsid w:val="00481C36"/>
    <w:rsid w:val="00481C3C"/>
    <w:rsid w:val="00481D06"/>
    <w:rsid w:val="00481D3B"/>
    <w:rsid w:val="00481DE4"/>
    <w:rsid w:val="00481DF7"/>
    <w:rsid w:val="0048204A"/>
    <w:rsid w:val="00482143"/>
    <w:rsid w:val="00482256"/>
    <w:rsid w:val="004822CC"/>
    <w:rsid w:val="00482499"/>
    <w:rsid w:val="004824DC"/>
    <w:rsid w:val="004825E8"/>
    <w:rsid w:val="00482877"/>
    <w:rsid w:val="00482CDF"/>
    <w:rsid w:val="00482EB0"/>
    <w:rsid w:val="00482FFD"/>
    <w:rsid w:val="00483035"/>
    <w:rsid w:val="004830CC"/>
    <w:rsid w:val="00483245"/>
    <w:rsid w:val="0048347A"/>
    <w:rsid w:val="004839DE"/>
    <w:rsid w:val="00483B26"/>
    <w:rsid w:val="00483C85"/>
    <w:rsid w:val="00484175"/>
    <w:rsid w:val="00484253"/>
    <w:rsid w:val="00484338"/>
    <w:rsid w:val="004844A6"/>
    <w:rsid w:val="004848F1"/>
    <w:rsid w:val="0048493E"/>
    <w:rsid w:val="00484ADE"/>
    <w:rsid w:val="00484CC0"/>
    <w:rsid w:val="00484E85"/>
    <w:rsid w:val="00485194"/>
    <w:rsid w:val="004852DC"/>
    <w:rsid w:val="00485432"/>
    <w:rsid w:val="0048558D"/>
    <w:rsid w:val="0048561D"/>
    <w:rsid w:val="0048570E"/>
    <w:rsid w:val="00485788"/>
    <w:rsid w:val="004857B0"/>
    <w:rsid w:val="00485807"/>
    <w:rsid w:val="004858B7"/>
    <w:rsid w:val="004858D4"/>
    <w:rsid w:val="00485AD2"/>
    <w:rsid w:val="00485C6D"/>
    <w:rsid w:val="00485D1D"/>
    <w:rsid w:val="00485D45"/>
    <w:rsid w:val="00485FBD"/>
    <w:rsid w:val="00486430"/>
    <w:rsid w:val="004865A7"/>
    <w:rsid w:val="00486634"/>
    <w:rsid w:val="00486932"/>
    <w:rsid w:val="00486D09"/>
    <w:rsid w:val="00486D82"/>
    <w:rsid w:val="00486E43"/>
    <w:rsid w:val="00486FD7"/>
    <w:rsid w:val="00487066"/>
    <w:rsid w:val="004870A7"/>
    <w:rsid w:val="004875C8"/>
    <w:rsid w:val="00487792"/>
    <w:rsid w:val="004877BD"/>
    <w:rsid w:val="00487983"/>
    <w:rsid w:val="00487ADB"/>
    <w:rsid w:val="00487CD0"/>
    <w:rsid w:val="00487D58"/>
    <w:rsid w:val="00487D68"/>
    <w:rsid w:val="00487DAC"/>
    <w:rsid w:val="00487FBE"/>
    <w:rsid w:val="00490091"/>
    <w:rsid w:val="00490245"/>
    <w:rsid w:val="004902DD"/>
    <w:rsid w:val="00490364"/>
    <w:rsid w:val="00490413"/>
    <w:rsid w:val="00490A4F"/>
    <w:rsid w:val="00490DA1"/>
    <w:rsid w:val="00490F1B"/>
    <w:rsid w:val="00491062"/>
    <w:rsid w:val="0049114B"/>
    <w:rsid w:val="00491184"/>
    <w:rsid w:val="0049127A"/>
    <w:rsid w:val="004912C1"/>
    <w:rsid w:val="00491353"/>
    <w:rsid w:val="0049138C"/>
    <w:rsid w:val="00491525"/>
    <w:rsid w:val="0049174C"/>
    <w:rsid w:val="004917B7"/>
    <w:rsid w:val="00491D03"/>
    <w:rsid w:val="00491EFB"/>
    <w:rsid w:val="00491F68"/>
    <w:rsid w:val="00491F72"/>
    <w:rsid w:val="00492044"/>
    <w:rsid w:val="00492193"/>
    <w:rsid w:val="0049238C"/>
    <w:rsid w:val="0049266D"/>
    <w:rsid w:val="00492726"/>
    <w:rsid w:val="00492D18"/>
    <w:rsid w:val="0049310C"/>
    <w:rsid w:val="004932FE"/>
    <w:rsid w:val="00493409"/>
    <w:rsid w:val="00493F95"/>
    <w:rsid w:val="004940B8"/>
    <w:rsid w:val="0049421D"/>
    <w:rsid w:val="004944D8"/>
    <w:rsid w:val="00494521"/>
    <w:rsid w:val="00494846"/>
    <w:rsid w:val="0049489E"/>
    <w:rsid w:val="004948AB"/>
    <w:rsid w:val="00494DC2"/>
    <w:rsid w:val="00494EC1"/>
    <w:rsid w:val="004951E3"/>
    <w:rsid w:val="0049557E"/>
    <w:rsid w:val="0049565B"/>
    <w:rsid w:val="0049574C"/>
    <w:rsid w:val="00495756"/>
    <w:rsid w:val="004959B1"/>
    <w:rsid w:val="00495B9A"/>
    <w:rsid w:val="00495C0A"/>
    <w:rsid w:val="00495EB0"/>
    <w:rsid w:val="004961C4"/>
    <w:rsid w:val="00496534"/>
    <w:rsid w:val="004966D8"/>
    <w:rsid w:val="004966DE"/>
    <w:rsid w:val="004967FA"/>
    <w:rsid w:val="00496829"/>
    <w:rsid w:val="00496922"/>
    <w:rsid w:val="00496938"/>
    <w:rsid w:val="00496B5D"/>
    <w:rsid w:val="00496B80"/>
    <w:rsid w:val="00496C0D"/>
    <w:rsid w:val="0049700F"/>
    <w:rsid w:val="00497040"/>
    <w:rsid w:val="00497083"/>
    <w:rsid w:val="0049728F"/>
    <w:rsid w:val="004975BC"/>
    <w:rsid w:val="00497991"/>
    <w:rsid w:val="004979C1"/>
    <w:rsid w:val="00497AFA"/>
    <w:rsid w:val="00497B1C"/>
    <w:rsid w:val="00497D83"/>
    <w:rsid w:val="00497F41"/>
    <w:rsid w:val="004A0002"/>
    <w:rsid w:val="004A00B1"/>
    <w:rsid w:val="004A035C"/>
    <w:rsid w:val="004A03C5"/>
    <w:rsid w:val="004A03D3"/>
    <w:rsid w:val="004A05DF"/>
    <w:rsid w:val="004A05ED"/>
    <w:rsid w:val="004A0971"/>
    <w:rsid w:val="004A0B7B"/>
    <w:rsid w:val="004A0BA9"/>
    <w:rsid w:val="004A0C22"/>
    <w:rsid w:val="004A0F11"/>
    <w:rsid w:val="004A1118"/>
    <w:rsid w:val="004A1132"/>
    <w:rsid w:val="004A117C"/>
    <w:rsid w:val="004A1301"/>
    <w:rsid w:val="004A1433"/>
    <w:rsid w:val="004A175E"/>
    <w:rsid w:val="004A17FE"/>
    <w:rsid w:val="004A1B32"/>
    <w:rsid w:val="004A1B63"/>
    <w:rsid w:val="004A1DEE"/>
    <w:rsid w:val="004A1ECB"/>
    <w:rsid w:val="004A1EDA"/>
    <w:rsid w:val="004A1FD8"/>
    <w:rsid w:val="004A2110"/>
    <w:rsid w:val="004A22F3"/>
    <w:rsid w:val="004A23C7"/>
    <w:rsid w:val="004A240A"/>
    <w:rsid w:val="004A2418"/>
    <w:rsid w:val="004A2476"/>
    <w:rsid w:val="004A2625"/>
    <w:rsid w:val="004A2825"/>
    <w:rsid w:val="004A2866"/>
    <w:rsid w:val="004A2981"/>
    <w:rsid w:val="004A2BD6"/>
    <w:rsid w:val="004A300A"/>
    <w:rsid w:val="004A3012"/>
    <w:rsid w:val="004A32CF"/>
    <w:rsid w:val="004A3408"/>
    <w:rsid w:val="004A3425"/>
    <w:rsid w:val="004A342D"/>
    <w:rsid w:val="004A342E"/>
    <w:rsid w:val="004A35EC"/>
    <w:rsid w:val="004A37BB"/>
    <w:rsid w:val="004A386E"/>
    <w:rsid w:val="004A3AD8"/>
    <w:rsid w:val="004A3B1A"/>
    <w:rsid w:val="004A3CB5"/>
    <w:rsid w:val="004A3DA7"/>
    <w:rsid w:val="004A3DEB"/>
    <w:rsid w:val="004A3F50"/>
    <w:rsid w:val="004A4147"/>
    <w:rsid w:val="004A4199"/>
    <w:rsid w:val="004A41B6"/>
    <w:rsid w:val="004A42E3"/>
    <w:rsid w:val="004A432E"/>
    <w:rsid w:val="004A4361"/>
    <w:rsid w:val="004A438C"/>
    <w:rsid w:val="004A44E8"/>
    <w:rsid w:val="004A4688"/>
    <w:rsid w:val="004A4870"/>
    <w:rsid w:val="004A4B96"/>
    <w:rsid w:val="004A4C8A"/>
    <w:rsid w:val="004A4DD7"/>
    <w:rsid w:val="004A5052"/>
    <w:rsid w:val="004A53A6"/>
    <w:rsid w:val="004A5782"/>
    <w:rsid w:val="004A579A"/>
    <w:rsid w:val="004A57C1"/>
    <w:rsid w:val="004A586A"/>
    <w:rsid w:val="004A5928"/>
    <w:rsid w:val="004A5B16"/>
    <w:rsid w:val="004A617C"/>
    <w:rsid w:val="004A62A5"/>
    <w:rsid w:val="004A6553"/>
    <w:rsid w:val="004A6748"/>
    <w:rsid w:val="004A67FE"/>
    <w:rsid w:val="004A6AD3"/>
    <w:rsid w:val="004A6B3D"/>
    <w:rsid w:val="004A6CC8"/>
    <w:rsid w:val="004A6DB5"/>
    <w:rsid w:val="004A6DFD"/>
    <w:rsid w:val="004A6FE8"/>
    <w:rsid w:val="004A713D"/>
    <w:rsid w:val="004A748B"/>
    <w:rsid w:val="004A76E2"/>
    <w:rsid w:val="004A78CA"/>
    <w:rsid w:val="004A78DB"/>
    <w:rsid w:val="004A7ADF"/>
    <w:rsid w:val="004A7D1A"/>
    <w:rsid w:val="004A7D7A"/>
    <w:rsid w:val="004A7E18"/>
    <w:rsid w:val="004A7EE8"/>
    <w:rsid w:val="004B0218"/>
    <w:rsid w:val="004B02DD"/>
    <w:rsid w:val="004B08A8"/>
    <w:rsid w:val="004B08D8"/>
    <w:rsid w:val="004B0955"/>
    <w:rsid w:val="004B0A0C"/>
    <w:rsid w:val="004B0AA4"/>
    <w:rsid w:val="004B0C01"/>
    <w:rsid w:val="004B0D09"/>
    <w:rsid w:val="004B0D52"/>
    <w:rsid w:val="004B0D92"/>
    <w:rsid w:val="004B1499"/>
    <w:rsid w:val="004B159F"/>
    <w:rsid w:val="004B1615"/>
    <w:rsid w:val="004B180E"/>
    <w:rsid w:val="004B1A09"/>
    <w:rsid w:val="004B1C69"/>
    <w:rsid w:val="004B2123"/>
    <w:rsid w:val="004B2191"/>
    <w:rsid w:val="004B22D3"/>
    <w:rsid w:val="004B231C"/>
    <w:rsid w:val="004B2497"/>
    <w:rsid w:val="004B257F"/>
    <w:rsid w:val="004B2666"/>
    <w:rsid w:val="004B2712"/>
    <w:rsid w:val="004B27AB"/>
    <w:rsid w:val="004B2AA1"/>
    <w:rsid w:val="004B2B57"/>
    <w:rsid w:val="004B2B7B"/>
    <w:rsid w:val="004B2BC6"/>
    <w:rsid w:val="004B2D97"/>
    <w:rsid w:val="004B2DA2"/>
    <w:rsid w:val="004B327C"/>
    <w:rsid w:val="004B328A"/>
    <w:rsid w:val="004B33B7"/>
    <w:rsid w:val="004B340E"/>
    <w:rsid w:val="004B3825"/>
    <w:rsid w:val="004B3C28"/>
    <w:rsid w:val="004B3C9A"/>
    <w:rsid w:val="004B3CB7"/>
    <w:rsid w:val="004B3E9E"/>
    <w:rsid w:val="004B4037"/>
    <w:rsid w:val="004B4092"/>
    <w:rsid w:val="004B4365"/>
    <w:rsid w:val="004B43A3"/>
    <w:rsid w:val="004B43C3"/>
    <w:rsid w:val="004B4859"/>
    <w:rsid w:val="004B5007"/>
    <w:rsid w:val="004B506F"/>
    <w:rsid w:val="004B5323"/>
    <w:rsid w:val="004B5458"/>
    <w:rsid w:val="004B54FB"/>
    <w:rsid w:val="004B57E7"/>
    <w:rsid w:val="004B5BB1"/>
    <w:rsid w:val="004B5DFB"/>
    <w:rsid w:val="004B5E86"/>
    <w:rsid w:val="004B5F64"/>
    <w:rsid w:val="004B6052"/>
    <w:rsid w:val="004B6063"/>
    <w:rsid w:val="004B6360"/>
    <w:rsid w:val="004B659B"/>
    <w:rsid w:val="004B6971"/>
    <w:rsid w:val="004B6E91"/>
    <w:rsid w:val="004B6FE5"/>
    <w:rsid w:val="004B702D"/>
    <w:rsid w:val="004B71B5"/>
    <w:rsid w:val="004B731D"/>
    <w:rsid w:val="004B7537"/>
    <w:rsid w:val="004B75C1"/>
    <w:rsid w:val="004B786D"/>
    <w:rsid w:val="004B787A"/>
    <w:rsid w:val="004B7C14"/>
    <w:rsid w:val="004B7D3A"/>
    <w:rsid w:val="004B7D49"/>
    <w:rsid w:val="004C028F"/>
    <w:rsid w:val="004C0341"/>
    <w:rsid w:val="004C0389"/>
    <w:rsid w:val="004C045C"/>
    <w:rsid w:val="004C0930"/>
    <w:rsid w:val="004C0E5C"/>
    <w:rsid w:val="004C0E72"/>
    <w:rsid w:val="004C0F40"/>
    <w:rsid w:val="004C1011"/>
    <w:rsid w:val="004C1078"/>
    <w:rsid w:val="004C1111"/>
    <w:rsid w:val="004C12C9"/>
    <w:rsid w:val="004C12E1"/>
    <w:rsid w:val="004C1441"/>
    <w:rsid w:val="004C1912"/>
    <w:rsid w:val="004C196A"/>
    <w:rsid w:val="004C1B69"/>
    <w:rsid w:val="004C1BE2"/>
    <w:rsid w:val="004C1F21"/>
    <w:rsid w:val="004C25AD"/>
    <w:rsid w:val="004C25B9"/>
    <w:rsid w:val="004C2640"/>
    <w:rsid w:val="004C27FA"/>
    <w:rsid w:val="004C282C"/>
    <w:rsid w:val="004C28D7"/>
    <w:rsid w:val="004C29E5"/>
    <w:rsid w:val="004C3207"/>
    <w:rsid w:val="004C34B8"/>
    <w:rsid w:val="004C35E7"/>
    <w:rsid w:val="004C3822"/>
    <w:rsid w:val="004C39E9"/>
    <w:rsid w:val="004C3A6A"/>
    <w:rsid w:val="004C3AE4"/>
    <w:rsid w:val="004C3BA0"/>
    <w:rsid w:val="004C3BE7"/>
    <w:rsid w:val="004C417B"/>
    <w:rsid w:val="004C4717"/>
    <w:rsid w:val="004C4C0A"/>
    <w:rsid w:val="004C4C5E"/>
    <w:rsid w:val="004C4E5D"/>
    <w:rsid w:val="004C4EF4"/>
    <w:rsid w:val="004C5095"/>
    <w:rsid w:val="004C53E0"/>
    <w:rsid w:val="004C540F"/>
    <w:rsid w:val="004C5486"/>
    <w:rsid w:val="004C54AA"/>
    <w:rsid w:val="004C56E6"/>
    <w:rsid w:val="004C5864"/>
    <w:rsid w:val="004C58D0"/>
    <w:rsid w:val="004C59A9"/>
    <w:rsid w:val="004C59B0"/>
    <w:rsid w:val="004C59F9"/>
    <w:rsid w:val="004C5B87"/>
    <w:rsid w:val="004C5D99"/>
    <w:rsid w:val="004C5E5F"/>
    <w:rsid w:val="004C5ED4"/>
    <w:rsid w:val="004C5FE4"/>
    <w:rsid w:val="004C6116"/>
    <w:rsid w:val="004C62E3"/>
    <w:rsid w:val="004C6602"/>
    <w:rsid w:val="004C6744"/>
    <w:rsid w:val="004C686A"/>
    <w:rsid w:val="004C6922"/>
    <w:rsid w:val="004C6A48"/>
    <w:rsid w:val="004C6C07"/>
    <w:rsid w:val="004C6C86"/>
    <w:rsid w:val="004C6CA9"/>
    <w:rsid w:val="004C6DAC"/>
    <w:rsid w:val="004C6FB1"/>
    <w:rsid w:val="004C700E"/>
    <w:rsid w:val="004C7093"/>
    <w:rsid w:val="004C7405"/>
    <w:rsid w:val="004C7448"/>
    <w:rsid w:val="004C7A14"/>
    <w:rsid w:val="004C7D04"/>
    <w:rsid w:val="004C7D27"/>
    <w:rsid w:val="004C7DD0"/>
    <w:rsid w:val="004C7E33"/>
    <w:rsid w:val="004D0003"/>
    <w:rsid w:val="004D037D"/>
    <w:rsid w:val="004D0387"/>
    <w:rsid w:val="004D047D"/>
    <w:rsid w:val="004D056F"/>
    <w:rsid w:val="004D05D0"/>
    <w:rsid w:val="004D0678"/>
    <w:rsid w:val="004D073E"/>
    <w:rsid w:val="004D08D5"/>
    <w:rsid w:val="004D0D70"/>
    <w:rsid w:val="004D0D82"/>
    <w:rsid w:val="004D0DEA"/>
    <w:rsid w:val="004D10AD"/>
    <w:rsid w:val="004D12EC"/>
    <w:rsid w:val="004D1681"/>
    <w:rsid w:val="004D1956"/>
    <w:rsid w:val="004D199A"/>
    <w:rsid w:val="004D1AE4"/>
    <w:rsid w:val="004D1B3D"/>
    <w:rsid w:val="004D1C24"/>
    <w:rsid w:val="004D20D7"/>
    <w:rsid w:val="004D2129"/>
    <w:rsid w:val="004D22A5"/>
    <w:rsid w:val="004D257E"/>
    <w:rsid w:val="004D26D8"/>
    <w:rsid w:val="004D26DA"/>
    <w:rsid w:val="004D2D1E"/>
    <w:rsid w:val="004D2E58"/>
    <w:rsid w:val="004D2E8A"/>
    <w:rsid w:val="004D2E95"/>
    <w:rsid w:val="004D2EBD"/>
    <w:rsid w:val="004D2F02"/>
    <w:rsid w:val="004D2F49"/>
    <w:rsid w:val="004D2FD9"/>
    <w:rsid w:val="004D307B"/>
    <w:rsid w:val="004D3149"/>
    <w:rsid w:val="004D3266"/>
    <w:rsid w:val="004D3325"/>
    <w:rsid w:val="004D353B"/>
    <w:rsid w:val="004D3A46"/>
    <w:rsid w:val="004D3CCC"/>
    <w:rsid w:val="004D3D00"/>
    <w:rsid w:val="004D420C"/>
    <w:rsid w:val="004D42A3"/>
    <w:rsid w:val="004D4465"/>
    <w:rsid w:val="004D44E5"/>
    <w:rsid w:val="004D45E3"/>
    <w:rsid w:val="004D4A05"/>
    <w:rsid w:val="004D4CFE"/>
    <w:rsid w:val="004D4F7A"/>
    <w:rsid w:val="004D5314"/>
    <w:rsid w:val="004D5398"/>
    <w:rsid w:val="004D5475"/>
    <w:rsid w:val="004D5572"/>
    <w:rsid w:val="004D5724"/>
    <w:rsid w:val="004D57CD"/>
    <w:rsid w:val="004D599D"/>
    <w:rsid w:val="004D5A2C"/>
    <w:rsid w:val="004D5C47"/>
    <w:rsid w:val="004D5DB7"/>
    <w:rsid w:val="004D5DCC"/>
    <w:rsid w:val="004D5F08"/>
    <w:rsid w:val="004D5F64"/>
    <w:rsid w:val="004D6383"/>
    <w:rsid w:val="004D63CE"/>
    <w:rsid w:val="004D6635"/>
    <w:rsid w:val="004D6766"/>
    <w:rsid w:val="004D69EF"/>
    <w:rsid w:val="004D6F8B"/>
    <w:rsid w:val="004D6FC0"/>
    <w:rsid w:val="004D6FCC"/>
    <w:rsid w:val="004D70E6"/>
    <w:rsid w:val="004D7174"/>
    <w:rsid w:val="004D721C"/>
    <w:rsid w:val="004D725C"/>
    <w:rsid w:val="004D7566"/>
    <w:rsid w:val="004D7793"/>
    <w:rsid w:val="004D7840"/>
    <w:rsid w:val="004D7890"/>
    <w:rsid w:val="004D7CFA"/>
    <w:rsid w:val="004D7DE2"/>
    <w:rsid w:val="004E01CD"/>
    <w:rsid w:val="004E0580"/>
    <w:rsid w:val="004E05A4"/>
    <w:rsid w:val="004E05AC"/>
    <w:rsid w:val="004E0816"/>
    <w:rsid w:val="004E0992"/>
    <w:rsid w:val="004E0A49"/>
    <w:rsid w:val="004E0C2A"/>
    <w:rsid w:val="004E0C65"/>
    <w:rsid w:val="004E0CC8"/>
    <w:rsid w:val="004E0F83"/>
    <w:rsid w:val="004E11A3"/>
    <w:rsid w:val="004E1259"/>
    <w:rsid w:val="004E136F"/>
    <w:rsid w:val="004E146D"/>
    <w:rsid w:val="004E14EC"/>
    <w:rsid w:val="004E1666"/>
    <w:rsid w:val="004E1924"/>
    <w:rsid w:val="004E1C6B"/>
    <w:rsid w:val="004E1CA4"/>
    <w:rsid w:val="004E1CDB"/>
    <w:rsid w:val="004E1E8E"/>
    <w:rsid w:val="004E2028"/>
    <w:rsid w:val="004E20B1"/>
    <w:rsid w:val="004E223F"/>
    <w:rsid w:val="004E23B7"/>
    <w:rsid w:val="004E2510"/>
    <w:rsid w:val="004E2666"/>
    <w:rsid w:val="004E2EE0"/>
    <w:rsid w:val="004E2F1B"/>
    <w:rsid w:val="004E30A8"/>
    <w:rsid w:val="004E3259"/>
    <w:rsid w:val="004E330C"/>
    <w:rsid w:val="004E3332"/>
    <w:rsid w:val="004E36EA"/>
    <w:rsid w:val="004E39E1"/>
    <w:rsid w:val="004E3A8D"/>
    <w:rsid w:val="004E3B91"/>
    <w:rsid w:val="004E3C21"/>
    <w:rsid w:val="004E3D67"/>
    <w:rsid w:val="004E3E9D"/>
    <w:rsid w:val="004E3F1B"/>
    <w:rsid w:val="004E3F94"/>
    <w:rsid w:val="004E40DD"/>
    <w:rsid w:val="004E4110"/>
    <w:rsid w:val="004E418C"/>
    <w:rsid w:val="004E438E"/>
    <w:rsid w:val="004E45BE"/>
    <w:rsid w:val="004E45E5"/>
    <w:rsid w:val="004E47E4"/>
    <w:rsid w:val="004E4AA9"/>
    <w:rsid w:val="004E4ADF"/>
    <w:rsid w:val="004E4B1B"/>
    <w:rsid w:val="004E4B87"/>
    <w:rsid w:val="004E4B99"/>
    <w:rsid w:val="004E4C3C"/>
    <w:rsid w:val="004E4E6B"/>
    <w:rsid w:val="004E50E9"/>
    <w:rsid w:val="004E5304"/>
    <w:rsid w:val="004E5492"/>
    <w:rsid w:val="004E551A"/>
    <w:rsid w:val="004E5546"/>
    <w:rsid w:val="004E587D"/>
    <w:rsid w:val="004E596F"/>
    <w:rsid w:val="004E5E5E"/>
    <w:rsid w:val="004E5EC5"/>
    <w:rsid w:val="004E6085"/>
    <w:rsid w:val="004E652A"/>
    <w:rsid w:val="004E6737"/>
    <w:rsid w:val="004E67DC"/>
    <w:rsid w:val="004E68AD"/>
    <w:rsid w:val="004E6BDD"/>
    <w:rsid w:val="004E6CBF"/>
    <w:rsid w:val="004E6F45"/>
    <w:rsid w:val="004E7003"/>
    <w:rsid w:val="004E71D2"/>
    <w:rsid w:val="004E7244"/>
    <w:rsid w:val="004E7254"/>
    <w:rsid w:val="004E729D"/>
    <w:rsid w:val="004E7360"/>
    <w:rsid w:val="004E7892"/>
    <w:rsid w:val="004E78AA"/>
    <w:rsid w:val="004E7A59"/>
    <w:rsid w:val="004E7AA5"/>
    <w:rsid w:val="004E7AEF"/>
    <w:rsid w:val="004E7EE8"/>
    <w:rsid w:val="004E7FF9"/>
    <w:rsid w:val="004F04EC"/>
    <w:rsid w:val="004F0AC2"/>
    <w:rsid w:val="004F0C98"/>
    <w:rsid w:val="004F0CA1"/>
    <w:rsid w:val="004F0CD5"/>
    <w:rsid w:val="004F0D1D"/>
    <w:rsid w:val="004F0D28"/>
    <w:rsid w:val="004F0E4A"/>
    <w:rsid w:val="004F10BF"/>
    <w:rsid w:val="004F1260"/>
    <w:rsid w:val="004F1328"/>
    <w:rsid w:val="004F1366"/>
    <w:rsid w:val="004F15DB"/>
    <w:rsid w:val="004F1975"/>
    <w:rsid w:val="004F1A40"/>
    <w:rsid w:val="004F1BDF"/>
    <w:rsid w:val="004F1EB4"/>
    <w:rsid w:val="004F1F49"/>
    <w:rsid w:val="004F2171"/>
    <w:rsid w:val="004F23F4"/>
    <w:rsid w:val="004F258E"/>
    <w:rsid w:val="004F277E"/>
    <w:rsid w:val="004F29D9"/>
    <w:rsid w:val="004F2C1F"/>
    <w:rsid w:val="004F2C47"/>
    <w:rsid w:val="004F2D32"/>
    <w:rsid w:val="004F2D44"/>
    <w:rsid w:val="004F3181"/>
    <w:rsid w:val="004F3203"/>
    <w:rsid w:val="004F32F6"/>
    <w:rsid w:val="004F381E"/>
    <w:rsid w:val="004F3A90"/>
    <w:rsid w:val="004F3B3A"/>
    <w:rsid w:val="004F3BAA"/>
    <w:rsid w:val="004F3CD4"/>
    <w:rsid w:val="004F3ED2"/>
    <w:rsid w:val="004F3F87"/>
    <w:rsid w:val="004F40EF"/>
    <w:rsid w:val="004F4189"/>
    <w:rsid w:val="004F453A"/>
    <w:rsid w:val="004F45EF"/>
    <w:rsid w:val="004F4692"/>
    <w:rsid w:val="004F469B"/>
    <w:rsid w:val="004F48BC"/>
    <w:rsid w:val="004F4E3A"/>
    <w:rsid w:val="004F5213"/>
    <w:rsid w:val="004F5254"/>
    <w:rsid w:val="004F5544"/>
    <w:rsid w:val="004F57E2"/>
    <w:rsid w:val="004F59AB"/>
    <w:rsid w:val="004F5A4E"/>
    <w:rsid w:val="004F5AC3"/>
    <w:rsid w:val="004F5B89"/>
    <w:rsid w:val="004F5BB7"/>
    <w:rsid w:val="004F5C15"/>
    <w:rsid w:val="004F5E53"/>
    <w:rsid w:val="004F5FA0"/>
    <w:rsid w:val="004F6052"/>
    <w:rsid w:val="004F60A9"/>
    <w:rsid w:val="004F6406"/>
    <w:rsid w:val="004F661D"/>
    <w:rsid w:val="004F6A51"/>
    <w:rsid w:val="004F6A7E"/>
    <w:rsid w:val="004F6BD4"/>
    <w:rsid w:val="004F6EF3"/>
    <w:rsid w:val="004F6FBF"/>
    <w:rsid w:val="004F74C7"/>
    <w:rsid w:val="004F75CF"/>
    <w:rsid w:val="004F7FBF"/>
    <w:rsid w:val="005000BD"/>
    <w:rsid w:val="00500224"/>
    <w:rsid w:val="0050040B"/>
    <w:rsid w:val="005005BD"/>
    <w:rsid w:val="00500866"/>
    <w:rsid w:val="005008D3"/>
    <w:rsid w:val="00500EF6"/>
    <w:rsid w:val="00500F88"/>
    <w:rsid w:val="00501000"/>
    <w:rsid w:val="005011E7"/>
    <w:rsid w:val="00501297"/>
    <w:rsid w:val="00501905"/>
    <w:rsid w:val="00501940"/>
    <w:rsid w:val="005019B0"/>
    <w:rsid w:val="00501BDE"/>
    <w:rsid w:val="00501F20"/>
    <w:rsid w:val="0050201F"/>
    <w:rsid w:val="005020B9"/>
    <w:rsid w:val="0050210D"/>
    <w:rsid w:val="005021DB"/>
    <w:rsid w:val="00502401"/>
    <w:rsid w:val="005025C3"/>
    <w:rsid w:val="00502828"/>
    <w:rsid w:val="005028A7"/>
    <w:rsid w:val="005028DF"/>
    <w:rsid w:val="0050292A"/>
    <w:rsid w:val="00502DE9"/>
    <w:rsid w:val="005030B1"/>
    <w:rsid w:val="005033C1"/>
    <w:rsid w:val="00503762"/>
    <w:rsid w:val="005037F3"/>
    <w:rsid w:val="005038B2"/>
    <w:rsid w:val="005039C6"/>
    <w:rsid w:val="00503B6F"/>
    <w:rsid w:val="00503BEC"/>
    <w:rsid w:val="00503D0D"/>
    <w:rsid w:val="00503D6C"/>
    <w:rsid w:val="00503E28"/>
    <w:rsid w:val="00503FF6"/>
    <w:rsid w:val="0050402B"/>
    <w:rsid w:val="005045FB"/>
    <w:rsid w:val="005049AA"/>
    <w:rsid w:val="00504A48"/>
    <w:rsid w:val="00504ADC"/>
    <w:rsid w:val="00504B57"/>
    <w:rsid w:val="00504E32"/>
    <w:rsid w:val="005051F8"/>
    <w:rsid w:val="00505242"/>
    <w:rsid w:val="005052A8"/>
    <w:rsid w:val="005056BF"/>
    <w:rsid w:val="00505950"/>
    <w:rsid w:val="00505A1C"/>
    <w:rsid w:val="00505A63"/>
    <w:rsid w:val="00505CA6"/>
    <w:rsid w:val="00505FF1"/>
    <w:rsid w:val="00506051"/>
    <w:rsid w:val="00506078"/>
    <w:rsid w:val="005060EF"/>
    <w:rsid w:val="005065D0"/>
    <w:rsid w:val="005065F0"/>
    <w:rsid w:val="005066C6"/>
    <w:rsid w:val="005069EA"/>
    <w:rsid w:val="00506BCE"/>
    <w:rsid w:val="00506EA8"/>
    <w:rsid w:val="00506EE2"/>
    <w:rsid w:val="00506F22"/>
    <w:rsid w:val="0050736A"/>
    <w:rsid w:val="00507408"/>
    <w:rsid w:val="005074B0"/>
    <w:rsid w:val="00507782"/>
    <w:rsid w:val="005077A7"/>
    <w:rsid w:val="00507B29"/>
    <w:rsid w:val="00507D99"/>
    <w:rsid w:val="00507E39"/>
    <w:rsid w:val="00510077"/>
    <w:rsid w:val="005101FF"/>
    <w:rsid w:val="005102E8"/>
    <w:rsid w:val="00510591"/>
    <w:rsid w:val="00510612"/>
    <w:rsid w:val="005106FF"/>
    <w:rsid w:val="00510916"/>
    <w:rsid w:val="00510E71"/>
    <w:rsid w:val="00510F0F"/>
    <w:rsid w:val="00510F48"/>
    <w:rsid w:val="00511053"/>
    <w:rsid w:val="005110BD"/>
    <w:rsid w:val="00511153"/>
    <w:rsid w:val="00511204"/>
    <w:rsid w:val="00511310"/>
    <w:rsid w:val="00511552"/>
    <w:rsid w:val="005118A8"/>
    <w:rsid w:val="00511978"/>
    <w:rsid w:val="005119AA"/>
    <w:rsid w:val="00511CB8"/>
    <w:rsid w:val="00511D48"/>
    <w:rsid w:val="00511E7F"/>
    <w:rsid w:val="00511F30"/>
    <w:rsid w:val="0051204E"/>
    <w:rsid w:val="00512131"/>
    <w:rsid w:val="00512169"/>
    <w:rsid w:val="00512379"/>
    <w:rsid w:val="005123FF"/>
    <w:rsid w:val="005125B6"/>
    <w:rsid w:val="005126B0"/>
    <w:rsid w:val="005129CF"/>
    <w:rsid w:val="00512B91"/>
    <w:rsid w:val="00512EAB"/>
    <w:rsid w:val="00512F87"/>
    <w:rsid w:val="00512F9C"/>
    <w:rsid w:val="0051312F"/>
    <w:rsid w:val="0051332A"/>
    <w:rsid w:val="00513525"/>
    <w:rsid w:val="00513625"/>
    <w:rsid w:val="00513956"/>
    <w:rsid w:val="00513A12"/>
    <w:rsid w:val="00513CA3"/>
    <w:rsid w:val="00513D6B"/>
    <w:rsid w:val="00513FFB"/>
    <w:rsid w:val="00514048"/>
    <w:rsid w:val="005142C3"/>
    <w:rsid w:val="0051464D"/>
    <w:rsid w:val="00514AA2"/>
    <w:rsid w:val="00514C45"/>
    <w:rsid w:val="00514F3E"/>
    <w:rsid w:val="00514FB3"/>
    <w:rsid w:val="0051509D"/>
    <w:rsid w:val="0051527A"/>
    <w:rsid w:val="005152F0"/>
    <w:rsid w:val="005153EE"/>
    <w:rsid w:val="005154D0"/>
    <w:rsid w:val="00515566"/>
    <w:rsid w:val="00515862"/>
    <w:rsid w:val="0051586E"/>
    <w:rsid w:val="00515B7F"/>
    <w:rsid w:val="00515CE3"/>
    <w:rsid w:val="00515D95"/>
    <w:rsid w:val="00515E1C"/>
    <w:rsid w:val="00515F44"/>
    <w:rsid w:val="00515F4D"/>
    <w:rsid w:val="0051611C"/>
    <w:rsid w:val="00516167"/>
    <w:rsid w:val="005163C0"/>
    <w:rsid w:val="005165F7"/>
    <w:rsid w:val="00516643"/>
    <w:rsid w:val="00516893"/>
    <w:rsid w:val="00516B5A"/>
    <w:rsid w:val="00516CBC"/>
    <w:rsid w:val="00517349"/>
    <w:rsid w:val="005173BD"/>
    <w:rsid w:val="005175AE"/>
    <w:rsid w:val="0051772B"/>
    <w:rsid w:val="00517AFA"/>
    <w:rsid w:val="00517EA8"/>
    <w:rsid w:val="00520442"/>
    <w:rsid w:val="00520449"/>
    <w:rsid w:val="005206B2"/>
    <w:rsid w:val="00520775"/>
    <w:rsid w:val="005207B5"/>
    <w:rsid w:val="005207E2"/>
    <w:rsid w:val="00520860"/>
    <w:rsid w:val="005209E8"/>
    <w:rsid w:val="00520A6F"/>
    <w:rsid w:val="00520BFE"/>
    <w:rsid w:val="00520C30"/>
    <w:rsid w:val="00520CB6"/>
    <w:rsid w:val="00520E2C"/>
    <w:rsid w:val="00521017"/>
    <w:rsid w:val="00521081"/>
    <w:rsid w:val="00521178"/>
    <w:rsid w:val="0052123F"/>
    <w:rsid w:val="005216DF"/>
    <w:rsid w:val="0052187E"/>
    <w:rsid w:val="005220E9"/>
    <w:rsid w:val="005222B0"/>
    <w:rsid w:val="0052237F"/>
    <w:rsid w:val="005225D3"/>
    <w:rsid w:val="005226EF"/>
    <w:rsid w:val="005227D9"/>
    <w:rsid w:val="0052287D"/>
    <w:rsid w:val="00522924"/>
    <w:rsid w:val="00522B01"/>
    <w:rsid w:val="00522BB3"/>
    <w:rsid w:val="00522C94"/>
    <w:rsid w:val="00522D3C"/>
    <w:rsid w:val="00522E90"/>
    <w:rsid w:val="00522FED"/>
    <w:rsid w:val="005231FE"/>
    <w:rsid w:val="0052336B"/>
    <w:rsid w:val="005235F2"/>
    <w:rsid w:val="00523783"/>
    <w:rsid w:val="00523822"/>
    <w:rsid w:val="00523867"/>
    <w:rsid w:val="005238F9"/>
    <w:rsid w:val="00523D63"/>
    <w:rsid w:val="00523F4E"/>
    <w:rsid w:val="0052402D"/>
    <w:rsid w:val="00524185"/>
    <w:rsid w:val="005241B8"/>
    <w:rsid w:val="005241BE"/>
    <w:rsid w:val="0052423A"/>
    <w:rsid w:val="00524245"/>
    <w:rsid w:val="005242E5"/>
    <w:rsid w:val="005246EC"/>
    <w:rsid w:val="005248E1"/>
    <w:rsid w:val="00524ADD"/>
    <w:rsid w:val="00524C39"/>
    <w:rsid w:val="00524DD0"/>
    <w:rsid w:val="00525240"/>
    <w:rsid w:val="00525449"/>
    <w:rsid w:val="005259EB"/>
    <w:rsid w:val="00525F47"/>
    <w:rsid w:val="00526498"/>
    <w:rsid w:val="005264CD"/>
    <w:rsid w:val="00526505"/>
    <w:rsid w:val="00526618"/>
    <w:rsid w:val="0052664D"/>
    <w:rsid w:val="005267D1"/>
    <w:rsid w:val="0052699E"/>
    <w:rsid w:val="005269AC"/>
    <w:rsid w:val="005269FC"/>
    <w:rsid w:val="00526BBF"/>
    <w:rsid w:val="00526D64"/>
    <w:rsid w:val="00526E08"/>
    <w:rsid w:val="00526F2A"/>
    <w:rsid w:val="00527440"/>
    <w:rsid w:val="005276E7"/>
    <w:rsid w:val="005276F5"/>
    <w:rsid w:val="0052776D"/>
    <w:rsid w:val="00527B5A"/>
    <w:rsid w:val="00527C17"/>
    <w:rsid w:val="00527CB7"/>
    <w:rsid w:val="00527DD8"/>
    <w:rsid w:val="00527F19"/>
    <w:rsid w:val="00530160"/>
    <w:rsid w:val="005301B5"/>
    <w:rsid w:val="0053022D"/>
    <w:rsid w:val="005302B3"/>
    <w:rsid w:val="00530518"/>
    <w:rsid w:val="0053074B"/>
    <w:rsid w:val="00530827"/>
    <w:rsid w:val="0053099D"/>
    <w:rsid w:val="00530A36"/>
    <w:rsid w:val="00530A61"/>
    <w:rsid w:val="00530A7C"/>
    <w:rsid w:val="00530C07"/>
    <w:rsid w:val="00531165"/>
    <w:rsid w:val="005311B6"/>
    <w:rsid w:val="00531681"/>
    <w:rsid w:val="0053179B"/>
    <w:rsid w:val="005319E1"/>
    <w:rsid w:val="005319F7"/>
    <w:rsid w:val="00531AC0"/>
    <w:rsid w:val="00531BBA"/>
    <w:rsid w:val="00531D59"/>
    <w:rsid w:val="00531E84"/>
    <w:rsid w:val="005326B8"/>
    <w:rsid w:val="005326FB"/>
    <w:rsid w:val="00532B43"/>
    <w:rsid w:val="00532E05"/>
    <w:rsid w:val="00532EE1"/>
    <w:rsid w:val="00532F39"/>
    <w:rsid w:val="0053319B"/>
    <w:rsid w:val="0053322B"/>
    <w:rsid w:val="00533252"/>
    <w:rsid w:val="0053380B"/>
    <w:rsid w:val="005339AF"/>
    <w:rsid w:val="00533A55"/>
    <w:rsid w:val="00533B4F"/>
    <w:rsid w:val="00533CAD"/>
    <w:rsid w:val="00533DE9"/>
    <w:rsid w:val="00533E34"/>
    <w:rsid w:val="00533F05"/>
    <w:rsid w:val="005341A3"/>
    <w:rsid w:val="005341A8"/>
    <w:rsid w:val="00534325"/>
    <w:rsid w:val="00534809"/>
    <w:rsid w:val="00534914"/>
    <w:rsid w:val="00534B3E"/>
    <w:rsid w:val="00534DFC"/>
    <w:rsid w:val="00534E48"/>
    <w:rsid w:val="005352EC"/>
    <w:rsid w:val="005353D2"/>
    <w:rsid w:val="0053555B"/>
    <w:rsid w:val="00535724"/>
    <w:rsid w:val="00535B09"/>
    <w:rsid w:val="00535BC6"/>
    <w:rsid w:val="00535DC4"/>
    <w:rsid w:val="00535E2D"/>
    <w:rsid w:val="00535EB9"/>
    <w:rsid w:val="00536068"/>
    <w:rsid w:val="0053614B"/>
    <w:rsid w:val="0053633C"/>
    <w:rsid w:val="0053634E"/>
    <w:rsid w:val="00536606"/>
    <w:rsid w:val="0053660E"/>
    <w:rsid w:val="00536759"/>
    <w:rsid w:val="00536A5E"/>
    <w:rsid w:val="00536ADB"/>
    <w:rsid w:val="00536B22"/>
    <w:rsid w:val="00536D13"/>
    <w:rsid w:val="00536D46"/>
    <w:rsid w:val="00536F0D"/>
    <w:rsid w:val="00536F6C"/>
    <w:rsid w:val="00537188"/>
    <w:rsid w:val="005373DF"/>
    <w:rsid w:val="005374C1"/>
    <w:rsid w:val="005374C9"/>
    <w:rsid w:val="005377D1"/>
    <w:rsid w:val="00537924"/>
    <w:rsid w:val="00537DCB"/>
    <w:rsid w:val="00537E36"/>
    <w:rsid w:val="00537F3F"/>
    <w:rsid w:val="0054011E"/>
    <w:rsid w:val="0054081A"/>
    <w:rsid w:val="005408DD"/>
    <w:rsid w:val="00540973"/>
    <w:rsid w:val="00540B5B"/>
    <w:rsid w:val="00540C5E"/>
    <w:rsid w:val="00540D0A"/>
    <w:rsid w:val="00540E7D"/>
    <w:rsid w:val="00540EE5"/>
    <w:rsid w:val="00541056"/>
    <w:rsid w:val="00541212"/>
    <w:rsid w:val="00541352"/>
    <w:rsid w:val="00541850"/>
    <w:rsid w:val="005418D9"/>
    <w:rsid w:val="00541AAD"/>
    <w:rsid w:val="00541E3D"/>
    <w:rsid w:val="00541FBD"/>
    <w:rsid w:val="00542078"/>
    <w:rsid w:val="00542231"/>
    <w:rsid w:val="00542302"/>
    <w:rsid w:val="005423F6"/>
    <w:rsid w:val="00542451"/>
    <w:rsid w:val="005425C9"/>
    <w:rsid w:val="005425D4"/>
    <w:rsid w:val="0054273D"/>
    <w:rsid w:val="005427AB"/>
    <w:rsid w:val="00542A4A"/>
    <w:rsid w:val="00542BD6"/>
    <w:rsid w:val="00542BEE"/>
    <w:rsid w:val="00542D5B"/>
    <w:rsid w:val="00542F0B"/>
    <w:rsid w:val="00542F5A"/>
    <w:rsid w:val="00543099"/>
    <w:rsid w:val="0054315F"/>
    <w:rsid w:val="005436F3"/>
    <w:rsid w:val="00543922"/>
    <w:rsid w:val="00543AD9"/>
    <w:rsid w:val="00543B4B"/>
    <w:rsid w:val="00543C38"/>
    <w:rsid w:val="00543C97"/>
    <w:rsid w:val="00544154"/>
    <w:rsid w:val="00544386"/>
    <w:rsid w:val="0054448A"/>
    <w:rsid w:val="00544526"/>
    <w:rsid w:val="0054458E"/>
    <w:rsid w:val="00544805"/>
    <w:rsid w:val="00544963"/>
    <w:rsid w:val="00544994"/>
    <w:rsid w:val="0054499E"/>
    <w:rsid w:val="00544B65"/>
    <w:rsid w:val="00544DD5"/>
    <w:rsid w:val="0054507D"/>
    <w:rsid w:val="0054515E"/>
    <w:rsid w:val="005453F7"/>
    <w:rsid w:val="00545456"/>
    <w:rsid w:val="00545B05"/>
    <w:rsid w:val="00545BEA"/>
    <w:rsid w:val="00545D64"/>
    <w:rsid w:val="00545D77"/>
    <w:rsid w:val="00545F17"/>
    <w:rsid w:val="00546374"/>
    <w:rsid w:val="005466A5"/>
    <w:rsid w:val="00546758"/>
    <w:rsid w:val="0054686B"/>
    <w:rsid w:val="00546AC8"/>
    <w:rsid w:val="00546DEF"/>
    <w:rsid w:val="005470D3"/>
    <w:rsid w:val="00547363"/>
    <w:rsid w:val="00547378"/>
    <w:rsid w:val="00547390"/>
    <w:rsid w:val="00547415"/>
    <w:rsid w:val="00547422"/>
    <w:rsid w:val="00547570"/>
    <w:rsid w:val="005475D3"/>
    <w:rsid w:val="00547619"/>
    <w:rsid w:val="00547738"/>
    <w:rsid w:val="00547844"/>
    <w:rsid w:val="0054789E"/>
    <w:rsid w:val="00547914"/>
    <w:rsid w:val="00547985"/>
    <w:rsid w:val="005479C6"/>
    <w:rsid w:val="00547AEF"/>
    <w:rsid w:val="00547C10"/>
    <w:rsid w:val="00547CE9"/>
    <w:rsid w:val="00547E57"/>
    <w:rsid w:val="00547E7A"/>
    <w:rsid w:val="00547F54"/>
    <w:rsid w:val="005500EC"/>
    <w:rsid w:val="0055036D"/>
    <w:rsid w:val="005503E1"/>
    <w:rsid w:val="00550409"/>
    <w:rsid w:val="005504F8"/>
    <w:rsid w:val="00550C97"/>
    <w:rsid w:val="00550EAF"/>
    <w:rsid w:val="00550EFD"/>
    <w:rsid w:val="00551174"/>
    <w:rsid w:val="005513EB"/>
    <w:rsid w:val="005516B5"/>
    <w:rsid w:val="0055171D"/>
    <w:rsid w:val="00551830"/>
    <w:rsid w:val="00551BC9"/>
    <w:rsid w:val="00551DB5"/>
    <w:rsid w:val="00551E57"/>
    <w:rsid w:val="00551EF4"/>
    <w:rsid w:val="00551EF7"/>
    <w:rsid w:val="005523A6"/>
    <w:rsid w:val="005524B9"/>
    <w:rsid w:val="00552542"/>
    <w:rsid w:val="00552607"/>
    <w:rsid w:val="00552701"/>
    <w:rsid w:val="005527BB"/>
    <w:rsid w:val="00552B56"/>
    <w:rsid w:val="00552C2A"/>
    <w:rsid w:val="00552C77"/>
    <w:rsid w:val="00552D49"/>
    <w:rsid w:val="00552DBF"/>
    <w:rsid w:val="00552E0E"/>
    <w:rsid w:val="00552EBE"/>
    <w:rsid w:val="00552FF6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A8B"/>
    <w:rsid w:val="00553BA4"/>
    <w:rsid w:val="00553BB4"/>
    <w:rsid w:val="00553E98"/>
    <w:rsid w:val="00553F79"/>
    <w:rsid w:val="00554455"/>
    <w:rsid w:val="005544FD"/>
    <w:rsid w:val="00554577"/>
    <w:rsid w:val="00554797"/>
    <w:rsid w:val="005547C1"/>
    <w:rsid w:val="00554AE8"/>
    <w:rsid w:val="00554DEC"/>
    <w:rsid w:val="00554EA0"/>
    <w:rsid w:val="00554EA3"/>
    <w:rsid w:val="00554FBC"/>
    <w:rsid w:val="005550B3"/>
    <w:rsid w:val="00555155"/>
    <w:rsid w:val="005552E8"/>
    <w:rsid w:val="00555625"/>
    <w:rsid w:val="0055572B"/>
    <w:rsid w:val="00555832"/>
    <w:rsid w:val="00555864"/>
    <w:rsid w:val="005559EA"/>
    <w:rsid w:val="00555AAC"/>
    <w:rsid w:val="00555C36"/>
    <w:rsid w:val="00555E4C"/>
    <w:rsid w:val="00555E7F"/>
    <w:rsid w:val="00555F0F"/>
    <w:rsid w:val="0055601E"/>
    <w:rsid w:val="005560F2"/>
    <w:rsid w:val="00556147"/>
    <w:rsid w:val="005561F5"/>
    <w:rsid w:val="00556240"/>
    <w:rsid w:val="0055646A"/>
    <w:rsid w:val="005569FB"/>
    <w:rsid w:val="00556C2B"/>
    <w:rsid w:val="00556D70"/>
    <w:rsid w:val="00556E6E"/>
    <w:rsid w:val="00556F75"/>
    <w:rsid w:val="00557199"/>
    <w:rsid w:val="005571BC"/>
    <w:rsid w:val="00557301"/>
    <w:rsid w:val="00557327"/>
    <w:rsid w:val="00557879"/>
    <w:rsid w:val="00557B1C"/>
    <w:rsid w:val="00557F07"/>
    <w:rsid w:val="00560027"/>
    <w:rsid w:val="005600C9"/>
    <w:rsid w:val="0056066C"/>
    <w:rsid w:val="0056084E"/>
    <w:rsid w:val="00560B57"/>
    <w:rsid w:val="00560C70"/>
    <w:rsid w:val="00560D9C"/>
    <w:rsid w:val="00560DEB"/>
    <w:rsid w:val="00560E46"/>
    <w:rsid w:val="00560F33"/>
    <w:rsid w:val="00561036"/>
    <w:rsid w:val="0056115C"/>
    <w:rsid w:val="005611EA"/>
    <w:rsid w:val="005611F1"/>
    <w:rsid w:val="00561275"/>
    <w:rsid w:val="00561315"/>
    <w:rsid w:val="00561390"/>
    <w:rsid w:val="005616BC"/>
    <w:rsid w:val="0056197F"/>
    <w:rsid w:val="00561A8F"/>
    <w:rsid w:val="00561C65"/>
    <w:rsid w:val="00561C72"/>
    <w:rsid w:val="00561CA5"/>
    <w:rsid w:val="00562077"/>
    <w:rsid w:val="005620E1"/>
    <w:rsid w:val="005621B0"/>
    <w:rsid w:val="00562298"/>
    <w:rsid w:val="00562489"/>
    <w:rsid w:val="00562552"/>
    <w:rsid w:val="00562574"/>
    <w:rsid w:val="0056278F"/>
    <w:rsid w:val="00562807"/>
    <w:rsid w:val="00562857"/>
    <w:rsid w:val="005629F3"/>
    <w:rsid w:val="00562AAE"/>
    <w:rsid w:val="00562CA4"/>
    <w:rsid w:val="00562CC9"/>
    <w:rsid w:val="00562D44"/>
    <w:rsid w:val="00562D7D"/>
    <w:rsid w:val="00562DF7"/>
    <w:rsid w:val="00562DFF"/>
    <w:rsid w:val="00562F41"/>
    <w:rsid w:val="00562F54"/>
    <w:rsid w:val="00563096"/>
    <w:rsid w:val="005633F4"/>
    <w:rsid w:val="00563429"/>
    <w:rsid w:val="00563503"/>
    <w:rsid w:val="00563660"/>
    <w:rsid w:val="00563717"/>
    <w:rsid w:val="00563A1B"/>
    <w:rsid w:val="00563C17"/>
    <w:rsid w:val="00564182"/>
    <w:rsid w:val="00564298"/>
    <w:rsid w:val="005642EA"/>
    <w:rsid w:val="0056432A"/>
    <w:rsid w:val="00564501"/>
    <w:rsid w:val="0056456F"/>
    <w:rsid w:val="005645B9"/>
    <w:rsid w:val="0056473E"/>
    <w:rsid w:val="0056481D"/>
    <w:rsid w:val="00564907"/>
    <w:rsid w:val="00564918"/>
    <w:rsid w:val="00564986"/>
    <w:rsid w:val="00564A08"/>
    <w:rsid w:val="00564A78"/>
    <w:rsid w:val="00564D5E"/>
    <w:rsid w:val="00564F77"/>
    <w:rsid w:val="005650A6"/>
    <w:rsid w:val="00565240"/>
    <w:rsid w:val="00565368"/>
    <w:rsid w:val="00565499"/>
    <w:rsid w:val="00565590"/>
    <w:rsid w:val="00565672"/>
    <w:rsid w:val="00565D79"/>
    <w:rsid w:val="005660D1"/>
    <w:rsid w:val="005661A6"/>
    <w:rsid w:val="005661DA"/>
    <w:rsid w:val="00566458"/>
    <w:rsid w:val="00566865"/>
    <w:rsid w:val="0056692F"/>
    <w:rsid w:val="00566C8B"/>
    <w:rsid w:val="00566ECA"/>
    <w:rsid w:val="00566F22"/>
    <w:rsid w:val="0056703D"/>
    <w:rsid w:val="00567099"/>
    <w:rsid w:val="00567193"/>
    <w:rsid w:val="00567311"/>
    <w:rsid w:val="00567436"/>
    <w:rsid w:val="0056758C"/>
    <w:rsid w:val="005676DC"/>
    <w:rsid w:val="00567769"/>
    <w:rsid w:val="00567794"/>
    <w:rsid w:val="005678E6"/>
    <w:rsid w:val="00567907"/>
    <w:rsid w:val="005679B4"/>
    <w:rsid w:val="00567A13"/>
    <w:rsid w:val="00567B8F"/>
    <w:rsid w:val="00567BDC"/>
    <w:rsid w:val="005702C5"/>
    <w:rsid w:val="0057035D"/>
    <w:rsid w:val="0057063A"/>
    <w:rsid w:val="00570B12"/>
    <w:rsid w:val="00570D5E"/>
    <w:rsid w:val="00570FEF"/>
    <w:rsid w:val="00571413"/>
    <w:rsid w:val="005714AE"/>
    <w:rsid w:val="00571580"/>
    <w:rsid w:val="00571673"/>
    <w:rsid w:val="00571717"/>
    <w:rsid w:val="005717E4"/>
    <w:rsid w:val="00571B14"/>
    <w:rsid w:val="00571B1E"/>
    <w:rsid w:val="0057240A"/>
    <w:rsid w:val="0057266A"/>
    <w:rsid w:val="00572789"/>
    <w:rsid w:val="00572A1E"/>
    <w:rsid w:val="00572BEA"/>
    <w:rsid w:val="00572E7D"/>
    <w:rsid w:val="00572F46"/>
    <w:rsid w:val="00573088"/>
    <w:rsid w:val="0057311A"/>
    <w:rsid w:val="00573161"/>
    <w:rsid w:val="00573184"/>
    <w:rsid w:val="005731C8"/>
    <w:rsid w:val="00573287"/>
    <w:rsid w:val="00573374"/>
    <w:rsid w:val="005735F9"/>
    <w:rsid w:val="00573663"/>
    <w:rsid w:val="00573875"/>
    <w:rsid w:val="0057392E"/>
    <w:rsid w:val="00573A3F"/>
    <w:rsid w:val="00573ACD"/>
    <w:rsid w:val="00573B96"/>
    <w:rsid w:val="00573CD5"/>
    <w:rsid w:val="00573E11"/>
    <w:rsid w:val="00573F7E"/>
    <w:rsid w:val="00573FCA"/>
    <w:rsid w:val="00574094"/>
    <w:rsid w:val="005742EC"/>
    <w:rsid w:val="005746E4"/>
    <w:rsid w:val="00574A0F"/>
    <w:rsid w:val="00574AD6"/>
    <w:rsid w:val="00574B82"/>
    <w:rsid w:val="00574BF6"/>
    <w:rsid w:val="00574E46"/>
    <w:rsid w:val="005754E8"/>
    <w:rsid w:val="0057551C"/>
    <w:rsid w:val="0057566F"/>
    <w:rsid w:val="00575704"/>
    <w:rsid w:val="00575850"/>
    <w:rsid w:val="005758E9"/>
    <w:rsid w:val="00575CC1"/>
    <w:rsid w:val="00575CEA"/>
    <w:rsid w:val="005760CC"/>
    <w:rsid w:val="005763B5"/>
    <w:rsid w:val="00576415"/>
    <w:rsid w:val="0057642D"/>
    <w:rsid w:val="005764EE"/>
    <w:rsid w:val="0057654F"/>
    <w:rsid w:val="005766D4"/>
    <w:rsid w:val="005769E2"/>
    <w:rsid w:val="00576A48"/>
    <w:rsid w:val="00576B59"/>
    <w:rsid w:val="00576BAD"/>
    <w:rsid w:val="00576EC2"/>
    <w:rsid w:val="00576F31"/>
    <w:rsid w:val="005770CE"/>
    <w:rsid w:val="0057712E"/>
    <w:rsid w:val="005772CA"/>
    <w:rsid w:val="00577480"/>
    <w:rsid w:val="00577885"/>
    <w:rsid w:val="005778A3"/>
    <w:rsid w:val="005778AE"/>
    <w:rsid w:val="005779B8"/>
    <w:rsid w:val="00577B96"/>
    <w:rsid w:val="00577BE3"/>
    <w:rsid w:val="00577C39"/>
    <w:rsid w:val="00577D51"/>
    <w:rsid w:val="00577FB1"/>
    <w:rsid w:val="005800AF"/>
    <w:rsid w:val="00580109"/>
    <w:rsid w:val="005801E3"/>
    <w:rsid w:val="0058035C"/>
    <w:rsid w:val="005805E5"/>
    <w:rsid w:val="00580867"/>
    <w:rsid w:val="00580871"/>
    <w:rsid w:val="00580931"/>
    <w:rsid w:val="00580AAB"/>
    <w:rsid w:val="00580C28"/>
    <w:rsid w:val="00580E26"/>
    <w:rsid w:val="00580F96"/>
    <w:rsid w:val="00581026"/>
    <w:rsid w:val="00581051"/>
    <w:rsid w:val="0058132E"/>
    <w:rsid w:val="00581502"/>
    <w:rsid w:val="00581573"/>
    <w:rsid w:val="0058163C"/>
    <w:rsid w:val="005816C7"/>
    <w:rsid w:val="00581711"/>
    <w:rsid w:val="005817EF"/>
    <w:rsid w:val="0058181E"/>
    <w:rsid w:val="0058183D"/>
    <w:rsid w:val="00581952"/>
    <w:rsid w:val="00581B22"/>
    <w:rsid w:val="00581E14"/>
    <w:rsid w:val="00581EB4"/>
    <w:rsid w:val="00581EF0"/>
    <w:rsid w:val="00581F62"/>
    <w:rsid w:val="00582069"/>
    <w:rsid w:val="0058220E"/>
    <w:rsid w:val="005823F1"/>
    <w:rsid w:val="005823F4"/>
    <w:rsid w:val="005824FC"/>
    <w:rsid w:val="00582849"/>
    <w:rsid w:val="005828B3"/>
    <w:rsid w:val="00582929"/>
    <w:rsid w:val="005829A6"/>
    <w:rsid w:val="00582D08"/>
    <w:rsid w:val="00583528"/>
    <w:rsid w:val="0058362D"/>
    <w:rsid w:val="00583848"/>
    <w:rsid w:val="0058390C"/>
    <w:rsid w:val="00583973"/>
    <w:rsid w:val="00583A5D"/>
    <w:rsid w:val="00583C95"/>
    <w:rsid w:val="00583E63"/>
    <w:rsid w:val="00583FC1"/>
    <w:rsid w:val="005841AF"/>
    <w:rsid w:val="005843F4"/>
    <w:rsid w:val="00584430"/>
    <w:rsid w:val="0058450F"/>
    <w:rsid w:val="00584873"/>
    <w:rsid w:val="005848DF"/>
    <w:rsid w:val="00584906"/>
    <w:rsid w:val="0058490F"/>
    <w:rsid w:val="0058499D"/>
    <w:rsid w:val="00584C6F"/>
    <w:rsid w:val="00584CBE"/>
    <w:rsid w:val="00584E14"/>
    <w:rsid w:val="00584E8A"/>
    <w:rsid w:val="00584F53"/>
    <w:rsid w:val="00585131"/>
    <w:rsid w:val="00585290"/>
    <w:rsid w:val="005852A0"/>
    <w:rsid w:val="005852A7"/>
    <w:rsid w:val="005852D7"/>
    <w:rsid w:val="00585333"/>
    <w:rsid w:val="00585593"/>
    <w:rsid w:val="00585899"/>
    <w:rsid w:val="00585CE0"/>
    <w:rsid w:val="00585D36"/>
    <w:rsid w:val="00585EC8"/>
    <w:rsid w:val="0058606D"/>
    <w:rsid w:val="0058614B"/>
    <w:rsid w:val="005861BB"/>
    <w:rsid w:val="005861E5"/>
    <w:rsid w:val="00586257"/>
    <w:rsid w:val="0058646F"/>
    <w:rsid w:val="005864CD"/>
    <w:rsid w:val="005867B6"/>
    <w:rsid w:val="00586BAA"/>
    <w:rsid w:val="00586BB9"/>
    <w:rsid w:val="00586BCF"/>
    <w:rsid w:val="00586C00"/>
    <w:rsid w:val="00586DD2"/>
    <w:rsid w:val="00587040"/>
    <w:rsid w:val="0058706B"/>
    <w:rsid w:val="005873AE"/>
    <w:rsid w:val="00587406"/>
    <w:rsid w:val="005877F6"/>
    <w:rsid w:val="0058781E"/>
    <w:rsid w:val="005879D4"/>
    <w:rsid w:val="00587A77"/>
    <w:rsid w:val="00587BF9"/>
    <w:rsid w:val="00587C77"/>
    <w:rsid w:val="00587CE2"/>
    <w:rsid w:val="00587FEA"/>
    <w:rsid w:val="005900E9"/>
    <w:rsid w:val="005901C9"/>
    <w:rsid w:val="00590250"/>
    <w:rsid w:val="005902A4"/>
    <w:rsid w:val="005905D8"/>
    <w:rsid w:val="00590853"/>
    <w:rsid w:val="005908AA"/>
    <w:rsid w:val="005908E9"/>
    <w:rsid w:val="0059091A"/>
    <w:rsid w:val="005909BB"/>
    <w:rsid w:val="00590E36"/>
    <w:rsid w:val="00590E59"/>
    <w:rsid w:val="00591088"/>
    <w:rsid w:val="00591096"/>
    <w:rsid w:val="0059113C"/>
    <w:rsid w:val="00591596"/>
    <w:rsid w:val="005915A2"/>
    <w:rsid w:val="005918CF"/>
    <w:rsid w:val="005919AF"/>
    <w:rsid w:val="00591B26"/>
    <w:rsid w:val="00591E86"/>
    <w:rsid w:val="00591FE9"/>
    <w:rsid w:val="0059203C"/>
    <w:rsid w:val="00592454"/>
    <w:rsid w:val="00592459"/>
    <w:rsid w:val="005925D1"/>
    <w:rsid w:val="00592B41"/>
    <w:rsid w:val="00592CDE"/>
    <w:rsid w:val="00592DF0"/>
    <w:rsid w:val="00592EC9"/>
    <w:rsid w:val="00593029"/>
    <w:rsid w:val="0059323D"/>
    <w:rsid w:val="00593595"/>
    <w:rsid w:val="00593657"/>
    <w:rsid w:val="00593B75"/>
    <w:rsid w:val="00593BD0"/>
    <w:rsid w:val="00593C66"/>
    <w:rsid w:val="00593D4A"/>
    <w:rsid w:val="00593E33"/>
    <w:rsid w:val="00593E4A"/>
    <w:rsid w:val="00593FA9"/>
    <w:rsid w:val="0059426D"/>
    <w:rsid w:val="005942AE"/>
    <w:rsid w:val="00594416"/>
    <w:rsid w:val="00594547"/>
    <w:rsid w:val="00594785"/>
    <w:rsid w:val="00594787"/>
    <w:rsid w:val="00594814"/>
    <w:rsid w:val="00594A80"/>
    <w:rsid w:val="00594B3A"/>
    <w:rsid w:val="00594C9B"/>
    <w:rsid w:val="00594CE5"/>
    <w:rsid w:val="00594D49"/>
    <w:rsid w:val="00594EF0"/>
    <w:rsid w:val="00595026"/>
    <w:rsid w:val="005954B7"/>
    <w:rsid w:val="00595524"/>
    <w:rsid w:val="0059569C"/>
    <w:rsid w:val="005957FF"/>
    <w:rsid w:val="00595858"/>
    <w:rsid w:val="005959D7"/>
    <w:rsid w:val="00595B03"/>
    <w:rsid w:val="00595E35"/>
    <w:rsid w:val="00595FA9"/>
    <w:rsid w:val="00596017"/>
    <w:rsid w:val="0059602B"/>
    <w:rsid w:val="005961C9"/>
    <w:rsid w:val="00596407"/>
    <w:rsid w:val="0059654E"/>
    <w:rsid w:val="00596623"/>
    <w:rsid w:val="0059670B"/>
    <w:rsid w:val="0059673E"/>
    <w:rsid w:val="00596796"/>
    <w:rsid w:val="00596B7F"/>
    <w:rsid w:val="00596BBD"/>
    <w:rsid w:val="00596D5F"/>
    <w:rsid w:val="00596ED1"/>
    <w:rsid w:val="0059704D"/>
    <w:rsid w:val="005970DC"/>
    <w:rsid w:val="005970DF"/>
    <w:rsid w:val="00597125"/>
    <w:rsid w:val="0059741F"/>
    <w:rsid w:val="0059762F"/>
    <w:rsid w:val="005976A7"/>
    <w:rsid w:val="00597737"/>
    <w:rsid w:val="00597759"/>
    <w:rsid w:val="00597843"/>
    <w:rsid w:val="0059784C"/>
    <w:rsid w:val="00597C11"/>
    <w:rsid w:val="00597CA2"/>
    <w:rsid w:val="00597D87"/>
    <w:rsid w:val="00597E09"/>
    <w:rsid w:val="00597E44"/>
    <w:rsid w:val="00597F33"/>
    <w:rsid w:val="005A0278"/>
    <w:rsid w:val="005A0696"/>
    <w:rsid w:val="005A07BE"/>
    <w:rsid w:val="005A0A72"/>
    <w:rsid w:val="005A0BF8"/>
    <w:rsid w:val="005A0C9C"/>
    <w:rsid w:val="005A0D3B"/>
    <w:rsid w:val="005A0FA5"/>
    <w:rsid w:val="005A1173"/>
    <w:rsid w:val="005A1251"/>
    <w:rsid w:val="005A13BC"/>
    <w:rsid w:val="005A163C"/>
    <w:rsid w:val="005A1A03"/>
    <w:rsid w:val="005A1CF8"/>
    <w:rsid w:val="005A1DC5"/>
    <w:rsid w:val="005A1F9F"/>
    <w:rsid w:val="005A2161"/>
    <w:rsid w:val="005A2325"/>
    <w:rsid w:val="005A24BE"/>
    <w:rsid w:val="005A25F5"/>
    <w:rsid w:val="005A2634"/>
    <w:rsid w:val="005A268D"/>
    <w:rsid w:val="005A271B"/>
    <w:rsid w:val="005A28B9"/>
    <w:rsid w:val="005A29F5"/>
    <w:rsid w:val="005A2AB3"/>
    <w:rsid w:val="005A2AE1"/>
    <w:rsid w:val="005A2B75"/>
    <w:rsid w:val="005A2C6F"/>
    <w:rsid w:val="005A2C8C"/>
    <w:rsid w:val="005A2DB8"/>
    <w:rsid w:val="005A2E65"/>
    <w:rsid w:val="005A30CF"/>
    <w:rsid w:val="005A3224"/>
    <w:rsid w:val="005A360F"/>
    <w:rsid w:val="005A3959"/>
    <w:rsid w:val="005A39D7"/>
    <w:rsid w:val="005A3A8C"/>
    <w:rsid w:val="005A3C38"/>
    <w:rsid w:val="005A3D31"/>
    <w:rsid w:val="005A3E3C"/>
    <w:rsid w:val="005A3F29"/>
    <w:rsid w:val="005A3F5D"/>
    <w:rsid w:val="005A3FB8"/>
    <w:rsid w:val="005A4041"/>
    <w:rsid w:val="005A4065"/>
    <w:rsid w:val="005A4111"/>
    <w:rsid w:val="005A428B"/>
    <w:rsid w:val="005A444B"/>
    <w:rsid w:val="005A49C9"/>
    <w:rsid w:val="005A4B5A"/>
    <w:rsid w:val="005A4B70"/>
    <w:rsid w:val="005A4D29"/>
    <w:rsid w:val="005A4D7B"/>
    <w:rsid w:val="005A4F38"/>
    <w:rsid w:val="005A50AD"/>
    <w:rsid w:val="005A51E8"/>
    <w:rsid w:val="005A5439"/>
    <w:rsid w:val="005A5482"/>
    <w:rsid w:val="005A5663"/>
    <w:rsid w:val="005A573F"/>
    <w:rsid w:val="005A596F"/>
    <w:rsid w:val="005A5BEE"/>
    <w:rsid w:val="005A5C16"/>
    <w:rsid w:val="005A5D34"/>
    <w:rsid w:val="005A5FAD"/>
    <w:rsid w:val="005A5FAE"/>
    <w:rsid w:val="005A62D3"/>
    <w:rsid w:val="005A6466"/>
    <w:rsid w:val="005A6735"/>
    <w:rsid w:val="005A6AC4"/>
    <w:rsid w:val="005A6B75"/>
    <w:rsid w:val="005A6CC1"/>
    <w:rsid w:val="005A6ECB"/>
    <w:rsid w:val="005A6EDD"/>
    <w:rsid w:val="005A6FE0"/>
    <w:rsid w:val="005A7130"/>
    <w:rsid w:val="005A7138"/>
    <w:rsid w:val="005A72B9"/>
    <w:rsid w:val="005A73CF"/>
    <w:rsid w:val="005A7422"/>
    <w:rsid w:val="005A7434"/>
    <w:rsid w:val="005A7703"/>
    <w:rsid w:val="005A781D"/>
    <w:rsid w:val="005A7925"/>
    <w:rsid w:val="005A7967"/>
    <w:rsid w:val="005A7CBF"/>
    <w:rsid w:val="005A7E7B"/>
    <w:rsid w:val="005A7F4F"/>
    <w:rsid w:val="005A7F65"/>
    <w:rsid w:val="005A7FEA"/>
    <w:rsid w:val="005B0176"/>
    <w:rsid w:val="005B0186"/>
    <w:rsid w:val="005B0398"/>
    <w:rsid w:val="005B0814"/>
    <w:rsid w:val="005B09B5"/>
    <w:rsid w:val="005B0ADF"/>
    <w:rsid w:val="005B0DDE"/>
    <w:rsid w:val="005B1013"/>
    <w:rsid w:val="005B124B"/>
    <w:rsid w:val="005B14B4"/>
    <w:rsid w:val="005B1540"/>
    <w:rsid w:val="005B1893"/>
    <w:rsid w:val="005B1941"/>
    <w:rsid w:val="005B19F9"/>
    <w:rsid w:val="005B1A28"/>
    <w:rsid w:val="005B1D48"/>
    <w:rsid w:val="005B22E7"/>
    <w:rsid w:val="005B239F"/>
    <w:rsid w:val="005B24FB"/>
    <w:rsid w:val="005B25DE"/>
    <w:rsid w:val="005B28EA"/>
    <w:rsid w:val="005B28EB"/>
    <w:rsid w:val="005B2B56"/>
    <w:rsid w:val="005B2BFA"/>
    <w:rsid w:val="005B2EA4"/>
    <w:rsid w:val="005B316E"/>
    <w:rsid w:val="005B3312"/>
    <w:rsid w:val="005B3489"/>
    <w:rsid w:val="005B35EF"/>
    <w:rsid w:val="005B37E5"/>
    <w:rsid w:val="005B3941"/>
    <w:rsid w:val="005B3A3B"/>
    <w:rsid w:val="005B3A5A"/>
    <w:rsid w:val="005B3D17"/>
    <w:rsid w:val="005B3D7E"/>
    <w:rsid w:val="005B3F87"/>
    <w:rsid w:val="005B3FCC"/>
    <w:rsid w:val="005B428C"/>
    <w:rsid w:val="005B46D9"/>
    <w:rsid w:val="005B499E"/>
    <w:rsid w:val="005B4C9A"/>
    <w:rsid w:val="005B4E5B"/>
    <w:rsid w:val="005B4EC0"/>
    <w:rsid w:val="005B5081"/>
    <w:rsid w:val="005B51E9"/>
    <w:rsid w:val="005B5259"/>
    <w:rsid w:val="005B535B"/>
    <w:rsid w:val="005B5533"/>
    <w:rsid w:val="005B5A82"/>
    <w:rsid w:val="005B6092"/>
    <w:rsid w:val="005B6172"/>
    <w:rsid w:val="005B6289"/>
    <w:rsid w:val="005B6381"/>
    <w:rsid w:val="005B63BB"/>
    <w:rsid w:val="005B641C"/>
    <w:rsid w:val="005B664E"/>
    <w:rsid w:val="005B67D0"/>
    <w:rsid w:val="005B67F0"/>
    <w:rsid w:val="005B6AA1"/>
    <w:rsid w:val="005B6C56"/>
    <w:rsid w:val="005B6DCA"/>
    <w:rsid w:val="005B712B"/>
    <w:rsid w:val="005B714C"/>
    <w:rsid w:val="005B7197"/>
    <w:rsid w:val="005B72A9"/>
    <w:rsid w:val="005B7302"/>
    <w:rsid w:val="005B748D"/>
    <w:rsid w:val="005B75CB"/>
    <w:rsid w:val="005B799C"/>
    <w:rsid w:val="005B79D9"/>
    <w:rsid w:val="005B79DA"/>
    <w:rsid w:val="005B7AD9"/>
    <w:rsid w:val="005B7CF4"/>
    <w:rsid w:val="005B7D73"/>
    <w:rsid w:val="005B7D79"/>
    <w:rsid w:val="005B7DE4"/>
    <w:rsid w:val="005B7E76"/>
    <w:rsid w:val="005C039B"/>
    <w:rsid w:val="005C0738"/>
    <w:rsid w:val="005C075C"/>
    <w:rsid w:val="005C0771"/>
    <w:rsid w:val="005C09A9"/>
    <w:rsid w:val="005C0B0A"/>
    <w:rsid w:val="005C0FD3"/>
    <w:rsid w:val="005C111F"/>
    <w:rsid w:val="005C12E5"/>
    <w:rsid w:val="005C1410"/>
    <w:rsid w:val="005C1545"/>
    <w:rsid w:val="005C165E"/>
    <w:rsid w:val="005C1743"/>
    <w:rsid w:val="005C1782"/>
    <w:rsid w:val="005C185E"/>
    <w:rsid w:val="005C191E"/>
    <w:rsid w:val="005C192F"/>
    <w:rsid w:val="005C1990"/>
    <w:rsid w:val="005C1A8A"/>
    <w:rsid w:val="005C1AAF"/>
    <w:rsid w:val="005C1ACD"/>
    <w:rsid w:val="005C1DC9"/>
    <w:rsid w:val="005C1EE4"/>
    <w:rsid w:val="005C20FC"/>
    <w:rsid w:val="005C2402"/>
    <w:rsid w:val="005C2A77"/>
    <w:rsid w:val="005C2FB8"/>
    <w:rsid w:val="005C3027"/>
    <w:rsid w:val="005C3111"/>
    <w:rsid w:val="005C3363"/>
    <w:rsid w:val="005C376A"/>
    <w:rsid w:val="005C3915"/>
    <w:rsid w:val="005C3975"/>
    <w:rsid w:val="005C3EF1"/>
    <w:rsid w:val="005C41FD"/>
    <w:rsid w:val="005C4244"/>
    <w:rsid w:val="005C4358"/>
    <w:rsid w:val="005C43E7"/>
    <w:rsid w:val="005C449A"/>
    <w:rsid w:val="005C4588"/>
    <w:rsid w:val="005C4937"/>
    <w:rsid w:val="005C4C2A"/>
    <w:rsid w:val="005C505F"/>
    <w:rsid w:val="005C5066"/>
    <w:rsid w:val="005C5162"/>
    <w:rsid w:val="005C525C"/>
    <w:rsid w:val="005C547D"/>
    <w:rsid w:val="005C56D8"/>
    <w:rsid w:val="005C572C"/>
    <w:rsid w:val="005C58D7"/>
    <w:rsid w:val="005C59DC"/>
    <w:rsid w:val="005C5C24"/>
    <w:rsid w:val="005C5D5F"/>
    <w:rsid w:val="005C6008"/>
    <w:rsid w:val="005C60B0"/>
    <w:rsid w:val="005C633E"/>
    <w:rsid w:val="005C6E58"/>
    <w:rsid w:val="005C6F83"/>
    <w:rsid w:val="005C7030"/>
    <w:rsid w:val="005C7076"/>
    <w:rsid w:val="005C70D5"/>
    <w:rsid w:val="005C733F"/>
    <w:rsid w:val="005C7664"/>
    <w:rsid w:val="005C77AB"/>
    <w:rsid w:val="005C7922"/>
    <w:rsid w:val="005C7B1D"/>
    <w:rsid w:val="005C7CC4"/>
    <w:rsid w:val="005C7D23"/>
    <w:rsid w:val="005C7E41"/>
    <w:rsid w:val="005D0085"/>
    <w:rsid w:val="005D01A1"/>
    <w:rsid w:val="005D02B3"/>
    <w:rsid w:val="005D03D4"/>
    <w:rsid w:val="005D04B9"/>
    <w:rsid w:val="005D04D5"/>
    <w:rsid w:val="005D05A2"/>
    <w:rsid w:val="005D07C3"/>
    <w:rsid w:val="005D09CA"/>
    <w:rsid w:val="005D0C1D"/>
    <w:rsid w:val="005D0D3F"/>
    <w:rsid w:val="005D0DB8"/>
    <w:rsid w:val="005D0EB0"/>
    <w:rsid w:val="005D0F80"/>
    <w:rsid w:val="005D0FF0"/>
    <w:rsid w:val="005D1010"/>
    <w:rsid w:val="005D103F"/>
    <w:rsid w:val="005D10EE"/>
    <w:rsid w:val="005D1171"/>
    <w:rsid w:val="005D1310"/>
    <w:rsid w:val="005D17D2"/>
    <w:rsid w:val="005D19A4"/>
    <w:rsid w:val="005D1A89"/>
    <w:rsid w:val="005D1D4C"/>
    <w:rsid w:val="005D1DB6"/>
    <w:rsid w:val="005D1E18"/>
    <w:rsid w:val="005D27BC"/>
    <w:rsid w:val="005D29D3"/>
    <w:rsid w:val="005D2C56"/>
    <w:rsid w:val="005D2CE4"/>
    <w:rsid w:val="005D2FE4"/>
    <w:rsid w:val="005D3145"/>
    <w:rsid w:val="005D3747"/>
    <w:rsid w:val="005D3817"/>
    <w:rsid w:val="005D3A31"/>
    <w:rsid w:val="005D3ADA"/>
    <w:rsid w:val="005D3BB8"/>
    <w:rsid w:val="005D3BBA"/>
    <w:rsid w:val="005D3C33"/>
    <w:rsid w:val="005D3C6A"/>
    <w:rsid w:val="005D3CB5"/>
    <w:rsid w:val="005D3CC2"/>
    <w:rsid w:val="005D3D0C"/>
    <w:rsid w:val="005D3E41"/>
    <w:rsid w:val="005D3EB4"/>
    <w:rsid w:val="005D41F3"/>
    <w:rsid w:val="005D420E"/>
    <w:rsid w:val="005D425A"/>
    <w:rsid w:val="005D43E4"/>
    <w:rsid w:val="005D45B6"/>
    <w:rsid w:val="005D4AA4"/>
    <w:rsid w:val="005D4D81"/>
    <w:rsid w:val="005D506D"/>
    <w:rsid w:val="005D51C6"/>
    <w:rsid w:val="005D5340"/>
    <w:rsid w:val="005D5866"/>
    <w:rsid w:val="005D58C4"/>
    <w:rsid w:val="005D5945"/>
    <w:rsid w:val="005D5AD4"/>
    <w:rsid w:val="005D5D77"/>
    <w:rsid w:val="005D5F5E"/>
    <w:rsid w:val="005D607F"/>
    <w:rsid w:val="005D6152"/>
    <w:rsid w:val="005D61F0"/>
    <w:rsid w:val="005D6340"/>
    <w:rsid w:val="005D65BF"/>
    <w:rsid w:val="005D6663"/>
    <w:rsid w:val="005D67E5"/>
    <w:rsid w:val="005D6942"/>
    <w:rsid w:val="005D699D"/>
    <w:rsid w:val="005D6A3E"/>
    <w:rsid w:val="005D6A65"/>
    <w:rsid w:val="005D6B40"/>
    <w:rsid w:val="005D6BBD"/>
    <w:rsid w:val="005D6C79"/>
    <w:rsid w:val="005D6C89"/>
    <w:rsid w:val="005D6F61"/>
    <w:rsid w:val="005D7096"/>
    <w:rsid w:val="005D7156"/>
    <w:rsid w:val="005D71CD"/>
    <w:rsid w:val="005D723B"/>
    <w:rsid w:val="005D7254"/>
    <w:rsid w:val="005D759C"/>
    <w:rsid w:val="005D7616"/>
    <w:rsid w:val="005D761A"/>
    <w:rsid w:val="005D79A0"/>
    <w:rsid w:val="005D7E92"/>
    <w:rsid w:val="005D7F95"/>
    <w:rsid w:val="005E003F"/>
    <w:rsid w:val="005E0383"/>
    <w:rsid w:val="005E039B"/>
    <w:rsid w:val="005E03A2"/>
    <w:rsid w:val="005E042A"/>
    <w:rsid w:val="005E061B"/>
    <w:rsid w:val="005E07F3"/>
    <w:rsid w:val="005E091A"/>
    <w:rsid w:val="005E0CAB"/>
    <w:rsid w:val="005E11AE"/>
    <w:rsid w:val="005E1475"/>
    <w:rsid w:val="005E14F9"/>
    <w:rsid w:val="005E1911"/>
    <w:rsid w:val="005E1AB5"/>
    <w:rsid w:val="005E1B88"/>
    <w:rsid w:val="005E1BB9"/>
    <w:rsid w:val="005E1C0A"/>
    <w:rsid w:val="005E1D05"/>
    <w:rsid w:val="005E1D23"/>
    <w:rsid w:val="005E1DC0"/>
    <w:rsid w:val="005E1F69"/>
    <w:rsid w:val="005E1F86"/>
    <w:rsid w:val="005E1FEB"/>
    <w:rsid w:val="005E2140"/>
    <w:rsid w:val="005E224F"/>
    <w:rsid w:val="005E2488"/>
    <w:rsid w:val="005E248A"/>
    <w:rsid w:val="005E251C"/>
    <w:rsid w:val="005E2567"/>
    <w:rsid w:val="005E2658"/>
    <w:rsid w:val="005E2739"/>
    <w:rsid w:val="005E2A55"/>
    <w:rsid w:val="005E2B2D"/>
    <w:rsid w:val="005E2B37"/>
    <w:rsid w:val="005E2BA7"/>
    <w:rsid w:val="005E2E39"/>
    <w:rsid w:val="005E2F9D"/>
    <w:rsid w:val="005E31CF"/>
    <w:rsid w:val="005E325E"/>
    <w:rsid w:val="005E3502"/>
    <w:rsid w:val="005E364F"/>
    <w:rsid w:val="005E374B"/>
    <w:rsid w:val="005E376E"/>
    <w:rsid w:val="005E389F"/>
    <w:rsid w:val="005E3AE7"/>
    <w:rsid w:val="005E3D39"/>
    <w:rsid w:val="005E3D46"/>
    <w:rsid w:val="005E401C"/>
    <w:rsid w:val="005E408B"/>
    <w:rsid w:val="005E429A"/>
    <w:rsid w:val="005E42B6"/>
    <w:rsid w:val="005E42FC"/>
    <w:rsid w:val="005E435C"/>
    <w:rsid w:val="005E473F"/>
    <w:rsid w:val="005E479C"/>
    <w:rsid w:val="005E47FF"/>
    <w:rsid w:val="005E498C"/>
    <w:rsid w:val="005E4B77"/>
    <w:rsid w:val="005E4BC9"/>
    <w:rsid w:val="005E4DF8"/>
    <w:rsid w:val="005E51B3"/>
    <w:rsid w:val="005E5370"/>
    <w:rsid w:val="005E5398"/>
    <w:rsid w:val="005E5482"/>
    <w:rsid w:val="005E592C"/>
    <w:rsid w:val="005E5960"/>
    <w:rsid w:val="005E5B5F"/>
    <w:rsid w:val="005E5CEE"/>
    <w:rsid w:val="005E5DE8"/>
    <w:rsid w:val="005E5FAF"/>
    <w:rsid w:val="005E5FF1"/>
    <w:rsid w:val="005E6046"/>
    <w:rsid w:val="005E6138"/>
    <w:rsid w:val="005E639D"/>
    <w:rsid w:val="005E63F1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A45"/>
    <w:rsid w:val="005E6BE4"/>
    <w:rsid w:val="005E6C12"/>
    <w:rsid w:val="005E6DD7"/>
    <w:rsid w:val="005E6E57"/>
    <w:rsid w:val="005E6FB9"/>
    <w:rsid w:val="005E716D"/>
    <w:rsid w:val="005E71BB"/>
    <w:rsid w:val="005E7480"/>
    <w:rsid w:val="005E7517"/>
    <w:rsid w:val="005E7A61"/>
    <w:rsid w:val="005E7B07"/>
    <w:rsid w:val="005E7B54"/>
    <w:rsid w:val="005E7B91"/>
    <w:rsid w:val="005E7C83"/>
    <w:rsid w:val="005E7F42"/>
    <w:rsid w:val="005F0020"/>
    <w:rsid w:val="005F009F"/>
    <w:rsid w:val="005F06C8"/>
    <w:rsid w:val="005F06FF"/>
    <w:rsid w:val="005F0712"/>
    <w:rsid w:val="005F09C5"/>
    <w:rsid w:val="005F0AA2"/>
    <w:rsid w:val="005F0B76"/>
    <w:rsid w:val="005F0BFC"/>
    <w:rsid w:val="005F0E72"/>
    <w:rsid w:val="005F0EBE"/>
    <w:rsid w:val="005F10D3"/>
    <w:rsid w:val="005F11AE"/>
    <w:rsid w:val="005F12D3"/>
    <w:rsid w:val="005F130F"/>
    <w:rsid w:val="005F14BB"/>
    <w:rsid w:val="005F1552"/>
    <w:rsid w:val="005F1658"/>
    <w:rsid w:val="005F17B4"/>
    <w:rsid w:val="005F1832"/>
    <w:rsid w:val="005F1B27"/>
    <w:rsid w:val="005F1BD7"/>
    <w:rsid w:val="005F1CAC"/>
    <w:rsid w:val="005F20FA"/>
    <w:rsid w:val="005F2236"/>
    <w:rsid w:val="005F2363"/>
    <w:rsid w:val="005F28B8"/>
    <w:rsid w:val="005F2A30"/>
    <w:rsid w:val="005F2A77"/>
    <w:rsid w:val="005F2BFC"/>
    <w:rsid w:val="005F2C3E"/>
    <w:rsid w:val="005F2DD3"/>
    <w:rsid w:val="005F2DE3"/>
    <w:rsid w:val="005F3085"/>
    <w:rsid w:val="005F31AE"/>
    <w:rsid w:val="005F32B5"/>
    <w:rsid w:val="005F33F1"/>
    <w:rsid w:val="005F3436"/>
    <w:rsid w:val="005F35B6"/>
    <w:rsid w:val="005F3726"/>
    <w:rsid w:val="005F38FC"/>
    <w:rsid w:val="005F3A0A"/>
    <w:rsid w:val="005F3A75"/>
    <w:rsid w:val="005F3D33"/>
    <w:rsid w:val="005F409C"/>
    <w:rsid w:val="005F4126"/>
    <w:rsid w:val="005F42A7"/>
    <w:rsid w:val="005F43C6"/>
    <w:rsid w:val="005F43F2"/>
    <w:rsid w:val="005F4422"/>
    <w:rsid w:val="005F45D3"/>
    <w:rsid w:val="005F478F"/>
    <w:rsid w:val="005F4DE4"/>
    <w:rsid w:val="005F4E82"/>
    <w:rsid w:val="005F553C"/>
    <w:rsid w:val="005F561B"/>
    <w:rsid w:val="005F5654"/>
    <w:rsid w:val="005F5862"/>
    <w:rsid w:val="005F5A49"/>
    <w:rsid w:val="005F5A54"/>
    <w:rsid w:val="005F5AB2"/>
    <w:rsid w:val="005F5CC8"/>
    <w:rsid w:val="005F60DB"/>
    <w:rsid w:val="005F6368"/>
    <w:rsid w:val="005F6832"/>
    <w:rsid w:val="005F68D2"/>
    <w:rsid w:val="005F698F"/>
    <w:rsid w:val="005F6A98"/>
    <w:rsid w:val="005F6BAF"/>
    <w:rsid w:val="005F6C7A"/>
    <w:rsid w:val="005F6DFD"/>
    <w:rsid w:val="005F6EAE"/>
    <w:rsid w:val="005F6F2F"/>
    <w:rsid w:val="005F6F5C"/>
    <w:rsid w:val="005F6FCF"/>
    <w:rsid w:val="005F705C"/>
    <w:rsid w:val="005F71A3"/>
    <w:rsid w:val="005F71B3"/>
    <w:rsid w:val="005F72FD"/>
    <w:rsid w:val="005F742A"/>
    <w:rsid w:val="005F773B"/>
    <w:rsid w:val="005F781A"/>
    <w:rsid w:val="005F7CB0"/>
    <w:rsid w:val="005F7F49"/>
    <w:rsid w:val="006000CC"/>
    <w:rsid w:val="0060099B"/>
    <w:rsid w:val="00600BB5"/>
    <w:rsid w:val="00600CA6"/>
    <w:rsid w:val="00600F5C"/>
    <w:rsid w:val="006010B2"/>
    <w:rsid w:val="0060115F"/>
    <w:rsid w:val="00601182"/>
    <w:rsid w:val="006011BF"/>
    <w:rsid w:val="00601353"/>
    <w:rsid w:val="0060145F"/>
    <w:rsid w:val="00601495"/>
    <w:rsid w:val="006017D7"/>
    <w:rsid w:val="00601CC3"/>
    <w:rsid w:val="00601E0A"/>
    <w:rsid w:val="00601E49"/>
    <w:rsid w:val="0060202B"/>
    <w:rsid w:val="00602040"/>
    <w:rsid w:val="00602267"/>
    <w:rsid w:val="0060264D"/>
    <w:rsid w:val="0060274A"/>
    <w:rsid w:val="006028C0"/>
    <w:rsid w:val="00602959"/>
    <w:rsid w:val="00602BEA"/>
    <w:rsid w:val="00602C5D"/>
    <w:rsid w:val="00602CC3"/>
    <w:rsid w:val="00603027"/>
    <w:rsid w:val="00603186"/>
    <w:rsid w:val="0060389A"/>
    <w:rsid w:val="006038B7"/>
    <w:rsid w:val="006038D3"/>
    <w:rsid w:val="00603947"/>
    <w:rsid w:val="0060398E"/>
    <w:rsid w:val="00603A74"/>
    <w:rsid w:val="00603BEA"/>
    <w:rsid w:val="00603BED"/>
    <w:rsid w:val="00603C75"/>
    <w:rsid w:val="00603CE5"/>
    <w:rsid w:val="00603E6C"/>
    <w:rsid w:val="00603FAB"/>
    <w:rsid w:val="00604139"/>
    <w:rsid w:val="006043D1"/>
    <w:rsid w:val="0060488F"/>
    <w:rsid w:val="00604A1B"/>
    <w:rsid w:val="00604E1A"/>
    <w:rsid w:val="00605183"/>
    <w:rsid w:val="00605434"/>
    <w:rsid w:val="0060552F"/>
    <w:rsid w:val="0060565B"/>
    <w:rsid w:val="0060586D"/>
    <w:rsid w:val="00605911"/>
    <w:rsid w:val="00605DB5"/>
    <w:rsid w:val="00605DE9"/>
    <w:rsid w:val="00605FD8"/>
    <w:rsid w:val="00606425"/>
    <w:rsid w:val="00606575"/>
    <w:rsid w:val="006065AF"/>
    <w:rsid w:val="00606655"/>
    <w:rsid w:val="0060679E"/>
    <w:rsid w:val="00606912"/>
    <w:rsid w:val="00606C99"/>
    <w:rsid w:val="00606C9F"/>
    <w:rsid w:val="00606CB2"/>
    <w:rsid w:val="00606D96"/>
    <w:rsid w:val="00606F06"/>
    <w:rsid w:val="00606F37"/>
    <w:rsid w:val="006070E2"/>
    <w:rsid w:val="00607257"/>
    <w:rsid w:val="006073EF"/>
    <w:rsid w:val="006076B1"/>
    <w:rsid w:val="00607983"/>
    <w:rsid w:val="00607A1A"/>
    <w:rsid w:val="00607B31"/>
    <w:rsid w:val="00607D5C"/>
    <w:rsid w:val="00607E6E"/>
    <w:rsid w:val="00607F7F"/>
    <w:rsid w:val="00610009"/>
    <w:rsid w:val="006101F9"/>
    <w:rsid w:val="0061025E"/>
    <w:rsid w:val="006102C0"/>
    <w:rsid w:val="006102C1"/>
    <w:rsid w:val="006103CE"/>
    <w:rsid w:val="006103E9"/>
    <w:rsid w:val="0061057F"/>
    <w:rsid w:val="0061069C"/>
    <w:rsid w:val="00610706"/>
    <w:rsid w:val="00610752"/>
    <w:rsid w:val="00610988"/>
    <w:rsid w:val="00610A0A"/>
    <w:rsid w:val="00610B7E"/>
    <w:rsid w:val="00610BC9"/>
    <w:rsid w:val="00610CF1"/>
    <w:rsid w:val="0061155D"/>
    <w:rsid w:val="00611753"/>
    <w:rsid w:val="006119AD"/>
    <w:rsid w:val="00611D56"/>
    <w:rsid w:val="00611D72"/>
    <w:rsid w:val="00612131"/>
    <w:rsid w:val="00612189"/>
    <w:rsid w:val="0061283A"/>
    <w:rsid w:val="006128DB"/>
    <w:rsid w:val="006129BA"/>
    <w:rsid w:val="006129DE"/>
    <w:rsid w:val="00612B0E"/>
    <w:rsid w:val="00612B15"/>
    <w:rsid w:val="00612BF2"/>
    <w:rsid w:val="00612F53"/>
    <w:rsid w:val="006131CA"/>
    <w:rsid w:val="006133C4"/>
    <w:rsid w:val="006134F7"/>
    <w:rsid w:val="0061353B"/>
    <w:rsid w:val="0061366C"/>
    <w:rsid w:val="00613871"/>
    <w:rsid w:val="00613A96"/>
    <w:rsid w:val="00613C3A"/>
    <w:rsid w:val="00613C9D"/>
    <w:rsid w:val="00613D56"/>
    <w:rsid w:val="00613FDD"/>
    <w:rsid w:val="00614058"/>
    <w:rsid w:val="00614061"/>
    <w:rsid w:val="00614183"/>
    <w:rsid w:val="00614428"/>
    <w:rsid w:val="0061442B"/>
    <w:rsid w:val="006144E9"/>
    <w:rsid w:val="0061455D"/>
    <w:rsid w:val="00614612"/>
    <w:rsid w:val="006146BA"/>
    <w:rsid w:val="006149D6"/>
    <w:rsid w:val="00614A1F"/>
    <w:rsid w:val="00614B70"/>
    <w:rsid w:val="00614CE6"/>
    <w:rsid w:val="00614F81"/>
    <w:rsid w:val="0061505E"/>
    <w:rsid w:val="006150D3"/>
    <w:rsid w:val="0061538F"/>
    <w:rsid w:val="006153D9"/>
    <w:rsid w:val="00615796"/>
    <w:rsid w:val="00615BB4"/>
    <w:rsid w:val="00615CA2"/>
    <w:rsid w:val="00615D8A"/>
    <w:rsid w:val="00615F2B"/>
    <w:rsid w:val="00615F6F"/>
    <w:rsid w:val="00615FCB"/>
    <w:rsid w:val="006160A4"/>
    <w:rsid w:val="00616396"/>
    <w:rsid w:val="006163AB"/>
    <w:rsid w:val="006164D7"/>
    <w:rsid w:val="006165C4"/>
    <w:rsid w:val="006167DD"/>
    <w:rsid w:val="00616B0A"/>
    <w:rsid w:val="00616B25"/>
    <w:rsid w:val="00616BE6"/>
    <w:rsid w:val="00616C06"/>
    <w:rsid w:val="00616EF2"/>
    <w:rsid w:val="00617053"/>
    <w:rsid w:val="006170CB"/>
    <w:rsid w:val="0061737D"/>
    <w:rsid w:val="0061739B"/>
    <w:rsid w:val="00617454"/>
    <w:rsid w:val="0061749B"/>
    <w:rsid w:val="00617543"/>
    <w:rsid w:val="00617621"/>
    <w:rsid w:val="00617656"/>
    <w:rsid w:val="00617937"/>
    <w:rsid w:val="00617993"/>
    <w:rsid w:val="00617B5A"/>
    <w:rsid w:val="00617CD6"/>
    <w:rsid w:val="00617F7D"/>
    <w:rsid w:val="006201CE"/>
    <w:rsid w:val="00620200"/>
    <w:rsid w:val="00620581"/>
    <w:rsid w:val="006205F0"/>
    <w:rsid w:val="006206DB"/>
    <w:rsid w:val="00620975"/>
    <w:rsid w:val="00620A98"/>
    <w:rsid w:val="00620B4E"/>
    <w:rsid w:val="00620BCB"/>
    <w:rsid w:val="00620BFB"/>
    <w:rsid w:val="00620C46"/>
    <w:rsid w:val="00620CB9"/>
    <w:rsid w:val="00620DEA"/>
    <w:rsid w:val="00620EAA"/>
    <w:rsid w:val="00621070"/>
    <w:rsid w:val="00621089"/>
    <w:rsid w:val="00621305"/>
    <w:rsid w:val="00621562"/>
    <w:rsid w:val="00621612"/>
    <w:rsid w:val="00621655"/>
    <w:rsid w:val="006216B2"/>
    <w:rsid w:val="00621708"/>
    <w:rsid w:val="006219FF"/>
    <w:rsid w:val="00621D0B"/>
    <w:rsid w:val="00621E4B"/>
    <w:rsid w:val="00621F7E"/>
    <w:rsid w:val="00621FD4"/>
    <w:rsid w:val="006221A7"/>
    <w:rsid w:val="00622217"/>
    <w:rsid w:val="006222F7"/>
    <w:rsid w:val="006222FD"/>
    <w:rsid w:val="006223E2"/>
    <w:rsid w:val="006226ED"/>
    <w:rsid w:val="00622802"/>
    <w:rsid w:val="00622804"/>
    <w:rsid w:val="00622897"/>
    <w:rsid w:val="00622AA4"/>
    <w:rsid w:val="00622C29"/>
    <w:rsid w:val="00622CD0"/>
    <w:rsid w:val="00622D6F"/>
    <w:rsid w:val="00623037"/>
    <w:rsid w:val="006232DC"/>
    <w:rsid w:val="0062338E"/>
    <w:rsid w:val="00623428"/>
    <w:rsid w:val="00623573"/>
    <w:rsid w:val="006237EA"/>
    <w:rsid w:val="0062396E"/>
    <w:rsid w:val="0062397F"/>
    <w:rsid w:val="00623C1E"/>
    <w:rsid w:val="00623C49"/>
    <w:rsid w:val="00623FEB"/>
    <w:rsid w:val="0062413F"/>
    <w:rsid w:val="006241C0"/>
    <w:rsid w:val="006242B3"/>
    <w:rsid w:val="00624424"/>
    <w:rsid w:val="006244AD"/>
    <w:rsid w:val="0062460A"/>
    <w:rsid w:val="00624819"/>
    <w:rsid w:val="0062497C"/>
    <w:rsid w:val="00624B56"/>
    <w:rsid w:val="00624BD3"/>
    <w:rsid w:val="00624C4D"/>
    <w:rsid w:val="00624D8A"/>
    <w:rsid w:val="00624F94"/>
    <w:rsid w:val="00625188"/>
    <w:rsid w:val="006251D3"/>
    <w:rsid w:val="006252B4"/>
    <w:rsid w:val="006254A5"/>
    <w:rsid w:val="006254EC"/>
    <w:rsid w:val="00625551"/>
    <w:rsid w:val="0062563F"/>
    <w:rsid w:val="006256F1"/>
    <w:rsid w:val="006256F5"/>
    <w:rsid w:val="0062578F"/>
    <w:rsid w:val="00625BF8"/>
    <w:rsid w:val="00625CC9"/>
    <w:rsid w:val="00625F90"/>
    <w:rsid w:val="006260EE"/>
    <w:rsid w:val="00626134"/>
    <w:rsid w:val="0062635D"/>
    <w:rsid w:val="006263F3"/>
    <w:rsid w:val="0062654B"/>
    <w:rsid w:val="006265B9"/>
    <w:rsid w:val="00626776"/>
    <w:rsid w:val="00626ADB"/>
    <w:rsid w:val="00626B62"/>
    <w:rsid w:val="00626C14"/>
    <w:rsid w:val="0062724C"/>
    <w:rsid w:val="0062746F"/>
    <w:rsid w:val="00627611"/>
    <w:rsid w:val="00627A40"/>
    <w:rsid w:val="00627B60"/>
    <w:rsid w:val="00627CEB"/>
    <w:rsid w:val="00627DDA"/>
    <w:rsid w:val="0063010E"/>
    <w:rsid w:val="00630330"/>
    <w:rsid w:val="00630599"/>
    <w:rsid w:val="006305AC"/>
    <w:rsid w:val="006306F0"/>
    <w:rsid w:val="006307B7"/>
    <w:rsid w:val="00630A3F"/>
    <w:rsid w:val="00630A5E"/>
    <w:rsid w:val="00630ACF"/>
    <w:rsid w:val="00630CCC"/>
    <w:rsid w:val="00630DEB"/>
    <w:rsid w:val="00631137"/>
    <w:rsid w:val="0063117D"/>
    <w:rsid w:val="00631585"/>
    <w:rsid w:val="00631695"/>
    <w:rsid w:val="006316CC"/>
    <w:rsid w:val="0063176F"/>
    <w:rsid w:val="00631978"/>
    <w:rsid w:val="00631990"/>
    <w:rsid w:val="006319AF"/>
    <w:rsid w:val="00631AE4"/>
    <w:rsid w:val="00631B46"/>
    <w:rsid w:val="00631BAD"/>
    <w:rsid w:val="00631C20"/>
    <w:rsid w:val="00632187"/>
    <w:rsid w:val="006324D0"/>
    <w:rsid w:val="00632710"/>
    <w:rsid w:val="0063276F"/>
    <w:rsid w:val="00632C6E"/>
    <w:rsid w:val="00632CD3"/>
    <w:rsid w:val="00632E06"/>
    <w:rsid w:val="00632F11"/>
    <w:rsid w:val="0063313E"/>
    <w:rsid w:val="00633148"/>
    <w:rsid w:val="00633711"/>
    <w:rsid w:val="006337AD"/>
    <w:rsid w:val="006339E1"/>
    <w:rsid w:val="00633B76"/>
    <w:rsid w:val="00633C80"/>
    <w:rsid w:val="00633DB4"/>
    <w:rsid w:val="00633E36"/>
    <w:rsid w:val="00634026"/>
    <w:rsid w:val="00634394"/>
    <w:rsid w:val="006344C2"/>
    <w:rsid w:val="0063478A"/>
    <w:rsid w:val="006347D6"/>
    <w:rsid w:val="00634850"/>
    <w:rsid w:val="006348EE"/>
    <w:rsid w:val="00634BBA"/>
    <w:rsid w:val="00634C32"/>
    <w:rsid w:val="00634E5E"/>
    <w:rsid w:val="006356EC"/>
    <w:rsid w:val="006357B4"/>
    <w:rsid w:val="006358A9"/>
    <w:rsid w:val="00635CA8"/>
    <w:rsid w:val="00635EAB"/>
    <w:rsid w:val="00635EC0"/>
    <w:rsid w:val="00635F24"/>
    <w:rsid w:val="00636073"/>
    <w:rsid w:val="00636362"/>
    <w:rsid w:val="006363FE"/>
    <w:rsid w:val="00636400"/>
    <w:rsid w:val="00636434"/>
    <w:rsid w:val="0063689F"/>
    <w:rsid w:val="00636B00"/>
    <w:rsid w:val="00636B28"/>
    <w:rsid w:val="00636B88"/>
    <w:rsid w:val="00637030"/>
    <w:rsid w:val="006371A7"/>
    <w:rsid w:val="0063757B"/>
    <w:rsid w:val="0063773F"/>
    <w:rsid w:val="00637789"/>
    <w:rsid w:val="006377D6"/>
    <w:rsid w:val="006377DA"/>
    <w:rsid w:val="006377E2"/>
    <w:rsid w:val="0063788D"/>
    <w:rsid w:val="00637B64"/>
    <w:rsid w:val="00637E81"/>
    <w:rsid w:val="00637F51"/>
    <w:rsid w:val="00640067"/>
    <w:rsid w:val="00640095"/>
    <w:rsid w:val="006401B0"/>
    <w:rsid w:val="0064025C"/>
    <w:rsid w:val="00640405"/>
    <w:rsid w:val="006407FE"/>
    <w:rsid w:val="00640941"/>
    <w:rsid w:val="00640B53"/>
    <w:rsid w:val="00640DA5"/>
    <w:rsid w:val="00640DF2"/>
    <w:rsid w:val="00640E2E"/>
    <w:rsid w:val="00640EE5"/>
    <w:rsid w:val="006412A9"/>
    <w:rsid w:val="0064140F"/>
    <w:rsid w:val="006414F7"/>
    <w:rsid w:val="006417B4"/>
    <w:rsid w:val="00641829"/>
    <w:rsid w:val="00641903"/>
    <w:rsid w:val="00641F69"/>
    <w:rsid w:val="00641FDA"/>
    <w:rsid w:val="00642098"/>
    <w:rsid w:val="0064246C"/>
    <w:rsid w:val="00642789"/>
    <w:rsid w:val="00642790"/>
    <w:rsid w:val="006427F9"/>
    <w:rsid w:val="006428E0"/>
    <w:rsid w:val="006428F1"/>
    <w:rsid w:val="00642E4C"/>
    <w:rsid w:val="00642EC6"/>
    <w:rsid w:val="0064358D"/>
    <w:rsid w:val="006437D1"/>
    <w:rsid w:val="00643881"/>
    <w:rsid w:val="0064399C"/>
    <w:rsid w:val="00643AF5"/>
    <w:rsid w:val="00643BEB"/>
    <w:rsid w:val="00643F13"/>
    <w:rsid w:val="00644218"/>
    <w:rsid w:val="006446ED"/>
    <w:rsid w:val="00644A37"/>
    <w:rsid w:val="00644A72"/>
    <w:rsid w:val="00644AB9"/>
    <w:rsid w:val="00644AE2"/>
    <w:rsid w:val="00644AF9"/>
    <w:rsid w:val="00644C62"/>
    <w:rsid w:val="00644CCA"/>
    <w:rsid w:val="00644E5E"/>
    <w:rsid w:val="00644E79"/>
    <w:rsid w:val="00645214"/>
    <w:rsid w:val="0064522C"/>
    <w:rsid w:val="006454EE"/>
    <w:rsid w:val="006458E3"/>
    <w:rsid w:val="00645C87"/>
    <w:rsid w:val="00645D31"/>
    <w:rsid w:val="00645E15"/>
    <w:rsid w:val="0064609E"/>
    <w:rsid w:val="006460DE"/>
    <w:rsid w:val="006462AF"/>
    <w:rsid w:val="006464B7"/>
    <w:rsid w:val="00646703"/>
    <w:rsid w:val="00646724"/>
    <w:rsid w:val="00646871"/>
    <w:rsid w:val="006469D4"/>
    <w:rsid w:val="00646DA1"/>
    <w:rsid w:val="00646DF7"/>
    <w:rsid w:val="00646E4C"/>
    <w:rsid w:val="006472E5"/>
    <w:rsid w:val="006472EA"/>
    <w:rsid w:val="0064730B"/>
    <w:rsid w:val="00647475"/>
    <w:rsid w:val="0064760B"/>
    <w:rsid w:val="00647675"/>
    <w:rsid w:val="00647736"/>
    <w:rsid w:val="00647B57"/>
    <w:rsid w:val="00647B87"/>
    <w:rsid w:val="00647BF5"/>
    <w:rsid w:val="00647C66"/>
    <w:rsid w:val="00647D6A"/>
    <w:rsid w:val="006501A0"/>
    <w:rsid w:val="00650358"/>
    <w:rsid w:val="0065053A"/>
    <w:rsid w:val="0065055C"/>
    <w:rsid w:val="0065064A"/>
    <w:rsid w:val="006508DB"/>
    <w:rsid w:val="00650AD0"/>
    <w:rsid w:val="00650B89"/>
    <w:rsid w:val="00650E44"/>
    <w:rsid w:val="00650FFB"/>
    <w:rsid w:val="006513A1"/>
    <w:rsid w:val="0065158F"/>
    <w:rsid w:val="006518B7"/>
    <w:rsid w:val="00651919"/>
    <w:rsid w:val="00651A42"/>
    <w:rsid w:val="00652088"/>
    <w:rsid w:val="006522B9"/>
    <w:rsid w:val="0065236B"/>
    <w:rsid w:val="0065257D"/>
    <w:rsid w:val="006525F3"/>
    <w:rsid w:val="006527DA"/>
    <w:rsid w:val="00652838"/>
    <w:rsid w:val="00652886"/>
    <w:rsid w:val="006529DF"/>
    <w:rsid w:val="00652A34"/>
    <w:rsid w:val="00652C8B"/>
    <w:rsid w:val="00652F30"/>
    <w:rsid w:val="00653005"/>
    <w:rsid w:val="0065347C"/>
    <w:rsid w:val="006535CB"/>
    <w:rsid w:val="00653823"/>
    <w:rsid w:val="006539CF"/>
    <w:rsid w:val="00653A36"/>
    <w:rsid w:val="00653A5E"/>
    <w:rsid w:val="00653B62"/>
    <w:rsid w:val="00653C32"/>
    <w:rsid w:val="00653D33"/>
    <w:rsid w:val="00653E00"/>
    <w:rsid w:val="0065412B"/>
    <w:rsid w:val="0065431A"/>
    <w:rsid w:val="00654377"/>
    <w:rsid w:val="00654519"/>
    <w:rsid w:val="00654607"/>
    <w:rsid w:val="0065475B"/>
    <w:rsid w:val="00654787"/>
    <w:rsid w:val="00654C5A"/>
    <w:rsid w:val="0065503A"/>
    <w:rsid w:val="0065525D"/>
    <w:rsid w:val="006554ED"/>
    <w:rsid w:val="006555B4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8E"/>
    <w:rsid w:val="00656386"/>
    <w:rsid w:val="00656445"/>
    <w:rsid w:val="00656887"/>
    <w:rsid w:val="006569CC"/>
    <w:rsid w:val="006572FB"/>
    <w:rsid w:val="0065756E"/>
    <w:rsid w:val="006575C3"/>
    <w:rsid w:val="00657B5B"/>
    <w:rsid w:val="00657D0C"/>
    <w:rsid w:val="006601FC"/>
    <w:rsid w:val="00660421"/>
    <w:rsid w:val="006605BA"/>
    <w:rsid w:val="006605D9"/>
    <w:rsid w:val="00660782"/>
    <w:rsid w:val="0066078F"/>
    <w:rsid w:val="00660B0C"/>
    <w:rsid w:val="00660B1E"/>
    <w:rsid w:val="00660B42"/>
    <w:rsid w:val="00660B74"/>
    <w:rsid w:val="00660B84"/>
    <w:rsid w:val="0066112C"/>
    <w:rsid w:val="006614F6"/>
    <w:rsid w:val="00661785"/>
    <w:rsid w:val="006617B6"/>
    <w:rsid w:val="00661888"/>
    <w:rsid w:val="00661BB1"/>
    <w:rsid w:val="00661C4A"/>
    <w:rsid w:val="00661D67"/>
    <w:rsid w:val="006620D2"/>
    <w:rsid w:val="00662247"/>
    <w:rsid w:val="00662307"/>
    <w:rsid w:val="006624A2"/>
    <w:rsid w:val="0066293C"/>
    <w:rsid w:val="00662BEA"/>
    <w:rsid w:val="00662C18"/>
    <w:rsid w:val="00662E34"/>
    <w:rsid w:val="00663174"/>
    <w:rsid w:val="00663184"/>
    <w:rsid w:val="006631A7"/>
    <w:rsid w:val="006631BA"/>
    <w:rsid w:val="00663472"/>
    <w:rsid w:val="0066352F"/>
    <w:rsid w:val="00663550"/>
    <w:rsid w:val="00663591"/>
    <w:rsid w:val="00663683"/>
    <w:rsid w:val="006636DA"/>
    <w:rsid w:val="00663A81"/>
    <w:rsid w:val="00663B4C"/>
    <w:rsid w:val="00663B64"/>
    <w:rsid w:val="00663C71"/>
    <w:rsid w:val="00663E63"/>
    <w:rsid w:val="00664035"/>
    <w:rsid w:val="00664160"/>
    <w:rsid w:val="00664227"/>
    <w:rsid w:val="00664228"/>
    <w:rsid w:val="00664340"/>
    <w:rsid w:val="00664439"/>
    <w:rsid w:val="006647ED"/>
    <w:rsid w:val="00664A4D"/>
    <w:rsid w:val="00664D6E"/>
    <w:rsid w:val="00664F10"/>
    <w:rsid w:val="00664F34"/>
    <w:rsid w:val="006650D3"/>
    <w:rsid w:val="0066515D"/>
    <w:rsid w:val="00665246"/>
    <w:rsid w:val="00665490"/>
    <w:rsid w:val="0066555D"/>
    <w:rsid w:val="0066574B"/>
    <w:rsid w:val="006659D1"/>
    <w:rsid w:val="00665B8B"/>
    <w:rsid w:val="00665BF4"/>
    <w:rsid w:val="00665C11"/>
    <w:rsid w:val="00665E97"/>
    <w:rsid w:val="00665EB2"/>
    <w:rsid w:val="0066601C"/>
    <w:rsid w:val="0066643D"/>
    <w:rsid w:val="00666620"/>
    <w:rsid w:val="00666669"/>
    <w:rsid w:val="00666873"/>
    <w:rsid w:val="0066696F"/>
    <w:rsid w:val="00666B4E"/>
    <w:rsid w:val="00666E09"/>
    <w:rsid w:val="00666F8C"/>
    <w:rsid w:val="00666FC2"/>
    <w:rsid w:val="00666FD5"/>
    <w:rsid w:val="0066704B"/>
    <w:rsid w:val="00667079"/>
    <w:rsid w:val="00667506"/>
    <w:rsid w:val="0066760F"/>
    <w:rsid w:val="00667791"/>
    <w:rsid w:val="00667A31"/>
    <w:rsid w:val="00667B9E"/>
    <w:rsid w:val="00667BF8"/>
    <w:rsid w:val="00667F90"/>
    <w:rsid w:val="00667FEE"/>
    <w:rsid w:val="00670005"/>
    <w:rsid w:val="0067019E"/>
    <w:rsid w:val="00670359"/>
    <w:rsid w:val="00670394"/>
    <w:rsid w:val="006704F1"/>
    <w:rsid w:val="00670643"/>
    <w:rsid w:val="0067067D"/>
    <w:rsid w:val="00670804"/>
    <w:rsid w:val="006709AD"/>
    <w:rsid w:val="00670DFD"/>
    <w:rsid w:val="00670EA1"/>
    <w:rsid w:val="00670EA9"/>
    <w:rsid w:val="00670F6A"/>
    <w:rsid w:val="0067105B"/>
    <w:rsid w:val="0067121F"/>
    <w:rsid w:val="00671297"/>
    <w:rsid w:val="00671325"/>
    <w:rsid w:val="00671700"/>
    <w:rsid w:val="006717D9"/>
    <w:rsid w:val="00671B7F"/>
    <w:rsid w:val="00671CA7"/>
    <w:rsid w:val="00671DF8"/>
    <w:rsid w:val="006723B5"/>
    <w:rsid w:val="00672442"/>
    <w:rsid w:val="00672483"/>
    <w:rsid w:val="006724ED"/>
    <w:rsid w:val="00672650"/>
    <w:rsid w:val="006729D6"/>
    <w:rsid w:val="006730D6"/>
    <w:rsid w:val="006730E1"/>
    <w:rsid w:val="006730EB"/>
    <w:rsid w:val="006733E5"/>
    <w:rsid w:val="00673431"/>
    <w:rsid w:val="006735F9"/>
    <w:rsid w:val="00673629"/>
    <w:rsid w:val="0067376A"/>
    <w:rsid w:val="00673805"/>
    <w:rsid w:val="0067386B"/>
    <w:rsid w:val="006738B9"/>
    <w:rsid w:val="00673BFC"/>
    <w:rsid w:val="00673FA8"/>
    <w:rsid w:val="00673FD0"/>
    <w:rsid w:val="00674053"/>
    <w:rsid w:val="006743B4"/>
    <w:rsid w:val="0067469D"/>
    <w:rsid w:val="00674D37"/>
    <w:rsid w:val="00675265"/>
    <w:rsid w:val="00675519"/>
    <w:rsid w:val="006755F6"/>
    <w:rsid w:val="006756C9"/>
    <w:rsid w:val="006756CF"/>
    <w:rsid w:val="00675D07"/>
    <w:rsid w:val="00675D33"/>
    <w:rsid w:val="00675E16"/>
    <w:rsid w:val="00675E4A"/>
    <w:rsid w:val="00675FC5"/>
    <w:rsid w:val="0067612B"/>
    <w:rsid w:val="0067624B"/>
    <w:rsid w:val="00676341"/>
    <w:rsid w:val="00676351"/>
    <w:rsid w:val="006766B2"/>
    <w:rsid w:val="00676BDE"/>
    <w:rsid w:val="00676C54"/>
    <w:rsid w:val="00676D0B"/>
    <w:rsid w:val="00676DA2"/>
    <w:rsid w:val="00677197"/>
    <w:rsid w:val="006771F3"/>
    <w:rsid w:val="0067773A"/>
    <w:rsid w:val="00677777"/>
    <w:rsid w:val="00677784"/>
    <w:rsid w:val="00677810"/>
    <w:rsid w:val="00677836"/>
    <w:rsid w:val="00677857"/>
    <w:rsid w:val="006778A5"/>
    <w:rsid w:val="006779D8"/>
    <w:rsid w:val="00677AC3"/>
    <w:rsid w:val="00677B29"/>
    <w:rsid w:val="00677E95"/>
    <w:rsid w:val="00677EA5"/>
    <w:rsid w:val="00677FF3"/>
    <w:rsid w:val="0068019D"/>
    <w:rsid w:val="00680282"/>
    <w:rsid w:val="00680386"/>
    <w:rsid w:val="006803D9"/>
    <w:rsid w:val="006803F5"/>
    <w:rsid w:val="006803F8"/>
    <w:rsid w:val="006805F5"/>
    <w:rsid w:val="00680618"/>
    <w:rsid w:val="00680691"/>
    <w:rsid w:val="00680873"/>
    <w:rsid w:val="00680AD5"/>
    <w:rsid w:val="00680E07"/>
    <w:rsid w:val="00680F59"/>
    <w:rsid w:val="00681038"/>
    <w:rsid w:val="00681070"/>
    <w:rsid w:val="006811C4"/>
    <w:rsid w:val="00681490"/>
    <w:rsid w:val="006814D9"/>
    <w:rsid w:val="00681730"/>
    <w:rsid w:val="00681DEC"/>
    <w:rsid w:val="00681E0E"/>
    <w:rsid w:val="00681F02"/>
    <w:rsid w:val="00681F34"/>
    <w:rsid w:val="00681F9F"/>
    <w:rsid w:val="00682293"/>
    <w:rsid w:val="006823A1"/>
    <w:rsid w:val="006823C6"/>
    <w:rsid w:val="00682739"/>
    <w:rsid w:val="00682B16"/>
    <w:rsid w:val="00682CD1"/>
    <w:rsid w:val="00682D15"/>
    <w:rsid w:val="00683102"/>
    <w:rsid w:val="00683484"/>
    <w:rsid w:val="00683694"/>
    <w:rsid w:val="0068386C"/>
    <w:rsid w:val="006838DF"/>
    <w:rsid w:val="00683A0B"/>
    <w:rsid w:val="00683A7C"/>
    <w:rsid w:val="00683D98"/>
    <w:rsid w:val="00683DF4"/>
    <w:rsid w:val="00683F93"/>
    <w:rsid w:val="00683F99"/>
    <w:rsid w:val="006842F1"/>
    <w:rsid w:val="00684367"/>
    <w:rsid w:val="00684487"/>
    <w:rsid w:val="006846FE"/>
    <w:rsid w:val="00684933"/>
    <w:rsid w:val="00684B9C"/>
    <w:rsid w:val="00684CD6"/>
    <w:rsid w:val="00684E3C"/>
    <w:rsid w:val="00684EA9"/>
    <w:rsid w:val="00684F46"/>
    <w:rsid w:val="006850E5"/>
    <w:rsid w:val="0068524E"/>
    <w:rsid w:val="006858CF"/>
    <w:rsid w:val="006858FA"/>
    <w:rsid w:val="00685B00"/>
    <w:rsid w:val="00685E01"/>
    <w:rsid w:val="00686475"/>
    <w:rsid w:val="006865D9"/>
    <w:rsid w:val="006866DA"/>
    <w:rsid w:val="006867D8"/>
    <w:rsid w:val="00686E9A"/>
    <w:rsid w:val="00687187"/>
    <w:rsid w:val="006874A1"/>
    <w:rsid w:val="00687A06"/>
    <w:rsid w:val="00687A1B"/>
    <w:rsid w:val="00687DC6"/>
    <w:rsid w:val="00687E56"/>
    <w:rsid w:val="00687F92"/>
    <w:rsid w:val="00690036"/>
    <w:rsid w:val="00690150"/>
    <w:rsid w:val="006901F4"/>
    <w:rsid w:val="00690295"/>
    <w:rsid w:val="00690366"/>
    <w:rsid w:val="006903EF"/>
    <w:rsid w:val="006907B2"/>
    <w:rsid w:val="006907DF"/>
    <w:rsid w:val="006909D1"/>
    <w:rsid w:val="006909DA"/>
    <w:rsid w:val="00690B2C"/>
    <w:rsid w:val="00690BD1"/>
    <w:rsid w:val="00690CEA"/>
    <w:rsid w:val="00690E26"/>
    <w:rsid w:val="00690F0C"/>
    <w:rsid w:val="00690FFE"/>
    <w:rsid w:val="0069106C"/>
    <w:rsid w:val="0069109F"/>
    <w:rsid w:val="00691164"/>
    <w:rsid w:val="00691618"/>
    <w:rsid w:val="006918FC"/>
    <w:rsid w:val="00691D08"/>
    <w:rsid w:val="00691DBD"/>
    <w:rsid w:val="00691E89"/>
    <w:rsid w:val="0069207E"/>
    <w:rsid w:val="0069219B"/>
    <w:rsid w:val="00692788"/>
    <w:rsid w:val="006927CF"/>
    <w:rsid w:val="00692852"/>
    <w:rsid w:val="00692979"/>
    <w:rsid w:val="00692A6F"/>
    <w:rsid w:val="00692B37"/>
    <w:rsid w:val="00692D2C"/>
    <w:rsid w:val="00692E7F"/>
    <w:rsid w:val="00692ED5"/>
    <w:rsid w:val="00692EFC"/>
    <w:rsid w:val="006930F5"/>
    <w:rsid w:val="006935A4"/>
    <w:rsid w:val="00693633"/>
    <w:rsid w:val="0069371E"/>
    <w:rsid w:val="00693B10"/>
    <w:rsid w:val="00693C66"/>
    <w:rsid w:val="00693D47"/>
    <w:rsid w:val="00693DAA"/>
    <w:rsid w:val="00693FF7"/>
    <w:rsid w:val="00694246"/>
    <w:rsid w:val="006942C7"/>
    <w:rsid w:val="006942FB"/>
    <w:rsid w:val="00694401"/>
    <w:rsid w:val="00694422"/>
    <w:rsid w:val="00694462"/>
    <w:rsid w:val="00694619"/>
    <w:rsid w:val="00694651"/>
    <w:rsid w:val="00694672"/>
    <w:rsid w:val="00694739"/>
    <w:rsid w:val="00694B1A"/>
    <w:rsid w:val="00694CB7"/>
    <w:rsid w:val="00694D31"/>
    <w:rsid w:val="006950E1"/>
    <w:rsid w:val="006952B5"/>
    <w:rsid w:val="00695510"/>
    <w:rsid w:val="00695585"/>
    <w:rsid w:val="006956E9"/>
    <w:rsid w:val="00695788"/>
    <w:rsid w:val="006957C3"/>
    <w:rsid w:val="00695853"/>
    <w:rsid w:val="00695CDA"/>
    <w:rsid w:val="00695D6A"/>
    <w:rsid w:val="00695EB0"/>
    <w:rsid w:val="006968C2"/>
    <w:rsid w:val="00696967"/>
    <w:rsid w:val="006969E2"/>
    <w:rsid w:val="00696B81"/>
    <w:rsid w:val="00696C21"/>
    <w:rsid w:val="00696D6C"/>
    <w:rsid w:val="00696DDB"/>
    <w:rsid w:val="0069734E"/>
    <w:rsid w:val="006973BB"/>
    <w:rsid w:val="006973F6"/>
    <w:rsid w:val="006974ED"/>
    <w:rsid w:val="006977D2"/>
    <w:rsid w:val="00697C22"/>
    <w:rsid w:val="00697C63"/>
    <w:rsid w:val="006A0087"/>
    <w:rsid w:val="006A00F9"/>
    <w:rsid w:val="006A025F"/>
    <w:rsid w:val="006A026D"/>
    <w:rsid w:val="006A0534"/>
    <w:rsid w:val="006A059B"/>
    <w:rsid w:val="006A06D3"/>
    <w:rsid w:val="006A06FD"/>
    <w:rsid w:val="006A073E"/>
    <w:rsid w:val="006A0A5F"/>
    <w:rsid w:val="006A0A7D"/>
    <w:rsid w:val="006A0D52"/>
    <w:rsid w:val="006A0DDF"/>
    <w:rsid w:val="006A0E7C"/>
    <w:rsid w:val="006A0E86"/>
    <w:rsid w:val="006A0EF2"/>
    <w:rsid w:val="006A1038"/>
    <w:rsid w:val="006A12E6"/>
    <w:rsid w:val="006A13E9"/>
    <w:rsid w:val="006A1457"/>
    <w:rsid w:val="006A1711"/>
    <w:rsid w:val="006A1732"/>
    <w:rsid w:val="006A1813"/>
    <w:rsid w:val="006A1814"/>
    <w:rsid w:val="006A1AF7"/>
    <w:rsid w:val="006A1B4A"/>
    <w:rsid w:val="006A1C27"/>
    <w:rsid w:val="006A1D63"/>
    <w:rsid w:val="006A1DAF"/>
    <w:rsid w:val="006A1EA6"/>
    <w:rsid w:val="006A1F96"/>
    <w:rsid w:val="006A1FD8"/>
    <w:rsid w:val="006A20A9"/>
    <w:rsid w:val="006A2241"/>
    <w:rsid w:val="006A2454"/>
    <w:rsid w:val="006A25BB"/>
    <w:rsid w:val="006A2780"/>
    <w:rsid w:val="006A2829"/>
    <w:rsid w:val="006A29B1"/>
    <w:rsid w:val="006A29CF"/>
    <w:rsid w:val="006A2B8F"/>
    <w:rsid w:val="006A2E19"/>
    <w:rsid w:val="006A2F40"/>
    <w:rsid w:val="006A30B6"/>
    <w:rsid w:val="006A3374"/>
    <w:rsid w:val="006A3555"/>
    <w:rsid w:val="006A35D8"/>
    <w:rsid w:val="006A3909"/>
    <w:rsid w:val="006A3B9A"/>
    <w:rsid w:val="006A3D25"/>
    <w:rsid w:val="006A3E9B"/>
    <w:rsid w:val="006A3F6B"/>
    <w:rsid w:val="006A4034"/>
    <w:rsid w:val="006A4193"/>
    <w:rsid w:val="006A438F"/>
    <w:rsid w:val="006A43CA"/>
    <w:rsid w:val="006A4454"/>
    <w:rsid w:val="006A4557"/>
    <w:rsid w:val="006A4581"/>
    <w:rsid w:val="006A45C5"/>
    <w:rsid w:val="006A4754"/>
    <w:rsid w:val="006A47A0"/>
    <w:rsid w:val="006A482F"/>
    <w:rsid w:val="006A4ADF"/>
    <w:rsid w:val="006A4C13"/>
    <w:rsid w:val="006A5004"/>
    <w:rsid w:val="006A530A"/>
    <w:rsid w:val="006A5371"/>
    <w:rsid w:val="006A566F"/>
    <w:rsid w:val="006A575D"/>
    <w:rsid w:val="006A587E"/>
    <w:rsid w:val="006A5A21"/>
    <w:rsid w:val="006A5A35"/>
    <w:rsid w:val="006A5C49"/>
    <w:rsid w:val="006A6043"/>
    <w:rsid w:val="006A61CF"/>
    <w:rsid w:val="006A61EE"/>
    <w:rsid w:val="006A681E"/>
    <w:rsid w:val="006A684B"/>
    <w:rsid w:val="006A68EF"/>
    <w:rsid w:val="006A6913"/>
    <w:rsid w:val="006A6986"/>
    <w:rsid w:val="006A6F1A"/>
    <w:rsid w:val="006A71D4"/>
    <w:rsid w:val="006A72D7"/>
    <w:rsid w:val="006A7490"/>
    <w:rsid w:val="006A7542"/>
    <w:rsid w:val="006A754E"/>
    <w:rsid w:val="006A7553"/>
    <w:rsid w:val="006A7697"/>
    <w:rsid w:val="006A7822"/>
    <w:rsid w:val="006A7B09"/>
    <w:rsid w:val="006A7B1C"/>
    <w:rsid w:val="006A7B85"/>
    <w:rsid w:val="006A7C88"/>
    <w:rsid w:val="006A7E25"/>
    <w:rsid w:val="006A7F29"/>
    <w:rsid w:val="006A7F5E"/>
    <w:rsid w:val="006B0246"/>
    <w:rsid w:val="006B0252"/>
    <w:rsid w:val="006B0296"/>
    <w:rsid w:val="006B05BB"/>
    <w:rsid w:val="006B0626"/>
    <w:rsid w:val="006B0982"/>
    <w:rsid w:val="006B0B0B"/>
    <w:rsid w:val="006B0C5A"/>
    <w:rsid w:val="006B0C9D"/>
    <w:rsid w:val="006B0D1D"/>
    <w:rsid w:val="006B0FBE"/>
    <w:rsid w:val="006B0FC0"/>
    <w:rsid w:val="006B1D09"/>
    <w:rsid w:val="006B1D3F"/>
    <w:rsid w:val="006B1E2C"/>
    <w:rsid w:val="006B1ECE"/>
    <w:rsid w:val="006B1EEC"/>
    <w:rsid w:val="006B1FA9"/>
    <w:rsid w:val="006B21D9"/>
    <w:rsid w:val="006B2249"/>
    <w:rsid w:val="006B22A7"/>
    <w:rsid w:val="006B23F4"/>
    <w:rsid w:val="006B2884"/>
    <w:rsid w:val="006B296F"/>
    <w:rsid w:val="006B29A6"/>
    <w:rsid w:val="006B2BAD"/>
    <w:rsid w:val="006B2EBC"/>
    <w:rsid w:val="006B2F98"/>
    <w:rsid w:val="006B30E6"/>
    <w:rsid w:val="006B32B8"/>
    <w:rsid w:val="006B345C"/>
    <w:rsid w:val="006B348B"/>
    <w:rsid w:val="006B34B0"/>
    <w:rsid w:val="006B360C"/>
    <w:rsid w:val="006B3723"/>
    <w:rsid w:val="006B37A6"/>
    <w:rsid w:val="006B383D"/>
    <w:rsid w:val="006B3AF3"/>
    <w:rsid w:val="006B3DA4"/>
    <w:rsid w:val="006B3DD6"/>
    <w:rsid w:val="006B3F05"/>
    <w:rsid w:val="006B4192"/>
    <w:rsid w:val="006B42BC"/>
    <w:rsid w:val="006B444F"/>
    <w:rsid w:val="006B44BA"/>
    <w:rsid w:val="006B4747"/>
    <w:rsid w:val="006B4857"/>
    <w:rsid w:val="006B4B2C"/>
    <w:rsid w:val="006B4BA9"/>
    <w:rsid w:val="006B4D03"/>
    <w:rsid w:val="006B4DB4"/>
    <w:rsid w:val="006B4FE9"/>
    <w:rsid w:val="006B503C"/>
    <w:rsid w:val="006B50D6"/>
    <w:rsid w:val="006B50E5"/>
    <w:rsid w:val="006B5156"/>
    <w:rsid w:val="006B5451"/>
    <w:rsid w:val="006B5574"/>
    <w:rsid w:val="006B577A"/>
    <w:rsid w:val="006B58CB"/>
    <w:rsid w:val="006B5FAF"/>
    <w:rsid w:val="006B600C"/>
    <w:rsid w:val="006B609D"/>
    <w:rsid w:val="006B60BA"/>
    <w:rsid w:val="006B611B"/>
    <w:rsid w:val="006B61FC"/>
    <w:rsid w:val="006B6212"/>
    <w:rsid w:val="006B62BB"/>
    <w:rsid w:val="006B63DF"/>
    <w:rsid w:val="006B646C"/>
    <w:rsid w:val="006B6724"/>
    <w:rsid w:val="006B68FB"/>
    <w:rsid w:val="006B6A0F"/>
    <w:rsid w:val="006B6B80"/>
    <w:rsid w:val="006B6BD3"/>
    <w:rsid w:val="006B6D7A"/>
    <w:rsid w:val="006B6E59"/>
    <w:rsid w:val="006B7163"/>
    <w:rsid w:val="006B71D9"/>
    <w:rsid w:val="006B72C7"/>
    <w:rsid w:val="006B7428"/>
    <w:rsid w:val="006B7806"/>
    <w:rsid w:val="006B78A3"/>
    <w:rsid w:val="006B7A01"/>
    <w:rsid w:val="006B7AED"/>
    <w:rsid w:val="006B7BDB"/>
    <w:rsid w:val="006B7C77"/>
    <w:rsid w:val="006B7EBF"/>
    <w:rsid w:val="006B7F6F"/>
    <w:rsid w:val="006C0046"/>
    <w:rsid w:val="006C00D5"/>
    <w:rsid w:val="006C017A"/>
    <w:rsid w:val="006C0414"/>
    <w:rsid w:val="006C09F7"/>
    <w:rsid w:val="006C0B58"/>
    <w:rsid w:val="006C0DF9"/>
    <w:rsid w:val="006C13A4"/>
    <w:rsid w:val="006C143A"/>
    <w:rsid w:val="006C182D"/>
    <w:rsid w:val="006C185E"/>
    <w:rsid w:val="006C1B49"/>
    <w:rsid w:val="006C1E43"/>
    <w:rsid w:val="006C1EC9"/>
    <w:rsid w:val="006C1F8A"/>
    <w:rsid w:val="006C2121"/>
    <w:rsid w:val="006C229F"/>
    <w:rsid w:val="006C233F"/>
    <w:rsid w:val="006C2346"/>
    <w:rsid w:val="006C23C1"/>
    <w:rsid w:val="006C2621"/>
    <w:rsid w:val="006C2645"/>
    <w:rsid w:val="006C2869"/>
    <w:rsid w:val="006C2A8E"/>
    <w:rsid w:val="006C2C07"/>
    <w:rsid w:val="006C3121"/>
    <w:rsid w:val="006C31C5"/>
    <w:rsid w:val="006C3471"/>
    <w:rsid w:val="006C3671"/>
    <w:rsid w:val="006C38E2"/>
    <w:rsid w:val="006C3CA7"/>
    <w:rsid w:val="006C3DA3"/>
    <w:rsid w:val="006C3EC7"/>
    <w:rsid w:val="006C40A7"/>
    <w:rsid w:val="006C42BB"/>
    <w:rsid w:val="006C42E0"/>
    <w:rsid w:val="006C44B6"/>
    <w:rsid w:val="006C44BF"/>
    <w:rsid w:val="006C44F4"/>
    <w:rsid w:val="006C451A"/>
    <w:rsid w:val="006C4728"/>
    <w:rsid w:val="006C4802"/>
    <w:rsid w:val="006C4ABE"/>
    <w:rsid w:val="006C4BA5"/>
    <w:rsid w:val="006C4D47"/>
    <w:rsid w:val="006C4EBB"/>
    <w:rsid w:val="006C4EF7"/>
    <w:rsid w:val="006C5368"/>
    <w:rsid w:val="006C55EE"/>
    <w:rsid w:val="006C5738"/>
    <w:rsid w:val="006C590D"/>
    <w:rsid w:val="006C593D"/>
    <w:rsid w:val="006C5BD8"/>
    <w:rsid w:val="006C5D48"/>
    <w:rsid w:val="006C6021"/>
    <w:rsid w:val="006C60EF"/>
    <w:rsid w:val="006C61C1"/>
    <w:rsid w:val="006C6548"/>
    <w:rsid w:val="006C66D5"/>
    <w:rsid w:val="006C69E5"/>
    <w:rsid w:val="006C6ABA"/>
    <w:rsid w:val="006C6F1E"/>
    <w:rsid w:val="006C6F74"/>
    <w:rsid w:val="006C713E"/>
    <w:rsid w:val="006C728F"/>
    <w:rsid w:val="006C73AA"/>
    <w:rsid w:val="006C76FD"/>
    <w:rsid w:val="006C794E"/>
    <w:rsid w:val="006C7E13"/>
    <w:rsid w:val="006C7FBA"/>
    <w:rsid w:val="006D03FD"/>
    <w:rsid w:val="006D0406"/>
    <w:rsid w:val="006D056D"/>
    <w:rsid w:val="006D05B5"/>
    <w:rsid w:val="006D0651"/>
    <w:rsid w:val="006D08A6"/>
    <w:rsid w:val="006D096E"/>
    <w:rsid w:val="006D0996"/>
    <w:rsid w:val="006D09EB"/>
    <w:rsid w:val="006D09FF"/>
    <w:rsid w:val="006D0C0C"/>
    <w:rsid w:val="006D0CC8"/>
    <w:rsid w:val="006D0DEF"/>
    <w:rsid w:val="006D0F01"/>
    <w:rsid w:val="006D13F0"/>
    <w:rsid w:val="006D1498"/>
    <w:rsid w:val="006D14E0"/>
    <w:rsid w:val="006D1588"/>
    <w:rsid w:val="006D15ED"/>
    <w:rsid w:val="006D177A"/>
    <w:rsid w:val="006D18E3"/>
    <w:rsid w:val="006D1E1D"/>
    <w:rsid w:val="006D1E5F"/>
    <w:rsid w:val="006D1E9F"/>
    <w:rsid w:val="006D1EDB"/>
    <w:rsid w:val="006D20BE"/>
    <w:rsid w:val="006D2365"/>
    <w:rsid w:val="006D237D"/>
    <w:rsid w:val="006D2381"/>
    <w:rsid w:val="006D2385"/>
    <w:rsid w:val="006D28D6"/>
    <w:rsid w:val="006D294B"/>
    <w:rsid w:val="006D29F3"/>
    <w:rsid w:val="006D2B5D"/>
    <w:rsid w:val="006D2E99"/>
    <w:rsid w:val="006D2F83"/>
    <w:rsid w:val="006D3159"/>
    <w:rsid w:val="006D328B"/>
    <w:rsid w:val="006D32CA"/>
    <w:rsid w:val="006D384D"/>
    <w:rsid w:val="006D3D03"/>
    <w:rsid w:val="006D4089"/>
    <w:rsid w:val="006D41D9"/>
    <w:rsid w:val="006D43EE"/>
    <w:rsid w:val="006D4513"/>
    <w:rsid w:val="006D4622"/>
    <w:rsid w:val="006D47CF"/>
    <w:rsid w:val="006D486A"/>
    <w:rsid w:val="006D49BB"/>
    <w:rsid w:val="006D4A39"/>
    <w:rsid w:val="006D4BC5"/>
    <w:rsid w:val="006D4C0B"/>
    <w:rsid w:val="006D4CA0"/>
    <w:rsid w:val="006D4D88"/>
    <w:rsid w:val="006D514C"/>
    <w:rsid w:val="006D521F"/>
    <w:rsid w:val="006D5594"/>
    <w:rsid w:val="006D55CC"/>
    <w:rsid w:val="006D5789"/>
    <w:rsid w:val="006D5844"/>
    <w:rsid w:val="006D5AA2"/>
    <w:rsid w:val="006D5BA0"/>
    <w:rsid w:val="006D5BBA"/>
    <w:rsid w:val="006D5CB9"/>
    <w:rsid w:val="006D5D47"/>
    <w:rsid w:val="006D5DE6"/>
    <w:rsid w:val="006D5F32"/>
    <w:rsid w:val="006D6156"/>
    <w:rsid w:val="006D6177"/>
    <w:rsid w:val="006D61C7"/>
    <w:rsid w:val="006D62E7"/>
    <w:rsid w:val="006D6334"/>
    <w:rsid w:val="006D65EB"/>
    <w:rsid w:val="006D663F"/>
    <w:rsid w:val="006D66EE"/>
    <w:rsid w:val="006D6A4D"/>
    <w:rsid w:val="006D6BFB"/>
    <w:rsid w:val="006D6CF3"/>
    <w:rsid w:val="006D6DA4"/>
    <w:rsid w:val="006D6E07"/>
    <w:rsid w:val="006D7059"/>
    <w:rsid w:val="006D7346"/>
    <w:rsid w:val="006D7713"/>
    <w:rsid w:val="006D7AD2"/>
    <w:rsid w:val="006D7C31"/>
    <w:rsid w:val="006D7C66"/>
    <w:rsid w:val="006D7C81"/>
    <w:rsid w:val="006D7D05"/>
    <w:rsid w:val="006D7FAD"/>
    <w:rsid w:val="006E0112"/>
    <w:rsid w:val="006E0132"/>
    <w:rsid w:val="006E01B3"/>
    <w:rsid w:val="006E035F"/>
    <w:rsid w:val="006E0415"/>
    <w:rsid w:val="006E04A6"/>
    <w:rsid w:val="006E05BC"/>
    <w:rsid w:val="006E07D9"/>
    <w:rsid w:val="006E08D0"/>
    <w:rsid w:val="006E0A6E"/>
    <w:rsid w:val="006E0C5E"/>
    <w:rsid w:val="006E0CC5"/>
    <w:rsid w:val="006E0FCF"/>
    <w:rsid w:val="006E1060"/>
    <w:rsid w:val="006E1334"/>
    <w:rsid w:val="006E1463"/>
    <w:rsid w:val="006E1488"/>
    <w:rsid w:val="006E14A6"/>
    <w:rsid w:val="006E15E8"/>
    <w:rsid w:val="006E17C8"/>
    <w:rsid w:val="006E17F2"/>
    <w:rsid w:val="006E184F"/>
    <w:rsid w:val="006E1A26"/>
    <w:rsid w:val="006E1A6B"/>
    <w:rsid w:val="006E1A7B"/>
    <w:rsid w:val="006E21BC"/>
    <w:rsid w:val="006E269D"/>
    <w:rsid w:val="006E297C"/>
    <w:rsid w:val="006E2A4B"/>
    <w:rsid w:val="006E2ED4"/>
    <w:rsid w:val="006E2F81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8D2"/>
    <w:rsid w:val="006E396D"/>
    <w:rsid w:val="006E3B43"/>
    <w:rsid w:val="006E3D64"/>
    <w:rsid w:val="006E3FB6"/>
    <w:rsid w:val="006E4005"/>
    <w:rsid w:val="006E4234"/>
    <w:rsid w:val="006E425D"/>
    <w:rsid w:val="006E42D0"/>
    <w:rsid w:val="006E437B"/>
    <w:rsid w:val="006E43F3"/>
    <w:rsid w:val="006E479D"/>
    <w:rsid w:val="006E4AE9"/>
    <w:rsid w:val="006E4B2F"/>
    <w:rsid w:val="006E4BA3"/>
    <w:rsid w:val="006E4BBC"/>
    <w:rsid w:val="006E4E9B"/>
    <w:rsid w:val="006E5249"/>
    <w:rsid w:val="006E53A9"/>
    <w:rsid w:val="006E552B"/>
    <w:rsid w:val="006E556C"/>
    <w:rsid w:val="006E55E1"/>
    <w:rsid w:val="006E573A"/>
    <w:rsid w:val="006E5923"/>
    <w:rsid w:val="006E59B9"/>
    <w:rsid w:val="006E5A78"/>
    <w:rsid w:val="006E5B0C"/>
    <w:rsid w:val="006E5C25"/>
    <w:rsid w:val="006E5E0C"/>
    <w:rsid w:val="006E5E69"/>
    <w:rsid w:val="006E5F45"/>
    <w:rsid w:val="006E5F98"/>
    <w:rsid w:val="006E62B2"/>
    <w:rsid w:val="006E634F"/>
    <w:rsid w:val="006E63D7"/>
    <w:rsid w:val="006E6707"/>
    <w:rsid w:val="006E69F3"/>
    <w:rsid w:val="006E6B25"/>
    <w:rsid w:val="006E6B51"/>
    <w:rsid w:val="006E6DAD"/>
    <w:rsid w:val="006E6E10"/>
    <w:rsid w:val="006E6E25"/>
    <w:rsid w:val="006E6F21"/>
    <w:rsid w:val="006E7178"/>
    <w:rsid w:val="006E71CD"/>
    <w:rsid w:val="006E73BF"/>
    <w:rsid w:val="006E74EB"/>
    <w:rsid w:val="006E7535"/>
    <w:rsid w:val="006E760F"/>
    <w:rsid w:val="006E78A8"/>
    <w:rsid w:val="006E7A37"/>
    <w:rsid w:val="006E7A97"/>
    <w:rsid w:val="006E7A9B"/>
    <w:rsid w:val="006E7D63"/>
    <w:rsid w:val="006E7EA7"/>
    <w:rsid w:val="006E7EDF"/>
    <w:rsid w:val="006E7F21"/>
    <w:rsid w:val="006F00EB"/>
    <w:rsid w:val="006F0258"/>
    <w:rsid w:val="006F02B0"/>
    <w:rsid w:val="006F053D"/>
    <w:rsid w:val="006F05BA"/>
    <w:rsid w:val="006F06B4"/>
    <w:rsid w:val="006F06F0"/>
    <w:rsid w:val="006F076C"/>
    <w:rsid w:val="006F07A1"/>
    <w:rsid w:val="006F0913"/>
    <w:rsid w:val="006F0AAB"/>
    <w:rsid w:val="006F10D6"/>
    <w:rsid w:val="006F1107"/>
    <w:rsid w:val="006F1452"/>
    <w:rsid w:val="006F15A4"/>
    <w:rsid w:val="006F15C7"/>
    <w:rsid w:val="006F1894"/>
    <w:rsid w:val="006F1998"/>
    <w:rsid w:val="006F1AB4"/>
    <w:rsid w:val="006F1F29"/>
    <w:rsid w:val="006F202C"/>
    <w:rsid w:val="006F253A"/>
    <w:rsid w:val="006F264D"/>
    <w:rsid w:val="006F2CF1"/>
    <w:rsid w:val="006F2E41"/>
    <w:rsid w:val="006F3038"/>
    <w:rsid w:val="006F3193"/>
    <w:rsid w:val="006F33B3"/>
    <w:rsid w:val="006F34A0"/>
    <w:rsid w:val="006F365B"/>
    <w:rsid w:val="006F3671"/>
    <w:rsid w:val="006F37A4"/>
    <w:rsid w:val="006F381B"/>
    <w:rsid w:val="006F385A"/>
    <w:rsid w:val="006F3927"/>
    <w:rsid w:val="006F3D71"/>
    <w:rsid w:val="006F3FDA"/>
    <w:rsid w:val="006F409E"/>
    <w:rsid w:val="006F41BE"/>
    <w:rsid w:val="006F4499"/>
    <w:rsid w:val="006F4507"/>
    <w:rsid w:val="006F451D"/>
    <w:rsid w:val="006F4667"/>
    <w:rsid w:val="006F475A"/>
    <w:rsid w:val="006F478B"/>
    <w:rsid w:val="006F4944"/>
    <w:rsid w:val="006F494B"/>
    <w:rsid w:val="006F495C"/>
    <w:rsid w:val="006F4D04"/>
    <w:rsid w:val="006F4D07"/>
    <w:rsid w:val="006F4D0E"/>
    <w:rsid w:val="006F4D2B"/>
    <w:rsid w:val="006F4D91"/>
    <w:rsid w:val="006F4E17"/>
    <w:rsid w:val="006F5144"/>
    <w:rsid w:val="006F52B5"/>
    <w:rsid w:val="006F5585"/>
    <w:rsid w:val="006F558F"/>
    <w:rsid w:val="006F577F"/>
    <w:rsid w:val="006F5A25"/>
    <w:rsid w:val="006F5B97"/>
    <w:rsid w:val="006F5BB6"/>
    <w:rsid w:val="006F5F2C"/>
    <w:rsid w:val="006F5F91"/>
    <w:rsid w:val="006F64D0"/>
    <w:rsid w:val="006F6593"/>
    <w:rsid w:val="006F6677"/>
    <w:rsid w:val="006F67AF"/>
    <w:rsid w:val="006F69A1"/>
    <w:rsid w:val="006F6A1B"/>
    <w:rsid w:val="006F6BF7"/>
    <w:rsid w:val="006F6F43"/>
    <w:rsid w:val="006F7096"/>
    <w:rsid w:val="006F7290"/>
    <w:rsid w:val="006F7834"/>
    <w:rsid w:val="006F7842"/>
    <w:rsid w:val="006F7910"/>
    <w:rsid w:val="006F7AC5"/>
    <w:rsid w:val="006F7BAD"/>
    <w:rsid w:val="006F7DD1"/>
    <w:rsid w:val="006F7DD6"/>
    <w:rsid w:val="006F7E46"/>
    <w:rsid w:val="006F7E9C"/>
    <w:rsid w:val="007003B1"/>
    <w:rsid w:val="00700508"/>
    <w:rsid w:val="007005DA"/>
    <w:rsid w:val="00700658"/>
    <w:rsid w:val="00700A2E"/>
    <w:rsid w:val="00700D7F"/>
    <w:rsid w:val="00700E28"/>
    <w:rsid w:val="00700F40"/>
    <w:rsid w:val="00700FAD"/>
    <w:rsid w:val="00700FBC"/>
    <w:rsid w:val="00700FC6"/>
    <w:rsid w:val="0070146F"/>
    <w:rsid w:val="007016E9"/>
    <w:rsid w:val="0070190D"/>
    <w:rsid w:val="00701917"/>
    <w:rsid w:val="00701C35"/>
    <w:rsid w:val="00701EF9"/>
    <w:rsid w:val="0070209C"/>
    <w:rsid w:val="007022E0"/>
    <w:rsid w:val="00702571"/>
    <w:rsid w:val="00702738"/>
    <w:rsid w:val="00702790"/>
    <w:rsid w:val="007028B6"/>
    <w:rsid w:val="007029F3"/>
    <w:rsid w:val="00702F29"/>
    <w:rsid w:val="0070325B"/>
    <w:rsid w:val="00703598"/>
    <w:rsid w:val="0070364F"/>
    <w:rsid w:val="007037D5"/>
    <w:rsid w:val="00703806"/>
    <w:rsid w:val="00703875"/>
    <w:rsid w:val="007039A3"/>
    <w:rsid w:val="00703A48"/>
    <w:rsid w:val="00703D76"/>
    <w:rsid w:val="00703D8C"/>
    <w:rsid w:val="00703E4F"/>
    <w:rsid w:val="00703E56"/>
    <w:rsid w:val="0070423F"/>
    <w:rsid w:val="007042C2"/>
    <w:rsid w:val="00704463"/>
    <w:rsid w:val="007044E6"/>
    <w:rsid w:val="0070475F"/>
    <w:rsid w:val="00704823"/>
    <w:rsid w:val="007048F7"/>
    <w:rsid w:val="00704A59"/>
    <w:rsid w:val="00704C1B"/>
    <w:rsid w:val="00704C86"/>
    <w:rsid w:val="00705029"/>
    <w:rsid w:val="0070512F"/>
    <w:rsid w:val="007051F7"/>
    <w:rsid w:val="00705268"/>
    <w:rsid w:val="0070526D"/>
    <w:rsid w:val="007052F6"/>
    <w:rsid w:val="007054CF"/>
    <w:rsid w:val="0070556B"/>
    <w:rsid w:val="007056AA"/>
    <w:rsid w:val="0070581D"/>
    <w:rsid w:val="00705CF7"/>
    <w:rsid w:val="00705D0D"/>
    <w:rsid w:val="00705D9A"/>
    <w:rsid w:val="00705DF2"/>
    <w:rsid w:val="00705DF7"/>
    <w:rsid w:val="00706442"/>
    <w:rsid w:val="00706568"/>
    <w:rsid w:val="00706663"/>
    <w:rsid w:val="007067B9"/>
    <w:rsid w:val="0070683D"/>
    <w:rsid w:val="00706E60"/>
    <w:rsid w:val="00706F1C"/>
    <w:rsid w:val="00707002"/>
    <w:rsid w:val="00707022"/>
    <w:rsid w:val="00707092"/>
    <w:rsid w:val="0070711A"/>
    <w:rsid w:val="00707352"/>
    <w:rsid w:val="00707379"/>
    <w:rsid w:val="007073BD"/>
    <w:rsid w:val="007074E1"/>
    <w:rsid w:val="0070753F"/>
    <w:rsid w:val="00707723"/>
    <w:rsid w:val="00707751"/>
    <w:rsid w:val="007079EC"/>
    <w:rsid w:val="00707AA3"/>
    <w:rsid w:val="00707D1D"/>
    <w:rsid w:val="00707DBB"/>
    <w:rsid w:val="00707EA7"/>
    <w:rsid w:val="00707F6B"/>
    <w:rsid w:val="00710152"/>
    <w:rsid w:val="0071021A"/>
    <w:rsid w:val="00710496"/>
    <w:rsid w:val="007104E5"/>
    <w:rsid w:val="0071051D"/>
    <w:rsid w:val="0071052E"/>
    <w:rsid w:val="0071067F"/>
    <w:rsid w:val="007107F9"/>
    <w:rsid w:val="00710941"/>
    <w:rsid w:val="00710A89"/>
    <w:rsid w:val="00710E93"/>
    <w:rsid w:val="00710F44"/>
    <w:rsid w:val="00710F95"/>
    <w:rsid w:val="0071120C"/>
    <w:rsid w:val="007113AE"/>
    <w:rsid w:val="0071163C"/>
    <w:rsid w:val="00711677"/>
    <w:rsid w:val="00711988"/>
    <w:rsid w:val="007119DB"/>
    <w:rsid w:val="00711BA5"/>
    <w:rsid w:val="00711D96"/>
    <w:rsid w:val="00712028"/>
    <w:rsid w:val="007121BF"/>
    <w:rsid w:val="0071236D"/>
    <w:rsid w:val="007126DC"/>
    <w:rsid w:val="00712883"/>
    <w:rsid w:val="00712A67"/>
    <w:rsid w:val="00712C1B"/>
    <w:rsid w:val="00712E44"/>
    <w:rsid w:val="007131CE"/>
    <w:rsid w:val="007132DD"/>
    <w:rsid w:val="00713333"/>
    <w:rsid w:val="00713468"/>
    <w:rsid w:val="007134CA"/>
    <w:rsid w:val="0071356C"/>
    <w:rsid w:val="00713620"/>
    <w:rsid w:val="007139BE"/>
    <w:rsid w:val="00713A98"/>
    <w:rsid w:val="00713B3E"/>
    <w:rsid w:val="00713B59"/>
    <w:rsid w:val="00713C13"/>
    <w:rsid w:val="00714018"/>
    <w:rsid w:val="007142A8"/>
    <w:rsid w:val="007142EC"/>
    <w:rsid w:val="00714487"/>
    <w:rsid w:val="007144DA"/>
    <w:rsid w:val="007148CE"/>
    <w:rsid w:val="00714935"/>
    <w:rsid w:val="00714A14"/>
    <w:rsid w:val="00714A24"/>
    <w:rsid w:val="00714A93"/>
    <w:rsid w:val="00714FD2"/>
    <w:rsid w:val="00715111"/>
    <w:rsid w:val="00715161"/>
    <w:rsid w:val="00715239"/>
    <w:rsid w:val="007153B8"/>
    <w:rsid w:val="0071547B"/>
    <w:rsid w:val="0071549D"/>
    <w:rsid w:val="0071561C"/>
    <w:rsid w:val="0071568B"/>
    <w:rsid w:val="00715815"/>
    <w:rsid w:val="0071592A"/>
    <w:rsid w:val="00715977"/>
    <w:rsid w:val="0071599E"/>
    <w:rsid w:val="00715B9F"/>
    <w:rsid w:val="007160A8"/>
    <w:rsid w:val="00716274"/>
    <w:rsid w:val="007163B5"/>
    <w:rsid w:val="007166B3"/>
    <w:rsid w:val="00716905"/>
    <w:rsid w:val="00716D84"/>
    <w:rsid w:val="00716E73"/>
    <w:rsid w:val="00716EAF"/>
    <w:rsid w:val="00716F90"/>
    <w:rsid w:val="00716FB6"/>
    <w:rsid w:val="00717048"/>
    <w:rsid w:val="00717298"/>
    <w:rsid w:val="00717359"/>
    <w:rsid w:val="007173A6"/>
    <w:rsid w:val="0071760D"/>
    <w:rsid w:val="0071775B"/>
    <w:rsid w:val="00717800"/>
    <w:rsid w:val="00717A07"/>
    <w:rsid w:val="00717DD6"/>
    <w:rsid w:val="00717DDF"/>
    <w:rsid w:val="00717DF3"/>
    <w:rsid w:val="00717EA5"/>
    <w:rsid w:val="00720156"/>
    <w:rsid w:val="0072034E"/>
    <w:rsid w:val="0072050E"/>
    <w:rsid w:val="007205A0"/>
    <w:rsid w:val="00720AEC"/>
    <w:rsid w:val="00720D49"/>
    <w:rsid w:val="00721082"/>
    <w:rsid w:val="00721107"/>
    <w:rsid w:val="007213AA"/>
    <w:rsid w:val="007214D5"/>
    <w:rsid w:val="007217AA"/>
    <w:rsid w:val="007217F0"/>
    <w:rsid w:val="007217F8"/>
    <w:rsid w:val="007218A7"/>
    <w:rsid w:val="00721958"/>
    <w:rsid w:val="007219C5"/>
    <w:rsid w:val="00721B81"/>
    <w:rsid w:val="00721BB1"/>
    <w:rsid w:val="00721BD1"/>
    <w:rsid w:val="00721D5F"/>
    <w:rsid w:val="00721D77"/>
    <w:rsid w:val="00722218"/>
    <w:rsid w:val="007225A8"/>
    <w:rsid w:val="007227B0"/>
    <w:rsid w:val="00722815"/>
    <w:rsid w:val="007228A2"/>
    <w:rsid w:val="007228B5"/>
    <w:rsid w:val="007228FD"/>
    <w:rsid w:val="00722964"/>
    <w:rsid w:val="00722974"/>
    <w:rsid w:val="00722BD5"/>
    <w:rsid w:val="00722C20"/>
    <w:rsid w:val="007232F2"/>
    <w:rsid w:val="007233AA"/>
    <w:rsid w:val="007236BF"/>
    <w:rsid w:val="00723743"/>
    <w:rsid w:val="00723777"/>
    <w:rsid w:val="0072387B"/>
    <w:rsid w:val="00723988"/>
    <w:rsid w:val="007239D3"/>
    <w:rsid w:val="00723A9F"/>
    <w:rsid w:val="00723CAC"/>
    <w:rsid w:val="00723DB7"/>
    <w:rsid w:val="00723FEE"/>
    <w:rsid w:val="00724083"/>
    <w:rsid w:val="00724119"/>
    <w:rsid w:val="0072439E"/>
    <w:rsid w:val="00724717"/>
    <w:rsid w:val="0072478C"/>
    <w:rsid w:val="00724930"/>
    <w:rsid w:val="00724A6F"/>
    <w:rsid w:val="00725127"/>
    <w:rsid w:val="0072514C"/>
    <w:rsid w:val="00725270"/>
    <w:rsid w:val="0072529F"/>
    <w:rsid w:val="0072536C"/>
    <w:rsid w:val="0072539E"/>
    <w:rsid w:val="007254D3"/>
    <w:rsid w:val="007257D8"/>
    <w:rsid w:val="00725A77"/>
    <w:rsid w:val="00725ECB"/>
    <w:rsid w:val="0072611F"/>
    <w:rsid w:val="007263AD"/>
    <w:rsid w:val="007263FA"/>
    <w:rsid w:val="007264B5"/>
    <w:rsid w:val="0072668E"/>
    <w:rsid w:val="007266E8"/>
    <w:rsid w:val="007266F1"/>
    <w:rsid w:val="00726834"/>
    <w:rsid w:val="00726940"/>
    <w:rsid w:val="00726AE8"/>
    <w:rsid w:val="00726B57"/>
    <w:rsid w:val="00726C13"/>
    <w:rsid w:val="00726D7A"/>
    <w:rsid w:val="00726F83"/>
    <w:rsid w:val="00727058"/>
    <w:rsid w:val="00727175"/>
    <w:rsid w:val="007271C9"/>
    <w:rsid w:val="007274FF"/>
    <w:rsid w:val="00727839"/>
    <w:rsid w:val="00727874"/>
    <w:rsid w:val="00727974"/>
    <w:rsid w:val="00727986"/>
    <w:rsid w:val="007279BB"/>
    <w:rsid w:val="00727C29"/>
    <w:rsid w:val="00727D10"/>
    <w:rsid w:val="00727E20"/>
    <w:rsid w:val="00727E6E"/>
    <w:rsid w:val="00730026"/>
    <w:rsid w:val="0073008A"/>
    <w:rsid w:val="00730164"/>
    <w:rsid w:val="0073034E"/>
    <w:rsid w:val="007304DF"/>
    <w:rsid w:val="00730AEC"/>
    <w:rsid w:val="00730EBD"/>
    <w:rsid w:val="00731103"/>
    <w:rsid w:val="007312D0"/>
    <w:rsid w:val="007313F5"/>
    <w:rsid w:val="00731467"/>
    <w:rsid w:val="00731476"/>
    <w:rsid w:val="007314CF"/>
    <w:rsid w:val="007315DC"/>
    <w:rsid w:val="007318D5"/>
    <w:rsid w:val="00731923"/>
    <w:rsid w:val="007319FA"/>
    <w:rsid w:val="00731A8D"/>
    <w:rsid w:val="00731BE9"/>
    <w:rsid w:val="00731FE6"/>
    <w:rsid w:val="00732272"/>
    <w:rsid w:val="0073237D"/>
    <w:rsid w:val="007323AA"/>
    <w:rsid w:val="00732445"/>
    <w:rsid w:val="007325E1"/>
    <w:rsid w:val="00732655"/>
    <w:rsid w:val="0073283F"/>
    <w:rsid w:val="007328A0"/>
    <w:rsid w:val="007328FA"/>
    <w:rsid w:val="00732933"/>
    <w:rsid w:val="00732D91"/>
    <w:rsid w:val="00733139"/>
    <w:rsid w:val="00733319"/>
    <w:rsid w:val="00733520"/>
    <w:rsid w:val="007336F5"/>
    <w:rsid w:val="00733741"/>
    <w:rsid w:val="00733885"/>
    <w:rsid w:val="007338F1"/>
    <w:rsid w:val="00733963"/>
    <w:rsid w:val="00733968"/>
    <w:rsid w:val="00733C3F"/>
    <w:rsid w:val="0073413C"/>
    <w:rsid w:val="007341D6"/>
    <w:rsid w:val="007342DC"/>
    <w:rsid w:val="00734331"/>
    <w:rsid w:val="00734532"/>
    <w:rsid w:val="0073473B"/>
    <w:rsid w:val="00734880"/>
    <w:rsid w:val="00734B41"/>
    <w:rsid w:val="00734C2C"/>
    <w:rsid w:val="00734DED"/>
    <w:rsid w:val="00734F97"/>
    <w:rsid w:val="007350AC"/>
    <w:rsid w:val="0073529D"/>
    <w:rsid w:val="00735594"/>
    <w:rsid w:val="007357BA"/>
    <w:rsid w:val="007357D7"/>
    <w:rsid w:val="00735A5E"/>
    <w:rsid w:val="00735BFA"/>
    <w:rsid w:val="00735EB0"/>
    <w:rsid w:val="007360C1"/>
    <w:rsid w:val="0073612B"/>
    <w:rsid w:val="007362BA"/>
    <w:rsid w:val="0073663F"/>
    <w:rsid w:val="00736A30"/>
    <w:rsid w:val="00736BE4"/>
    <w:rsid w:val="00736C0C"/>
    <w:rsid w:val="00736D1A"/>
    <w:rsid w:val="00736E2D"/>
    <w:rsid w:val="00736F9E"/>
    <w:rsid w:val="00736FD6"/>
    <w:rsid w:val="0073734A"/>
    <w:rsid w:val="0073737A"/>
    <w:rsid w:val="007373FD"/>
    <w:rsid w:val="00737461"/>
    <w:rsid w:val="007377AB"/>
    <w:rsid w:val="00737807"/>
    <w:rsid w:val="00737AB2"/>
    <w:rsid w:val="00737D5D"/>
    <w:rsid w:val="00737F4B"/>
    <w:rsid w:val="00737FFD"/>
    <w:rsid w:val="007400B5"/>
    <w:rsid w:val="0074038A"/>
    <w:rsid w:val="007403CD"/>
    <w:rsid w:val="00740418"/>
    <w:rsid w:val="00740872"/>
    <w:rsid w:val="0074087B"/>
    <w:rsid w:val="00740AA6"/>
    <w:rsid w:val="00740AE7"/>
    <w:rsid w:val="00740C82"/>
    <w:rsid w:val="00740D03"/>
    <w:rsid w:val="00740DA5"/>
    <w:rsid w:val="0074115B"/>
    <w:rsid w:val="007413EA"/>
    <w:rsid w:val="0074154F"/>
    <w:rsid w:val="0074158F"/>
    <w:rsid w:val="007415B5"/>
    <w:rsid w:val="00741662"/>
    <w:rsid w:val="007416AD"/>
    <w:rsid w:val="0074189F"/>
    <w:rsid w:val="007418CB"/>
    <w:rsid w:val="007419E7"/>
    <w:rsid w:val="00741C41"/>
    <w:rsid w:val="00741F57"/>
    <w:rsid w:val="00741FC7"/>
    <w:rsid w:val="007420BF"/>
    <w:rsid w:val="0074212F"/>
    <w:rsid w:val="00742208"/>
    <w:rsid w:val="0074228E"/>
    <w:rsid w:val="0074245C"/>
    <w:rsid w:val="00742625"/>
    <w:rsid w:val="0074284A"/>
    <w:rsid w:val="00742891"/>
    <w:rsid w:val="0074296C"/>
    <w:rsid w:val="00742986"/>
    <w:rsid w:val="00742CF8"/>
    <w:rsid w:val="00742ECA"/>
    <w:rsid w:val="00743146"/>
    <w:rsid w:val="007434E9"/>
    <w:rsid w:val="00743588"/>
    <w:rsid w:val="007435AC"/>
    <w:rsid w:val="0074374F"/>
    <w:rsid w:val="00743908"/>
    <w:rsid w:val="0074392C"/>
    <w:rsid w:val="00743CA8"/>
    <w:rsid w:val="00743F30"/>
    <w:rsid w:val="00743FEC"/>
    <w:rsid w:val="00744107"/>
    <w:rsid w:val="00744298"/>
    <w:rsid w:val="007442BE"/>
    <w:rsid w:val="007445B1"/>
    <w:rsid w:val="007445E7"/>
    <w:rsid w:val="00744A1A"/>
    <w:rsid w:val="00744C92"/>
    <w:rsid w:val="00744FBB"/>
    <w:rsid w:val="00744FD6"/>
    <w:rsid w:val="0074506C"/>
    <w:rsid w:val="00745291"/>
    <w:rsid w:val="00745530"/>
    <w:rsid w:val="007455AE"/>
    <w:rsid w:val="00745649"/>
    <w:rsid w:val="007456B4"/>
    <w:rsid w:val="00745724"/>
    <w:rsid w:val="007458A0"/>
    <w:rsid w:val="00745CF4"/>
    <w:rsid w:val="00745E9B"/>
    <w:rsid w:val="00745EFC"/>
    <w:rsid w:val="0074664A"/>
    <w:rsid w:val="0074695A"/>
    <w:rsid w:val="00746A58"/>
    <w:rsid w:val="00747058"/>
    <w:rsid w:val="0074706E"/>
    <w:rsid w:val="00747260"/>
    <w:rsid w:val="0074734F"/>
    <w:rsid w:val="007473E4"/>
    <w:rsid w:val="00747638"/>
    <w:rsid w:val="00747962"/>
    <w:rsid w:val="00747988"/>
    <w:rsid w:val="00747999"/>
    <w:rsid w:val="007479B6"/>
    <w:rsid w:val="00747A2F"/>
    <w:rsid w:val="00747C35"/>
    <w:rsid w:val="00747D47"/>
    <w:rsid w:val="00747E82"/>
    <w:rsid w:val="00747F81"/>
    <w:rsid w:val="00750244"/>
    <w:rsid w:val="00750395"/>
    <w:rsid w:val="007504A5"/>
    <w:rsid w:val="00750546"/>
    <w:rsid w:val="00750595"/>
    <w:rsid w:val="007506A9"/>
    <w:rsid w:val="007506D9"/>
    <w:rsid w:val="007508C3"/>
    <w:rsid w:val="00750AF8"/>
    <w:rsid w:val="00750CD2"/>
    <w:rsid w:val="00750DAC"/>
    <w:rsid w:val="00751017"/>
    <w:rsid w:val="007510C6"/>
    <w:rsid w:val="00751295"/>
    <w:rsid w:val="0075162E"/>
    <w:rsid w:val="00751890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302"/>
    <w:rsid w:val="00752338"/>
    <w:rsid w:val="007523A7"/>
    <w:rsid w:val="00752477"/>
    <w:rsid w:val="007524E7"/>
    <w:rsid w:val="00752568"/>
    <w:rsid w:val="0075268F"/>
    <w:rsid w:val="007526DA"/>
    <w:rsid w:val="00752B95"/>
    <w:rsid w:val="00752BD1"/>
    <w:rsid w:val="0075318E"/>
    <w:rsid w:val="0075330A"/>
    <w:rsid w:val="00753381"/>
    <w:rsid w:val="00753548"/>
    <w:rsid w:val="007536BB"/>
    <w:rsid w:val="007536F2"/>
    <w:rsid w:val="007539B8"/>
    <w:rsid w:val="00753B50"/>
    <w:rsid w:val="00754134"/>
    <w:rsid w:val="00754391"/>
    <w:rsid w:val="007543AE"/>
    <w:rsid w:val="0075451A"/>
    <w:rsid w:val="007546F3"/>
    <w:rsid w:val="007547DF"/>
    <w:rsid w:val="007548C8"/>
    <w:rsid w:val="007549D7"/>
    <w:rsid w:val="00754AF5"/>
    <w:rsid w:val="00754B0E"/>
    <w:rsid w:val="00754CAA"/>
    <w:rsid w:val="00754E88"/>
    <w:rsid w:val="00754F2D"/>
    <w:rsid w:val="00754FAA"/>
    <w:rsid w:val="00754FE3"/>
    <w:rsid w:val="00755075"/>
    <w:rsid w:val="00755285"/>
    <w:rsid w:val="007552B9"/>
    <w:rsid w:val="007554E3"/>
    <w:rsid w:val="00755789"/>
    <w:rsid w:val="00755A77"/>
    <w:rsid w:val="00755B09"/>
    <w:rsid w:val="00755B1F"/>
    <w:rsid w:val="00755B68"/>
    <w:rsid w:val="00755CB7"/>
    <w:rsid w:val="00755D89"/>
    <w:rsid w:val="00755F5B"/>
    <w:rsid w:val="00755F91"/>
    <w:rsid w:val="00756018"/>
    <w:rsid w:val="00756041"/>
    <w:rsid w:val="0075614F"/>
    <w:rsid w:val="00756161"/>
    <w:rsid w:val="00756214"/>
    <w:rsid w:val="00756275"/>
    <w:rsid w:val="00756911"/>
    <w:rsid w:val="007569B7"/>
    <w:rsid w:val="00756AB6"/>
    <w:rsid w:val="00756AFC"/>
    <w:rsid w:val="00756BA2"/>
    <w:rsid w:val="00756E4C"/>
    <w:rsid w:val="00756E6D"/>
    <w:rsid w:val="00756E8A"/>
    <w:rsid w:val="00757061"/>
    <w:rsid w:val="00757476"/>
    <w:rsid w:val="0075752E"/>
    <w:rsid w:val="00757729"/>
    <w:rsid w:val="0075788F"/>
    <w:rsid w:val="007578FD"/>
    <w:rsid w:val="007579F0"/>
    <w:rsid w:val="00757D59"/>
    <w:rsid w:val="00760053"/>
    <w:rsid w:val="007600ED"/>
    <w:rsid w:val="007600F4"/>
    <w:rsid w:val="00760423"/>
    <w:rsid w:val="007604DA"/>
    <w:rsid w:val="00760588"/>
    <w:rsid w:val="0076063A"/>
    <w:rsid w:val="007606BF"/>
    <w:rsid w:val="00760726"/>
    <w:rsid w:val="00760915"/>
    <w:rsid w:val="00760A0A"/>
    <w:rsid w:val="00760A3D"/>
    <w:rsid w:val="00760AF4"/>
    <w:rsid w:val="00760B31"/>
    <w:rsid w:val="00760DF7"/>
    <w:rsid w:val="00760FD6"/>
    <w:rsid w:val="007611A7"/>
    <w:rsid w:val="007612BF"/>
    <w:rsid w:val="00761849"/>
    <w:rsid w:val="00761A07"/>
    <w:rsid w:val="00761A7B"/>
    <w:rsid w:val="00761BF9"/>
    <w:rsid w:val="00761CF3"/>
    <w:rsid w:val="00761E5E"/>
    <w:rsid w:val="00761EA3"/>
    <w:rsid w:val="00761FED"/>
    <w:rsid w:val="007622E2"/>
    <w:rsid w:val="00762600"/>
    <w:rsid w:val="00762611"/>
    <w:rsid w:val="0076282B"/>
    <w:rsid w:val="00762832"/>
    <w:rsid w:val="0076283C"/>
    <w:rsid w:val="00762904"/>
    <w:rsid w:val="00762BFA"/>
    <w:rsid w:val="00762C3D"/>
    <w:rsid w:val="00762DB6"/>
    <w:rsid w:val="00762DCC"/>
    <w:rsid w:val="00762FC3"/>
    <w:rsid w:val="007630FA"/>
    <w:rsid w:val="0076318B"/>
    <w:rsid w:val="00763532"/>
    <w:rsid w:val="00763833"/>
    <w:rsid w:val="00763875"/>
    <w:rsid w:val="00763AA7"/>
    <w:rsid w:val="00763CBE"/>
    <w:rsid w:val="00763D25"/>
    <w:rsid w:val="0076426B"/>
    <w:rsid w:val="00764427"/>
    <w:rsid w:val="0076475A"/>
    <w:rsid w:val="00764795"/>
    <w:rsid w:val="007647D9"/>
    <w:rsid w:val="007648EB"/>
    <w:rsid w:val="0076494B"/>
    <w:rsid w:val="00764CCE"/>
    <w:rsid w:val="00764DEA"/>
    <w:rsid w:val="00764EEE"/>
    <w:rsid w:val="00764F01"/>
    <w:rsid w:val="00765014"/>
    <w:rsid w:val="0076502B"/>
    <w:rsid w:val="00765247"/>
    <w:rsid w:val="007657AB"/>
    <w:rsid w:val="007657B8"/>
    <w:rsid w:val="0076581D"/>
    <w:rsid w:val="0076583A"/>
    <w:rsid w:val="00765A4E"/>
    <w:rsid w:val="00765C04"/>
    <w:rsid w:val="00765DE7"/>
    <w:rsid w:val="00765F69"/>
    <w:rsid w:val="0076618D"/>
    <w:rsid w:val="0076626C"/>
    <w:rsid w:val="007663A0"/>
    <w:rsid w:val="0076644E"/>
    <w:rsid w:val="007664EB"/>
    <w:rsid w:val="007665FC"/>
    <w:rsid w:val="00766A4F"/>
    <w:rsid w:val="00766C67"/>
    <w:rsid w:val="00766D59"/>
    <w:rsid w:val="00766F73"/>
    <w:rsid w:val="00767023"/>
    <w:rsid w:val="00767093"/>
    <w:rsid w:val="007670F8"/>
    <w:rsid w:val="007673B2"/>
    <w:rsid w:val="0076744F"/>
    <w:rsid w:val="00767468"/>
    <w:rsid w:val="00767561"/>
    <w:rsid w:val="007675C2"/>
    <w:rsid w:val="00767707"/>
    <w:rsid w:val="00767A89"/>
    <w:rsid w:val="00767B6E"/>
    <w:rsid w:val="00767B7F"/>
    <w:rsid w:val="00770133"/>
    <w:rsid w:val="0077013B"/>
    <w:rsid w:val="0077016A"/>
    <w:rsid w:val="007703DD"/>
    <w:rsid w:val="00770446"/>
    <w:rsid w:val="007707EA"/>
    <w:rsid w:val="00770A3A"/>
    <w:rsid w:val="00770AE6"/>
    <w:rsid w:val="00770C8C"/>
    <w:rsid w:val="00770D30"/>
    <w:rsid w:val="00770D7D"/>
    <w:rsid w:val="00770ECA"/>
    <w:rsid w:val="00770F55"/>
    <w:rsid w:val="00770F9B"/>
    <w:rsid w:val="00771239"/>
    <w:rsid w:val="007712D8"/>
    <w:rsid w:val="00771451"/>
    <w:rsid w:val="00771472"/>
    <w:rsid w:val="00771B35"/>
    <w:rsid w:val="00771BE0"/>
    <w:rsid w:val="00771C49"/>
    <w:rsid w:val="00771CEB"/>
    <w:rsid w:val="00771E99"/>
    <w:rsid w:val="00771F3C"/>
    <w:rsid w:val="00772291"/>
    <w:rsid w:val="007723D7"/>
    <w:rsid w:val="0077260D"/>
    <w:rsid w:val="007728AD"/>
    <w:rsid w:val="00772934"/>
    <w:rsid w:val="00772B1C"/>
    <w:rsid w:val="00772C0E"/>
    <w:rsid w:val="00772DF5"/>
    <w:rsid w:val="00772E12"/>
    <w:rsid w:val="00772E37"/>
    <w:rsid w:val="00772E8E"/>
    <w:rsid w:val="00772FCA"/>
    <w:rsid w:val="00773060"/>
    <w:rsid w:val="0077324D"/>
    <w:rsid w:val="00773694"/>
    <w:rsid w:val="007738B0"/>
    <w:rsid w:val="007738D5"/>
    <w:rsid w:val="007739DA"/>
    <w:rsid w:val="007739FB"/>
    <w:rsid w:val="00773A79"/>
    <w:rsid w:val="00773B42"/>
    <w:rsid w:val="00773C6B"/>
    <w:rsid w:val="00773CC1"/>
    <w:rsid w:val="00773DE4"/>
    <w:rsid w:val="007741CF"/>
    <w:rsid w:val="0077437C"/>
    <w:rsid w:val="007743F8"/>
    <w:rsid w:val="00774404"/>
    <w:rsid w:val="007745D9"/>
    <w:rsid w:val="00774AEB"/>
    <w:rsid w:val="00774BCC"/>
    <w:rsid w:val="00774EB2"/>
    <w:rsid w:val="00775092"/>
    <w:rsid w:val="007752E7"/>
    <w:rsid w:val="007752F6"/>
    <w:rsid w:val="007753C7"/>
    <w:rsid w:val="00775431"/>
    <w:rsid w:val="007755C7"/>
    <w:rsid w:val="0077596E"/>
    <w:rsid w:val="00775AD5"/>
    <w:rsid w:val="00776030"/>
    <w:rsid w:val="007760C0"/>
    <w:rsid w:val="007761DB"/>
    <w:rsid w:val="0077624D"/>
    <w:rsid w:val="0077654A"/>
    <w:rsid w:val="0077660A"/>
    <w:rsid w:val="00776813"/>
    <w:rsid w:val="00776860"/>
    <w:rsid w:val="007769CC"/>
    <w:rsid w:val="00776A83"/>
    <w:rsid w:val="00776AA4"/>
    <w:rsid w:val="00776E83"/>
    <w:rsid w:val="00776E97"/>
    <w:rsid w:val="00776EB9"/>
    <w:rsid w:val="007770A3"/>
    <w:rsid w:val="00777107"/>
    <w:rsid w:val="00777505"/>
    <w:rsid w:val="0077752D"/>
    <w:rsid w:val="007775DE"/>
    <w:rsid w:val="00777C46"/>
    <w:rsid w:val="00777E81"/>
    <w:rsid w:val="00777FF4"/>
    <w:rsid w:val="00780412"/>
    <w:rsid w:val="0078043B"/>
    <w:rsid w:val="007806EF"/>
    <w:rsid w:val="007807FD"/>
    <w:rsid w:val="00780871"/>
    <w:rsid w:val="007809D9"/>
    <w:rsid w:val="00780CDF"/>
    <w:rsid w:val="00780F17"/>
    <w:rsid w:val="00780F64"/>
    <w:rsid w:val="00781224"/>
    <w:rsid w:val="00781408"/>
    <w:rsid w:val="00781448"/>
    <w:rsid w:val="0078146E"/>
    <w:rsid w:val="007819E1"/>
    <w:rsid w:val="00781A71"/>
    <w:rsid w:val="00781B9F"/>
    <w:rsid w:val="00781BD2"/>
    <w:rsid w:val="00781C98"/>
    <w:rsid w:val="00781CB1"/>
    <w:rsid w:val="00781E9D"/>
    <w:rsid w:val="00781F3D"/>
    <w:rsid w:val="00781F86"/>
    <w:rsid w:val="00782088"/>
    <w:rsid w:val="007821FF"/>
    <w:rsid w:val="00782211"/>
    <w:rsid w:val="00782407"/>
    <w:rsid w:val="00782427"/>
    <w:rsid w:val="00782892"/>
    <w:rsid w:val="007828DA"/>
    <w:rsid w:val="00782A2F"/>
    <w:rsid w:val="00782C16"/>
    <w:rsid w:val="00782C1C"/>
    <w:rsid w:val="00782CD4"/>
    <w:rsid w:val="00782CF3"/>
    <w:rsid w:val="00782DDC"/>
    <w:rsid w:val="0078312D"/>
    <w:rsid w:val="007833DE"/>
    <w:rsid w:val="007834D0"/>
    <w:rsid w:val="007839F8"/>
    <w:rsid w:val="00783ACA"/>
    <w:rsid w:val="00783B54"/>
    <w:rsid w:val="007840DB"/>
    <w:rsid w:val="00784351"/>
    <w:rsid w:val="00784414"/>
    <w:rsid w:val="00784417"/>
    <w:rsid w:val="00784571"/>
    <w:rsid w:val="007847C8"/>
    <w:rsid w:val="00784DCC"/>
    <w:rsid w:val="0078501B"/>
    <w:rsid w:val="007851CF"/>
    <w:rsid w:val="0078532A"/>
    <w:rsid w:val="007853D1"/>
    <w:rsid w:val="007855D7"/>
    <w:rsid w:val="007857BE"/>
    <w:rsid w:val="0078580D"/>
    <w:rsid w:val="00785860"/>
    <w:rsid w:val="007858FA"/>
    <w:rsid w:val="00785AA6"/>
    <w:rsid w:val="00785DE7"/>
    <w:rsid w:val="00785E49"/>
    <w:rsid w:val="00785FAB"/>
    <w:rsid w:val="0078618E"/>
    <w:rsid w:val="007865B1"/>
    <w:rsid w:val="007866E4"/>
    <w:rsid w:val="0078684B"/>
    <w:rsid w:val="00786871"/>
    <w:rsid w:val="007868F4"/>
    <w:rsid w:val="007869D5"/>
    <w:rsid w:val="00786CAE"/>
    <w:rsid w:val="00786E64"/>
    <w:rsid w:val="00787057"/>
    <w:rsid w:val="00787058"/>
    <w:rsid w:val="00787225"/>
    <w:rsid w:val="007872C1"/>
    <w:rsid w:val="0078734C"/>
    <w:rsid w:val="00787377"/>
    <w:rsid w:val="00787413"/>
    <w:rsid w:val="00787458"/>
    <w:rsid w:val="007874ED"/>
    <w:rsid w:val="0078753B"/>
    <w:rsid w:val="007875EF"/>
    <w:rsid w:val="007875FA"/>
    <w:rsid w:val="007876B8"/>
    <w:rsid w:val="007878A2"/>
    <w:rsid w:val="00787C2A"/>
    <w:rsid w:val="007900ED"/>
    <w:rsid w:val="00790105"/>
    <w:rsid w:val="007901E1"/>
    <w:rsid w:val="00790454"/>
    <w:rsid w:val="00790493"/>
    <w:rsid w:val="007904CC"/>
    <w:rsid w:val="0079052D"/>
    <w:rsid w:val="0079054B"/>
    <w:rsid w:val="00790657"/>
    <w:rsid w:val="0079095F"/>
    <w:rsid w:val="00790AA3"/>
    <w:rsid w:val="00790BD2"/>
    <w:rsid w:val="00790C55"/>
    <w:rsid w:val="00790E49"/>
    <w:rsid w:val="00790FE7"/>
    <w:rsid w:val="0079116B"/>
    <w:rsid w:val="00791296"/>
    <w:rsid w:val="007913C4"/>
    <w:rsid w:val="00791B98"/>
    <w:rsid w:val="00791E5E"/>
    <w:rsid w:val="00792000"/>
    <w:rsid w:val="00792069"/>
    <w:rsid w:val="007923C4"/>
    <w:rsid w:val="0079250E"/>
    <w:rsid w:val="00792889"/>
    <w:rsid w:val="007928E3"/>
    <w:rsid w:val="00792945"/>
    <w:rsid w:val="0079297F"/>
    <w:rsid w:val="00792A2A"/>
    <w:rsid w:val="00792AD8"/>
    <w:rsid w:val="00792AE1"/>
    <w:rsid w:val="00792C39"/>
    <w:rsid w:val="00792D48"/>
    <w:rsid w:val="00792E0D"/>
    <w:rsid w:val="00792F30"/>
    <w:rsid w:val="007932EF"/>
    <w:rsid w:val="007933B4"/>
    <w:rsid w:val="007937F3"/>
    <w:rsid w:val="0079384D"/>
    <w:rsid w:val="007939A8"/>
    <w:rsid w:val="00793CBD"/>
    <w:rsid w:val="00793E15"/>
    <w:rsid w:val="00793EC5"/>
    <w:rsid w:val="00794062"/>
    <w:rsid w:val="007942D9"/>
    <w:rsid w:val="0079431F"/>
    <w:rsid w:val="00794326"/>
    <w:rsid w:val="007943E3"/>
    <w:rsid w:val="007943F4"/>
    <w:rsid w:val="00794481"/>
    <w:rsid w:val="007944AD"/>
    <w:rsid w:val="007945A5"/>
    <w:rsid w:val="007947A2"/>
    <w:rsid w:val="0079498C"/>
    <w:rsid w:val="00794BEB"/>
    <w:rsid w:val="00794C68"/>
    <w:rsid w:val="00794F27"/>
    <w:rsid w:val="0079501A"/>
    <w:rsid w:val="0079512A"/>
    <w:rsid w:val="00795144"/>
    <w:rsid w:val="0079556D"/>
    <w:rsid w:val="007956AA"/>
    <w:rsid w:val="00795772"/>
    <w:rsid w:val="00795889"/>
    <w:rsid w:val="00795AC6"/>
    <w:rsid w:val="00795CBB"/>
    <w:rsid w:val="00795E82"/>
    <w:rsid w:val="00796017"/>
    <w:rsid w:val="007960E1"/>
    <w:rsid w:val="00796683"/>
    <w:rsid w:val="007966BF"/>
    <w:rsid w:val="007966C8"/>
    <w:rsid w:val="0079688D"/>
    <w:rsid w:val="00796BAE"/>
    <w:rsid w:val="00796EE7"/>
    <w:rsid w:val="0079701E"/>
    <w:rsid w:val="00797064"/>
    <w:rsid w:val="007970E5"/>
    <w:rsid w:val="007975A0"/>
    <w:rsid w:val="007976EB"/>
    <w:rsid w:val="007977AB"/>
    <w:rsid w:val="007979FA"/>
    <w:rsid w:val="00797A49"/>
    <w:rsid w:val="00797A57"/>
    <w:rsid w:val="00797B5F"/>
    <w:rsid w:val="00797C50"/>
    <w:rsid w:val="00797CE9"/>
    <w:rsid w:val="00797F1B"/>
    <w:rsid w:val="00797FB6"/>
    <w:rsid w:val="007A0144"/>
    <w:rsid w:val="007A01F9"/>
    <w:rsid w:val="007A0521"/>
    <w:rsid w:val="007A053D"/>
    <w:rsid w:val="007A070F"/>
    <w:rsid w:val="007A07B5"/>
    <w:rsid w:val="007A09C6"/>
    <w:rsid w:val="007A0A52"/>
    <w:rsid w:val="007A0A92"/>
    <w:rsid w:val="007A0B83"/>
    <w:rsid w:val="007A0BED"/>
    <w:rsid w:val="007A0F60"/>
    <w:rsid w:val="007A1100"/>
    <w:rsid w:val="007A1370"/>
    <w:rsid w:val="007A1424"/>
    <w:rsid w:val="007A158A"/>
    <w:rsid w:val="007A168F"/>
    <w:rsid w:val="007A1E5D"/>
    <w:rsid w:val="007A201D"/>
    <w:rsid w:val="007A20F1"/>
    <w:rsid w:val="007A21CC"/>
    <w:rsid w:val="007A243A"/>
    <w:rsid w:val="007A244D"/>
    <w:rsid w:val="007A245C"/>
    <w:rsid w:val="007A2562"/>
    <w:rsid w:val="007A2777"/>
    <w:rsid w:val="007A2869"/>
    <w:rsid w:val="007A2A13"/>
    <w:rsid w:val="007A2EEA"/>
    <w:rsid w:val="007A2F7D"/>
    <w:rsid w:val="007A32A9"/>
    <w:rsid w:val="007A3373"/>
    <w:rsid w:val="007A33AF"/>
    <w:rsid w:val="007A36E2"/>
    <w:rsid w:val="007A39CB"/>
    <w:rsid w:val="007A3A24"/>
    <w:rsid w:val="007A3D0F"/>
    <w:rsid w:val="007A408F"/>
    <w:rsid w:val="007A4374"/>
    <w:rsid w:val="007A481D"/>
    <w:rsid w:val="007A4A7D"/>
    <w:rsid w:val="007A4AF1"/>
    <w:rsid w:val="007A4BB2"/>
    <w:rsid w:val="007A4CB1"/>
    <w:rsid w:val="007A4CCA"/>
    <w:rsid w:val="007A4CDC"/>
    <w:rsid w:val="007A4CEF"/>
    <w:rsid w:val="007A4ED6"/>
    <w:rsid w:val="007A536D"/>
    <w:rsid w:val="007A5540"/>
    <w:rsid w:val="007A569E"/>
    <w:rsid w:val="007A56FA"/>
    <w:rsid w:val="007A5756"/>
    <w:rsid w:val="007A5923"/>
    <w:rsid w:val="007A5A15"/>
    <w:rsid w:val="007A5C3A"/>
    <w:rsid w:val="007A5C67"/>
    <w:rsid w:val="007A5D71"/>
    <w:rsid w:val="007A5D8E"/>
    <w:rsid w:val="007A5E4F"/>
    <w:rsid w:val="007A5EB3"/>
    <w:rsid w:val="007A5F18"/>
    <w:rsid w:val="007A5FCA"/>
    <w:rsid w:val="007A60C7"/>
    <w:rsid w:val="007A6390"/>
    <w:rsid w:val="007A6556"/>
    <w:rsid w:val="007A657F"/>
    <w:rsid w:val="007A68AC"/>
    <w:rsid w:val="007A6926"/>
    <w:rsid w:val="007A6B5B"/>
    <w:rsid w:val="007A6E93"/>
    <w:rsid w:val="007A6FF1"/>
    <w:rsid w:val="007A71D9"/>
    <w:rsid w:val="007A723E"/>
    <w:rsid w:val="007A74F8"/>
    <w:rsid w:val="007A765C"/>
    <w:rsid w:val="007A770E"/>
    <w:rsid w:val="007A772F"/>
    <w:rsid w:val="007A7AF5"/>
    <w:rsid w:val="007A7C80"/>
    <w:rsid w:val="007A7DE1"/>
    <w:rsid w:val="007A7E58"/>
    <w:rsid w:val="007B00B0"/>
    <w:rsid w:val="007B00CF"/>
    <w:rsid w:val="007B028F"/>
    <w:rsid w:val="007B02D5"/>
    <w:rsid w:val="007B0315"/>
    <w:rsid w:val="007B033E"/>
    <w:rsid w:val="007B03DF"/>
    <w:rsid w:val="007B0479"/>
    <w:rsid w:val="007B04A3"/>
    <w:rsid w:val="007B0607"/>
    <w:rsid w:val="007B0B51"/>
    <w:rsid w:val="007B0CEA"/>
    <w:rsid w:val="007B0DB6"/>
    <w:rsid w:val="007B0DE9"/>
    <w:rsid w:val="007B100D"/>
    <w:rsid w:val="007B1146"/>
    <w:rsid w:val="007B129B"/>
    <w:rsid w:val="007B12F9"/>
    <w:rsid w:val="007B132B"/>
    <w:rsid w:val="007B1422"/>
    <w:rsid w:val="007B14D4"/>
    <w:rsid w:val="007B1518"/>
    <w:rsid w:val="007B179F"/>
    <w:rsid w:val="007B1823"/>
    <w:rsid w:val="007B1920"/>
    <w:rsid w:val="007B1AEC"/>
    <w:rsid w:val="007B1D07"/>
    <w:rsid w:val="007B1E51"/>
    <w:rsid w:val="007B1FBF"/>
    <w:rsid w:val="007B2549"/>
    <w:rsid w:val="007B25A1"/>
    <w:rsid w:val="007B293B"/>
    <w:rsid w:val="007B29F6"/>
    <w:rsid w:val="007B2AD7"/>
    <w:rsid w:val="007B2CA1"/>
    <w:rsid w:val="007B2FE5"/>
    <w:rsid w:val="007B3044"/>
    <w:rsid w:val="007B3244"/>
    <w:rsid w:val="007B32D3"/>
    <w:rsid w:val="007B34D5"/>
    <w:rsid w:val="007B3565"/>
    <w:rsid w:val="007B37AF"/>
    <w:rsid w:val="007B3A94"/>
    <w:rsid w:val="007B3C5A"/>
    <w:rsid w:val="007B3C74"/>
    <w:rsid w:val="007B3D2E"/>
    <w:rsid w:val="007B3D60"/>
    <w:rsid w:val="007B3D8E"/>
    <w:rsid w:val="007B3E32"/>
    <w:rsid w:val="007B3E48"/>
    <w:rsid w:val="007B40EA"/>
    <w:rsid w:val="007B4165"/>
    <w:rsid w:val="007B4316"/>
    <w:rsid w:val="007B4565"/>
    <w:rsid w:val="007B4587"/>
    <w:rsid w:val="007B4638"/>
    <w:rsid w:val="007B4716"/>
    <w:rsid w:val="007B4A99"/>
    <w:rsid w:val="007B4BED"/>
    <w:rsid w:val="007B4C6C"/>
    <w:rsid w:val="007B4DCB"/>
    <w:rsid w:val="007B4DF0"/>
    <w:rsid w:val="007B4FAF"/>
    <w:rsid w:val="007B5056"/>
    <w:rsid w:val="007B5238"/>
    <w:rsid w:val="007B52D3"/>
    <w:rsid w:val="007B5319"/>
    <w:rsid w:val="007B560E"/>
    <w:rsid w:val="007B5660"/>
    <w:rsid w:val="007B574A"/>
    <w:rsid w:val="007B587F"/>
    <w:rsid w:val="007B5D1D"/>
    <w:rsid w:val="007B5DC2"/>
    <w:rsid w:val="007B5DF0"/>
    <w:rsid w:val="007B5DF5"/>
    <w:rsid w:val="007B6022"/>
    <w:rsid w:val="007B60D5"/>
    <w:rsid w:val="007B60DE"/>
    <w:rsid w:val="007B6102"/>
    <w:rsid w:val="007B61DC"/>
    <w:rsid w:val="007B6679"/>
    <w:rsid w:val="007B6832"/>
    <w:rsid w:val="007B6B60"/>
    <w:rsid w:val="007B6BF8"/>
    <w:rsid w:val="007B6BFF"/>
    <w:rsid w:val="007B6CE6"/>
    <w:rsid w:val="007B73E5"/>
    <w:rsid w:val="007B7699"/>
    <w:rsid w:val="007B76AE"/>
    <w:rsid w:val="007B7A30"/>
    <w:rsid w:val="007B7A38"/>
    <w:rsid w:val="007B7BBD"/>
    <w:rsid w:val="007C0029"/>
    <w:rsid w:val="007C02BF"/>
    <w:rsid w:val="007C039E"/>
    <w:rsid w:val="007C066E"/>
    <w:rsid w:val="007C0753"/>
    <w:rsid w:val="007C0A03"/>
    <w:rsid w:val="007C0BA6"/>
    <w:rsid w:val="007C0C21"/>
    <w:rsid w:val="007C11C9"/>
    <w:rsid w:val="007C11FE"/>
    <w:rsid w:val="007C142B"/>
    <w:rsid w:val="007C16D7"/>
    <w:rsid w:val="007C18F7"/>
    <w:rsid w:val="007C1D29"/>
    <w:rsid w:val="007C1E6B"/>
    <w:rsid w:val="007C21F4"/>
    <w:rsid w:val="007C23EB"/>
    <w:rsid w:val="007C2496"/>
    <w:rsid w:val="007C24F3"/>
    <w:rsid w:val="007C27FE"/>
    <w:rsid w:val="007C2855"/>
    <w:rsid w:val="007C2A1D"/>
    <w:rsid w:val="007C2A3E"/>
    <w:rsid w:val="007C2B25"/>
    <w:rsid w:val="007C2FE4"/>
    <w:rsid w:val="007C3020"/>
    <w:rsid w:val="007C3105"/>
    <w:rsid w:val="007C320F"/>
    <w:rsid w:val="007C32AD"/>
    <w:rsid w:val="007C330A"/>
    <w:rsid w:val="007C33A1"/>
    <w:rsid w:val="007C39AF"/>
    <w:rsid w:val="007C3D8A"/>
    <w:rsid w:val="007C3DAD"/>
    <w:rsid w:val="007C418E"/>
    <w:rsid w:val="007C41C1"/>
    <w:rsid w:val="007C4395"/>
    <w:rsid w:val="007C457B"/>
    <w:rsid w:val="007C4804"/>
    <w:rsid w:val="007C4A03"/>
    <w:rsid w:val="007C4BAE"/>
    <w:rsid w:val="007C4BD6"/>
    <w:rsid w:val="007C4CAC"/>
    <w:rsid w:val="007C53E6"/>
    <w:rsid w:val="007C5469"/>
    <w:rsid w:val="007C5531"/>
    <w:rsid w:val="007C55A6"/>
    <w:rsid w:val="007C56A7"/>
    <w:rsid w:val="007C57CA"/>
    <w:rsid w:val="007C58C4"/>
    <w:rsid w:val="007C5A8B"/>
    <w:rsid w:val="007C5BB6"/>
    <w:rsid w:val="007C5BFB"/>
    <w:rsid w:val="007C5C65"/>
    <w:rsid w:val="007C5F63"/>
    <w:rsid w:val="007C5FA0"/>
    <w:rsid w:val="007C61C7"/>
    <w:rsid w:val="007C62C0"/>
    <w:rsid w:val="007C6444"/>
    <w:rsid w:val="007C6555"/>
    <w:rsid w:val="007C65EC"/>
    <w:rsid w:val="007C6745"/>
    <w:rsid w:val="007C6CE4"/>
    <w:rsid w:val="007C6E6E"/>
    <w:rsid w:val="007C72CB"/>
    <w:rsid w:val="007C762D"/>
    <w:rsid w:val="007C7940"/>
    <w:rsid w:val="007C7B67"/>
    <w:rsid w:val="007C7C5D"/>
    <w:rsid w:val="007C7D39"/>
    <w:rsid w:val="007C7E13"/>
    <w:rsid w:val="007D00BB"/>
    <w:rsid w:val="007D02D2"/>
    <w:rsid w:val="007D049D"/>
    <w:rsid w:val="007D0575"/>
    <w:rsid w:val="007D057B"/>
    <w:rsid w:val="007D0582"/>
    <w:rsid w:val="007D058F"/>
    <w:rsid w:val="007D05A3"/>
    <w:rsid w:val="007D0739"/>
    <w:rsid w:val="007D08E8"/>
    <w:rsid w:val="007D0921"/>
    <w:rsid w:val="007D0D10"/>
    <w:rsid w:val="007D0DFF"/>
    <w:rsid w:val="007D123C"/>
    <w:rsid w:val="007D128F"/>
    <w:rsid w:val="007D13E0"/>
    <w:rsid w:val="007D14B5"/>
    <w:rsid w:val="007D168C"/>
    <w:rsid w:val="007D1707"/>
    <w:rsid w:val="007D18BB"/>
    <w:rsid w:val="007D192A"/>
    <w:rsid w:val="007D1B95"/>
    <w:rsid w:val="007D1BA0"/>
    <w:rsid w:val="007D1C0D"/>
    <w:rsid w:val="007D1F94"/>
    <w:rsid w:val="007D212F"/>
    <w:rsid w:val="007D2555"/>
    <w:rsid w:val="007D25A5"/>
    <w:rsid w:val="007D27AC"/>
    <w:rsid w:val="007D289B"/>
    <w:rsid w:val="007D2A91"/>
    <w:rsid w:val="007D2E3F"/>
    <w:rsid w:val="007D2E54"/>
    <w:rsid w:val="007D2F73"/>
    <w:rsid w:val="007D30F4"/>
    <w:rsid w:val="007D31EB"/>
    <w:rsid w:val="007D3650"/>
    <w:rsid w:val="007D3796"/>
    <w:rsid w:val="007D3831"/>
    <w:rsid w:val="007D3C4A"/>
    <w:rsid w:val="007D3CB6"/>
    <w:rsid w:val="007D3D70"/>
    <w:rsid w:val="007D3DCA"/>
    <w:rsid w:val="007D3E09"/>
    <w:rsid w:val="007D3F9B"/>
    <w:rsid w:val="007D42AF"/>
    <w:rsid w:val="007D46B1"/>
    <w:rsid w:val="007D4D34"/>
    <w:rsid w:val="007D4F4F"/>
    <w:rsid w:val="007D52CC"/>
    <w:rsid w:val="007D5693"/>
    <w:rsid w:val="007D57AC"/>
    <w:rsid w:val="007D59E0"/>
    <w:rsid w:val="007D5ADB"/>
    <w:rsid w:val="007D5C2C"/>
    <w:rsid w:val="007D5ECE"/>
    <w:rsid w:val="007D5F2A"/>
    <w:rsid w:val="007D5FE7"/>
    <w:rsid w:val="007D6017"/>
    <w:rsid w:val="007D60D6"/>
    <w:rsid w:val="007D6498"/>
    <w:rsid w:val="007D64B5"/>
    <w:rsid w:val="007D64D9"/>
    <w:rsid w:val="007D6521"/>
    <w:rsid w:val="007D6D78"/>
    <w:rsid w:val="007D6E79"/>
    <w:rsid w:val="007D6ED9"/>
    <w:rsid w:val="007D6F90"/>
    <w:rsid w:val="007D7008"/>
    <w:rsid w:val="007D71B3"/>
    <w:rsid w:val="007D7275"/>
    <w:rsid w:val="007D72B1"/>
    <w:rsid w:val="007D751B"/>
    <w:rsid w:val="007D7631"/>
    <w:rsid w:val="007D7703"/>
    <w:rsid w:val="007D7875"/>
    <w:rsid w:val="007D793A"/>
    <w:rsid w:val="007D79C5"/>
    <w:rsid w:val="007D7E3C"/>
    <w:rsid w:val="007E0036"/>
    <w:rsid w:val="007E018F"/>
    <w:rsid w:val="007E0384"/>
    <w:rsid w:val="007E0675"/>
    <w:rsid w:val="007E06AA"/>
    <w:rsid w:val="007E070F"/>
    <w:rsid w:val="007E071A"/>
    <w:rsid w:val="007E08E3"/>
    <w:rsid w:val="007E0937"/>
    <w:rsid w:val="007E0AB8"/>
    <w:rsid w:val="007E0B99"/>
    <w:rsid w:val="007E0FE7"/>
    <w:rsid w:val="007E1063"/>
    <w:rsid w:val="007E1071"/>
    <w:rsid w:val="007E1578"/>
    <w:rsid w:val="007E1623"/>
    <w:rsid w:val="007E1716"/>
    <w:rsid w:val="007E1841"/>
    <w:rsid w:val="007E1DB1"/>
    <w:rsid w:val="007E1DE6"/>
    <w:rsid w:val="007E1E2E"/>
    <w:rsid w:val="007E2011"/>
    <w:rsid w:val="007E2061"/>
    <w:rsid w:val="007E248F"/>
    <w:rsid w:val="007E24A2"/>
    <w:rsid w:val="007E27D5"/>
    <w:rsid w:val="007E28F7"/>
    <w:rsid w:val="007E29C3"/>
    <w:rsid w:val="007E2B40"/>
    <w:rsid w:val="007E2C2E"/>
    <w:rsid w:val="007E2DF5"/>
    <w:rsid w:val="007E2EF3"/>
    <w:rsid w:val="007E3163"/>
    <w:rsid w:val="007E31C5"/>
    <w:rsid w:val="007E3398"/>
    <w:rsid w:val="007E354B"/>
    <w:rsid w:val="007E3BC4"/>
    <w:rsid w:val="007E3C9A"/>
    <w:rsid w:val="007E3CD4"/>
    <w:rsid w:val="007E3F22"/>
    <w:rsid w:val="007E4190"/>
    <w:rsid w:val="007E4370"/>
    <w:rsid w:val="007E44DE"/>
    <w:rsid w:val="007E4593"/>
    <w:rsid w:val="007E45DC"/>
    <w:rsid w:val="007E473A"/>
    <w:rsid w:val="007E4BA3"/>
    <w:rsid w:val="007E4CBC"/>
    <w:rsid w:val="007E4FCE"/>
    <w:rsid w:val="007E517A"/>
    <w:rsid w:val="007E5235"/>
    <w:rsid w:val="007E5288"/>
    <w:rsid w:val="007E59C7"/>
    <w:rsid w:val="007E59E3"/>
    <w:rsid w:val="007E5B21"/>
    <w:rsid w:val="007E5C71"/>
    <w:rsid w:val="007E5DBA"/>
    <w:rsid w:val="007E5DDC"/>
    <w:rsid w:val="007E5EC1"/>
    <w:rsid w:val="007E5EDA"/>
    <w:rsid w:val="007E5F04"/>
    <w:rsid w:val="007E62BB"/>
    <w:rsid w:val="007E630B"/>
    <w:rsid w:val="007E68D4"/>
    <w:rsid w:val="007E6D7E"/>
    <w:rsid w:val="007E6E57"/>
    <w:rsid w:val="007E71B6"/>
    <w:rsid w:val="007E7228"/>
    <w:rsid w:val="007E73FA"/>
    <w:rsid w:val="007E74B5"/>
    <w:rsid w:val="007E7828"/>
    <w:rsid w:val="007E7967"/>
    <w:rsid w:val="007E7CAA"/>
    <w:rsid w:val="007E7CD5"/>
    <w:rsid w:val="007E7DDD"/>
    <w:rsid w:val="007E7DF2"/>
    <w:rsid w:val="007E7E20"/>
    <w:rsid w:val="007E7E3C"/>
    <w:rsid w:val="007E7FD9"/>
    <w:rsid w:val="007F013B"/>
    <w:rsid w:val="007F03F5"/>
    <w:rsid w:val="007F0673"/>
    <w:rsid w:val="007F067B"/>
    <w:rsid w:val="007F0823"/>
    <w:rsid w:val="007F094E"/>
    <w:rsid w:val="007F0971"/>
    <w:rsid w:val="007F10FD"/>
    <w:rsid w:val="007F118D"/>
    <w:rsid w:val="007F12C5"/>
    <w:rsid w:val="007F138B"/>
    <w:rsid w:val="007F14CD"/>
    <w:rsid w:val="007F18F5"/>
    <w:rsid w:val="007F1DD6"/>
    <w:rsid w:val="007F1EB0"/>
    <w:rsid w:val="007F1EF9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4D"/>
    <w:rsid w:val="007F28EF"/>
    <w:rsid w:val="007F293A"/>
    <w:rsid w:val="007F2AC2"/>
    <w:rsid w:val="007F2DF0"/>
    <w:rsid w:val="007F3063"/>
    <w:rsid w:val="007F307D"/>
    <w:rsid w:val="007F31EE"/>
    <w:rsid w:val="007F330E"/>
    <w:rsid w:val="007F353E"/>
    <w:rsid w:val="007F3578"/>
    <w:rsid w:val="007F3822"/>
    <w:rsid w:val="007F383C"/>
    <w:rsid w:val="007F38A1"/>
    <w:rsid w:val="007F3B6C"/>
    <w:rsid w:val="007F3DD7"/>
    <w:rsid w:val="007F3E2E"/>
    <w:rsid w:val="007F4043"/>
    <w:rsid w:val="007F40CC"/>
    <w:rsid w:val="007F419B"/>
    <w:rsid w:val="007F45D9"/>
    <w:rsid w:val="007F4AD9"/>
    <w:rsid w:val="007F4AEA"/>
    <w:rsid w:val="007F4B65"/>
    <w:rsid w:val="007F4E8D"/>
    <w:rsid w:val="007F4EBE"/>
    <w:rsid w:val="007F50B6"/>
    <w:rsid w:val="007F5451"/>
    <w:rsid w:val="007F5514"/>
    <w:rsid w:val="007F5570"/>
    <w:rsid w:val="007F5783"/>
    <w:rsid w:val="007F57BC"/>
    <w:rsid w:val="007F58C4"/>
    <w:rsid w:val="007F5C8A"/>
    <w:rsid w:val="007F5D23"/>
    <w:rsid w:val="007F5D58"/>
    <w:rsid w:val="007F5ED9"/>
    <w:rsid w:val="007F5F0D"/>
    <w:rsid w:val="007F60C9"/>
    <w:rsid w:val="007F623E"/>
    <w:rsid w:val="007F6247"/>
    <w:rsid w:val="007F6C42"/>
    <w:rsid w:val="007F707D"/>
    <w:rsid w:val="007F716E"/>
    <w:rsid w:val="007F71DE"/>
    <w:rsid w:val="007F732C"/>
    <w:rsid w:val="007F743F"/>
    <w:rsid w:val="007F760D"/>
    <w:rsid w:val="007F7808"/>
    <w:rsid w:val="007F7886"/>
    <w:rsid w:val="007F79A7"/>
    <w:rsid w:val="007F7AAF"/>
    <w:rsid w:val="0080025F"/>
    <w:rsid w:val="008003D2"/>
    <w:rsid w:val="008005C2"/>
    <w:rsid w:val="0080063B"/>
    <w:rsid w:val="00800929"/>
    <w:rsid w:val="00800F8E"/>
    <w:rsid w:val="00801119"/>
    <w:rsid w:val="00801271"/>
    <w:rsid w:val="00801928"/>
    <w:rsid w:val="00801BF4"/>
    <w:rsid w:val="00801CAB"/>
    <w:rsid w:val="00801D10"/>
    <w:rsid w:val="00801D6B"/>
    <w:rsid w:val="00801F1E"/>
    <w:rsid w:val="00801FBC"/>
    <w:rsid w:val="00802418"/>
    <w:rsid w:val="00802616"/>
    <w:rsid w:val="00802744"/>
    <w:rsid w:val="0080280D"/>
    <w:rsid w:val="0080292B"/>
    <w:rsid w:val="008030E8"/>
    <w:rsid w:val="008031E3"/>
    <w:rsid w:val="0080352A"/>
    <w:rsid w:val="0080359D"/>
    <w:rsid w:val="008035B8"/>
    <w:rsid w:val="008035F7"/>
    <w:rsid w:val="008036DD"/>
    <w:rsid w:val="008037A3"/>
    <w:rsid w:val="0080387B"/>
    <w:rsid w:val="00803A6F"/>
    <w:rsid w:val="00803C84"/>
    <w:rsid w:val="00803D31"/>
    <w:rsid w:val="00803E22"/>
    <w:rsid w:val="008040F0"/>
    <w:rsid w:val="008040F3"/>
    <w:rsid w:val="0080412E"/>
    <w:rsid w:val="008041AF"/>
    <w:rsid w:val="008042F1"/>
    <w:rsid w:val="008042F4"/>
    <w:rsid w:val="008045BC"/>
    <w:rsid w:val="008047EB"/>
    <w:rsid w:val="0080481A"/>
    <w:rsid w:val="0080484B"/>
    <w:rsid w:val="00804917"/>
    <w:rsid w:val="00804E07"/>
    <w:rsid w:val="00804E31"/>
    <w:rsid w:val="0080513A"/>
    <w:rsid w:val="0080516A"/>
    <w:rsid w:val="0080540D"/>
    <w:rsid w:val="00805424"/>
    <w:rsid w:val="008055C4"/>
    <w:rsid w:val="00805D81"/>
    <w:rsid w:val="00805DE9"/>
    <w:rsid w:val="008060A7"/>
    <w:rsid w:val="00806288"/>
    <w:rsid w:val="008062C6"/>
    <w:rsid w:val="008063DE"/>
    <w:rsid w:val="008064AE"/>
    <w:rsid w:val="0080651D"/>
    <w:rsid w:val="0080654C"/>
    <w:rsid w:val="00806AB1"/>
    <w:rsid w:val="00806BA3"/>
    <w:rsid w:val="00806BB9"/>
    <w:rsid w:val="00806DBA"/>
    <w:rsid w:val="00806EC2"/>
    <w:rsid w:val="00806FD5"/>
    <w:rsid w:val="0080704A"/>
    <w:rsid w:val="008070DC"/>
    <w:rsid w:val="0080735C"/>
    <w:rsid w:val="00807448"/>
    <w:rsid w:val="0080748D"/>
    <w:rsid w:val="00807491"/>
    <w:rsid w:val="008074F8"/>
    <w:rsid w:val="00807696"/>
    <w:rsid w:val="00807775"/>
    <w:rsid w:val="008077A3"/>
    <w:rsid w:val="00807893"/>
    <w:rsid w:val="00807914"/>
    <w:rsid w:val="0080795B"/>
    <w:rsid w:val="00807A07"/>
    <w:rsid w:val="00807AFB"/>
    <w:rsid w:val="00807C9A"/>
    <w:rsid w:val="00807DF7"/>
    <w:rsid w:val="0081022C"/>
    <w:rsid w:val="00810445"/>
    <w:rsid w:val="00810675"/>
    <w:rsid w:val="0081076B"/>
    <w:rsid w:val="0081091F"/>
    <w:rsid w:val="00810AEA"/>
    <w:rsid w:val="00810B39"/>
    <w:rsid w:val="00810F2D"/>
    <w:rsid w:val="00810FB1"/>
    <w:rsid w:val="00810FF7"/>
    <w:rsid w:val="008110B4"/>
    <w:rsid w:val="008118D0"/>
    <w:rsid w:val="0081199E"/>
    <w:rsid w:val="00811ED9"/>
    <w:rsid w:val="00812061"/>
    <w:rsid w:val="00812213"/>
    <w:rsid w:val="0081237F"/>
    <w:rsid w:val="0081240A"/>
    <w:rsid w:val="008127E9"/>
    <w:rsid w:val="00812C51"/>
    <w:rsid w:val="00812C5D"/>
    <w:rsid w:val="00812F26"/>
    <w:rsid w:val="00812F32"/>
    <w:rsid w:val="00812FDC"/>
    <w:rsid w:val="008130E7"/>
    <w:rsid w:val="008130EE"/>
    <w:rsid w:val="008131FF"/>
    <w:rsid w:val="00813284"/>
    <w:rsid w:val="00813548"/>
    <w:rsid w:val="00813594"/>
    <w:rsid w:val="0081361D"/>
    <w:rsid w:val="0081364D"/>
    <w:rsid w:val="00813891"/>
    <w:rsid w:val="00813A34"/>
    <w:rsid w:val="00813A8C"/>
    <w:rsid w:val="00813C50"/>
    <w:rsid w:val="00813D57"/>
    <w:rsid w:val="00813D84"/>
    <w:rsid w:val="00813E21"/>
    <w:rsid w:val="00813EFC"/>
    <w:rsid w:val="00813F37"/>
    <w:rsid w:val="00813F9C"/>
    <w:rsid w:val="008145D4"/>
    <w:rsid w:val="00814670"/>
    <w:rsid w:val="008146C2"/>
    <w:rsid w:val="008146EC"/>
    <w:rsid w:val="0081470D"/>
    <w:rsid w:val="008147A8"/>
    <w:rsid w:val="00814849"/>
    <w:rsid w:val="0081484F"/>
    <w:rsid w:val="00814BA5"/>
    <w:rsid w:val="00814EC2"/>
    <w:rsid w:val="008150C1"/>
    <w:rsid w:val="008150DD"/>
    <w:rsid w:val="00815104"/>
    <w:rsid w:val="0081535C"/>
    <w:rsid w:val="0081560A"/>
    <w:rsid w:val="00815619"/>
    <w:rsid w:val="00815777"/>
    <w:rsid w:val="00815875"/>
    <w:rsid w:val="00815892"/>
    <w:rsid w:val="00815B8C"/>
    <w:rsid w:val="00815D01"/>
    <w:rsid w:val="00815D57"/>
    <w:rsid w:val="00815EA5"/>
    <w:rsid w:val="008160F5"/>
    <w:rsid w:val="0081629F"/>
    <w:rsid w:val="008167ED"/>
    <w:rsid w:val="00816832"/>
    <w:rsid w:val="008168F0"/>
    <w:rsid w:val="00816A76"/>
    <w:rsid w:val="00816AE9"/>
    <w:rsid w:val="00816BF7"/>
    <w:rsid w:val="00816D42"/>
    <w:rsid w:val="00816D8A"/>
    <w:rsid w:val="00817046"/>
    <w:rsid w:val="00817344"/>
    <w:rsid w:val="00817671"/>
    <w:rsid w:val="0081791B"/>
    <w:rsid w:val="00817C82"/>
    <w:rsid w:val="00817DE8"/>
    <w:rsid w:val="00817F3D"/>
    <w:rsid w:val="0082011D"/>
    <w:rsid w:val="00820400"/>
    <w:rsid w:val="00820518"/>
    <w:rsid w:val="00820527"/>
    <w:rsid w:val="00820586"/>
    <w:rsid w:val="00820806"/>
    <w:rsid w:val="00821030"/>
    <w:rsid w:val="008211E8"/>
    <w:rsid w:val="008213F6"/>
    <w:rsid w:val="008216CB"/>
    <w:rsid w:val="0082195B"/>
    <w:rsid w:val="00821976"/>
    <w:rsid w:val="00821B31"/>
    <w:rsid w:val="00821BD7"/>
    <w:rsid w:val="00821D8B"/>
    <w:rsid w:val="00821E7B"/>
    <w:rsid w:val="00821FBC"/>
    <w:rsid w:val="0082216B"/>
    <w:rsid w:val="00822386"/>
    <w:rsid w:val="00822506"/>
    <w:rsid w:val="00822660"/>
    <w:rsid w:val="00822699"/>
    <w:rsid w:val="008226AB"/>
    <w:rsid w:val="00822793"/>
    <w:rsid w:val="008228AD"/>
    <w:rsid w:val="008228DB"/>
    <w:rsid w:val="008229A8"/>
    <w:rsid w:val="00822A1E"/>
    <w:rsid w:val="00822B3B"/>
    <w:rsid w:val="00822B8F"/>
    <w:rsid w:val="00822C27"/>
    <w:rsid w:val="00822CCC"/>
    <w:rsid w:val="00822D06"/>
    <w:rsid w:val="00822D63"/>
    <w:rsid w:val="00822DD6"/>
    <w:rsid w:val="00822DE9"/>
    <w:rsid w:val="00822F07"/>
    <w:rsid w:val="0082318D"/>
    <w:rsid w:val="008231CE"/>
    <w:rsid w:val="00823286"/>
    <w:rsid w:val="0082335F"/>
    <w:rsid w:val="008233F1"/>
    <w:rsid w:val="0082340F"/>
    <w:rsid w:val="00823427"/>
    <w:rsid w:val="00823430"/>
    <w:rsid w:val="0082378E"/>
    <w:rsid w:val="00823C22"/>
    <w:rsid w:val="00823E4D"/>
    <w:rsid w:val="00823E5F"/>
    <w:rsid w:val="008242B9"/>
    <w:rsid w:val="00824355"/>
    <w:rsid w:val="008247F0"/>
    <w:rsid w:val="00824989"/>
    <w:rsid w:val="00824A42"/>
    <w:rsid w:val="00824ABC"/>
    <w:rsid w:val="00824B2B"/>
    <w:rsid w:val="00824B6D"/>
    <w:rsid w:val="00824BE2"/>
    <w:rsid w:val="00824D33"/>
    <w:rsid w:val="00825027"/>
    <w:rsid w:val="00825096"/>
    <w:rsid w:val="0082514D"/>
    <w:rsid w:val="0082559E"/>
    <w:rsid w:val="008255C0"/>
    <w:rsid w:val="008256F5"/>
    <w:rsid w:val="00825948"/>
    <w:rsid w:val="00825A27"/>
    <w:rsid w:val="00825BF4"/>
    <w:rsid w:val="00825EAA"/>
    <w:rsid w:val="008260B2"/>
    <w:rsid w:val="008261BB"/>
    <w:rsid w:val="0082626B"/>
    <w:rsid w:val="00826413"/>
    <w:rsid w:val="00826863"/>
    <w:rsid w:val="0082699A"/>
    <w:rsid w:val="00826C74"/>
    <w:rsid w:val="00826E61"/>
    <w:rsid w:val="00826EE9"/>
    <w:rsid w:val="00826F95"/>
    <w:rsid w:val="00827013"/>
    <w:rsid w:val="0082714E"/>
    <w:rsid w:val="00827401"/>
    <w:rsid w:val="0082750D"/>
    <w:rsid w:val="008277A3"/>
    <w:rsid w:val="008278EA"/>
    <w:rsid w:val="0082790B"/>
    <w:rsid w:val="00827DCA"/>
    <w:rsid w:val="00827E88"/>
    <w:rsid w:val="008300BD"/>
    <w:rsid w:val="00830421"/>
    <w:rsid w:val="00830513"/>
    <w:rsid w:val="00830748"/>
    <w:rsid w:val="00830E8D"/>
    <w:rsid w:val="00830F40"/>
    <w:rsid w:val="00831008"/>
    <w:rsid w:val="00831159"/>
    <w:rsid w:val="00831178"/>
    <w:rsid w:val="00831243"/>
    <w:rsid w:val="00831264"/>
    <w:rsid w:val="008312B3"/>
    <w:rsid w:val="0083132D"/>
    <w:rsid w:val="0083171F"/>
    <w:rsid w:val="0083176F"/>
    <w:rsid w:val="008317D5"/>
    <w:rsid w:val="00831823"/>
    <w:rsid w:val="00831B05"/>
    <w:rsid w:val="00831B38"/>
    <w:rsid w:val="00831B69"/>
    <w:rsid w:val="00831C3F"/>
    <w:rsid w:val="00831DA3"/>
    <w:rsid w:val="00831EE4"/>
    <w:rsid w:val="00831F17"/>
    <w:rsid w:val="00831F5C"/>
    <w:rsid w:val="00831F7B"/>
    <w:rsid w:val="00831F98"/>
    <w:rsid w:val="00832120"/>
    <w:rsid w:val="008321E2"/>
    <w:rsid w:val="008323B5"/>
    <w:rsid w:val="008327C3"/>
    <w:rsid w:val="008327FB"/>
    <w:rsid w:val="00832B8B"/>
    <w:rsid w:val="00832C20"/>
    <w:rsid w:val="00832D20"/>
    <w:rsid w:val="00832EC5"/>
    <w:rsid w:val="008331C0"/>
    <w:rsid w:val="008335C2"/>
    <w:rsid w:val="008336CA"/>
    <w:rsid w:val="00833832"/>
    <w:rsid w:val="008338A0"/>
    <w:rsid w:val="008338BE"/>
    <w:rsid w:val="00833C03"/>
    <w:rsid w:val="00833E8A"/>
    <w:rsid w:val="0083408C"/>
    <w:rsid w:val="008341FC"/>
    <w:rsid w:val="0083432D"/>
    <w:rsid w:val="00834561"/>
    <w:rsid w:val="00834570"/>
    <w:rsid w:val="00834B9F"/>
    <w:rsid w:val="00834DCB"/>
    <w:rsid w:val="00834EA9"/>
    <w:rsid w:val="0083522C"/>
    <w:rsid w:val="00835269"/>
    <w:rsid w:val="00835331"/>
    <w:rsid w:val="00835672"/>
    <w:rsid w:val="008356F3"/>
    <w:rsid w:val="00835712"/>
    <w:rsid w:val="00835910"/>
    <w:rsid w:val="00835944"/>
    <w:rsid w:val="00835A83"/>
    <w:rsid w:val="00835AAE"/>
    <w:rsid w:val="00835E6F"/>
    <w:rsid w:val="00835EB9"/>
    <w:rsid w:val="008360B4"/>
    <w:rsid w:val="00836108"/>
    <w:rsid w:val="00836117"/>
    <w:rsid w:val="00836226"/>
    <w:rsid w:val="00836438"/>
    <w:rsid w:val="0083656B"/>
    <w:rsid w:val="0083661F"/>
    <w:rsid w:val="008367E4"/>
    <w:rsid w:val="00836AE9"/>
    <w:rsid w:val="00836C25"/>
    <w:rsid w:val="00836D51"/>
    <w:rsid w:val="00836EA3"/>
    <w:rsid w:val="00836F75"/>
    <w:rsid w:val="00837175"/>
    <w:rsid w:val="008372B4"/>
    <w:rsid w:val="008378BB"/>
    <w:rsid w:val="008379D0"/>
    <w:rsid w:val="00837B47"/>
    <w:rsid w:val="00837C41"/>
    <w:rsid w:val="00837CC5"/>
    <w:rsid w:val="00837CD6"/>
    <w:rsid w:val="00837D1C"/>
    <w:rsid w:val="00837E7A"/>
    <w:rsid w:val="0084008B"/>
    <w:rsid w:val="00840106"/>
    <w:rsid w:val="00840181"/>
    <w:rsid w:val="008401A7"/>
    <w:rsid w:val="00840429"/>
    <w:rsid w:val="00840453"/>
    <w:rsid w:val="0084047F"/>
    <w:rsid w:val="0084050C"/>
    <w:rsid w:val="008408A6"/>
    <w:rsid w:val="0084097A"/>
    <w:rsid w:val="00840B4B"/>
    <w:rsid w:val="00840CF1"/>
    <w:rsid w:val="00840FD1"/>
    <w:rsid w:val="00841421"/>
    <w:rsid w:val="0084155C"/>
    <w:rsid w:val="008416A8"/>
    <w:rsid w:val="00841BBA"/>
    <w:rsid w:val="00841C68"/>
    <w:rsid w:val="00841FD9"/>
    <w:rsid w:val="0084207D"/>
    <w:rsid w:val="008424A4"/>
    <w:rsid w:val="008426CC"/>
    <w:rsid w:val="00842B11"/>
    <w:rsid w:val="00842B4A"/>
    <w:rsid w:val="00842B95"/>
    <w:rsid w:val="00842F0D"/>
    <w:rsid w:val="008433A6"/>
    <w:rsid w:val="0084397E"/>
    <w:rsid w:val="0084398C"/>
    <w:rsid w:val="00843A43"/>
    <w:rsid w:val="00843AA2"/>
    <w:rsid w:val="00843F9C"/>
    <w:rsid w:val="0084431C"/>
    <w:rsid w:val="008444F3"/>
    <w:rsid w:val="00844F4A"/>
    <w:rsid w:val="0084539E"/>
    <w:rsid w:val="00845875"/>
    <w:rsid w:val="0084587B"/>
    <w:rsid w:val="008458C7"/>
    <w:rsid w:val="0084595A"/>
    <w:rsid w:val="00845B11"/>
    <w:rsid w:val="00845C05"/>
    <w:rsid w:val="00845D6E"/>
    <w:rsid w:val="0084633D"/>
    <w:rsid w:val="0084652F"/>
    <w:rsid w:val="00846EC2"/>
    <w:rsid w:val="00847063"/>
    <w:rsid w:val="00847108"/>
    <w:rsid w:val="00847146"/>
    <w:rsid w:val="008472CC"/>
    <w:rsid w:val="008473EA"/>
    <w:rsid w:val="00847724"/>
    <w:rsid w:val="008478F5"/>
    <w:rsid w:val="00847A38"/>
    <w:rsid w:val="00847AD4"/>
    <w:rsid w:val="00847B2E"/>
    <w:rsid w:val="00847BA8"/>
    <w:rsid w:val="00847CCB"/>
    <w:rsid w:val="00847F49"/>
    <w:rsid w:val="00850327"/>
    <w:rsid w:val="00850645"/>
    <w:rsid w:val="008506A7"/>
    <w:rsid w:val="008507AC"/>
    <w:rsid w:val="00850802"/>
    <w:rsid w:val="00850AD6"/>
    <w:rsid w:val="00850B29"/>
    <w:rsid w:val="00850C4F"/>
    <w:rsid w:val="00850E30"/>
    <w:rsid w:val="00850ED7"/>
    <w:rsid w:val="00850FAA"/>
    <w:rsid w:val="00851151"/>
    <w:rsid w:val="008512CA"/>
    <w:rsid w:val="00851487"/>
    <w:rsid w:val="008517AA"/>
    <w:rsid w:val="00851D96"/>
    <w:rsid w:val="00851E45"/>
    <w:rsid w:val="008521FB"/>
    <w:rsid w:val="008524DA"/>
    <w:rsid w:val="0085267B"/>
    <w:rsid w:val="0085273B"/>
    <w:rsid w:val="00852836"/>
    <w:rsid w:val="00852955"/>
    <w:rsid w:val="00852ADE"/>
    <w:rsid w:val="00852C02"/>
    <w:rsid w:val="00852C0B"/>
    <w:rsid w:val="00852D25"/>
    <w:rsid w:val="00852F2F"/>
    <w:rsid w:val="00853046"/>
    <w:rsid w:val="0085304F"/>
    <w:rsid w:val="0085312E"/>
    <w:rsid w:val="0085315D"/>
    <w:rsid w:val="0085325A"/>
    <w:rsid w:val="008534CA"/>
    <w:rsid w:val="0085394A"/>
    <w:rsid w:val="008539BD"/>
    <w:rsid w:val="00853D2A"/>
    <w:rsid w:val="00853ECA"/>
    <w:rsid w:val="00853FE1"/>
    <w:rsid w:val="00853FE2"/>
    <w:rsid w:val="00853FF9"/>
    <w:rsid w:val="00854291"/>
    <w:rsid w:val="008543EA"/>
    <w:rsid w:val="0085448E"/>
    <w:rsid w:val="008547D6"/>
    <w:rsid w:val="0085486B"/>
    <w:rsid w:val="00854ACC"/>
    <w:rsid w:val="00854B6D"/>
    <w:rsid w:val="00854D97"/>
    <w:rsid w:val="00854F04"/>
    <w:rsid w:val="00855263"/>
    <w:rsid w:val="008553ED"/>
    <w:rsid w:val="00855462"/>
    <w:rsid w:val="008554A1"/>
    <w:rsid w:val="008557F5"/>
    <w:rsid w:val="00855804"/>
    <w:rsid w:val="0085595A"/>
    <w:rsid w:val="00855990"/>
    <w:rsid w:val="008559DC"/>
    <w:rsid w:val="00855A39"/>
    <w:rsid w:val="00855E1A"/>
    <w:rsid w:val="008561DE"/>
    <w:rsid w:val="008563A9"/>
    <w:rsid w:val="008563D0"/>
    <w:rsid w:val="00856563"/>
    <w:rsid w:val="008565E8"/>
    <w:rsid w:val="00856652"/>
    <w:rsid w:val="0085682C"/>
    <w:rsid w:val="0085694B"/>
    <w:rsid w:val="00856958"/>
    <w:rsid w:val="008569D3"/>
    <w:rsid w:val="00856A73"/>
    <w:rsid w:val="00856AAA"/>
    <w:rsid w:val="00856B1F"/>
    <w:rsid w:val="00856CE2"/>
    <w:rsid w:val="00856E86"/>
    <w:rsid w:val="0085702F"/>
    <w:rsid w:val="00857039"/>
    <w:rsid w:val="0085715B"/>
    <w:rsid w:val="00857167"/>
    <w:rsid w:val="008575F9"/>
    <w:rsid w:val="0085762C"/>
    <w:rsid w:val="008577BF"/>
    <w:rsid w:val="008577CF"/>
    <w:rsid w:val="00857941"/>
    <w:rsid w:val="00857ADA"/>
    <w:rsid w:val="00857C86"/>
    <w:rsid w:val="00857C91"/>
    <w:rsid w:val="00857D2F"/>
    <w:rsid w:val="00857D5A"/>
    <w:rsid w:val="00857F66"/>
    <w:rsid w:val="008601C2"/>
    <w:rsid w:val="00860301"/>
    <w:rsid w:val="008603DB"/>
    <w:rsid w:val="008604D6"/>
    <w:rsid w:val="0086081D"/>
    <w:rsid w:val="008608C7"/>
    <w:rsid w:val="00860B1A"/>
    <w:rsid w:val="00860C46"/>
    <w:rsid w:val="00860D90"/>
    <w:rsid w:val="00860ECD"/>
    <w:rsid w:val="00860F45"/>
    <w:rsid w:val="00860F93"/>
    <w:rsid w:val="0086100E"/>
    <w:rsid w:val="0086166C"/>
    <w:rsid w:val="0086167C"/>
    <w:rsid w:val="0086168D"/>
    <w:rsid w:val="008616B6"/>
    <w:rsid w:val="008618A5"/>
    <w:rsid w:val="00861A44"/>
    <w:rsid w:val="00861A4D"/>
    <w:rsid w:val="00861C76"/>
    <w:rsid w:val="00861C7F"/>
    <w:rsid w:val="00861ED0"/>
    <w:rsid w:val="00862201"/>
    <w:rsid w:val="0086244D"/>
    <w:rsid w:val="0086288C"/>
    <w:rsid w:val="00862BB9"/>
    <w:rsid w:val="00862BF8"/>
    <w:rsid w:val="00862EBE"/>
    <w:rsid w:val="00863134"/>
    <w:rsid w:val="00863649"/>
    <w:rsid w:val="00863A9B"/>
    <w:rsid w:val="00863E0F"/>
    <w:rsid w:val="00863F01"/>
    <w:rsid w:val="00864005"/>
    <w:rsid w:val="0086409C"/>
    <w:rsid w:val="00864A7B"/>
    <w:rsid w:val="00864D9D"/>
    <w:rsid w:val="00864DD3"/>
    <w:rsid w:val="00864F1D"/>
    <w:rsid w:val="00864FD0"/>
    <w:rsid w:val="00865400"/>
    <w:rsid w:val="0086566D"/>
    <w:rsid w:val="0086579D"/>
    <w:rsid w:val="0086590A"/>
    <w:rsid w:val="0086599A"/>
    <w:rsid w:val="00865A77"/>
    <w:rsid w:val="00865F7A"/>
    <w:rsid w:val="008660D9"/>
    <w:rsid w:val="00866201"/>
    <w:rsid w:val="00866406"/>
    <w:rsid w:val="008666DB"/>
    <w:rsid w:val="008667E6"/>
    <w:rsid w:val="008669B4"/>
    <w:rsid w:val="0086707E"/>
    <w:rsid w:val="008671FD"/>
    <w:rsid w:val="00867445"/>
    <w:rsid w:val="00867946"/>
    <w:rsid w:val="00867959"/>
    <w:rsid w:val="008679A0"/>
    <w:rsid w:val="00867A4A"/>
    <w:rsid w:val="00867B64"/>
    <w:rsid w:val="00867E14"/>
    <w:rsid w:val="00867E58"/>
    <w:rsid w:val="008701D7"/>
    <w:rsid w:val="008702F0"/>
    <w:rsid w:val="00870305"/>
    <w:rsid w:val="00870364"/>
    <w:rsid w:val="008705BB"/>
    <w:rsid w:val="00870C75"/>
    <w:rsid w:val="00870EA0"/>
    <w:rsid w:val="00870EA6"/>
    <w:rsid w:val="00870EEB"/>
    <w:rsid w:val="00870F09"/>
    <w:rsid w:val="00871B31"/>
    <w:rsid w:val="00871BAB"/>
    <w:rsid w:val="00871DF6"/>
    <w:rsid w:val="00871E41"/>
    <w:rsid w:val="00871EDF"/>
    <w:rsid w:val="0087201C"/>
    <w:rsid w:val="008723BB"/>
    <w:rsid w:val="0087282E"/>
    <w:rsid w:val="0087289B"/>
    <w:rsid w:val="008728DE"/>
    <w:rsid w:val="008729C3"/>
    <w:rsid w:val="00872A6F"/>
    <w:rsid w:val="00872ACD"/>
    <w:rsid w:val="00872F20"/>
    <w:rsid w:val="008730B1"/>
    <w:rsid w:val="00873223"/>
    <w:rsid w:val="00873224"/>
    <w:rsid w:val="008732A8"/>
    <w:rsid w:val="00873766"/>
    <w:rsid w:val="008739F7"/>
    <w:rsid w:val="00873BA8"/>
    <w:rsid w:val="0087438B"/>
    <w:rsid w:val="0087441E"/>
    <w:rsid w:val="0087442D"/>
    <w:rsid w:val="008744C7"/>
    <w:rsid w:val="0087450B"/>
    <w:rsid w:val="00874A30"/>
    <w:rsid w:val="00874AD0"/>
    <w:rsid w:val="00874E18"/>
    <w:rsid w:val="00874E9E"/>
    <w:rsid w:val="0087507E"/>
    <w:rsid w:val="00875137"/>
    <w:rsid w:val="00875341"/>
    <w:rsid w:val="008753D5"/>
    <w:rsid w:val="00875434"/>
    <w:rsid w:val="008754E5"/>
    <w:rsid w:val="0087587B"/>
    <w:rsid w:val="008758C5"/>
    <w:rsid w:val="0087593A"/>
    <w:rsid w:val="008759E1"/>
    <w:rsid w:val="00875A71"/>
    <w:rsid w:val="00875A94"/>
    <w:rsid w:val="00875A99"/>
    <w:rsid w:val="00875DB2"/>
    <w:rsid w:val="00875FE5"/>
    <w:rsid w:val="0087669B"/>
    <w:rsid w:val="0087687F"/>
    <w:rsid w:val="00876888"/>
    <w:rsid w:val="008769A9"/>
    <w:rsid w:val="00876B35"/>
    <w:rsid w:val="00876B98"/>
    <w:rsid w:val="00876C3D"/>
    <w:rsid w:val="00876CA9"/>
    <w:rsid w:val="00877042"/>
    <w:rsid w:val="0087704E"/>
    <w:rsid w:val="00877052"/>
    <w:rsid w:val="00877175"/>
    <w:rsid w:val="0087743B"/>
    <w:rsid w:val="008774A0"/>
    <w:rsid w:val="00877B02"/>
    <w:rsid w:val="00877C86"/>
    <w:rsid w:val="00880071"/>
    <w:rsid w:val="0088013F"/>
    <w:rsid w:val="00880392"/>
    <w:rsid w:val="00880456"/>
    <w:rsid w:val="00880492"/>
    <w:rsid w:val="008806F7"/>
    <w:rsid w:val="0088073F"/>
    <w:rsid w:val="0088074E"/>
    <w:rsid w:val="0088082C"/>
    <w:rsid w:val="008809E7"/>
    <w:rsid w:val="00880BEB"/>
    <w:rsid w:val="008810D5"/>
    <w:rsid w:val="00881288"/>
    <w:rsid w:val="008812E6"/>
    <w:rsid w:val="008813A0"/>
    <w:rsid w:val="0088143F"/>
    <w:rsid w:val="00881597"/>
    <w:rsid w:val="008818A0"/>
    <w:rsid w:val="0088193F"/>
    <w:rsid w:val="00881C77"/>
    <w:rsid w:val="00881D44"/>
    <w:rsid w:val="00881E29"/>
    <w:rsid w:val="0088237B"/>
    <w:rsid w:val="0088292E"/>
    <w:rsid w:val="00882B06"/>
    <w:rsid w:val="00882BD2"/>
    <w:rsid w:val="00882D18"/>
    <w:rsid w:val="00882DD8"/>
    <w:rsid w:val="00882DF1"/>
    <w:rsid w:val="00882EB3"/>
    <w:rsid w:val="00883036"/>
    <w:rsid w:val="00883372"/>
    <w:rsid w:val="008835E4"/>
    <w:rsid w:val="008838B9"/>
    <w:rsid w:val="00883B6D"/>
    <w:rsid w:val="00883DFA"/>
    <w:rsid w:val="00883E10"/>
    <w:rsid w:val="00883FC5"/>
    <w:rsid w:val="00883FE7"/>
    <w:rsid w:val="0088402B"/>
    <w:rsid w:val="0088437A"/>
    <w:rsid w:val="0088450D"/>
    <w:rsid w:val="008848E2"/>
    <w:rsid w:val="008849AE"/>
    <w:rsid w:val="00884A25"/>
    <w:rsid w:val="00884B06"/>
    <w:rsid w:val="00884C5B"/>
    <w:rsid w:val="00884DD8"/>
    <w:rsid w:val="00884E4E"/>
    <w:rsid w:val="00884F78"/>
    <w:rsid w:val="0088546F"/>
    <w:rsid w:val="008855AC"/>
    <w:rsid w:val="008856B3"/>
    <w:rsid w:val="00885A92"/>
    <w:rsid w:val="00885C1A"/>
    <w:rsid w:val="00885C4C"/>
    <w:rsid w:val="00885DD2"/>
    <w:rsid w:val="00885E57"/>
    <w:rsid w:val="00885E93"/>
    <w:rsid w:val="00885F56"/>
    <w:rsid w:val="00885FDE"/>
    <w:rsid w:val="008861AE"/>
    <w:rsid w:val="008863E6"/>
    <w:rsid w:val="0088649A"/>
    <w:rsid w:val="008864E6"/>
    <w:rsid w:val="00886643"/>
    <w:rsid w:val="008866B4"/>
    <w:rsid w:val="0088675B"/>
    <w:rsid w:val="00886794"/>
    <w:rsid w:val="008868FB"/>
    <w:rsid w:val="00886B3D"/>
    <w:rsid w:val="00886B48"/>
    <w:rsid w:val="00886B61"/>
    <w:rsid w:val="00886C96"/>
    <w:rsid w:val="00886CCA"/>
    <w:rsid w:val="00886E59"/>
    <w:rsid w:val="008870FB"/>
    <w:rsid w:val="008871A4"/>
    <w:rsid w:val="00887589"/>
    <w:rsid w:val="008879CC"/>
    <w:rsid w:val="00887BF7"/>
    <w:rsid w:val="00887C02"/>
    <w:rsid w:val="00887D53"/>
    <w:rsid w:val="00887DF8"/>
    <w:rsid w:val="008901AF"/>
    <w:rsid w:val="0089024A"/>
    <w:rsid w:val="0089025A"/>
    <w:rsid w:val="008903D8"/>
    <w:rsid w:val="00890405"/>
    <w:rsid w:val="0089067A"/>
    <w:rsid w:val="0089079F"/>
    <w:rsid w:val="0089085F"/>
    <w:rsid w:val="00890A26"/>
    <w:rsid w:val="00890A8B"/>
    <w:rsid w:val="00890C77"/>
    <w:rsid w:val="00890EEE"/>
    <w:rsid w:val="00891171"/>
    <w:rsid w:val="00891183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B5"/>
    <w:rsid w:val="00891A24"/>
    <w:rsid w:val="00891A44"/>
    <w:rsid w:val="00891AD4"/>
    <w:rsid w:val="00891AD9"/>
    <w:rsid w:val="00891CCD"/>
    <w:rsid w:val="00891DE4"/>
    <w:rsid w:val="00891E35"/>
    <w:rsid w:val="00891E95"/>
    <w:rsid w:val="00892028"/>
    <w:rsid w:val="00892179"/>
    <w:rsid w:val="00892268"/>
    <w:rsid w:val="008923D8"/>
    <w:rsid w:val="00892456"/>
    <w:rsid w:val="00892612"/>
    <w:rsid w:val="008927BA"/>
    <w:rsid w:val="008927D0"/>
    <w:rsid w:val="008928D4"/>
    <w:rsid w:val="00892AE4"/>
    <w:rsid w:val="00892B6C"/>
    <w:rsid w:val="00892BF4"/>
    <w:rsid w:val="00892D83"/>
    <w:rsid w:val="00892E95"/>
    <w:rsid w:val="008931A9"/>
    <w:rsid w:val="0089323B"/>
    <w:rsid w:val="00893594"/>
    <w:rsid w:val="008935C4"/>
    <w:rsid w:val="00893632"/>
    <w:rsid w:val="0089375C"/>
    <w:rsid w:val="0089380B"/>
    <w:rsid w:val="0089387C"/>
    <w:rsid w:val="008938CB"/>
    <w:rsid w:val="00893A8E"/>
    <w:rsid w:val="00893B16"/>
    <w:rsid w:val="00893BE3"/>
    <w:rsid w:val="00893CFF"/>
    <w:rsid w:val="00893EBE"/>
    <w:rsid w:val="00894129"/>
    <w:rsid w:val="00894221"/>
    <w:rsid w:val="0089422E"/>
    <w:rsid w:val="00894274"/>
    <w:rsid w:val="00894589"/>
    <w:rsid w:val="00894727"/>
    <w:rsid w:val="0089472E"/>
    <w:rsid w:val="0089479A"/>
    <w:rsid w:val="0089494B"/>
    <w:rsid w:val="00894A5C"/>
    <w:rsid w:val="00894BAD"/>
    <w:rsid w:val="00894BBF"/>
    <w:rsid w:val="00894F5E"/>
    <w:rsid w:val="008953EA"/>
    <w:rsid w:val="00895589"/>
    <w:rsid w:val="008955C0"/>
    <w:rsid w:val="0089563F"/>
    <w:rsid w:val="00895A1E"/>
    <w:rsid w:val="00895AA8"/>
    <w:rsid w:val="00895D3E"/>
    <w:rsid w:val="00895E47"/>
    <w:rsid w:val="00895F4B"/>
    <w:rsid w:val="00895F8A"/>
    <w:rsid w:val="00896035"/>
    <w:rsid w:val="00896236"/>
    <w:rsid w:val="0089634F"/>
    <w:rsid w:val="0089660A"/>
    <w:rsid w:val="00896C0D"/>
    <w:rsid w:val="00897017"/>
    <w:rsid w:val="00897286"/>
    <w:rsid w:val="00897293"/>
    <w:rsid w:val="008972BF"/>
    <w:rsid w:val="008973B6"/>
    <w:rsid w:val="00897412"/>
    <w:rsid w:val="008975A4"/>
    <w:rsid w:val="008975EC"/>
    <w:rsid w:val="0089774C"/>
    <w:rsid w:val="0089778D"/>
    <w:rsid w:val="008977A9"/>
    <w:rsid w:val="008979AC"/>
    <w:rsid w:val="00897A0E"/>
    <w:rsid w:val="00897A47"/>
    <w:rsid w:val="00897CA4"/>
    <w:rsid w:val="00897ED1"/>
    <w:rsid w:val="00897F0A"/>
    <w:rsid w:val="00897F94"/>
    <w:rsid w:val="008A0105"/>
    <w:rsid w:val="008A0345"/>
    <w:rsid w:val="008A053D"/>
    <w:rsid w:val="008A0664"/>
    <w:rsid w:val="008A072F"/>
    <w:rsid w:val="008A0780"/>
    <w:rsid w:val="008A0826"/>
    <w:rsid w:val="008A088E"/>
    <w:rsid w:val="008A09A8"/>
    <w:rsid w:val="008A09ED"/>
    <w:rsid w:val="008A0B09"/>
    <w:rsid w:val="008A1038"/>
    <w:rsid w:val="008A10AF"/>
    <w:rsid w:val="008A1336"/>
    <w:rsid w:val="008A16CC"/>
    <w:rsid w:val="008A17E5"/>
    <w:rsid w:val="008A1897"/>
    <w:rsid w:val="008A18F2"/>
    <w:rsid w:val="008A1C0A"/>
    <w:rsid w:val="008A1F23"/>
    <w:rsid w:val="008A21C9"/>
    <w:rsid w:val="008A2CAF"/>
    <w:rsid w:val="008A2EC1"/>
    <w:rsid w:val="008A2EE2"/>
    <w:rsid w:val="008A2FB2"/>
    <w:rsid w:val="008A2FB3"/>
    <w:rsid w:val="008A31A5"/>
    <w:rsid w:val="008A3229"/>
    <w:rsid w:val="008A32A1"/>
    <w:rsid w:val="008A3468"/>
    <w:rsid w:val="008A3706"/>
    <w:rsid w:val="008A3807"/>
    <w:rsid w:val="008A3934"/>
    <w:rsid w:val="008A398D"/>
    <w:rsid w:val="008A39BF"/>
    <w:rsid w:val="008A3A0D"/>
    <w:rsid w:val="008A3B78"/>
    <w:rsid w:val="008A3DBF"/>
    <w:rsid w:val="008A3DCD"/>
    <w:rsid w:val="008A3E93"/>
    <w:rsid w:val="008A3EAB"/>
    <w:rsid w:val="008A3F04"/>
    <w:rsid w:val="008A3FAD"/>
    <w:rsid w:val="008A4087"/>
    <w:rsid w:val="008A40A7"/>
    <w:rsid w:val="008A40B9"/>
    <w:rsid w:val="008A40EF"/>
    <w:rsid w:val="008A4193"/>
    <w:rsid w:val="008A43CB"/>
    <w:rsid w:val="008A4412"/>
    <w:rsid w:val="008A4676"/>
    <w:rsid w:val="008A4787"/>
    <w:rsid w:val="008A4792"/>
    <w:rsid w:val="008A484D"/>
    <w:rsid w:val="008A49B6"/>
    <w:rsid w:val="008A4AEE"/>
    <w:rsid w:val="008A4BB0"/>
    <w:rsid w:val="008A4BB1"/>
    <w:rsid w:val="008A4BEE"/>
    <w:rsid w:val="008A4DEF"/>
    <w:rsid w:val="008A4FE5"/>
    <w:rsid w:val="008A501E"/>
    <w:rsid w:val="008A586F"/>
    <w:rsid w:val="008A5914"/>
    <w:rsid w:val="008A5964"/>
    <w:rsid w:val="008A5A4A"/>
    <w:rsid w:val="008A5B6E"/>
    <w:rsid w:val="008A5EE2"/>
    <w:rsid w:val="008A5FE7"/>
    <w:rsid w:val="008A60A4"/>
    <w:rsid w:val="008A60EF"/>
    <w:rsid w:val="008A64E7"/>
    <w:rsid w:val="008A6522"/>
    <w:rsid w:val="008A66B3"/>
    <w:rsid w:val="008A66DA"/>
    <w:rsid w:val="008A6A40"/>
    <w:rsid w:val="008A6A4E"/>
    <w:rsid w:val="008A6B29"/>
    <w:rsid w:val="008A6C9B"/>
    <w:rsid w:val="008A6D57"/>
    <w:rsid w:val="008A6E82"/>
    <w:rsid w:val="008A6FEA"/>
    <w:rsid w:val="008A7391"/>
    <w:rsid w:val="008A74F0"/>
    <w:rsid w:val="008A762A"/>
    <w:rsid w:val="008A79FF"/>
    <w:rsid w:val="008A7AF3"/>
    <w:rsid w:val="008A7D56"/>
    <w:rsid w:val="008A7DD5"/>
    <w:rsid w:val="008A7E79"/>
    <w:rsid w:val="008A7EF8"/>
    <w:rsid w:val="008B0055"/>
    <w:rsid w:val="008B007E"/>
    <w:rsid w:val="008B0219"/>
    <w:rsid w:val="008B0454"/>
    <w:rsid w:val="008B058E"/>
    <w:rsid w:val="008B0793"/>
    <w:rsid w:val="008B0A48"/>
    <w:rsid w:val="008B0B3D"/>
    <w:rsid w:val="008B0CFA"/>
    <w:rsid w:val="008B0D0C"/>
    <w:rsid w:val="008B0F2F"/>
    <w:rsid w:val="008B1085"/>
    <w:rsid w:val="008B1231"/>
    <w:rsid w:val="008B12F7"/>
    <w:rsid w:val="008B1484"/>
    <w:rsid w:val="008B14F7"/>
    <w:rsid w:val="008B1768"/>
    <w:rsid w:val="008B1A3C"/>
    <w:rsid w:val="008B1C95"/>
    <w:rsid w:val="008B1DA0"/>
    <w:rsid w:val="008B1E22"/>
    <w:rsid w:val="008B1F35"/>
    <w:rsid w:val="008B1FA2"/>
    <w:rsid w:val="008B217F"/>
    <w:rsid w:val="008B2190"/>
    <w:rsid w:val="008B25C6"/>
    <w:rsid w:val="008B25E2"/>
    <w:rsid w:val="008B260E"/>
    <w:rsid w:val="008B274D"/>
    <w:rsid w:val="008B275B"/>
    <w:rsid w:val="008B293F"/>
    <w:rsid w:val="008B2A0D"/>
    <w:rsid w:val="008B2A68"/>
    <w:rsid w:val="008B2EFB"/>
    <w:rsid w:val="008B2FB4"/>
    <w:rsid w:val="008B3322"/>
    <w:rsid w:val="008B33B6"/>
    <w:rsid w:val="008B33E9"/>
    <w:rsid w:val="008B360C"/>
    <w:rsid w:val="008B37D9"/>
    <w:rsid w:val="008B394B"/>
    <w:rsid w:val="008B3C51"/>
    <w:rsid w:val="008B3CBC"/>
    <w:rsid w:val="008B3CD9"/>
    <w:rsid w:val="008B3D6D"/>
    <w:rsid w:val="008B3E8B"/>
    <w:rsid w:val="008B3E9D"/>
    <w:rsid w:val="008B3F48"/>
    <w:rsid w:val="008B406B"/>
    <w:rsid w:val="008B40EC"/>
    <w:rsid w:val="008B46AD"/>
    <w:rsid w:val="008B486D"/>
    <w:rsid w:val="008B4968"/>
    <w:rsid w:val="008B4A79"/>
    <w:rsid w:val="008B4D71"/>
    <w:rsid w:val="008B4E80"/>
    <w:rsid w:val="008B4F75"/>
    <w:rsid w:val="008B502A"/>
    <w:rsid w:val="008B5230"/>
    <w:rsid w:val="008B591A"/>
    <w:rsid w:val="008B5AB2"/>
    <w:rsid w:val="008B5F1F"/>
    <w:rsid w:val="008B6030"/>
    <w:rsid w:val="008B60EB"/>
    <w:rsid w:val="008B61E0"/>
    <w:rsid w:val="008B6570"/>
    <w:rsid w:val="008B6735"/>
    <w:rsid w:val="008B68F0"/>
    <w:rsid w:val="008B69AB"/>
    <w:rsid w:val="008B6B20"/>
    <w:rsid w:val="008B6DB7"/>
    <w:rsid w:val="008B7036"/>
    <w:rsid w:val="008B70C6"/>
    <w:rsid w:val="008B70FE"/>
    <w:rsid w:val="008B7406"/>
    <w:rsid w:val="008B7931"/>
    <w:rsid w:val="008B7983"/>
    <w:rsid w:val="008B7AE6"/>
    <w:rsid w:val="008B7B39"/>
    <w:rsid w:val="008B7C02"/>
    <w:rsid w:val="008B7C04"/>
    <w:rsid w:val="008B7D82"/>
    <w:rsid w:val="008C0005"/>
    <w:rsid w:val="008C0025"/>
    <w:rsid w:val="008C0286"/>
    <w:rsid w:val="008C03F0"/>
    <w:rsid w:val="008C0634"/>
    <w:rsid w:val="008C0997"/>
    <w:rsid w:val="008C0AFD"/>
    <w:rsid w:val="008C0CEA"/>
    <w:rsid w:val="008C0EA0"/>
    <w:rsid w:val="008C1581"/>
    <w:rsid w:val="008C1609"/>
    <w:rsid w:val="008C1784"/>
    <w:rsid w:val="008C1845"/>
    <w:rsid w:val="008C195A"/>
    <w:rsid w:val="008C19FC"/>
    <w:rsid w:val="008C1EC6"/>
    <w:rsid w:val="008C1F27"/>
    <w:rsid w:val="008C1FAA"/>
    <w:rsid w:val="008C2032"/>
    <w:rsid w:val="008C252D"/>
    <w:rsid w:val="008C282D"/>
    <w:rsid w:val="008C290C"/>
    <w:rsid w:val="008C2A06"/>
    <w:rsid w:val="008C2A5F"/>
    <w:rsid w:val="008C2B0A"/>
    <w:rsid w:val="008C2C7C"/>
    <w:rsid w:val="008C2D98"/>
    <w:rsid w:val="008C2F3F"/>
    <w:rsid w:val="008C3221"/>
    <w:rsid w:val="008C3320"/>
    <w:rsid w:val="008C3358"/>
    <w:rsid w:val="008C3483"/>
    <w:rsid w:val="008C34EC"/>
    <w:rsid w:val="008C36E3"/>
    <w:rsid w:val="008C3749"/>
    <w:rsid w:val="008C3956"/>
    <w:rsid w:val="008C39E6"/>
    <w:rsid w:val="008C3C39"/>
    <w:rsid w:val="008C3C6D"/>
    <w:rsid w:val="008C3C97"/>
    <w:rsid w:val="008C3D0C"/>
    <w:rsid w:val="008C473A"/>
    <w:rsid w:val="008C47F6"/>
    <w:rsid w:val="008C4893"/>
    <w:rsid w:val="008C49F0"/>
    <w:rsid w:val="008C4CA2"/>
    <w:rsid w:val="008C4DB4"/>
    <w:rsid w:val="008C4F4A"/>
    <w:rsid w:val="008C52C0"/>
    <w:rsid w:val="008C53EE"/>
    <w:rsid w:val="008C540F"/>
    <w:rsid w:val="008C5513"/>
    <w:rsid w:val="008C56C2"/>
    <w:rsid w:val="008C57D5"/>
    <w:rsid w:val="008C59AE"/>
    <w:rsid w:val="008C59E1"/>
    <w:rsid w:val="008C5D68"/>
    <w:rsid w:val="008C5E1D"/>
    <w:rsid w:val="008C5EB8"/>
    <w:rsid w:val="008C5F2D"/>
    <w:rsid w:val="008C600D"/>
    <w:rsid w:val="008C6113"/>
    <w:rsid w:val="008C643E"/>
    <w:rsid w:val="008C6444"/>
    <w:rsid w:val="008C645B"/>
    <w:rsid w:val="008C65AE"/>
    <w:rsid w:val="008C6646"/>
    <w:rsid w:val="008C6AA6"/>
    <w:rsid w:val="008C6CC9"/>
    <w:rsid w:val="008C6D84"/>
    <w:rsid w:val="008C6DA1"/>
    <w:rsid w:val="008C712D"/>
    <w:rsid w:val="008C71BC"/>
    <w:rsid w:val="008C7379"/>
    <w:rsid w:val="008C7428"/>
    <w:rsid w:val="008C7504"/>
    <w:rsid w:val="008C75D9"/>
    <w:rsid w:val="008C7824"/>
    <w:rsid w:val="008C78AE"/>
    <w:rsid w:val="008C7A7D"/>
    <w:rsid w:val="008C7E2E"/>
    <w:rsid w:val="008C7F83"/>
    <w:rsid w:val="008C7FDA"/>
    <w:rsid w:val="008D0092"/>
    <w:rsid w:val="008D046D"/>
    <w:rsid w:val="008D04C4"/>
    <w:rsid w:val="008D0519"/>
    <w:rsid w:val="008D08F5"/>
    <w:rsid w:val="008D0AB9"/>
    <w:rsid w:val="008D0FE6"/>
    <w:rsid w:val="008D1155"/>
    <w:rsid w:val="008D130E"/>
    <w:rsid w:val="008D1436"/>
    <w:rsid w:val="008D1461"/>
    <w:rsid w:val="008D168A"/>
    <w:rsid w:val="008D1799"/>
    <w:rsid w:val="008D18D0"/>
    <w:rsid w:val="008D1959"/>
    <w:rsid w:val="008D1A4F"/>
    <w:rsid w:val="008D1AE6"/>
    <w:rsid w:val="008D1B78"/>
    <w:rsid w:val="008D2109"/>
    <w:rsid w:val="008D2180"/>
    <w:rsid w:val="008D2328"/>
    <w:rsid w:val="008D25AC"/>
    <w:rsid w:val="008D26CE"/>
    <w:rsid w:val="008D28F8"/>
    <w:rsid w:val="008D2D60"/>
    <w:rsid w:val="008D2DF7"/>
    <w:rsid w:val="008D2E7B"/>
    <w:rsid w:val="008D2EB0"/>
    <w:rsid w:val="008D2EC7"/>
    <w:rsid w:val="008D2F4B"/>
    <w:rsid w:val="008D3072"/>
    <w:rsid w:val="008D3219"/>
    <w:rsid w:val="008D3653"/>
    <w:rsid w:val="008D37E9"/>
    <w:rsid w:val="008D383B"/>
    <w:rsid w:val="008D3860"/>
    <w:rsid w:val="008D393B"/>
    <w:rsid w:val="008D39CA"/>
    <w:rsid w:val="008D3B7F"/>
    <w:rsid w:val="008D3BDF"/>
    <w:rsid w:val="008D3C0D"/>
    <w:rsid w:val="008D3C98"/>
    <w:rsid w:val="008D3CB7"/>
    <w:rsid w:val="008D42D5"/>
    <w:rsid w:val="008D4474"/>
    <w:rsid w:val="008D4560"/>
    <w:rsid w:val="008D464B"/>
    <w:rsid w:val="008D495B"/>
    <w:rsid w:val="008D498A"/>
    <w:rsid w:val="008D4AB0"/>
    <w:rsid w:val="008D4B12"/>
    <w:rsid w:val="008D4C4D"/>
    <w:rsid w:val="008D4CBE"/>
    <w:rsid w:val="008D4F1E"/>
    <w:rsid w:val="008D5510"/>
    <w:rsid w:val="008D5644"/>
    <w:rsid w:val="008D5A25"/>
    <w:rsid w:val="008D5C26"/>
    <w:rsid w:val="008D5C59"/>
    <w:rsid w:val="008D5F46"/>
    <w:rsid w:val="008D615E"/>
    <w:rsid w:val="008D6784"/>
    <w:rsid w:val="008D6A57"/>
    <w:rsid w:val="008D6C77"/>
    <w:rsid w:val="008D6CFE"/>
    <w:rsid w:val="008D6DAC"/>
    <w:rsid w:val="008D7386"/>
    <w:rsid w:val="008D738F"/>
    <w:rsid w:val="008D7564"/>
    <w:rsid w:val="008D7890"/>
    <w:rsid w:val="008D7919"/>
    <w:rsid w:val="008D79B0"/>
    <w:rsid w:val="008D7C81"/>
    <w:rsid w:val="008D7CD3"/>
    <w:rsid w:val="008D7D4C"/>
    <w:rsid w:val="008D7E8F"/>
    <w:rsid w:val="008E0277"/>
    <w:rsid w:val="008E0283"/>
    <w:rsid w:val="008E04DC"/>
    <w:rsid w:val="008E0562"/>
    <w:rsid w:val="008E0609"/>
    <w:rsid w:val="008E0880"/>
    <w:rsid w:val="008E090F"/>
    <w:rsid w:val="008E0989"/>
    <w:rsid w:val="008E0A11"/>
    <w:rsid w:val="008E10AD"/>
    <w:rsid w:val="008E132A"/>
    <w:rsid w:val="008E148E"/>
    <w:rsid w:val="008E1542"/>
    <w:rsid w:val="008E15A6"/>
    <w:rsid w:val="008E1777"/>
    <w:rsid w:val="008E1781"/>
    <w:rsid w:val="008E19A1"/>
    <w:rsid w:val="008E1AD5"/>
    <w:rsid w:val="008E1BC1"/>
    <w:rsid w:val="008E1E44"/>
    <w:rsid w:val="008E1EEC"/>
    <w:rsid w:val="008E1FB9"/>
    <w:rsid w:val="008E2247"/>
    <w:rsid w:val="008E2335"/>
    <w:rsid w:val="008E23C8"/>
    <w:rsid w:val="008E246F"/>
    <w:rsid w:val="008E2569"/>
    <w:rsid w:val="008E2633"/>
    <w:rsid w:val="008E26A8"/>
    <w:rsid w:val="008E283C"/>
    <w:rsid w:val="008E2872"/>
    <w:rsid w:val="008E29A9"/>
    <w:rsid w:val="008E29BE"/>
    <w:rsid w:val="008E2F25"/>
    <w:rsid w:val="008E30A4"/>
    <w:rsid w:val="008E311A"/>
    <w:rsid w:val="008E32EA"/>
    <w:rsid w:val="008E33C8"/>
    <w:rsid w:val="008E3494"/>
    <w:rsid w:val="008E34E9"/>
    <w:rsid w:val="008E3668"/>
    <w:rsid w:val="008E366F"/>
    <w:rsid w:val="008E3741"/>
    <w:rsid w:val="008E3756"/>
    <w:rsid w:val="008E37A5"/>
    <w:rsid w:val="008E3AC4"/>
    <w:rsid w:val="008E3C0D"/>
    <w:rsid w:val="008E401D"/>
    <w:rsid w:val="008E40D7"/>
    <w:rsid w:val="008E41BD"/>
    <w:rsid w:val="008E46FE"/>
    <w:rsid w:val="008E4729"/>
    <w:rsid w:val="008E479E"/>
    <w:rsid w:val="008E4831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635"/>
    <w:rsid w:val="008E57A0"/>
    <w:rsid w:val="008E588F"/>
    <w:rsid w:val="008E5912"/>
    <w:rsid w:val="008E59C8"/>
    <w:rsid w:val="008E5C35"/>
    <w:rsid w:val="008E5E33"/>
    <w:rsid w:val="008E5E9A"/>
    <w:rsid w:val="008E5F49"/>
    <w:rsid w:val="008E6167"/>
    <w:rsid w:val="008E616E"/>
    <w:rsid w:val="008E6218"/>
    <w:rsid w:val="008E6360"/>
    <w:rsid w:val="008E6385"/>
    <w:rsid w:val="008E6493"/>
    <w:rsid w:val="008E651E"/>
    <w:rsid w:val="008E683B"/>
    <w:rsid w:val="008E6A31"/>
    <w:rsid w:val="008E6B1A"/>
    <w:rsid w:val="008E6B36"/>
    <w:rsid w:val="008E6DBC"/>
    <w:rsid w:val="008E7362"/>
    <w:rsid w:val="008E77F2"/>
    <w:rsid w:val="008E780D"/>
    <w:rsid w:val="008E7A69"/>
    <w:rsid w:val="008E7AC2"/>
    <w:rsid w:val="008E7D71"/>
    <w:rsid w:val="008E7F45"/>
    <w:rsid w:val="008F0183"/>
    <w:rsid w:val="008F037B"/>
    <w:rsid w:val="008F079C"/>
    <w:rsid w:val="008F0A50"/>
    <w:rsid w:val="008F0B86"/>
    <w:rsid w:val="008F0CBE"/>
    <w:rsid w:val="008F0D25"/>
    <w:rsid w:val="008F0E98"/>
    <w:rsid w:val="008F113F"/>
    <w:rsid w:val="008F1185"/>
    <w:rsid w:val="008F1211"/>
    <w:rsid w:val="008F1230"/>
    <w:rsid w:val="008F13AE"/>
    <w:rsid w:val="008F1469"/>
    <w:rsid w:val="008F1494"/>
    <w:rsid w:val="008F1579"/>
    <w:rsid w:val="008F159B"/>
    <w:rsid w:val="008F1C6D"/>
    <w:rsid w:val="008F1C7C"/>
    <w:rsid w:val="008F2155"/>
    <w:rsid w:val="008F2615"/>
    <w:rsid w:val="008F28B9"/>
    <w:rsid w:val="008F2A1A"/>
    <w:rsid w:val="008F2AB3"/>
    <w:rsid w:val="008F2B57"/>
    <w:rsid w:val="008F2C9D"/>
    <w:rsid w:val="008F2D0C"/>
    <w:rsid w:val="008F2D2A"/>
    <w:rsid w:val="008F306D"/>
    <w:rsid w:val="008F31ED"/>
    <w:rsid w:val="008F3290"/>
    <w:rsid w:val="008F334F"/>
    <w:rsid w:val="008F35B2"/>
    <w:rsid w:val="008F35FF"/>
    <w:rsid w:val="008F3852"/>
    <w:rsid w:val="008F3967"/>
    <w:rsid w:val="008F42F7"/>
    <w:rsid w:val="008F4342"/>
    <w:rsid w:val="008F4A9E"/>
    <w:rsid w:val="008F4ADA"/>
    <w:rsid w:val="008F4B08"/>
    <w:rsid w:val="008F51DE"/>
    <w:rsid w:val="008F5410"/>
    <w:rsid w:val="008F553F"/>
    <w:rsid w:val="008F559A"/>
    <w:rsid w:val="008F585E"/>
    <w:rsid w:val="008F589B"/>
    <w:rsid w:val="008F5972"/>
    <w:rsid w:val="008F5D73"/>
    <w:rsid w:val="008F6630"/>
    <w:rsid w:val="008F6AB7"/>
    <w:rsid w:val="008F6D1F"/>
    <w:rsid w:val="008F6D65"/>
    <w:rsid w:val="008F6FDD"/>
    <w:rsid w:val="008F702B"/>
    <w:rsid w:val="008F72BF"/>
    <w:rsid w:val="008F78AC"/>
    <w:rsid w:val="008F7990"/>
    <w:rsid w:val="008F79A9"/>
    <w:rsid w:val="008F7ACF"/>
    <w:rsid w:val="008F7AD2"/>
    <w:rsid w:val="008F7BBC"/>
    <w:rsid w:val="008F7D5E"/>
    <w:rsid w:val="00900026"/>
    <w:rsid w:val="00900037"/>
    <w:rsid w:val="009003F9"/>
    <w:rsid w:val="009004B5"/>
    <w:rsid w:val="00900664"/>
    <w:rsid w:val="00900669"/>
    <w:rsid w:val="00900A4D"/>
    <w:rsid w:val="00900BB8"/>
    <w:rsid w:val="00900BFE"/>
    <w:rsid w:val="00900D96"/>
    <w:rsid w:val="00900E3B"/>
    <w:rsid w:val="00900E6F"/>
    <w:rsid w:val="00900EBA"/>
    <w:rsid w:val="009010E0"/>
    <w:rsid w:val="009011A1"/>
    <w:rsid w:val="009011C4"/>
    <w:rsid w:val="009012EB"/>
    <w:rsid w:val="00901417"/>
    <w:rsid w:val="00901589"/>
    <w:rsid w:val="009018B7"/>
    <w:rsid w:val="00901A4C"/>
    <w:rsid w:val="00901B27"/>
    <w:rsid w:val="00901E44"/>
    <w:rsid w:val="009022B6"/>
    <w:rsid w:val="009023FF"/>
    <w:rsid w:val="009027B8"/>
    <w:rsid w:val="00902822"/>
    <w:rsid w:val="00902886"/>
    <w:rsid w:val="009029BF"/>
    <w:rsid w:val="00902B0A"/>
    <w:rsid w:val="00902B25"/>
    <w:rsid w:val="00902CE5"/>
    <w:rsid w:val="00902D24"/>
    <w:rsid w:val="00902D67"/>
    <w:rsid w:val="00902D9F"/>
    <w:rsid w:val="009031CB"/>
    <w:rsid w:val="009031F1"/>
    <w:rsid w:val="00903293"/>
    <w:rsid w:val="00903568"/>
    <w:rsid w:val="009035CD"/>
    <w:rsid w:val="00903659"/>
    <w:rsid w:val="00903753"/>
    <w:rsid w:val="0090375A"/>
    <w:rsid w:val="00903827"/>
    <w:rsid w:val="009038EA"/>
    <w:rsid w:val="00903957"/>
    <w:rsid w:val="00903A1C"/>
    <w:rsid w:val="00903AE0"/>
    <w:rsid w:val="00903B8E"/>
    <w:rsid w:val="00903BC7"/>
    <w:rsid w:val="00903D53"/>
    <w:rsid w:val="00903D5E"/>
    <w:rsid w:val="00903FD2"/>
    <w:rsid w:val="00904317"/>
    <w:rsid w:val="009043EC"/>
    <w:rsid w:val="00904490"/>
    <w:rsid w:val="00904535"/>
    <w:rsid w:val="00904565"/>
    <w:rsid w:val="009045E0"/>
    <w:rsid w:val="009046A0"/>
    <w:rsid w:val="009047AB"/>
    <w:rsid w:val="009047D2"/>
    <w:rsid w:val="0090499F"/>
    <w:rsid w:val="00904ADF"/>
    <w:rsid w:val="00904B6C"/>
    <w:rsid w:val="00904CC6"/>
    <w:rsid w:val="0090506E"/>
    <w:rsid w:val="009057A6"/>
    <w:rsid w:val="009058C6"/>
    <w:rsid w:val="009058CC"/>
    <w:rsid w:val="00905AF1"/>
    <w:rsid w:val="00905B78"/>
    <w:rsid w:val="00905CB5"/>
    <w:rsid w:val="00905E5B"/>
    <w:rsid w:val="00905F92"/>
    <w:rsid w:val="00906034"/>
    <w:rsid w:val="00906176"/>
    <w:rsid w:val="00906178"/>
    <w:rsid w:val="00906480"/>
    <w:rsid w:val="009064CD"/>
    <w:rsid w:val="009066D4"/>
    <w:rsid w:val="0090675D"/>
    <w:rsid w:val="009067B3"/>
    <w:rsid w:val="00906899"/>
    <w:rsid w:val="009068E3"/>
    <w:rsid w:val="00906934"/>
    <w:rsid w:val="00906B07"/>
    <w:rsid w:val="00906B3A"/>
    <w:rsid w:val="00906CDA"/>
    <w:rsid w:val="00906E68"/>
    <w:rsid w:val="00906F54"/>
    <w:rsid w:val="00906FDB"/>
    <w:rsid w:val="00907036"/>
    <w:rsid w:val="009071E4"/>
    <w:rsid w:val="0090729A"/>
    <w:rsid w:val="00907354"/>
    <w:rsid w:val="00907394"/>
    <w:rsid w:val="009073DE"/>
    <w:rsid w:val="00907417"/>
    <w:rsid w:val="0090750E"/>
    <w:rsid w:val="0090762B"/>
    <w:rsid w:val="009077D1"/>
    <w:rsid w:val="009077EF"/>
    <w:rsid w:val="0090789B"/>
    <w:rsid w:val="0090797C"/>
    <w:rsid w:val="00907B32"/>
    <w:rsid w:val="00907D1E"/>
    <w:rsid w:val="00907D50"/>
    <w:rsid w:val="00907E5F"/>
    <w:rsid w:val="00907F8D"/>
    <w:rsid w:val="00907FEA"/>
    <w:rsid w:val="009101D9"/>
    <w:rsid w:val="00910502"/>
    <w:rsid w:val="009107E9"/>
    <w:rsid w:val="00910BBD"/>
    <w:rsid w:val="00910E71"/>
    <w:rsid w:val="00910F75"/>
    <w:rsid w:val="00910FBF"/>
    <w:rsid w:val="009111A2"/>
    <w:rsid w:val="0091122C"/>
    <w:rsid w:val="00911337"/>
    <w:rsid w:val="0091138B"/>
    <w:rsid w:val="009115FB"/>
    <w:rsid w:val="00911782"/>
    <w:rsid w:val="00911AF2"/>
    <w:rsid w:val="00911B05"/>
    <w:rsid w:val="00911CD3"/>
    <w:rsid w:val="00911D48"/>
    <w:rsid w:val="00911D5A"/>
    <w:rsid w:val="00911DEF"/>
    <w:rsid w:val="00911FDE"/>
    <w:rsid w:val="0091215F"/>
    <w:rsid w:val="009122AD"/>
    <w:rsid w:val="00912320"/>
    <w:rsid w:val="0091242B"/>
    <w:rsid w:val="009127AB"/>
    <w:rsid w:val="00912A19"/>
    <w:rsid w:val="00912A9B"/>
    <w:rsid w:val="00912CC7"/>
    <w:rsid w:val="00912E19"/>
    <w:rsid w:val="00912FA1"/>
    <w:rsid w:val="009130C7"/>
    <w:rsid w:val="00913201"/>
    <w:rsid w:val="0091326B"/>
    <w:rsid w:val="009132AF"/>
    <w:rsid w:val="0091348B"/>
    <w:rsid w:val="00913893"/>
    <w:rsid w:val="00913C45"/>
    <w:rsid w:val="00913C9C"/>
    <w:rsid w:val="00913F29"/>
    <w:rsid w:val="00913F44"/>
    <w:rsid w:val="009140C3"/>
    <w:rsid w:val="0091414F"/>
    <w:rsid w:val="009141EB"/>
    <w:rsid w:val="009142DB"/>
    <w:rsid w:val="00914344"/>
    <w:rsid w:val="00914515"/>
    <w:rsid w:val="009146AC"/>
    <w:rsid w:val="00914861"/>
    <w:rsid w:val="0091490D"/>
    <w:rsid w:val="00914E90"/>
    <w:rsid w:val="00915205"/>
    <w:rsid w:val="0091524C"/>
    <w:rsid w:val="009155C4"/>
    <w:rsid w:val="009155F8"/>
    <w:rsid w:val="0091565D"/>
    <w:rsid w:val="009158F6"/>
    <w:rsid w:val="00915B81"/>
    <w:rsid w:val="00915DE5"/>
    <w:rsid w:val="00916216"/>
    <w:rsid w:val="00916441"/>
    <w:rsid w:val="00916508"/>
    <w:rsid w:val="009165D9"/>
    <w:rsid w:val="009166CC"/>
    <w:rsid w:val="00916808"/>
    <w:rsid w:val="00916834"/>
    <w:rsid w:val="009168FC"/>
    <w:rsid w:val="00916908"/>
    <w:rsid w:val="00916C02"/>
    <w:rsid w:val="00916EFE"/>
    <w:rsid w:val="009172DB"/>
    <w:rsid w:val="00917308"/>
    <w:rsid w:val="00917345"/>
    <w:rsid w:val="00917365"/>
    <w:rsid w:val="009174E8"/>
    <w:rsid w:val="009175AF"/>
    <w:rsid w:val="00917678"/>
    <w:rsid w:val="0091779B"/>
    <w:rsid w:val="00917B07"/>
    <w:rsid w:val="00917B12"/>
    <w:rsid w:val="00917C98"/>
    <w:rsid w:val="00917CD0"/>
    <w:rsid w:val="00917D7C"/>
    <w:rsid w:val="00917E8A"/>
    <w:rsid w:val="00917E8D"/>
    <w:rsid w:val="00917F6F"/>
    <w:rsid w:val="00917F91"/>
    <w:rsid w:val="00920086"/>
    <w:rsid w:val="0092010A"/>
    <w:rsid w:val="00920345"/>
    <w:rsid w:val="00920B6A"/>
    <w:rsid w:val="00920B73"/>
    <w:rsid w:val="00920BF3"/>
    <w:rsid w:val="00920CDF"/>
    <w:rsid w:val="00921104"/>
    <w:rsid w:val="009211CF"/>
    <w:rsid w:val="00921238"/>
    <w:rsid w:val="00921385"/>
    <w:rsid w:val="00921434"/>
    <w:rsid w:val="009214B8"/>
    <w:rsid w:val="009214FC"/>
    <w:rsid w:val="00921574"/>
    <w:rsid w:val="009215BA"/>
    <w:rsid w:val="0092183C"/>
    <w:rsid w:val="009218F2"/>
    <w:rsid w:val="00921989"/>
    <w:rsid w:val="00921B54"/>
    <w:rsid w:val="00921F7E"/>
    <w:rsid w:val="00921FFC"/>
    <w:rsid w:val="009220CF"/>
    <w:rsid w:val="0092223A"/>
    <w:rsid w:val="009222F1"/>
    <w:rsid w:val="009223DB"/>
    <w:rsid w:val="00922454"/>
    <w:rsid w:val="00922498"/>
    <w:rsid w:val="009225F6"/>
    <w:rsid w:val="009227CB"/>
    <w:rsid w:val="009229A9"/>
    <w:rsid w:val="00922A0E"/>
    <w:rsid w:val="00922AD6"/>
    <w:rsid w:val="00922BDE"/>
    <w:rsid w:val="00922BEC"/>
    <w:rsid w:val="00922BFA"/>
    <w:rsid w:val="00922FCE"/>
    <w:rsid w:val="00923113"/>
    <w:rsid w:val="0092323D"/>
    <w:rsid w:val="009232E5"/>
    <w:rsid w:val="0092330B"/>
    <w:rsid w:val="0092341D"/>
    <w:rsid w:val="009234C4"/>
    <w:rsid w:val="009239EF"/>
    <w:rsid w:val="00923A3E"/>
    <w:rsid w:val="00923BC9"/>
    <w:rsid w:val="00923BD2"/>
    <w:rsid w:val="00923D27"/>
    <w:rsid w:val="00923EFA"/>
    <w:rsid w:val="00924035"/>
    <w:rsid w:val="00924047"/>
    <w:rsid w:val="009241F4"/>
    <w:rsid w:val="00924373"/>
    <w:rsid w:val="0092445A"/>
    <w:rsid w:val="009244F9"/>
    <w:rsid w:val="00924637"/>
    <w:rsid w:val="009247CD"/>
    <w:rsid w:val="00924D43"/>
    <w:rsid w:val="00924E02"/>
    <w:rsid w:val="00924FDA"/>
    <w:rsid w:val="00925100"/>
    <w:rsid w:val="00925117"/>
    <w:rsid w:val="009254A3"/>
    <w:rsid w:val="00925542"/>
    <w:rsid w:val="0092555A"/>
    <w:rsid w:val="00925660"/>
    <w:rsid w:val="0092575C"/>
    <w:rsid w:val="0092578A"/>
    <w:rsid w:val="0092589E"/>
    <w:rsid w:val="0092595E"/>
    <w:rsid w:val="00925AE2"/>
    <w:rsid w:val="00925DD6"/>
    <w:rsid w:val="00925F17"/>
    <w:rsid w:val="009262EB"/>
    <w:rsid w:val="00926341"/>
    <w:rsid w:val="009265A5"/>
    <w:rsid w:val="00926601"/>
    <w:rsid w:val="009267C7"/>
    <w:rsid w:val="00926939"/>
    <w:rsid w:val="0092695B"/>
    <w:rsid w:val="00926963"/>
    <w:rsid w:val="009269A4"/>
    <w:rsid w:val="00926A49"/>
    <w:rsid w:val="00926AC9"/>
    <w:rsid w:val="00926B08"/>
    <w:rsid w:val="00926BC5"/>
    <w:rsid w:val="00926CF0"/>
    <w:rsid w:val="00926FB1"/>
    <w:rsid w:val="00926FEE"/>
    <w:rsid w:val="0092700E"/>
    <w:rsid w:val="009271DD"/>
    <w:rsid w:val="0092729F"/>
    <w:rsid w:val="009274E4"/>
    <w:rsid w:val="00927674"/>
    <w:rsid w:val="009276CE"/>
    <w:rsid w:val="00927752"/>
    <w:rsid w:val="0092795A"/>
    <w:rsid w:val="00927C68"/>
    <w:rsid w:val="00927CC1"/>
    <w:rsid w:val="00927DEA"/>
    <w:rsid w:val="00927F01"/>
    <w:rsid w:val="00930068"/>
    <w:rsid w:val="00930106"/>
    <w:rsid w:val="00930164"/>
    <w:rsid w:val="0093028C"/>
    <w:rsid w:val="00930298"/>
    <w:rsid w:val="009302BF"/>
    <w:rsid w:val="00930309"/>
    <w:rsid w:val="0093034A"/>
    <w:rsid w:val="009305BB"/>
    <w:rsid w:val="009306FB"/>
    <w:rsid w:val="00930864"/>
    <w:rsid w:val="0093087E"/>
    <w:rsid w:val="0093099E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B"/>
    <w:rsid w:val="009314EE"/>
    <w:rsid w:val="0093151A"/>
    <w:rsid w:val="009316DA"/>
    <w:rsid w:val="0093173C"/>
    <w:rsid w:val="00931798"/>
    <w:rsid w:val="009317BB"/>
    <w:rsid w:val="009318FB"/>
    <w:rsid w:val="00931B03"/>
    <w:rsid w:val="00931D3A"/>
    <w:rsid w:val="00931DC7"/>
    <w:rsid w:val="00931EBB"/>
    <w:rsid w:val="00931F06"/>
    <w:rsid w:val="00931FBA"/>
    <w:rsid w:val="009320FA"/>
    <w:rsid w:val="00932379"/>
    <w:rsid w:val="00932527"/>
    <w:rsid w:val="009325D5"/>
    <w:rsid w:val="00932647"/>
    <w:rsid w:val="00932834"/>
    <w:rsid w:val="009328C5"/>
    <w:rsid w:val="00932C10"/>
    <w:rsid w:val="00932D47"/>
    <w:rsid w:val="00932EE4"/>
    <w:rsid w:val="0093330A"/>
    <w:rsid w:val="00933364"/>
    <w:rsid w:val="00933384"/>
    <w:rsid w:val="00933388"/>
    <w:rsid w:val="009333E3"/>
    <w:rsid w:val="0093341C"/>
    <w:rsid w:val="00933463"/>
    <w:rsid w:val="0093372B"/>
    <w:rsid w:val="00933754"/>
    <w:rsid w:val="00933761"/>
    <w:rsid w:val="009339B7"/>
    <w:rsid w:val="00933AC0"/>
    <w:rsid w:val="00933CCB"/>
    <w:rsid w:val="00933F5B"/>
    <w:rsid w:val="00934321"/>
    <w:rsid w:val="00934769"/>
    <w:rsid w:val="009347CB"/>
    <w:rsid w:val="00934916"/>
    <w:rsid w:val="00934A9D"/>
    <w:rsid w:val="00934ADB"/>
    <w:rsid w:val="0093520F"/>
    <w:rsid w:val="009353E5"/>
    <w:rsid w:val="0093546E"/>
    <w:rsid w:val="0093575D"/>
    <w:rsid w:val="00935A2B"/>
    <w:rsid w:val="00935DB2"/>
    <w:rsid w:val="00935DB3"/>
    <w:rsid w:val="00935F0F"/>
    <w:rsid w:val="009361C5"/>
    <w:rsid w:val="009363FC"/>
    <w:rsid w:val="0093641B"/>
    <w:rsid w:val="009369C4"/>
    <w:rsid w:val="00936D6C"/>
    <w:rsid w:val="0093715F"/>
    <w:rsid w:val="009372AA"/>
    <w:rsid w:val="009373C6"/>
    <w:rsid w:val="00937535"/>
    <w:rsid w:val="00937937"/>
    <w:rsid w:val="00937A45"/>
    <w:rsid w:val="00937CF5"/>
    <w:rsid w:val="00937F00"/>
    <w:rsid w:val="00940232"/>
    <w:rsid w:val="00940236"/>
    <w:rsid w:val="00940289"/>
    <w:rsid w:val="009402B4"/>
    <w:rsid w:val="009402F4"/>
    <w:rsid w:val="00940381"/>
    <w:rsid w:val="009403D1"/>
    <w:rsid w:val="009403DF"/>
    <w:rsid w:val="00940450"/>
    <w:rsid w:val="0094052D"/>
    <w:rsid w:val="00940863"/>
    <w:rsid w:val="00940982"/>
    <w:rsid w:val="00940E29"/>
    <w:rsid w:val="00940E69"/>
    <w:rsid w:val="00941247"/>
    <w:rsid w:val="00941379"/>
    <w:rsid w:val="00941477"/>
    <w:rsid w:val="00941556"/>
    <w:rsid w:val="009416A9"/>
    <w:rsid w:val="00941769"/>
    <w:rsid w:val="00941879"/>
    <w:rsid w:val="00941A04"/>
    <w:rsid w:val="00941A52"/>
    <w:rsid w:val="00941AA2"/>
    <w:rsid w:val="00941C33"/>
    <w:rsid w:val="00941C3B"/>
    <w:rsid w:val="00941F19"/>
    <w:rsid w:val="0094212B"/>
    <w:rsid w:val="00942223"/>
    <w:rsid w:val="009422E7"/>
    <w:rsid w:val="009423AF"/>
    <w:rsid w:val="009424AF"/>
    <w:rsid w:val="009425AA"/>
    <w:rsid w:val="009425C1"/>
    <w:rsid w:val="00942778"/>
    <w:rsid w:val="009429E7"/>
    <w:rsid w:val="00942D4B"/>
    <w:rsid w:val="00943214"/>
    <w:rsid w:val="00943334"/>
    <w:rsid w:val="00943710"/>
    <w:rsid w:val="00943BE1"/>
    <w:rsid w:val="00943C5F"/>
    <w:rsid w:val="00943CD3"/>
    <w:rsid w:val="009440C3"/>
    <w:rsid w:val="00944137"/>
    <w:rsid w:val="009441A6"/>
    <w:rsid w:val="00944202"/>
    <w:rsid w:val="0094435D"/>
    <w:rsid w:val="009444BA"/>
    <w:rsid w:val="00944766"/>
    <w:rsid w:val="00944905"/>
    <w:rsid w:val="00944C16"/>
    <w:rsid w:val="00944CD9"/>
    <w:rsid w:val="00944CF3"/>
    <w:rsid w:val="00944E46"/>
    <w:rsid w:val="00944ED1"/>
    <w:rsid w:val="00944F92"/>
    <w:rsid w:val="00944FE5"/>
    <w:rsid w:val="00945143"/>
    <w:rsid w:val="00945407"/>
    <w:rsid w:val="00945430"/>
    <w:rsid w:val="00945611"/>
    <w:rsid w:val="00945A56"/>
    <w:rsid w:val="00945B08"/>
    <w:rsid w:val="00945BF7"/>
    <w:rsid w:val="00945CBB"/>
    <w:rsid w:val="0094607C"/>
    <w:rsid w:val="009460A7"/>
    <w:rsid w:val="009460E6"/>
    <w:rsid w:val="00946166"/>
    <w:rsid w:val="0094618F"/>
    <w:rsid w:val="009463EF"/>
    <w:rsid w:val="009466E4"/>
    <w:rsid w:val="009466F1"/>
    <w:rsid w:val="0094674F"/>
    <w:rsid w:val="00946878"/>
    <w:rsid w:val="009468B9"/>
    <w:rsid w:val="00946BAA"/>
    <w:rsid w:val="00946BE1"/>
    <w:rsid w:val="00946DB0"/>
    <w:rsid w:val="00946E08"/>
    <w:rsid w:val="00946E5D"/>
    <w:rsid w:val="00946F8D"/>
    <w:rsid w:val="00946FFD"/>
    <w:rsid w:val="0094704F"/>
    <w:rsid w:val="00947180"/>
    <w:rsid w:val="009475D9"/>
    <w:rsid w:val="0094764D"/>
    <w:rsid w:val="009477D2"/>
    <w:rsid w:val="00947A87"/>
    <w:rsid w:val="00947E9E"/>
    <w:rsid w:val="00947FC8"/>
    <w:rsid w:val="00950144"/>
    <w:rsid w:val="0095020F"/>
    <w:rsid w:val="0095025E"/>
    <w:rsid w:val="009504C5"/>
    <w:rsid w:val="00950767"/>
    <w:rsid w:val="0095085C"/>
    <w:rsid w:val="009508BB"/>
    <w:rsid w:val="00950D27"/>
    <w:rsid w:val="00950D3E"/>
    <w:rsid w:val="00950DB2"/>
    <w:rsid w:val="00950F00"/>
    <w:rsid w:val="009511D9"/>
    <w:rsid w:val="009511EA"/>
    <w:rsid w:val="0095141F"/>
    <w:rsid w:val="009514BB"/>
    <w:rsid w:val="00951862"/>
    <w:rsid w:val="00951936"/>
    <w:rsid w:val="00951BCE"/>
    <w:rsid w:val="00951CDB"/>
    <w:rsid w:val="00951D20"/>
    <w:rsid w:val="00951F01"/>
    <w:rsid w:val="00951FB6"/>
    <w:rsid w:val="00951FB8"/>
    <w:rsid w:val="00952070"/>
    <w:rsid w:val="0095216B"/>
    <w:rsid w:val="009522B6"/>
    <w:rsid w:val="009525B5"/>
    <w:rsid w:val="00952694"/>
    <w:rsid w:val="0095280E"/>
    <w:rsid w:val="0095290C"/>
    <w:rsid w:val="009529D0"/>
    <w:rsid w:val="00952A41"/>
    <w:rsid w:val="00952D2E"/>
    <w:rsid w:val="00952E3D"/>
    <w:rsid w:val="00952EBE"/>
    <w:rsid w:val="00952F61"/>
    <w:rsid w:val="009531D5"/>
    <w:rsid w:val="00953259"/>
    <w:rsid w:val="0095331F"/>
    <w:rsid w:val="00953387"/>
    <w:rsid w:val="009538AA"/>
    <w:rsid w:val="00953A16"/>
    <w:rsid w:val="00953AC8"/>
    <w:rsid w:val="00953C89"/>
    <w:rsid w:val="00953CC9"/>
    <w:rsid w:val="00953D87"/>
    <w:rsid w:val="00953E63"/>
    <w:rsid w:val="00953FA8"/>
    <w:rsid w:val="009541D5"/>
    <w:rsid w:val="009541F9"/>
    <w:rsid w:val="00954336"/>
    <w:rsid w:val="0095436F"/>
    <w:rsid w:val="00954629"/>
    <w:rsid w:val="009546C8"/>
    <w:rsid w:val="009547A7"/>
    <w:rsid w:val="009548BA"/>
    <w:rsid w:val="00954ADC"/>
    <w:rsid w:val="00954C2C"/>
    <w:rsid w:val="00954CF5"/>
    <w:rsid w:val="00954D8A"/>
    <w:rsid w:val="00954FC0"/>
    <w:rsid w:val="0095552E"/>
    <w:rsid w:val="009556B0"/>
    <w:rsid w:val="009558EE"/>
    <w:rsid w:val="00955A18"/>
    <w:rsid w:val="00955E2A"/>
    <w:rsid w:val="0095622C"/>
    <w:rsid w:val="009562B6"/>
    <w:rsid w:val="0095666C"/>
    <w:rsid w:val="009569BF"/>
    <w:rsid w:val="00956B57"/>
    <w:rsid w:val="00956D48"/>
    <w:rsid w:val="0095701C"/>
    <w:rsid w:val="0095729E"/>
    <w:rsid w:val="00957322"/>
    <w:rsid w:val="00957467"/>
    <w:rsid w:val="009574C2"/>
    <w:rsid w:val="009575CE"/>
    <w:rsid w:val="00957699"/>
    <w:rsid w:val="009579EB"/>
    <w:rsid w:val="00957AF0"/>
    <w:rsid w:val="00957CC1"/>
    <w:rsid w:val="00957CD0"/>
    <w:rsid w:val="00957DFD"/>
    <w:rsid w:val="00957EF0"/>
    <w:rsid w:val="0096010E"/>
    <w:rsid w:val="0096022F"/>
    <w:rsid w:val="00960243"/>
    <w:rsid w:val="009604F7"/>
    <w:rsid w:val="0096061B"/>
    <w:rsid w:val="00960876"/>
    <w:rsid w:val="00960965"/>
    <w:rsid w:val="00960C3D"/>
    <w:rsid w:val="00960CEE"/>
    <w:rsid w:val="00960D13"/>
    <w:rsid w:val="00960D6C"/>
    <w:rsid w:val="00960DF0"/>
    <w:rsid w:val="00960DF1"/>
    <w:rsid w:val="00960E75"/>
    <w:rsid w:val="00960E7C"/>
    <w:rsid w:val="00960EB3"/>
    <w:rsid w:val="0096105F"/>
    <w:rsid w:val="00961196"/>
    <w:rsid w:val="0096131B"/>
    <w:rsid w:val="00961394"/>
    <w:rsid w:val="00961510"/>
    <w:rsid w:val="00961527"/>
    <w:rsid w:val="00961534"/>
    <w:rsid w:val="0096154F"/>
    <w:rsid w:val="00961626"/>
    <w:rsid w:val="00961935"/>
    <w:rsid w:val="00961B26"/>
    <w:rsid w:val="00961DAB"/>
    <w:rsid w:val="00961F25"/>
    <w:rsid w:val="00961FB7"/>
    <w:rsid w:val="009621A2"/>
    <w:rsid w:val="00962207"/>
    <w:rsid w:val="00962208"/>
    <w:rsid w:val="009622C0"/>
    <w:rsid w:val="009623D4"/>
    <w:rsid w:val="009623F4"/>
    <w:rsid w:val="009624B5"/>
    <w:rsid w:val="0096285B"/>
    <w:rsid w:val="00962C2F"/>
    <w:rsid w:val="00962CD9"/>
    <w:rsid w:val="00962DA8"/>
    <w:rsid w:val="00962F53"/>
    <w:rsid w:val="00962FC9"/>
    <w:rsid w:val="00962FDE"/>
    <w:rsid w:val="00963062"/>
    <w:rsid w:val="00963260"/>
    <w:rsid w:val="009633D9"/>
    <w:rsid w:val="00963442"/>
    <w:rsid w:val="00963636"/>
    <w:rsid w:val="0096373A"/>
    <w:rsid w:val="009638CB"/>
    <w:rsid w:val="009639D5"/>
    <w:rsid w:val="00963BC0"/>
    <w:rsid w:val="00963C0F"/>
    <w:rsid w:val="00963CB7"/>
    <w:rsid w:val="009644C5"/>
    <w:rsid w:val="0096460D"/>
    <w:rsid w:val="00964666"/>
    <w:rsid w:val="009647BA"/>
    <w:rsid w:val="0096496F"/>
    <w:rsid w:val="00964975"/>
    <w:rsid w:val="00964A52"/>
    <w:rsid w:val="00964BF3"/>
    <w:rsid w:val="00964CE2"/>
    <w:rsid w:val="00964D68"/>
    <w:rsid w:val="00964D89"/>
    <w:rsid w:val="00964DC9"/>
    <w:rsid w:val="00964E7A"/>
    <w:rsid w:val="00965055"/>
    <w:rsid w:val="0096531E"/>
    <w:rsid w:val="00965617"/>
    <w:rsid w:val="00965CF5"/>
    <w:rsid w:val="00965E57"/>
    <w:rsid w:val="00965F04"/>
    <w:rsid w:val="0096601A"/>
    <w:rsid w:val="009662B1"/>
    <w:rsid w:val="0096644B"/>
    <w:rsid w:val="00966607"/>
    <w:rsid w:val="00966930"/>
    <w:rsid w:val="0096693F"/>
    <w:rsid w:val="009669D8"/>
    <w:rsid w:val="009669FE"/>
    <w:rsid w:val="00967003"/>
    <w:rsid w:val="009670EC"/>
    <w:rsid w:val="009671AB"/>
    <w:rsid w:val="009672DC"/>
    <w:rsid w:val="00967321"/>
    <w:rsid w:val="00967394"/>
    <w:rsid w:val="0096753A"/>
    <w:rsid w:val="0096753C"/>
    <w:rsid w:val="00967577"/>
    <w:rsid w:val="00967596"/>
    <w:rsid w:val="009676B4"/>
    <w:rsid w:val="0096779C"/>
    <w:rsid w:val="00967809"/>
    <w:rsid w:val="00967B9E"/>
    <w:rsid w:val="00967C5C"/>
    <w:rsid w:val="00967C85"/>
    <w:rsid w:val="00967CAC"/>
    <w:rsid w:val="0097020C"/>
    <w:rsid w:val="00970537"/>
    <w:rsid w:val="00970642"/>
    <w:rsid w:val="009706CE"/>
    <w:rsid w:val="009706DF"/>
    <w:rsid w:val="00970802"/>
    <w:rsid w:val="00970A33"/>
    <w:rsid w:val="00970BCB"/>
    <w:rsid w:val="00970C7C"/>
    <w:rsid w:val="00970DA4"/>
    <w:rsid w:val="00970E30"/>
    <w:rsid w:val="00971122"/>
    <w:rsid w:val="00971293"/>
    <w:rsid w:val="009712E5"/>
    <w:rsid w:val="009713D3"/>
    <w:rsid w:val="009713F2"/>
    <w:rsid w:val="009714F2"/>
    <w:rsid w:val="0097166A"/>
    <w:rsid w:val="009718FE"/>
    <w:rsid w:val="00971BE0"/>
    <w:rsid w:val="00971D4E"/>
    <w:rsid w:val="00971E6F"/>
    <w:rsid w:val="00972285"/>
    <w:rsid w:val="009722C0"/>
    <w:rsid w:val="00972442"/>
    <w:rsid w:val="00972528"/>
    <w:rsid w:val="009726EC"/>
    <w:rsid w:val="009726F9"/>
    <w:rsid w:val="009728A2"/>
    <w:rsid w:val="00972951"/>
    <w:rsid w:val="00972B63"/>
    <w:rsid w:val="00972B82"/>
    <w:rsid w:val="00972BAB"/>
    <w:rsid w:val="00972E29"/>
    <w:rsid w:val="0097347A"/>
    <w:rsid w:val="009734D0"/>
    <w:rsid w:val="0097362B"/>
    <w:rsid w:val="00973636"/>
    <w:rsid w:val="009738DF"/>
    <w:rsid w:val="00973C14"/>
    <w:rsid w:val="00973C3D"/>
    <w:rsid w:val="00973D2F"/>
    <w:rsid w:val="00973E2E"/>
    <w:rsid w:val="00973FE5"/>
    <w:rsid w:val="00974121"/>
    <w:rsid w:val="00974434"/>
    <w:rsid w:val="0097443C"/>
    <w:rsid w:val="00974499"/>
    <w:rsid w:val="009745EB"/>
    <w:rsid w:val="0097463C"/>
    <w:rsid w:val="00974A0C"/>
    <w:rsid w:val="00974A48"/>
    <w:rsid w:val="00974BED"/>
    <w:rsid w:val="00974CBD"/>
    <w:rsid w:val="00974F01"/>
    <w:rsid w:val="00974F48"/>
    <w:rsid w:val="0097569B"/>
    <w:rsid w:val="00975910"/>
    <w:rsid w:val="00975A19"/>
    <w:rsid w:val="00975A9C"/>
    <w:rsid w:val="00975C57"/>
    <w:rsid w:val="00975F8F"/>
    <w:rsid w:val="009760B6"/>
    <w:rsid w:val="00976168"/>
    <w:rsid w:val="00976378"/>
    <w:rsid w:val="00976455"/>
    <w:rsid w:val="00976517"/>
    <w:rsid w:val="00976615"/>
    <w:rsid w:val="00976909"/>
    <w:rsid w:val="00976A73"/>
    <w:rsid w:val="00976B85"/>
    <w:rsid w:val="00976E93"/>
    <w:rsid w:val="00976ED6"/>
    <w:rsid w:val="00976EE9"/>
    <w:rsid w:val="00976F40"/>
    <w:rsid w:val="009770C7"/>
    <w:rsid w:val="0097759B"/>
    <w:rsid w:val="00977806"/>
    <w:rsid w:val="0097793C"/>
    <w:rsid w:val="00977982"/>
    <w:rsid w:val="00977A21"/>
    <w:rsid w:val="00977A73"/>
    <w:rsid w:val="00977AE9"/>
    <w:rsid w:val="00977BDF"/>
    <w:rsid w:val="00977D95"/>
    <w:rsid w:val="00977EEB"/>
    <w:rsid w:val="009801D5"/>
    <w:rsid w:val="00980595"/>
    <w:rsid w:val="00980756"/>
    <w:rsid w:val="00980837"/>
    <w:rsid w:val="00980899"/>
    <w:rsid w:val="00980BF9"/>
    <w:rsid w:val="00980C70"/>
    <w:rsid w:val="00980FC7"/>
    <w:rsid w:val="00981064"/>
    <w:rsid w:val="00981285"/>
    <w:rsid w:val="009812BB"/>
    <w:rsid w:val="00981365"/>
    <w:rsid w:val="0098166B"/>
    <w:rsid w:val="009816D6"/>
    <w:rsid w:val="0098188B"/>
    <w:rsid w:val="009819D3"/>
    <w:rsid w:val="00981B86"/>
    <w:rsid w:val="00982035"/>
    <w:rsid w:val="009820FD"/>
    <w:rsid w:val="00982104"/>
    <w:rsid w:val="009823AD"/>
    <w:rsid w:val="00982474"/>
    <w:rsid w:val="00982739"/>
    <w:rsid w:val="0098299E"/>
    <w:rsid w:val="00982A73"/>
    <w:rsid w:val="00982CA2"/>
    <w:rsid w:val="00982E99"/>
    <w:rsid w:val="0098306D"/>
    <w:rsid w:val="00983751"/>
    <w:rsid w:val="00983861"/>
    <w:rsid w:val="00983A40"/>
    <w:rsid w:val="009840BA"/>
    <w:rsid w:val="00984179"/>
    <w:rsid w:val="009842F8"/>
    <w:rsid w:val="009843DB"/>
    <w:rsid w:val="0098446B"/>
    <w:rsid w:val="00984606"/>
    <w:rsid w:val="009846DB"/>
    <w:rsid w:val="00984905"/>
    <w:rsid w:val="00984933"/>
    <w:rsid w:val="00984A62"/>
    <w:rsid w:val="00984A9F"/>
    <w:rsid w:val="00984BE8"/>
    <w:rsid w:val="00984C11"/>
    <w:rsid w:val="00984C31"/>
    <w:rsid w:val="00984C7A"/>
    <w:rsid w:val="00984D13"/>
    <w:rsid w:val="00984EA4"/>
    <w:rsid w:val="00985086"/>
    <w:rsid w:val="009850CD"/>
    <w:rsid w:val="00985209"/>
    <w:rsid w:val="00985212"/>
    <w:rsid w:val="009852AC"/>
    <w:rsid w:val="0098531F"/>
    <w:rsid w:val="00985419"/>
    <w:rsid w:val="009854BE"/>
    <w:rsid w:val="0098558F"/>
    <w:rsid w:val="009858C4"/>
    <w:rsid w:val="0098596A"/>
    <w:rsid w:val="00985AA0"/>
    <w:rsid w:val="00985BFA"/>
    <w:rsid w:val="00985F3A"/>
    <w:rsid w:val="009862B8"/>
    <w:rsid w:val="00986497"/>
    <w:rsid w:val="0098693D"/>
    <w:rsid w:val="00986AE1"/>
    <w:rsid w:val="00986AE4"/>
    <w:rsid w:val="00986DC9"/>
    <w:rsid w:val="00986F57"/>
    <w:rsid w:val="00987074"/>
    <w:rsid w:val="009872C9"/>
    <w:rsid w:val="0098735A"/>
    <w:rsid w:val="009875F8"/>
    <w:rsid w:val="0098766B"/>
    <w:rsid w:val="00987A64"/>
    <w:rsid w:val="00987BD8"/>
    <w:rsid w:val="00987C33"/>
    <w:rsid w:val="00987D6D"/>
    <w:rsid w:val="00987DC0"/>
    <w:rsid w:val="00987DCB"/>
    <w:rsid w:val="00987E2F"/>
    <w:rsid w:val="009901C8"/>
    <w:rsid w:val="0099020C"/>
    <w:rsid w:val="00990334"/>
    <w:rsid w:val="00990344"/>
    <w:rsid w:val="00990736"/>
    <w:rsid w:val="00990827"/>
    <w:rsid w:val="0099094F"/>
    <w:rsid w:val="00990A24"/>
    <w:rsid w:val="00990A65"/>
    <w:rsid w:val="00990B0B"/>
    <w:rsid w:val="00990CD9"/>
    <w:rsid w:val="00990F9E"/>
    <w:rsid w:val="00991101"/>
    <w:rsid w:val="00991326"/>
    <w:rsid w:val="009913F6"/>
    <w:rsid w:val="009915FA"/>
    <w:rsid w:val="0099164A"/>
    <w:rsid w:val="00991CF9"/>
    <w:rsid w:val="00991EE7"/>
    <w:rsid w:val="00992039"/>
    <w:rsid w:val="00992477"/>
    <w:rsid w:val="009925EB"/>
    <w:rsid w:val="00992A2B"/>
    <w:rsid w:val="00992B2C"/>
    <w:rsid w:val="00992BFE"/>
    <w:rsid w:val="00992F83"/>
    <w:rsid w:val="00993054"/>
    <w:rsid w:val="00993064"/>
    <w:rsid w:val="009930FE"/>
    <w:rsid w:val="009931BD"/>
    <w:rsid w:val="00993440"/>
    <w:rsid w:val="009936A6"/>
    <w:rsid w:val="0099388D"/>
    <w:rsid w:val="009938CD"/>
    <w:rsid w:val="0099392C"/>
    <w:rsid w:val="009939F8"/>
    <w:rsid w:val="00993B2B"/>
    <w:rsid w:val="0099401D"/>
    <w:rsid w:val="0099402D"/>
    <w:rsid w:val="00994038"/>
    <w:rsid w:val="0099417F"/>
    <w:rsid w:val="00994290"/>
    <w:rsid w:val="0099465C"/>
    <w:rsid w:val="00994702"/>
    <w:rsid w:val="0099496E"/>
    <w:rsid w:val="00995079"/>
    <w:rsid w:val="0099510D"/>
    <w:rsid w:val="00995189"/>
    <w:rsid w:val="009952CA"/>
    <w:rsid w:val="00995357"/>
    <w:rsid w:val="009953B7"/>
    <w:rsid w:val="00995453"/>
    <w:rsid w:val="009955A5"/>
    <w:rsid w:val="009957BD"/>
    <w:rsid w:val="009958ED"/>
    <w:rsid w:val="00995CC5"/>
    <w:rsid w:val="00995D56"/>
    <w:rsid w:val="00995F35"/>
    <w:rsid w:val="00995F62"/>
    <w:rsid w:val="00996135"/>
    <w:rsid w:val="009961DB"/>
    <w:rsid w:val="009962C7"/>
    <w:rsid w:val="00996567"/>
    <w:rsid w:val="0099663E"/>
    <w:rsid w:val="00996740"/>
    <w:rsid w:val="00996892"/>
    <w:rsid w:val="009968F3"/>
    <w:rsid w:val="00996C7F"/>
    <w:rsid w:val="00996CA7"/>
    <w:rsid w:val="00996CE5"/>
    <w:rsid w:val="00996DD0"/>
    <w:rsid w:val="00996FE2"/>
    <w:rsid w:val="009971D6"/>
    <w:rsid w:val="00997381"/>
    <w:rsid w:val="0099741E"/>
    <w:rsid w:val="009974D5"/>
    <w:rsid w:val="00997587"/>
    <w:rsid w:val="00997615"/>
    <w:rsid w:val="009979DE"/>
    <w:rsid w:val="00997BD2"/>
    <w:rsid w:val="00997CD1"/>
    <w:rsid w:val="009A026A"/>
    <w:rsid w:val="009A0567"/>
    <w:rsid w:val="009A05B5"/>
    <w:rsid w:val="009A065D"/>
    <w:rsid w:val="009A0812"/>
    <w:rsid w:val="009A0901"/>
    <w:rsid w:val="009A0A11"/>
    <w:rsid w:val="009A0CA2"/>
    <w:rsid w:val="009A102F"/>
    <w:rsid w:val="009A10F3"/>
    <w:rsid w:val="009A12B3"/>
    <w:rsid w:val="009A13E2"/>
    <w:rsid w:val="009A1446"/>
    <w:rsid w:val="009A153D"/>
    <w:rsid w:val="009A15DB"/>
    <w:rsid w:val="009A172A"/>
    <w:rsid w:val="009A18DD"/>
    <w:rsid w:val="009A197E"/>
    <w:rsid w:val="009A1B95"/>
    <w:rsid w:val="009A1C36"/>
    <w:rsid w:val="009A1CD7"/>
    <w:rsid w:val="009A1ED1"/>
    <w:rsid w:val="009A1F31"/>
    <w:rsid w:val="009A1FDB"/>
    <w:rsid w:val="009A2098"/>
    <w:rsid w:val="009A2112"/>
    <w:rsid w:val="009A21AF"/>
    <w:rsid w:val="009A2332"/>
    <w:rsid w:val="009A238D"/>
    <w:rsid w:val="009A29AE"/>
    <w:rsid w:val="009A2B6B"/>
    <w:rsid w:val="009A2C79"/>
    <w:rsid w:val="009A2DA7"/>
    <w:rsid w:val="009A2E99"/>
    <w:rsid w:val="009A2F8A"/>
    <w:rsid w:val="009A313E"/>
    <w:rsid w:val="009A33E1"/>
    <w:rsid w:val="009A34CB"/>
    <w:rsid w:val="009A3554"/>
    <w:rsid w:val="009A3624"/>
    <w:rsid w:val="009A3A97"/>
    <w:rsid w:val="009A3D58"/>
    <w:rsid w:val="009A3E7D"/>
    <w:rsid w:val="009A41C1"/>
    <w:rsid w:val="009A4379"/>
    <w:rsid w:val="009A43CA"/>
    <w:rsid w:val="009A4617"/>
    <w:rsid w:val="009A4764"/>
    <w:rsid w:val="009A487B"/>
    <w:rsid w:val="009A4A16"/>
    <w:rsid w:val="009A4B58"/>
    <w:rsid w:val="009A4DBF"/>
    <w:rsid w:val="009A4EAB"/>
    <w:rsid w:val="009A5700"/>
    <w:rsid w:val="009A571F"/>
    <w:rsid w:val="009A583B"/>
    <w:rsid w:val="009A5919"/>
    <w:rsid w:val="009A5B22"/>
    <w:rsid w:val="009A5F20"/>
    <w:rsid w:val="009A6401"/>
    <w:rsid w:val="009A648F"/>
    <w:rsid w:val="009A671D"/>
    <w:rsid w:val="009A6733"/>
    <w:rsid w:val="009A6898"/>
    <w:rsid w:val="009A6C83"/>
    <w:rsid w:val="009A6D3F"/>
    <w:rsid w:val="009A6E19"/>
    <w:rsid w:val="009A72C8"/>
    <w:rsid w:val="009A7524"/>
    <w:rsid w:val="009A77F5"/>
    <w:rsid w:val="009A783E"/>
    <w:rsid w:val="009A798A"/>
    <w:rsid w:val="009A7997"/>
    <w:rsid w:val="009A79E9"/>
    <w:rsid w:val="009A7A90"/>
    <w:rsid w:val="009A7C7D"/>
    <w:rsid w:val="009A7FB0"/>
    <w:rsid w:val="009A7FE4"/>
    <w:rsid w:val="009B0085"/>
    <w:rsid w:val="009B02B0"/>
    <w:rsid w:val="009B0517"/>
    <w:rsid w:val="009B07BE"/>
    <w:rsid w:val="009B08E2"/>
    <w:rsid w:val="009B0CE7"/>
    <w:rsid w:val="009B0D1A"/>
    <w:rsid w:val="009B0E14"/>
    <w:rsid w:val="009B0FF8"/>
    <w:rsid w:val="009B10D0"/>
    <w:rsid w:val="009B12B8"/>
    <w:rsid w:val="009B13B1"/>
    <w:rsid w:val="009B1448"/>
    <w:rsid w:val="009B177A"/>
    <w:rsid w:val="009B18ED"/>
    <w:rsid w:val="009B1AA9"/>
    <w:rsid w:val="009B1CE6"/>
    <w:rsid w:val="009B1DD2"/>
    <w:rsid w:val="009B1EC2"/>
    <w:rsid w:val="009B230A"/>
    <w:rsid w:val="009B2323"/>
    <w:rsid w:val="009B248E"/>
    <w:rsid w:val="009B274B"/>
    <w:rsid w:val="009B297E"/>
    <w:rsid w:val="009B2A34"/>
    <w:rsid w:val="009B2EA8"/>
    <w:rsid w:val="009B2F0E"/>
    <w:rsid w:val="009B302C"/>
    <w:rsid w:val="009B3290"/>
    <w:rsid w:val="009B3331"/>
    <w:rsid w:val="009B340F"/>
    <w:rsid w:val="009B353F"/>
    <w:rsid w:val="009B37BA"/>
    <w:rsid w:val="009B3A8A"/>
    <w:rsid w:val="009B4152"/>
    <w:rsid w:val="009B41C7"/>
    <w:rsid w:val="009B41EC"/>
    <w:rsid w:val="009B44A4"/>
    <w:rsid w:val="009B4602"/>
    <w:rsid w:val="009B48A1"/>
    <w:rsid w:val="009B5072"/>
    <w:rsid w:val="009B50E7"/>
    <w:rsid w:val="009B546A"/>
    <w:rsid w:val="009B5AC4"/>
    <w:rsid w:val="009B5C79"/>
    <w:rsid w:val="009B5D3C"/>
    <w:rsid w:val="009B5DF7"/>
    <w:rsid w:val="009B5E18"/>
    <w:rsid w:val="009B6153"/>
    <w:rsid w:val="009B61BC"/>
    <w:rsid w:val="009B6882"/>
    <w:rsid w:val="009B68D9"/>
    <w:rsid w:val="009B6A82"/>
    <w:rsid w:val="009B6AE0"/>
    <w:rsid w:val="009B6AEC"/>
    <w:rsid w:val="009B6D51"/>
    <w:rsid w:val="009B6F04"/>
    <w:rsid w:val="009B6F07"/>
    <w:rsid w:val="009B6FDB"/>
    <w:rsid w:val="009B6FE9"/>
    <w:rsid w:val="009B7041"/>
    <w:rsid w:val="009B70DA"/>
    <w:rsid w:val="009B7125"/>
    <w:rsid w:val="009B720E"/>
    <w:rsid w:val="009B72F7"/>
    <w:rsid w:val="009B7395"/>
    <w:rsid w:val="009B795A"/>
    <w:rsid w:val="009B7A95"/>
    <w:rsid w:val="009B7B07"/>
    <w:rsid w:val="009B7BAE"/>
    <w:rsid w:val="009B7DA5"/>
    <w:rsid w:val="009C0023"/>
    <w:rsid w:val="009C0047"/>
    <w:rsid w:val="009C0288"/>
    <w:rsid w:val="009C0413"/>
    <w:rsid w:val="009C04DF"/>
    <w:rsid w:val="009C05CE"/>
    <w:rsid w:val="009C0B96"/>
    <w:rsid w:val="009C0BDD"/>
    <w:rsid w:val="009C0C9A"/>
    <w:rsid w:val="009C0CD2"/>
    <w:rsid w:val="009C0F68"/>
    <w:rsid w:val="009C10F1"/>
    <w:rsid w:val="009C13D0"/>
    <w:rsid w:val="009C142E"/>
    <w:rsid w:val="009C179D"/>
    <w:rsid w:val="009C182E"/>
    <w:rsid w:val="009C1A62"/>
    <w:rsid w:val="009C1D71"/>
    <w:rsid w:val="009C1F6D"/>
    <w:rsid w:val="009C223C"/>
    <w:rsid w:val="009C2320"/>
    <w:rsid w:val="009C2571"/>
    <w:rsid w:val="009C2BCA"/>
    <w:rsid w:val="009C2D56"/>
    <w:rsid w:val="009C3052"/>
    <w:rsid w:val="009C3269"/>
    <w:rsid w:val="009C3278"/>
    <w:rsid w:val="009C32B6"/>
    <w:rsid w:val="009C344E"/>
    <w:rsid w:val="009C3600"/>
    <w:rsid w:val="009C3A11"/>
    <w:rsid w:val="009C3ACD"/>
    <w:rsid w:val="009C3C17"/>
    <w:rsid w:val="009C423B"/>
    <w:rsid w:val="009C426B"/>
    <w:rsid w:val="009C4418"/>
    <w:rsid w:val="009C4798"/>
    <w:rsid w:val="009C4D27"/>
    <w:rsid w:val="009C4D5F"/>
    <w:rsid w:val="009C4DFC"/>
    <w:rsid w:val="009C4EA5"/>
    <w:rsid w:val="009C4F5A"/>
    <w:rsid w:val="009C510C"/>
    <w:rsid w:val="009C521E"/>
    <w:rsid w:val="009C54A6"/>
    <w:rsid w:val="009C5575"/>
    <w:rsid w:val="009C5818"/>
    <w:rsid w:val="009C5942"/>
    <w:rsid w:val="009C59F5"/>
    <w:rsid w:val="009C5AAB"/>
    <w:rsid w:val="009C5AF1"/>
    <w:rsid w:val="009C5C94"/>
    <w:rsid w:val="009C5DCF"/>
    <w:rsid w:val="009C5E85"/>
    <w:rsid w:val="009C5F87"/>
    <w:rsid w:val="009C60FA"/>
    <w:rsid w:val="009C62A3"/>
    <w:rsid w:val="009C640A"/>
    <w:rsid w:val="009C6476"/>
    <w:rsid w:val="009C66CA"/>
    <w:rsid w:val="009C6731"/>
    <w:rsid w:val="009C6786"/>
    <w:rsid w:val="009C6A51"/>
    <w:rsid w:val="009C6D1B"/>
    <w:rsid w:val="009C6DDD"/>
    <w:rsid w:val="009C6EDB"/>
    <w:rsid w:val="009C7137"/>
    <w:rsid w:val="009C7670"/>
    <w:rsid w:val="009C775A"/>
    <w:rsid w:val="009C7848"/>
    <w:rsid w:val="009C7B10"/>
    <w:rsid w:val="009C7C35"/>
    <w:rsid w:val="009C7DA2"/>
    <w:rsid w:val="009C7DC2"/>
    <w:rsid w:val="009C7DF6"/>
    <w:rsid w:val="009C7F5B"/>
    <w:rsid w:val="009D0024"/>
    <w:rsid w:val="009D0044"/>
    <w:rsid w:val="009D00A9"/>
    <w:rsid w:val="009D00E2"/>
    <w:rsid w:val="009D01F6"/>
    <w:rsid w:val="009D0200"/>
    <w:rsid w:val="009D0BCE"/>
    <w:rsid w:val="009D0C68"/>
    <w:rsid w:val="009D0E64"/>
    <w:rsid w:val="009D0EE3"/>
    <w:rsid w:val="009D0F76"/>
    <w:rsid w:val="009D1057"/>
    <w:rsid w:val="009D106D"/>
    <w:rsid w:val="009D10D9"/>
    <w:rsid w:val="009D11F8"/>
    <w:rsid w:val="009D1230"/>
    <w:rsid w:val="009D13A0"/>
    <w:rsid w:val="009D1477"/>
    <w:rsid w:val="009D1531"/>
    <w:rsid w:val="009D1A30"/>
    <w:rsid w:val="009D1C1D"/>
    <w:rsid w:val="009D1F11"/>
    <w:rsid w:val="009D1FAD"/>
    <w:rsid w:val="009D22D8"/>
    <w:rsid w:val="009D242C"/>
    <w:rsid w:val="009D2439"/>
    <w:rsid w:val="009D2588"/>
    <w:rsid w:val="009D261D"/>
    <w:rsid w:val="009D26B5"/>
    <w:rsid w:val="009D284A"/>
    <w:rsid w:val="009D2A06"/>
    <w:rsid w:val="009D2DE6"/>
    <w:rsid w:val="009D2EB9"/>
    <w:rsid w:val="009D3016"/>
    <w:rsid w:val="009D33A4"/>
    <w:rsid w:val="009D35FC"/>
    <w:rsid w:val="009D368A"/>
    <w:rsid w:val="009D36E2"/>
    <w:rsid w:val="009D3824"/>
    <w:rsid w:val="009D39D3"/>
    <w:rsid w:val="009D39EC"/>
    <w:rsid w:val="009D3B85"/>
    <w:rsid w:val="009D3D7D"/>
    <w:rsid w:val="009D3FD2"/>
    <w:rsid w:val="009D445B"/>
    <w:rsid w:val="009D4614"/>
    <w:rsid w:val="009D4735"/>
    <w:rsid w:val="009D483C"/>
    <w:rsid w:val="009D4875"/>
    <w:rsid w:val="009D4A68"/>
    <w:rsid w:val="009D4C18"/>
    <w:rsid w:val="009D4D3C"/>
    <w:rsid w:val="009D5226"/>
    <w:rsid w:val="009D52AF"/>
    <w:rsid w:val="009D56BD"/>
    <w:rsid w:val="009D571A"/>
    <w:rsid w:val="009D58F2"/>
    <w:rsid w:val="009D5905"/>
    <w:rsid w:val="009D5B14"/>
    <w:rsid w:val="009D5B6C"/>
    <w:rsid w:val="009D5BEF"/>
    <w:rsid w:val="009D5CD7"/>
    <w:rsid w:val="009D5E2D"/>
    <w:rsid w:val="009D6355"/>
    <w:rsid w:val="009D644D"/>
    <w:rsid w:val="009D6461"/>
    <w:rsid w:val="009D67FE"/>
    <w:rsid w:val="009D6829"/>
    <w:rsid w:val="009D68CA"/>
    <w:rsid w:val="009D6AF4"/>
    <w:rsid w:val="009D6C11"/>
    <w:rsid w:val="009D6E52"/>
    <w:rsid w:val="009D6E60"/>
    <w:rsid w:val="009D6F58"/>
    <w:rsid w:val="009D7246"/>
    <w:rsid w:val="009D75A7"/>
    <w:rsid w:val="009D771C"/>
    <w:rsid w:val="009D778E"/>
    <w:rsid w:val="009D7810"/>
    <w:rsid w:val="009D798C"/>
    <w:rsid w:val="009D79D5"/>
    <w:rsid w:val="009D7BAE"/>
    <w:rsid w:val="009D7CD0"/>
    <w:rsid w:val="009D7F56"/>
    <w:rsid w:val="009E0210"/>
    <w:rsid w:val="009E057A"/>
    <w:rsid w:val="009E0672"/>
    <w:rsid w:val="009E0826"/>
    <w:rsid w:val="009E0846"/>
    <w:rsid w:val="009E091C"/>
    <w:rsid w:val="009E0A2F"/>
    <w:rsid w:val="009E0A65"/>
    <w:rsid w:val="009E0BD4"/>
    <w:rsid w:val="009E0BF6"/>
    <w:rsid w:val="009E0ED4"/>
    <w:rsid w:val="009E1483"/>
    <w:rsid w:val="009E1709"/>
    <w:rsid w:val="009E1885"/>
    <w:rsid w:val="009E19AB"/>
    <w:rsid w:val="009E1AB1"/>
    <w:rsid w:val="009E1B2F"/>
    <w:rsid w:val="009E1B9F"/>
    <w:rsid w:val="009E1C5D"/>
    <w:rsid w:val="009E1E3D"/>
    <w:rsid w:val="009E223C"/>
    <w:rsid w:val="009E235E"/>
    <w:rsid w:val="009E2395"/>
    <w:rsid w:val="009E2495"/>
    <w:rsid w:val="009E2717"/>
    <w:rsid w:val="009E2803"/>
    <w:rsid w:val="009E2893"/>
    <w:rsid w:val="009E28DE"/>
    <w:rsid w:val="009E29A0"/>
    <w:rsid w:val="009E29E7"/>
    <w:rsid w:val="009E2DB1"/>
    <w:rsid w:val="009E2E46"/>
    <w:rsid w:val="009E319C"/>
    <w:rsid w:val="009E323B"/>
    <w:rsid w:val="009E32E2"/>
    <w:rsid w:val="009E33CC"/>
    <w:rsid w:val="009E33F8"/>
    <w:rsid w:val="009E35FB"/>
    <w:rsid w:val="009E3602"/>
    <w:rsid w:val="009E38FC"/>
    <w:rsid w:val="009E3B18"/>
    <w:rsid w:val="009E3F04"/>
    <w:rsid w:val="009E3F16"/>
    <w:rsid w:val="009E3F29"/>
    <w:rsid w:val="009E3F91"/>
    <w:rsid w:val="009E4044"/>
    <w:rsid w:val="009E4373"/>
    <w:rsid w:val="009E4456"/>
    <w:rsid w:val="009E4499"/>
    <w:rsid w:val="009E477D"/>
    <w:rsid w:val="009E493E"/>
    <w:rsid w:val="009E4BD9"/>
    <w:rsid w:val="009E4DBF"/>
    <w:rsid w:val="009E514B"/>
    <w:rsid w:val="009E53D9"/>
    <w:rsid w:val="009E5656"/>
    <w:rsid w:val="009E56DB"/>
    <w:rsid w:val="009E5B72"/>
    <w:rsid w:val="009E5DDC"/>
    <w:rsid w:val="009E5EFB"/>
    <w:rsid w:val="009E5F6F"/>
    <w:rsid w:val="009E5F91"/>
    <w:rsid w:val="009E62F0"/>
    <w:rsid w:val="009E6309"/>
    <w:rsid w:val="009E6400"/>
    <w:rsid w:val="009E6521"/>
    <w:rsid w:val="009E655D"/>
    <w:rsid w:val="009E65E3"/>
    <w:rsid w:val="009E6656"/>
    <w:rsid w:val="009E687E"/>
    <w:rsid w:val="009E6B2B"/>
    <w:rsid w:val="009E6BF0"/>
    <w:rsid w:val="009E6D29"/>
    <w:rsid w:val="009E706A"/>
    <w:rsid w:val="009E711F"/>
    <w:rsid w:val="009E7283"/>
    <w:rsid w:val="009E72D5"/>
    <w:rsid w:val="009E7533"/>
    <w:rsid w:val="009E7B9C"/>
    <w:rsid w:val="009E7DB8"/>
    <w:rsid w:val="009E7EF9"/>
    <w:rsid w:val="009F004B"/>
    <w:rsid w:val="009F01A3"/>
    <w:rsid w:val="009F01DC"/>
    <w:rsid w:val="009F02A8"/>
    <w:rsid w:val="009F02DE"/>
    <w:rsid w:val="009F032E"/>
    <w:rsid w:val="009F042C"/>
    <w:rsid w:val="009F04D4"/>
    <w:rsid w:val="009F04FB"/>
    <w:rsid w:val="009F052E"/>
    <w:rsid w:val="009F05C0"/>
    <w:rsid w:val="009F08E5"/>
    <w:rsid w:val="009F0946"/>
    <w:rsid w:val="009F0A68"/>
    <w:rsid w:val="009F0E44"/>
    <w:rsid w:val="009F0EEC"/>
    <w:rsid w:val="009F110A"/>
    <w:rsid w:val="009F13E8"/>
    <w:rsid w:val="009F16B7"/>
    <w:rsid w:val="009F18AC"/>
    <w:rsid w:val="009F192D"/>
    <w:rsid w:val="009F197D"/>
    <w:rsid w:val="009F19D2"/>
    <w:rsid w:val="009F1AAE"/>
    <w:rsid w:val="009F1CB1"/>
    <w:rsid w:val="009F1D0F"/>
    <w:rsid w:val="009F1D9F"/>
    <w:rsid w:val="009F1E10"/>
    <w:rsid w:val="009F1E7C"/>
    <w:rsid w:val="009F204D"/>
    <w:rsid w:val="009F2075"/>
    <w:rsid w:val="009F2080"/>
    <w:rsid w:val="009F21CA"/>
    <w:rsid w:val="009F2464"/>
    <w:rsid w:val="009F24A0"/>
    <w:rsid w:val="009F24FD"/>
    <w:rsid w:val="009F2505"/>
    <w:rsid w:val="009F2590"/>
    <w:rsid w:val="009F25BB"/>
    <w:rsid w:val="009F2625"/>
    <w:rsid w:val="009F27F8"/>
    <w:rsid w:val="009F28C7"/>
    <w:rsid w:val="009F29F9"/>
    <w:rsid w:val="009F2E26"/>
    <w:rsid w:val="009F30D4"/>
    <w:rsid w:val="009F31A3"/>
    <w:rsid w:val="009F31DC"/>
    <w:rsid w:val="009F3200"/>
    <w:rsid w:val="009F3423"/>
    <w:rsid w:val="009F366F"/>
    <w:rsid w:val="009F38AD"/>
    <w:rsid w:val="009F3965"/>
    <w:rsid w:val="009F41A3"/>
    <w:rsid w:val="009F42EA"/>
    <w:rsid w:val="009F42F8"/>
    <w:rsid w:val="009F4342"/>
    <w:rsid w:val="009F4384"/>
    <w:rsid w:val="009F43FF"/>
    <w:rsid w:val="009F4669"/>
    <w:rsid w:val="009F46A8"/>
    <w:rsid w:val="009F46D3"/>
    <w:rsid w:val="009F470D"/>
    <w:rsid w:val="009F4757"/>
    <w:rsid w:val="009F4844"/>
    <w:rsid w:val="009F48EA"/>
    <w:rsid w:val="009F497E"/>
    <w:rsid w:val="009F49C8"/>
    <w:rsid w:val="009F4BB9"/>
    <w:rsid w:val="009F4C0E"/>
    <w:rsid w:val="009F4C4D"/>
    <w:rsid w:val="009F4C70"/>
    <w:rsid w:val="009F4CBB"/>
    <w:rsid w:val="009F4D87"/>
    <w:rsid w:val="009F4F0D"/>
    <w:rsid w:val="009F4F5A"/>
    <w:rsid w:val="009F539A"/>
    <w:rsid w:val="009F55F8"/>
    <w:rsid w:val="009F581C"/>
    <w:rsid w:val="009F5A1B"/>
    <w:rsid w:val="009F5C0B"/>
    <w:rsid w:val="009F5D4F"/>
    <w:rsid w:val="009F5DE6"/>
    <w:rsid w:val="009F6086"/>
    <w:rsid w:val="009F6123"/>
    <w:rsid w:val="009F6239"/>
    <w:rsid w:val="009F6652"/>
    <w:rsid w:val="009F67F0"/>
    <w:rsid w:val="009F693B"/>
    <w:rsid w:val="009F6D7C"/>
    <w:rsid w:val="009F6F26"/>
    <w:rsid w:val="009F7298"/>
    <w:rsid w:val="009F75BF"/>
    <w:rsid w:val="009F7938"/>
    <w:rsid w:val="009F7B2A"/>
    <w:rsid w:val="009F7E49"/>
    <w:rsid w:val="009F7E8B"/>
    <w:rsid w:val="009F7F13"/>
    <w:rsid w:val="00A001A6"/>
    <w:rsid w:val="00A0035D"/>
    <w:rsid w:val="00A003B8"/>
    <w:rsid w:val="00A003E5"/>
    <w:rsid w:val="00A0044C"/>
    <w:rsid w:val="00A004D3"/>
    <w:rsid w:val="00A00643"/>
    <w:rsid w:val="00A00BA6"/>
    <w:rsid w:val="00A00CBB"/>
    <w:rsid w:val="00A00DB6"/>
    <w:rsid w:val="00A00F33"/>
    <w:rsid w:val="00A01141"/>
    <w:rsid w:val="00A012EB"/>
    <w:rsid w:val="00A01457"/>
    <w:rsid w:val="00A0175B"/>
    <w:rsid w:val="00A018B1"/>
    <w:rsid w:val="00A01918"/>
    <w:rsid w:val="00A01921"/>
    <w:rsid w:val="00A019BA"/>
    <w:rsid w:val="00A01FB3"/>
    <w:rsid w:val="00A02280"/>
    <w:rsid w:val="00A022D5"/>
    <w:rsid w:val="00A022EE"/>
    <w:rsid w:val="00A0251E"/>
    <w:rsid w:val="00A0254F"/>
    <w:rsid w:val="00A02B64"/>
    <w:rsid w:val="00A02E83"/>
    <w:rsid w:val="00A02F74"/>
    <w:rsid w:val="00A031CE"/>
    <w:rsid w:val="00A03574"/>
    <w:rsid w:val="00A035D3"/>
    <w:rsid w:val="00A0369D"/>
    <w:rsid w:val="00A036A3"/>
    <w:rsid w:val="00A0387D"/>
    <w:rsid w:val="00A03BC5"/>
    <w:rsid w:val="00A03CD4"/>
    <w:rsid w:val="00A03D36"/>
    <w:rsid w:val="00A03EBF"/>
    <w:rsid w:val="00A03F3E"/>
    <w:rsid w:val="00A0402E"/>
    <w:rsid w:val="00A04264"/>
    <w:rsid w:val="00A0442C"/>
    <w:rsid w:val="00A04553"/>
    <w:rsid w:val="00A04699"/>
    <w:rsid w:val="00A04844"/>
    <w:rsid w:val="00A0491F"/>
    <w:rsid w:val="00A049C2"/>
    <w:rsid w:val="00A04E83"/>
    <w:rsid w:val="00A04F67"/>
    <w:rsid w:val="00A051B6"/>
    <w:rsid w:val="00A0523D"/>
    <w:rsid w:val="00A05259"/>
    <w:rsid w:val="00A0536A"/>
    <w:rsid w:val="00A055A1"/>
    <w:rsid w:val="00A05628"/>
    <w:rsid w:val="00A058B3"/>
    <w:rsid w:val="00A0599E"/>
    <w:rsid w:val="00A05A5D"/>
    <w:rsid w:val="00A05D79"/>
    <w:rsid w:val="00A05DBB"/>
    <w:rsid w:val="00A05EB2"/>
    <w:rsid w:val="00A060C4"/>
    <w:rsid w:val="00A061AD"/>
    <w:rsid w:val="00A06201"/>
    <w:rsid w:val="00A062A0"/>
    <w:rsid w:val="00A06921"/>
    <w:rsid w:val="00A06A11"/>
    <w:rsid w:val="00A06CCC"/>
    <w:rsid w:val="00A06CF2"/>
    <w:rsid w:val="00A06D4F"/>
    <w:rsid w:val="00A06ECE"/>
    <w:rsid w:val="00A06F7F"/>
    <w:rsid w:val="00A07033"/>
    <w:rsid w:val="00A0719B"/>
    <w:rsid w:val="00A0729D"/>
    <w:rsid w:val="00A073FF"/>
    <w:rsid w:val="00A0746F"/>
    <w:rsid w:val="00A07535"/>
    <w:rsid w:val="00A0756A"/>
    <w:rsid w:val="00A07598"/>
    <w:rsid w:val="00A07607"/>
    <w:rsid w:val="00A0765F"/>
    <w:rsid w:val="00A07839"/>
    <w:rsid w:val="00A07937"/>
    <w:rsid w:val="00A079B9"/>
    <w:rsid w:val="00A07D15"/>
    <w:rsid w:val="00A07F5E"/>
    <w:rsid w:val="00A100FD"/>
    <w:rsid w:val="00A101A3"/>
    <w:rsid w:val="00A10334"/>
    <w:rsid w:val="00A103C4"/>
    <w:rsid w:val="00A10408"/>
    <w:rsid w:val="00A10504"/>
    <w:rsid w:val="00A1066B"/>
    <w:rsid w:val="00A1068D"/>
    <w:rsid w:val="00A10788"/>
    <w:rsid w:val="00A107AA"/>
    <w:rsid w:val="00A1080C"/>
    <w:rsid w:val="00A10990"/>
    <w:rsid w:val="00A10A2A"/>
    <w:rsid w:val="00A10B36"/>
    <w:rsid w:val="00A10BDB"/>
    <w:rsid w:val="00A11088"/>
    <w:rsid w:val="00A110E2"/>
    <w:rsid w:val="00A1112D"/>
    <w:rsid w:val="00A11396"/>
    <w:rsid w:val="00A11430"/>
    <w:rsid w:val="00A11589"/>
    <w:rsid w:val="00A11623"/>
    <w:rsid w:val="00A116AD"/>
    <w:rsid w:val="00A1171B"/>
    <w:rsid w:val="00A11847"/>
    <w:rsid w:val="00A11D83"/>
    <w:rsid w:val="00A11D84"/>
    <w:rsid w:val="00A11E5E"/>
    <w:rsid w:val="00A11E99"/>
    <w:rsid w:val="00A11F4C"/>
    <w:rsid w:val="00A12402"/>
    <w:rsid w:val="00A124EA"/>
    <w:rsid w:val="00A127EE"/>
    <w:rsid w:val="00A12846"/>
    <w:rsid w:val="00A129A3"/>
    <w:rsid w:val="00A12A10"/>
    <w:rsid w:val="00A12A1B"/>
    <w:rsid w:val="00A12CB0"/>
    <w:rsid w:val="00A12DFC"/>
    <w:rsid w:val="00A12EB7"/>
    <w:rsid w:val="00A1300B"/>
    <w:rsid w:val="00A13128"/>
    <w:rsid w:val="00A132FC"/>
    <w:rsid w:val="00A13412"/>
    <w:rsid w:val="00A13429"/>
    <w:rsid w:val="00A13474"/>
    <w:rsid w:val="00A1349F"/>
    <w:rsid w:val="00A136FC"/>
    <w:rsid w:val="00A1378D"/>
    <w:rsid w:val="00A138C9"/>
    <w:rsid w:val="00A13CDD"/>
    <w:rsid w:val="00A141E4"/>
    <w:rsid w:val="00A14775"/>
    <w:rsid w:val="00A14C54"/>
    <w:rsid w:val="00A14CAC"/>
    <w:rsid w:val="00A14CB2"/>
    <w:rsid w:val="00A14E9C"/>
    <w:rsid w:val="00A14FA1"/>
    <w:rsid w:val="00A1530D"/>
    <w:rsid w:val="00A1534D"/>
    <w:rsid w:val="00A15406"/>
    <w:rsid w:val="00A15424"/>
    <w:rsid w:val="00A157C1"/>
    <w:rsid w:val="00A157E7"/>
    <w:rsid w:val="00A15899"/>
    <w:rsid w:val="00A158CF"/>
    <w:rsid w:val="00A15967"/>
    <w:rsid w:val="00A159C6"/>
    <w:rsid w:val="00A15A5E"/>
    <w:rsid w:val="00A15C78"/>
    <w:rsid w:val="00A15E9A"/>
    <w:rsid w:val="00A15FB8"/>
    <w:rsid w:val="00A1620C"/>
    <w:rsid w:val="00A162CF"/>
    <w:rsid w:val="00A16854"/>
    <w:rsid w:val="00A168C6"/>
    <w:rsid w:val="00A16966"/>
    <w:rsid w:val="00A16AD9"/>
    <w:rsid w:val="00A16D59"/>
    <w:rsid w:val="00A16D7B"/>
    <w:rsid w:val="00A16E3C"/>
    <w:rsid w:val="00A16EFD"/>
    <w:rsid w:val="00A17133"/>
    <w:rsid w:val="00A171CF"/>
    <w:rsid w:val="00A17244"/>
    <w:rsid w:val="00A17484"/>
    <w:rsid w:val="00A17500"/>
    <w:rsid w:val="00A17625"/>
    <w:rsid w:val="00A177B6"/>
    <w:rsid w:val="00A177C2"/>
    <w:rsid w:val="00A1782B"/>
    <w:rsid w:val="00A17B7A"/>
    <w:rsid w:val="00A17FFE"/>
    <w:rsid w:val="00A20089"/>
    <w:rsid w:val="00A20261"/>
    <w:rsid w:val="00A20356"/>
    <w:rsid w:val="00A20474"/>
    <w:rsid w:val="00A20591"/>
    <w:rsid w:val="00A205B9"/>
    <w:rsid w:val="00A2067A"/>
    <w:rsid w:val="00A20779"/>
    <w:rsid w:val="00A207A2"/>
    <w:rsid w:val="00A208FA"/>
    <w:rsid w:val="00A20A46"/>
    <w:rsid w:val="00A20DB4"/>
    <w:rsid w:val="00A20DD0"/>
    <w:rsid w:val="00A20DDA"/>
    <w:rsid w:val="00A20E49"/>
    <w:rsid w:val="00A20FEF"/>
    <w:rsid w:val="00A211BF"/>
    <w:rsid w:val="00A2122A"/>
    <w:rsid w:val="00A21385"/>
    <w:rsid w:val="00A2161F"/>
    <w:rsid w:val="00A21847"/>
    <w:rsid w:val="00A21974"/>
    <w:rsid w:val="00A219C9"/>
    <w:rsid w:val="00A21CE6"/>
    <w:rsid w:val="00A21DE6"/>
    <w:rsid w:val="00A21DE9"/>
    <w:rsid w:val="00A21FB7"/>
    <w:rsid w:val="00A220E9"/>
    <w:rsid w:val="00A22200"/>
    <w:rsid w:val="00A22435"/>
    <w:rsid w:val="00A2254C"/>
    <w:rsid w:val="00A225FB"/>
    <w:rsid w:val="00A22724"/>
    <w:rsid w:val="00A2273F"/>
    <w:rsid w:val="00A2283A"/>
    <w:rsid w:val="00A22A3A"/>
    <w:rsid w:val="00A22C0E"/>
    <w:rsid w:val="00A22C81"/>
    <w:rsid w:val="00A22DC9"/>
    <w:rsid w:val="00A22DCA"/>
    <w:rsid w:val="00A22FD4"/>
    <w:rsid w:val="00A23147"/>
    <w:rsid w:val="00A231CB"/>
    <w:rsid w:val="00A23558"/>
    <w:rsid w:val="00A236BF"/>
    <w:rsid w:val="00A237D3"/>
    <w:rsid w:val="00A2385E"/>
    <w:rsid w:val="00A238F3"/>
    <w:rsid w:val="00A23D71"/>
    <w:rsid w:val="00A23ECB"/>
    <w:rsid w:val="00A23EDC"/>
    <w:rsid w:val="00A24066"/>
    <w:rsid w:val="00A240D1"/>
    <w:rsid w:val="00A240F3"/>
    <w:rsid w:val="00A2456E"/>
    <w:rsid w:val="00A2463C"/>
    <w:rsid w:val="00A24670"/>
    <w:rsid w:val="00A248E0"/>
    <w:rsid w:val="00A24E8A"/>
    <w:rsid w:val="00A25016"/>
    <w:rsid w:val="00A25162"/>
    <w:rsid w:val="00A25465"/>
    <w:rsid w:val="00A25595"/>
    <w:rsid w:val="00A25774"/>
    <w:rsid w:val="00A2587F"/>
    <w:rsid w:val="00A25A83"/>
    <w:rsid w:val="00A25B2D"/>
    <w:rsid w:val="00A25B7D"/>
    <w:rsid w:val="00A25C4B"/>
    <w:rsid w:val="00A25C6C"/>
    <w:rsid w:val="00A25D1A"/>
    <w:rsid w:val="00A25E26"/>
    <w:rsid w:val="00A25EA7"/>
    <w:rsid w:val="00A26063"/>
    <w:rsid w:val="00A26184"/>
    <w:rsid w:val="00A265C5"/>
    <w:rsid w:val="00A26969"/>
    <w:rsid w:val="00A26AD6"/>
    <w:rsid w:val="00A26BFC"/>
    <w:rsid w:val="00A26E7F"/>
    <w:rsid w:val="00A270E4"/>
    <w:rsid w:val="00A273C7"/>
    <w:rsid w:val="00A273E1"/>
    <w:rsid w:val="00A2748C"/>
    <w:rsid w:val="00A274A7"/>
    <w:rsid w:val="00A2766C"/>
    <w:rsid w:val="00A2773A"/>
    <w:rsid w:val="00A2790A"/>
    <w:rsid w:val="00A27B5B"/>
    <w:rsid w:val="00A27CD7"/>
    <w:rsid w:val="00A27DE6"/>
    <w:rsid w:val="00A27F2E"/>
    <w:rsid w:val="00A300C1"/>
    <w:rsid w:val="00A30320"/>
    <w:rsid w:val="00A304A9"/>
    <w:rsid w:val="00A306D0"/>
    <w:rsid w:val="00A3089B"/>
    <w:rsid w:val="00A308B0"/>
    <w:rsid w:val="00A30944"/>
    <w:rsid w:val="00A30953"/>
    <w:rsid w:val="00A30A54"/>
    <w:rsid w:val="00A30DF5"/>
    <w:rsid w:val="00A30EBC"/>
    <w:rsid w:val="00A30F65"/>
    <w:rsid w:val="00A30FC5"/>
    <w:rsid w:val="00A3109C"/>
    <w:rsid w:val="00A311E7"/>
    <w:rsid w:val="00A312F5"/>
    <w:rsid w:val="00A31433"/>
    <w:rsid w:val="00A315E5"/>
    <w:rsid w:val="00A31651"/>
    <w:rsid w:val="00A31749"/>
    <w:rsid w:val="00A318AB"/>
    <w:rsid w:val="00A319C8"/>
    <w:rsid w:val="00A31B2C"/>
    <w:rsid w:val="00A31DCC"/>
    <w:rsid w:val="00A31F4E"/>
    <w:rsid w:val="00A31F81"/>
    <w:rsid w:val="00A31FFC"/>
    <w:rsid w:val="00A320A5"/>
    <w:rsid w:val="00A320F9"/>
    <w:rsid w:val="00A323A0"/>
    <w:rsid w:val="00A32561"/>
    <w:rsid w:val="00A325E3"/>
    <w:rsid w:val="00A32843"/>
    <w:rsid w:val="00A32D31"/>
    <w:rsid w:val="00A32D4F"/>
    <w:rsid w:val="00A32D99"/>
    <w:rsid w:val="00A32FF1"/>
    <w:rsid w:val="00A3313E"/>
    <w:rsid w:val="00A3332A"/>
    <w:rsid w:val="00A33713"/>
    <w:rsid w:val="00A338D1"/>
    <w:rsid w:val="00A33AC9"/>
    <w:rsid w:val="00A33C0D"/>
    <w:rsid w:val="00A3447B"/>
    <w:rsid w:val="00A3485B"/>
    <w:rsid w:val="00A3493B"/>
    <w:rsid w:val="00A34CE4"/>
    <w:rsid w:val="00A34D01"/>
    <w:rsid w:val="00A34D63"/>
    <w:rsid w:val="00A35087"/>
    <w:rsid w:val="00A350AB"/>
    <w:rsid w:val="00A3533A"/>
    <w:rsid w:val="00A35400"/>
    <w:rsid w:val="00A354C2"/>
    <w:rsid w:val="00A35A32"/>
    <w:rsid w:val="00A35C45"/>
    <w:rsid w:val="00A35D77"/>
    <w:rsid w:val="00A35E1E"/>
    <w:rsid w:val="00A35EB5"/>
    <w:rsid w:val="00A36024"/>
    <w:rsid w:val="00A36199"/>
    <w:rsid w:val="00A36218"/>
    <w:rsid w:val="00A364DF"/>
    <w:rsid w:val="00A36513"/>
    <w:rsid w:val="00A36533"/>
    <w:rsid w:val="00A36539"/>
    <w:rsid w:val="00A36726"/>
    <w:rsid w:val="00A3675A"/>
    <w:rsid w:val="00A36BFE"/>
    <w:rsid w:val="00A36C80"/>
    <w:rsid w:val="00A36CA9"/>
    <w:rsid w:val="00A36D15"/>
    <w:rsid w:val="00A36E9A"/>
    <w:rsid w:val="00A36F91"/>
    <w:rsid w:val="00A37066"/>
    <w:rsid w:val="00A37116"/>
    <w:rsid w:val="00A37199"/>
    <w:rsid w:val="00A375D5"/>
    <w:rsid w:val="00A37860"/>
    <w:rsid w:val="00A3787A"/>
    <w:rsid w:val="00A37B5A"/>
    <w:rsid w:val="00A37E7F"/>
    <w:rsid w:val="00A37EB3"/>
    <w:rsid w:val="00A37F24"/>
    <w:rsid w:val="00A401FC"/>
    <w:rsid w:val="00A40235"/>
    <w:rsid w:val="00A402FB"/>
    <w:rsid w:val="00A40541"/>
    <w:rsid w:val="00A406A1"/>
    <w:rsid w:val="00A406E7"/>
    <w:rsid w:val="00A406E9"/>
    <w:rsid w:val="00A40705"/>
    <w:rsid w:val="00A408CF"/>
    <w:rsid w:val="00A40982"/>
    <w:rsid w:val="00A40AC0"/>
    <w:rsid w:val="00A40C6E"/>
    <w:rsid w:val="00A40EDC"/>
    <w:rsid w:val="00A40F07"/>
    <w:rsid w:val="00A4113C"/>
    <w:rsid w:val="00A4141A"/>
    <w:rsid w:val="00A414C4"/>
    <w:rsid w:val="00A4173D"/>
    <w:rsid w:val="00A4195C"/>
    <w:rsid w:val="00A41A9D"/>
    <w:rsid w:val="00A41C37"/>
    <w:rsid w:val="00A41D09"/>
    <w:rsid w:val="00A41EA3"/>
    <w:rsid w:val="00A41ED8"/>
    <w:rsid w:val="00A420BC"/>
    <w:rsid w:val="00A420E9"/>
    <w:rsid w:val="00A42191"/>
    <w:rsid w:val="00A4222D"/>
    <w:rsid w:val="00A425F9"/>
    <w:rsid w:val="00A427B0"/>
    <w:rsid w:val="00A42846"/>
    <w:rsid w:val="00A428C8"/>
    <w:rsid w:val="00A42E14"/>
    <w:rsid w:val="00A42FA6"/>
    <w:rsid w:val="00A43055"/>
    <w:rsid w:val="00A4308F"/>
    <w:rsid w:val="00A43175"/>
    <w:rsid w:val="00A431C6"/>
    <w:rsid w:val="00A43542"/>
    <w:rsid w:val="00A43A2B"/>
    <w:rsid w:val="00A43C5B"/>
    <w:rsid w:val="00A43C9E"/>
    <w:rsid w:val="00A43D5E"/>
    <w:rsid w:val="00A43D74"/>
    <w:rsid w:val="00A43EE6"/>
    <w:rsid w:val="00A43F5D"/>
    <w:rsid w:val="00A43FBF"/>
    <w:rsid w:val="00A44003"/>
    <w:rsid w:val="00A4402E"/>
    <w:rsid w:val="00A44074"/>
    <w:rsid w:val="00A44149"/>
    <w:rsid w:val="00A44675"/>
    <w:rsid w:val="00A44732"/>
    <w:rsid w:val="00A447D1"/>
    <w:rsid w:val="00A4497E"/>
    <w:rsid w:val="00A449D6"/>
    <w:rsid w:val="00A44BC1"/>
    <w:rsid w:val="00A44E7D"/>
    <w:rsid w:val="00A451D0"/>
    <w:rsid w:val="00A45328"/>
    <w:rsid w:val="00A45C28"/>
    <w:rsid w:val="00A45E84"/>
    <w:rsid w:val="00A45F3F"/>
    <w:rsid w:val="00A45F54"/>
    <w:rsid w:val="00A46089"/>
    <w:rsid w:val="00A4608A"/>
    <w:rsid w:val="00A46138"/>
    <w:rsid w:val="00A46171"/>
    <w:rsid w:val="00A462BD"/>
    <w:rsid w:val="00A4645F"/>
    <w:rsid w:val="00A4652D"/>
    <w:rsid w:val="00A46536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6F8"/>
    <w:rsid w:val="00A47995"/>
    <w:rsid w:val="00A47B06"/>
    <w:rsid w:val="00A47B26"/>
    <w:rsid w:val="00A47DE1"/>
    <w:rsid w:val="00A47EDE"/>
    <w:rsid w:val="00A47EE7"/>
    <w:rsid w:val="00A50041"/>
    <w:rsid w:val="00A50155"/>
    <w:rsid w:val="00A502D5"/>
    <w:rsid w:val="00A50379"/>
    <w:rsid w:val="00A50649"/>
    <w:rsid w:val="00A507AB"/>
    <w:rsid w:val="00A507C5"/>
    <w:rsid w:val="00A50827"/>
    <w:rsid w:val="00A50A61"/>
    <w:rsid w:val="00A50A80"/>
    <w:rsid w:val="00A50E5F"/>
    <w:rsid w:val="00A510DE"/>
    <w:rsid w:val="00A511BD"/>
    <w:rsid w:val="00A51231"/>
    <w:rsid w:val="00A5159F"/>
    <w:rsid w:val="00A5160E"/>
    <w:rsid w:val="00A5161C"/>
    <w:rsid w:val="00A51B46"/>
    <w:rsid w:val="00A51C3B"/>
    <w:rsid w:val="00A51C63"/>
    <w:rsid w:val="00A51EBE"/>
    <w:rsid w:val="00A51F87"/>
    <w:rsid w:val="00A5217E"/>
    <w:rsid w:val="00A52251"/>
    <w:rsid w:val="00A52469"/>
    <w:rsid w:val="00A52497"/>
    <w:rsid w:val="00A5265E"/>
    <w:rsid w:val="00A5283A"/>
    <w:rsid w:val="00A52948"/>
    <w:rsid w:val="00A52B19"/>
    <w:rsid w:val="00A52C0A"/>
    <w:rsid w:val="00A52CFC"/>
    <w:rsid w:val="00A52F73"/>
    <w:rsid w:val="00A53180"/>
    <w:rsid w:val="00A53659"/>
    <w:rsid w:val="00A5390F"/>
    <w:rsid w:val="00A53BE1"/>
    <w:rsid w:val="00A54020"/>
    <w:rsid w:val="00A54061"/>
    <w:rsid w:val="00A540E0"/>
    <w:rsid w:val="00A5422E"/>
    <w:rsid w:val="00A54510"/>
    <w:rsid w:val="00A5472E"/>
    <w:rsid w:val="00A547CA"/>
    <w:rsid w:val="00A54AC0"/>
    <w:rsid w:val="00A54BEA"/>
    <w:rsid w:val="00A54CE7"/>
    <w:rsid w:val="00A54E21"/>
    <w:rsid w:val="00A55016"/>
    <w:rsid w:val="00A550DB"/>
    <w:rsid w:val="00A5515B"/>
    <w:rsid w:val="00A55237"/>
    <w:rsid w:val="00A5525A"/>
    <w:rsid w:val="00A55477"/>
    <w:rsid w:val="00A55495"/>
    <w:rsid w:val="00A554D1"/>
    <w:rsid w:val="00A55528"/>
    <w:rsid w:val="00A55806"/>
    <w:rsid w:val="00A55A42"/>
    <w:rsid w:val="00A55BA0"/>
    <w:rsid w:val="00A55EBD"/>
    <w:rsid w:val="00A56616"/>
    <w:rsid w:val="00A5667C"/>
    <w:rsid w:val="00A56950"/>
    <w:rsid w:val="00A569C3"/>
    <w:rsid w:val="00A56A69"/>
    <w:rsid w:val="00A56FBD"/>
    <w:rsid w:val="00A5704E"/>
    <w:rsid w:val="00A573DA"/>
    <w:rsid w:val="00A5754E"/>
    <w:rsid w:val="00A5767F"/>
    <w:rsid w:val="00A57864"/>
    <w:rsid w:val="00A579D2"/>
    <w:rsid w:val="00A57A66"/>
    <w:rsid w:val="00A57E7C"/>
    <w:rsid w:val="00A57F83"/>
    <w:rsid w:val="00A600F4"/>
    <w:rsid w:val="00A6016E"/>
    <w:rsid w:val="00A60281"/>
    <w:rsid w:val="00A60284"/>
    <w:rsid w:val="00A602CB"/>
    <w:rsid w:val="00A60499"/>
    <w:rsid w:val="00A604D2"/>
    <w:rsid w:val="00A60670"/>
    <w:rsid w:val="00A606C7"/>
    <w:rsid w:val="00A607EA"/>
    <w:rsid w:val="00A6084B"/>
    <w:rsid w:val="00A60984"/>
    <w:rsid w:val="00A60A0C"/>
    <w:rsid w:val="00A61199"/>
    <w:rsid w:val="00A611EE"/>
    <w:rsid w:val="00A61290"/>
    <w:rsid w:val="00A612E9"/>
    <w:rsid w:val="00A613F3"/>
    <w:rsid w:val="00A617F8"/>
    <w:rsid w:val="00A6187D"/>
    <w:rsid w:val="00A618ED"/>
    <w:rsid w:val="00A61D58"/>
    <w:rsid w:val="00A61D91"/>
    <w:rsid w:val="00A61DBA"/>
    <w:rsid w:val="00A61DFD"/>
    <w:rsid w:val="00A61ECF"/>
    <w:rsid w:val="00A6209B"/>
    <w:rsid w:val="00A621CE"/>
    <w:rsid w:val="00A622CE"/>
    <w:rsid w:val="00A62362"/>
    <w:rsid w:val="00A624E7"/>
    <w:rsid w:val="00A62761"/>
    <w:rsid w:val="00A627A0"/>
    <w:rsid w:val="00A628C7"/>
    <w:rsid w:val="00A62A5B"/>
    <w:rsid w:val="00A62ABA"/>
    <w:rsid w:val="00A62B23"/>
    <w:rsid w:val="00A62D0A"/>
    <w:rsid w:val="00A62E98"/>
    <w:rsid w:val="00A62EA5"/>
    <w:rsid w:val="00A62FB7"/>
    <w:rsid w:val="00A630B7"/>
    <w:rsid w:val="00A6320A"/>
    <w:rsid w:val="00A633AC"/>
    <w:rsid w:val="00A6349D"/>
    <w:rsid w:val="00A63599"/>
    <w:rsid w:val="00A63677"/>
    <w:rsid w:val="00A638A2"/>
    <w:rsid w:val="00A63A15"/>
    <w:rsid w:val="00A63AE0"/>
    <w:rsid w:val="00A63AF5"/>
    <w:rsid w:val="00A63D17"/>
    <w:rsid w:val="00A63EBA"/>
    <w:rsid w:val="00A63ED7"/>
    <w:rsid w:val="00A641C5"/>
    <w:rsid w:val="00A6428A"/>
    <w:rsid w:val="00A6433F"/>
    <w:rsid w:val="00A64426"/>
    <w:rsid w:val="00A645B2"/>
    <w:rsid w:val="00A645D6"/>
    <w:rsid w:val="00A64650"/>
    <w:rsid w:val="00A646C5"/>
    <w:rsid w:val="00A647EE"/>
    <w:rsid w:val="00A64812"/>
    <w:rsid w:val="00A6490F"/>
    <w:rsid w:val="00A649F2"/>
    <w:rsid w:val="00A64B94"/>
    <w:rsid w:val="00A6504A"/>
    <w:rsid w:val="00A650DE"/>
    <w:rsid w:val="00A650E6"/>
    <w:rsid w:val="00A6544A"/>
    <w:rsid w:val="00A654C7"/>
    <w:rsid w:val="00A657B9"/>
    <w:rsid w:val="00A65D80"/>
    <w:rsid w:val="00A65DC1"/>
    <w:rsid w:val="00A65DCA"/>
    <w:rsid w:val="00A65E44"/>
    <w:rsid w:val="00A65F1E"/>
    <w:rsid w:val="00A661D8"/>
    <w:rsid w:val="00A6621F"/>
    <w:rsid w:val="00A66437"/>
    <w:rsid w:val="00A6646E"/>
    <w:rsid w:val="00A66484"/>
    <w:rsid w:val="00A66576"/>
    <w:rsid w:val="00A665F1"/>
    <w:rsid w:val="00A665FF"/>
    <w:rsid w:val="00A66B09"/>
    <w:rsid w:val="00A66C00"/>
    <w:rsid w:val="00A66D19"/>
    <w:rsid w:val="00A66D46"/>
    <w:rsid w:val="00A66DEC"/>
    <w:rsid w:val="00A66E02"/>
    <w:rsid w:val="00A66E45"/>
    <w:rsid w:val="00A66EC4"/>
    <w:rsid w:val="00A66F51"/>
    <w:rsid w:val="00A66FC0"/>
    <w:rsid w:val="00A67323"/>
    <w:rsid w:val="00A674F1"/>
    <w:rsid w:val="00A67584"/>
    <w:rsid w:val="00A67891"/>
    <w:rsid w:val="00A6799B"/>
    <w:rsid w:val="00A67AE8"/>
    <w:rsid w:val="00A67BA1"/>
    <w:rsid w:val="00A67BBB"/>
    <w:rsid w:val="00A70083"/>
    <w:rsid w:val="00A7009A"/>
    <w:rsid w:val="00A700B7"/>
    <w:rsid w:val="00A705F6"/>
    <w:rsid w:val="00A70CC5"/>
    <w:rsid w:val="00A70CD8"/>
    <w:rsid w:val="00A70D33"/>
    <w:rsid w:val="00A70E23"/>
    <w:rsid w:val="00A70E54"/>
    <w:rsid w:val="00A71046"/>
    <w:rsid w:val="00A7109B"/>
    <w:rsid w:val="00A71245"/>
    <w:rsid w:val="00A71453"/>
    <w:rsid w:val="00A71596"/>
    <w:rsid w:val="00A71627"/>
    <w:rsid w:val="00A71683"/>
    <w:rsid w:val="00A718C0"/>
    <w:rsid w:val="00A719C4"/>
    <w:rsid w:val="00A71F1E"/>
    <w:rsid w:val="00A71F33"/>
    <w:rsid w:val="00A71F4A"/>
    <w:rsid w:val="00A72168"/>
    <w:rsid w:val="00A7216F"/>
    <w:rsid w:val="00A7217E"/>
    <w:rsid w:val="00A7229B"/>
    <w:rsid w:val="00A72496"/>
    <w:rsid w:val="00A72584"/>
    <w:rsid w:val="00A72632"/>
    <w:rsid w:val="00A726B7"/>
    <w:rsid w:val="00A72727"/>
    <w:rsid w:val="00A72C98"/>
    <w:rsid w:val="00A72D0A"/>
    <w:rsid w:val="00A731EA"/>
    <w:rsid w:val="00A7326A"/>
    <w:rsid w:val="00A7332D"/>
    <w:rsid w:val="00A7389E"/>
    <w:rsid w:val="00A73E3D"/>
    <w:rsid w:val="00A7414B"/>
    <w:rsid w:val="00A7427D"/>
    <w:rsid w:val="00A742CA"/>
    <w:rsid w:val="00A743BD"/>
    <w:rsid w:val="00A746DF"/>
    <w:rsid w:val="00A747E2"/>
    <w:rsid w:val="00A7492E"/>
    <w:rsid w:val="00A7493B"/>
    <w:rsid w:val="00A74A78"/>
    <w:rsid w:val="00A74AD2"/>
    <w:rsid w:val="00A74F6A"/>
    <w:rsid w:val="00A7524F"/>
    <w:rsid w:val="00A752DC"/>
    <w:rsid w:val="00A753EF"/>
    <w:rsid w:val="00A75505"/>
    <w:rsid w:val="00A757F0"/>
    <w:rsid w:val="00A75824"/>
    <w:rsid w:val="00A75E29"/>
    <w:rsid w:val="00A75EC4"/>
    <w:rsid w:val="00A76127"/>
    <w:rsid w:val="00A76172"/>
    <w:rsid w:val="00A76221"/>
    <w:rsid w:val="00A763FF"/>
    <w:rsid w:val="00A76780"/>
    <w:rsid w:val="00A768C8"/>
    <w:rsid w:val="00A76B1F"/>
    <w:rsid w:val="00A76B2F"/>
    <w:rsid w:val="00A76B49"/>
    <w:rsid w:val="00A76D61"/>
    <w:rsid w:val="00A76D8B"/>
    <w:rsid w:val="00A76E40"/>
    <w:rsid w:val="00A76FF9"/>
    <w:rsid w:val="00A77091"/>
    <w:rsid w:val="00A771C5"/>
    <w:rsid w:val="00A772A1"/>
    <w:rsid w:val="00A778AF"/>
    <w:rsid w:val="00A77B30"/>
    <w:rsid w:val="00A77CAD"/>
    <w:rsid w:val="00A77F25"/>
    <w:rsid w:val="00A77FA3"/>
    <w:rsid w:val="00A80100"/>
    <w:rsid w:val="00A804A9"/>
    <w:rsid w:val="00A80A08"/>
    <w:rsid w:val="00A80A74"/>
    <w:rsid w:val="00A80FAF"/>
    <w:rsid w:val="00A81246"/>
    <w:rsid w:val="00A813C6"/>
    <w:rsid w:val="00A813FB"/>
    <w:rsid w:val="00A8161C"/>
    <w:rsid w:val="00A81758"/>
    <w:rsid w:val="00A81811"/>
    <w:rsid w:val="00A81B14"/>
    <w:rsid w:val="00A81DCD"/>
    <w:rsid w:val="00A82031"/>
    <w:rsid w:val="00A82049"/>
    <w:rsid w:val="00A820C4"/>
    <w:rsid w:val="00A821DD"/>
    <w:rsid w:val="00A82203"/>
    <w:rsid w:val="00A82252"/>
    <w:rsid w:val="00A82357"/>
    <w:rsid w:val="00A8248B"/>
    <w:rsid w:val="00A824A1"/>
    <w:rsid w:val="00A826D4"/>
    <w:rsid w:val="00A82AEC"/>
    <w:rsid w:val="00A82C18"/>
    <w:rsid w:val="00A82C19"/>
    <w:rsid w:val="00A82DD7"/>
    <w:rsid w:val="00A8336E"/>
    <w:rsid w:val="00A83390"/>
    <w:rsid w:val="00A833C9"/>
    <w:rsid w:val="00A8350A"/>
    <w:rsid w:val="00A83528"/>
    <w:rsid w:val="00A835EC"/>
    <w:rsid w:val="00A839B8"/>
    <w:rsid w:val="00A839BD"/>
    <w:rsid w:val="00A83A43"/>
    <w:rsid w:val="00A83CEA"/>
    <w:rsid w:val="00A84026"/>
    <w:rsid w:val="00A84199"/>
    <w:rsid w:val="00A8429B"/>
    <w:rsid w:val="00A8448E"/>
    <w:rsid w:val="00A8457B"/>
    <w:rsid w:val="00A846D7"/>
    <w:rsid w:val="00A8481A"/>
    <w:rsid w:val="00A848F3"/>
    <w:rsid w:val="00A84A1C"/>
    <w:rsid w:val="00A84AD7"/>
    <w:rsid w:val="00A84C47"/>
    <w:rsid w:val="00A85135"/>
    <w:rsid w:val="00A852B0"/>
    <w:rsid w:val="00A85363"/>
    <w:rsid w:val="00A8551A"/>
    <w:rsid w:val="00A85655"/>
    <w:rsid w:val="00A857CA"/>
    <w:rsid w:val="00A859A9"/>
    <w:rsid w:val="00A85A70"/>
    <w:rsid w:val="00A85B20"/>
    <w:rsid w:val="00A85C9B"/>
    <w:rsid w:val="00A85D14"/>
    <w:rsid w:val="00A85F9F"/>
    <w:rsid w:val="00A8607A"/>
    <w:rsid w:val="00A860B5"/>
    <w:rsid w:val="00A860B8"/>
    <w:rsid w:val="00A860CD"/>
    <w:rsid w:val="00A862A2"/>
    <w:rsid w:val="00A862BB"/>
    <w:rsid w:val="00A86530"/>
    <w:rsid w:val="00A867ED"/>
    <w:rsid w:val="00A8696A"/>
    <w:rsid w:val="00A86D92"/>
    <w:rsid w:val="00A86D98"/>
    <w:rsid w:val="00A86F8B"/>
    <w:rsid w:val="00A87159"/>
    <w:rsid w:val="00A87216"/>
    <w:rsid w:val="00A872AD"/>
    <w:rsid w:val="00A87436"/>
    <w:rsid w:val="00A87498"/>
    <w:rsid w:val="00A87778"/>
    <w:rsid w:val="00A87895"/>
    <w:rsid w:val="00A87B37"/>
    <w:rsid w:val="00A87B96"/>
    <w:rsid w:val="00A87CDA"/>
    <w:rsid w:val="00A87D3D"/>
    <w:rsid w:val="00A87F2E"/>
    <w:rsid w:val="00A900E0"/>
    <w:rsid w:val="00A906D6"/>
    <w:rsid w:val="00A906DF"/>
    <w:rsid w:val="00A90899"/>
    <w:rsid w:val="00A908D6"/>
    <w:rsid w:val="00A90C19"/>
    <w:rsid w:val="00A90D0A"/>
    <w:rsid w:val="00A90DE1"/>
    <w:rsid w:val="00A90F12"/>
    <w:rsid w:val="00A9125B"/>
    <w:rsid w:val="00A91368"/>
    <w:rsid w:val="00A91514"/>
    <w:rsid w:val="00A91566"/>
    <w:rsid w:val="00A915DF"/>
    <w:rsid w:val="00A91659"/>
    <w:rsid w:val="00A918D2"/>
    <w:rsid w:val="00A91A15"/>
    <w:rsid w:val="00A91B9C"/>
    <w:rsid w:val="00A91BCC"/>
    <w:rsid w:val="00A91D1F"/>
    <w:rsid w:val="00A91D5F"/>
    <w:rsid w:val="00A91F4F"/>
    <w:rsid w:val="00A91FB1"/>
    <w:rsid w:val="00A91FED"/>
    <w:rsid w:val="00A92029"/>
    <w:rsid w:val="00A920C6"/>
    <w:rsid w:val="00A92382"/>
    <w:rsid w:val="00A923F0"/>
    <w:rsid w:val="00A92557"/>
    <w:rsid w:val="00A9269B"/>
    <w:rsid w:val="00A926ED"/>
    <w:rsid w:val="00A92A15"/>
    <w:rsid w:val="00A92AB1"/>
    <w:rsid w:val="00A92C91"/>
    <w:rsid w:val="00A92D19"/>
    <w:rsid w:val="00A92D93"/>
    <w:rsid w:val="00A92D99"/>
    <w:rsid w:val="00A92EB2"/>
    <w:rsid w:val="00A92FE2"/>
    <w:rsid w:val="00A9338E"/>
    <w:rsid w:val="00A934AB"/>
    <w:rsid w:val="00A937F4"/>
    <w:rsid w:val="00A93A74"/>
    <w:rsid w:val="00A93AF3"/>
    <w:rsid w:val="00A93BC2"/>
    <w:rsid w:val="00A93C7B"/>
    <w:rsid w:val="00A93CB0"/>
    <w:rsid w:val="00A93EDD"/>
    <w:rsid w:val="00A94046"/>
    <w:rsid w:val="00A9417A"/>
    <w:rsid w:val="00A94283"/>
    <w:rsid w:val="00A942AF"/>
    <w:rsid w:val="00A944F3"/>
    <w:rsid w:val="00A9474D"/>
    <w:rsid w:val="00A947FE"/>
    <w:rsid w:val="00A9491A"/>
    <w:rsid w:val="00A94AEE"/>
    <w:rsid w:val="00A94B3C"/>
    <w:rsid w:val="00A94DDC"/>
    <w:rsid w:val="00A95066"/>
    <w:rsid w:val="00A9513E"/>
    <w:rsid w:val="00A9528B"/>
    <w:rsid w:val="00A955C3"/>
    <w:rsid w:val="00A9560B"/>
    <w:rsid w:val="00A957AB"/>
    <w:rsid w:val="00A95A3C"/>
    <w:rsid w:val="00A95AA0"/>
    <w:rsid w:val="00A95B64"/>
    <w:rsid w:val="00A95BD0"/>
    <w:rsid w:val="00A95E95"/>
    <w:rsid w:val="00A96493"/>
    <w:rsid w:val="00A96658"/>
    <w:rsid w:val="00A966AB"/>
    <w:rsid w:val="00A968B5"/>
    <w:rsid w:val="00A96963"/>
    <w:rsid w:val="00A96BA3"/>
    <w:rsid w:val="00A96D3C"/>
    <w:rsid w:val="00A96F1A"/>
    <w:rsid w:val="00A96F5B"/>
    <w:rsid w:val="00A96F95"/>
    <w:rsid w:val="00A9708A"/>
    <w:rsid w:val="00A974B3"/>
    <w:rsid w:val="00A9756A"/>
    <w:rsid w:val="00A9756B"/>
    <w:rsid w:val="00A97734"/>
    <w:rsid w:val="00A97789"/>
    <w:rsid w:val="00A97DB4"/>
    <w:rsid w:val="00A97EA5"/>
    <w:rsid w:val="00AA0017"/>
    <w:rsid w:val="00AA00B8"/>
    <w:rsid w:val="00AA05DC"/>
    <w:rsid w:val="00AA06D6"/>
    <w:rsid w:val="00AA0BC2"/>
    <w:rsid w:val="00AA0D96"/>
    <w:rsid w:val="00AA0E7B"/>
    <w:rsid w:val="00AA104D"/>
    <w:rsid w:val="00AA11E6"/>
    <w:rsid w:val="00AA1353"/>
    <w:rsid w:val="00AA137E"/>
    <w:rsid w:val="00AA16B0"/>
    <w:rsid w:val="00AA19EA"/>
    <w:rsid w:val="00AA1EA5"/>
    <w:rsid w:val="00AA201F"/>
    <w:rsid w:val="00AA20B4"/>
    <w:rsid w:val="00AA217D"/>
    <w:rsid w:val="00AA22B5"/>
    <w:rsid w:val="00AA2666"/>
    <w:rsid w:val="00AA2791"/>
    <w:rsid w:val="00AA288E"/>
    <w:rsid w:val="00AA28B4"/>
    <w:rsid w:val="00AA2B2E"/>
    <w:rsid w:val="00AA2F0E"/>
    <w:rsid w:val="00AA2F3E"/>
    <w:rsid w:val="00AA317C"/>
    <w:rsid w:val="00AA31F8"/>
    <w:rsid w:val="00AA32BB"/>
    <w:rsid w:val="00AA334D"/>
    <w:rsid w:val="00AA338F"/>
    <w:rsid w:val="00AA33A6"/>
    <w:rsid w:val="00AA340B"/>
    <w:rsid w:val="00AA3506"/>
    <w:rsid w:val="00AA3524"/>
    <w:rsid w:val="00AA35DF"/>
    <w:rsid w:val="00AA37DF"/>
    <w:rsid w:val="00AA38B3"/>
    <w:rsid w:val="00AA3B64"/>
    <w:rsid w:val="00AA3F45"/>
    <w:rsid w:val="00AA4093"/>
    <w:rsid w:val="00AA446F"/>
    <w:rsid w:val="00AA4599"/>
    <w:rsid w:val="00AA4621"/>
    <w:rsid w:val="00AA4788"/>
    <w:rsid w:val="00AA47A6"/>
    <w:rsid w:val="00AA48B1"/>
    <w:rsid w:val="00AA48F8"/>
    <w:rsid w:val="00AA4951"/>
    <w:rsid w:val="00AA4BF3"/>
    <w:rsid w:val="00AA4C8B"/>
    <w:rsid w:val="00AA4DC0"/>
    <w:rsid w:val="00AA4DEB"/>
    <w:rsid w:val="00AA542A"/>
    <w:rsid w:val="00AA5915"/>
    <w:rsid w:val="00AA591C"/>
    <w:rsid w:val="00AA59A8"/>
    <w:rsid w:val="00AA5A76"/>
    <w:rsid w:val="00AA5B05"/>
    <w:rsid w:val="00AA5B4E"/>
    <w:rsid w:val="00AA5BEE"/>
    <w:rsid w:val="00AA5C28"/>
    <w:rsid w:val="00AA5DF7"/>
    <w:rsid w:val="00AA5E3C"/>
    <w:rsid w:val="00AA6355"/>
    <w:rsid w:val="00AA638F"/>
    <w:rsid w:val="00AA6558"/>
    <w:rsid w:val="00AA66C7"/>
    <w:rsid w:val="00AA6A26"/>
    <w:rsid w:val="00AA6B4E"/>
    <w:rsid w:val="00AA6C2B"/>
    <w:rsid w:val="00AA6D64"/>
    <w:rsid w:val="00AA7071"/>
    <w:rsid w:val="00AA71F2"/>
    <w:rsid w:val="00AA72CA"/>
    <w:rsid w:val="00AA7434"/>
    <w:rsid w:val="00AA75C2"/>
    <w:rsid w:val="00AA76D2"/>
    <w:rsid w:val="00AA7737"/>
    <w:rsid w:val="00AA7746"/>
    <w:rsid w:val="00AA7776"/>
    <w:rsid w:val="00AA7816"/>
    <w:rsid w:val="00AA7881"/>
    <w:rsid w:val="00AA7919"/>
    <w:rsid w:val="00AA79B4"/>
    <w:rsid w:val="00AA7D57"/>
    <w:rsid w:val="00AA7D74"/>
    <w:rsid w:val="00AA7E0F"/>
    <w:rsid w:val="00AB0295"/>
    <w:rsid w:val="00AB0860"/>
    <w:rsid w:val="00AB0925"/>
    <w:rsid w:val="00AB0A49"/>
    <w:rsid w:val="00AB0AE9"/>
    <w:rsid w:val="00AB0C54"/>
    <w:rsid w:val="00AB0EFE"/>
    <w:rsid w:val="00AB10AA"/>
    <w:rsid w:val="00AB1164"/>
    <w:rsid w:val="00AB11BF"/>
    <w:rsid w:val="00AB11F8"/>
    <w:rsid w:val="00AB13A4"/>
    <w:rsid w:val="00AB1443"/>
    <w:rsid w:val="00AB19F7"/>
    <w:rsid w:val="00AB1B38"/>
    <w:rsid w:val="00AB1B9C"/>
    <w:rsid w:val="00AB1C2F"/>
    <w:rsid w:val="00AB1C4A"/>
    <w:rsid w:val="00AB1CC2"/>
    <w:rsid w:val="00AB1D06"/>
    <w:rsid w:val="00AB206A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30E5"/>
    <w:rsid w:val="00AB310F"/>
    <w:rsid w:val="00AB31D8"/>
    <w:rsid w:val="00AB3259"/>
    <w:rsid w:val="00AB339E"/>
    <w:rsid w:val="00AB3522"/>
    <w:rsid w:val="00AB3887"/>
    <w:rsid w:val="00AB38BB"/>
    <w:rsid w:val="00AB38D6"/>
    <w:rsid w:val="00AB3F5E"/>
    <w:rsid w:val="00AB3F6C"/>
    <w:rsid w:val="00AB3F9F"/>
    <w:rsid w:val="00AB43C5"/>
    <w:rsid w:val="00AB4545"/>
    <w:rsid w:val="00AB4874"/>
    <w:rsid w:val="00AB4D0B"/>
    <w:rsid w:val="00AB4E52"/>
    <w:rsid w:val="00AB52B8"/>
    <w:rsid w:val="00AB5431"/>
    <w:rsid w:val="00AB54A1"/>
    <w:rsid w:val="00AB56E6"/>
    <w:rsid w:val="00AB57A5"/>
    <w:rsid w:val="00AB5BD6"/>
    <w:rsid w:val="00AB5DB8"/>
    <w:rsid w:val="00AB616A"/>
    <w:rsid w:val="00AB67ED"/>
    <w:rsid w:val="00AB6AAE"/>
    <w:rsid w:val="00AB6B2E"/>
    <w:rsid w:val="00AB6C5A"/>
    <w:rsid w:val="00AB6CBD"/>
    <w:rsid w:val="00AB6E99"/>
    <w:rsid w:val="00AB6F1C"/>
    <w:rsid w:val="00AB7024"/>
    <w:rsid w:val="00AB7240"/>
    <w:rsid w:val="00AB72DA"/>
    <w:rsid w:val="00AB75A3"/>
    <w:rsid w:val="00AB765F"/>
    <w:rsid w:val="00AB78D7"/>
    <w:rsid w:val="00AB79CE"/>
    <w:rsid w:val="00AB7B12"/>
    <w:rsid w:val="00AB7DB9"/>
    <w:rsid w:val="00AB7F40"/>
    <w:rsid w:val="00AB7FEA"/>
    <w:rsid w:val="00AC017D"/>
    <w:rsid w:val="00AC0251"/>
    <w:rsid w:val="00AC0374"/>
    <w:rsid w:val="00AC04CA"/>
    <w:rsid w:val="00AC05E7"/>
    <w:rsid w:val="00AC0672"/>
    <w:rsid w:val="00AC0725"/>
    <w:rsid w:val="00AC0992"/>
    <w:rsid w:val="00AC0AA9"/>
    <w:rsid w:val="00AC0BB0"/>
    <w:rsid w:val="00AC0D26"/>
    <w:rsid w:val="00AC0D44"/>
    <w:rsid w:val="00AC115F"/>
    <w:rsid w:val="00AC141E"/>
    <w:rsid w:val="00AC15FB"/>
    <w:rsid w:val="00AC16F8"/>
    <w:rsid w:val="00AC1819"/>
    <w:rsid w:val="00AC19C2"/>
    <w:rsid w:val="00AC19DF"/>
    <w:rsid w:val="00AC1AA1"/>
    <w:rsid w:val="00AC1AE9"/>
    <w:rsid w:val="00AC1BCD"/>
    <w:rsid w:val="00AC1C39"/>
    <w:rsid w:val="00AC1CE7"/>
    <w:rsid w:val="00AC1E38"/>
    <w:rsid w:val="00AC1F46"/>
    <w:rsid w:val="00AC21A0"/>
    <w:rsid w:val="00AC21B8"/>
    <w:rsid w:val="00AC2214"/>
    <w:rsid w:val="00AC227C"/>
    <w:rsid w:val="00AC2306"/>
    <w:rsid w:val="00AC233D"/>
    <w:rsid w:val="00AC26CC"/>
    <w:rsid w:val="00AC27A7"/>
    <w:rsid w:val="00AC27DD"/>
    <w:rsid w:val="00AC2829"/>
    <w:rsid w:val="00AC28F7"/>
    <w:rsid w:val="00AC29FF"/>
    <w:rsid w:val="00AC2CCB"/>
    <w:rsid w:val="00AC309D"/>
    <w:rsid w:val="00AC32FC"/>
    <w:rsid w:val="00AC3392"/>
    <w:rsid w:val="00AC35D1"/>
    <w:rsid w:val="00AC3637"/>
    <w:rsid w:val="00AC37CD"/>
    <w:rsid w:val="00AC3813"/>
    <w:rsid w:val="00AC39B9"/>
    <w:rsid w:val="00AC3C4C"/>
    <w:rsid w:val="00AC3CA2"/>
    <w:rsid w:val="00AC3DB5"/>
    <w:rsid w:val="00AC3FD8"/>
    <w:rsid w:val="00AC4061"/>
    <w:rsid w:val="00AC42E2"/>
    <w:rsid w:val="00AC45FD"/>
    <w:rsid w:val="00AC466E"/>
    <w:rsid w:val="00AC494B"/>
    <w:rsid w:val="00AC497B"/>
    <w:rsid w:val="00AC4DD2"/>
    <w:rsid w:val="00AC4E4F"/>
    <w:rsid w:val="00AC4F0E"/>
    <w:rsid w:val="00AC4F32"/>
    <w:rsid w:val="00AC5205"/>
    <w:rsid w:val="00AC53E1"/>
    <w:rsid w:val="00AC54E4"/>
    <w:rsid w:val="00AC54F9"/>
    <w:rsid w:val="00AC5583"/>
    <w:rsid w:val="00AC55EF"/>
    <w:rsid w:val="00AC5607"/>
    <w:rsid w:val="00AC565D"/>
    <w:rsid w:val="00AC5691"/>
    <w:rsid w:val="00AC5753"/>
    <w:rsid w:val="00AC5937"/>
    <w:rsid w:val="00AC5D12"/>
    <w:rsid w:val="00AC5D57"/>
    <w:rsid w:val="00AC606F"/>
    <w:rsid w:val="00AC6116"/>
    <w:rsid w:val="00AC61D4"/>
    <w:rsid w:val="00AC6239"/>
    <w:rsid w:val="00AC6286"/>
    <w:rsid w:val="00AC6444"/>
    <w:rsid w:val="00AC68BB"/>
    <w:rsid w:val="00AC6953"/>
    <w:rsid w:val="00AC6A31"/>
    <w:rsid w:val="00AC6C11"/>
    <w:rsid w:val="00AC6C35"/>
    <w:rsid w:val="00AC6D0F"/>
    <w:rsid w:val="00AC6D24"/>
    <w:rsid w:val="00AC7328"/>
    <w:rsid w:val="00AC733F"/>
    <w:rsid w:val="00AC73C0"/>
    <w:rsid w:val="00AC7406"/>
    <w:rsid w:val="00AC764D"/>
    <w:rsid w:val="00AC7790"/>
    <w:rsid w:val="00AC788F"/>
    <w:rsid w:val="00AC7A41"/>
    <w:rsid w:val="00AC7AE2"/>
    <w:rsid w:val="00AC7B9D"/>
    <w:rsid w:val="00AC7F13"/>
    <w:rsid w:val="00AC7F41"/>
    <w:rsid w:val="00AD0282"/>
    <w:rsid w:val="00AD02C9"/>
    <w:rsid w:val="00AD0873"/>
    <w:rsid w:val="00AD0EFC"/>
    <w:rsid w:val="00AD1041"/>
    <w:rsid w:val="00AD1056"/>
    <w:rsid w:val="00AD1092"/>
    <w:rsid w:val="00AD110A"/>
    <w:rsid w:val="00AD125A"/>
    <w:rsid w:val="00AD130E"/>
    <w:rsid w:val="00AD1544"/>
    <w:rsid w:val="00AD158A"/>
    <w:rsid w:val="00AD15BC"/>
    <w:rsid w:val="00AD18C9"/>
    <w:rsid w:val="00AD196A"/>
    <w:rsid w:val="00AD1A23"/>
    <w:rsid w:val="00AD1B1E"/>
    <w:rsid w:val="00AD1C7B"/>
    <w:rsid w:val="00AD1D48"/>
    <w:rsid w:val="00AD1E73"/>
    <w:rsid w:val="00AD1E8D"/>
    <w:rsid w:val="00AD1F66"/>
    <w:rsid w:val="00AD2108"/>
    <w:rsid w:val="00AD2284"/>
    <w:rsid w:val="00AD22A1"/>
    <w:rsid w:val="00AD22EB"/>
    <w:rsid w:val="00AD25AB"/>
    <w:rsid w:val="00AD275B"/>
    <w:rsid w:val="00AD2AD1"/>
    <w:rsid w:val="00AD2B61"/>
    <w:rsid w:val="00AD2C5E"/>
    <w:rsid w:val="00AD2D26"/>
    <w:rsid w:val="00AD2E52"/>
    <w:rsid w:val="00AD2F67"/>
    <w:rsid w:val="00AD2FC7"/>
    <w:rsid w:val="00AD343C"/>
    <w:rsid w:val="00AD3552"/>
    <w:rsid w:val="00AD397F"/>
    <w:rsid w:val="00AD3B98"/>
    <w:rsid w:val="00AD3F60"/>
    <w:rsid w:val="00AD421D"/>
    <w:rsid w:val="00AD42F1"/>
    <w:rsid w:val="00AD4440"/>
    <w:rsid w:val="00AD4502"/>
    <w:rsid w:val="00AD476B"/>
    <w:rsid w:val="00AD47F3"/>
    <w:rsid w:val="00AD4827"/>
    <w:rsid w:val="00AD4C51"/>
    <w:rsid w:val="00AD4CCD"/>
    <w:rsid w:val="00AD4D2D"/>
    <w:rsid w:val="00AD5028"/>
    <w:rsid w:val="00AD50D5"/>
    <w:rsid w:val="00AD5324"/>
    <w:rsid w:val="00AD584E"/>
    <w:rsid w:val="00AD5872"/>
    <w:rsid w:val="00AD5BE9"/>
    <w:rsid w:val="00AD5C4D"/>
    <w:rsid w:val="00AD5CD8"/>
    <w:rsid w:val="00AD5E4F"/>
    <w:rsid w:val="00AD6005"/>
    <w:rsid w:val="00AD61CE"/>
    <w:rsid w:val="00AD642E"/>
    <w:rsid w:val="00AD65E0"/>
    <w:rsid w:val="00AD664E"/>
    <w:rsid w:val="00AD67B2"/>
    <w:rsid w:val="00AD6835"/>
    <w:rsid w:val="00AD6854"/>
    <w:rsid w:val="00AD6984"/>
    <w:rsid w:val="00AD6A6F"/>
    <w:rsid w:val="00AD71B0"/>
    <w:rsid w:val="00AD71BB"/>
    <w:rsid w:val="00AD76EE"/>
    <w:rsid w:val="00AD770B"/>
    <w:rsid w:val="00AD79AE"/>
    <w:rsid w:val="00AD7D38"/>
    <w:rsid w:val="00AD7D46"/>
    <w:rsid w:val="00AE039D"/>
    <w:rsid w:val="00AE04A6"/>
    <w:rsid w:val="00AE05D1"/>
    <w:rsid w:val="00AE07A1"/>
    <w:rsid w:val="00AE07A7"/>
    <w:rsid w:val="00AE0832"/>
    <w:rsid w:val="00AE0AED"/>
    <w:rsid w:val="00AE110A"/>
    <w:rsid w:val="00AE1B87"/>
    <w:rsid w:val="00AE2244"/>
    <w:rsid w:val="00AE249E"/>
    <w:rsid w:val="00AE2A95"/>
    <w:rsid w:val="00AE2B1A"/>
    <w:rsid w:val="00AE2C9A"/>
    <w:rsid w:val="00AE2ED2"/>
    <w:rsid w:val="00AE2F85"/>
    <w:rsid w:val="00AE3036"/>
    <w:rsid w:val="00AE30AD"/>
    <w:rsid w:val="00AE31E6"/>
    <w:rsid w:val="00AE328F"/>
    <w:rsid w:val="00AE33FF"/>
    <w:rsid w:val="00AE35AC"/>
    <w:rsid w:val="00AE3646"/>
    <w:rsid w:val="00AE3A1F"/>
    <w:rsid w:val="00AE3D9B"/>
    <w:rsid w:val="00AE3DE3"/>
    <w:rsid w:val="00AE4048"/>
    <w:rsid w:val="00AE4211"/>
    <w:rsid w:val="00AE4261"/>
    <w:rsid w:val="00AE44D1"/>
    <w:rsid w:val="00AE44F7"/>
    <w:rsid w:val="00AE458B"/>
    <w:rsid w:val="00AE458E"/>
    <w:rsid w:val="00AE470C"/>
    <w:rsid w:val="00AE4734"/>
    <w:rsid w:val="00AE4911"/>
    <w:rsid w:val="00AE4A13"/>
    <w:rsid w:val="00AE4C68"/>
    <w:rsid w:val="00AE4FB5"/>
    <w:rsid w:val="00AE5071"/>
    <w:rsid w:val="00AE50C5"/>
    <w:rsid w:val="00AE52BD"/>
    <w:rsid w:val="00AE53AA"/>
    <w:rsid w:val="00AE53C6"/>
    <w:rsid w:val="00AE5523"/>
    <w:rsid w:val="00AE5758"/>
    <w:rsid w:val="00AE59AE"/>
    <w:rsid w:val="00AE59D0"/>
    <w:rsid w:val="00AE5A6F"/>
    <w:rsid w:val="00AE5CE5"/>
    <w:rsid w:val="00AE5D04"/>
    <w:rsid w:val="00AE5D4E"/>
    <w:rsid w:val="00AE5E4D"/>
    <w:rsid w:val="00AE5F86"/>
    <w:rsid w:val="00AE6098"/>
    <w:rsid w:val="00AE63F7"/>
    <w:rsid w:val="00AE67F1"/>
    <w:rsid w:val="00AE685F"/>
    <w:rsid w:val="00AE69D0"/>
    <w:rsid w:val="00AE6A4E"/>
    <w:rsid w:val="00AE6C0E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264"/>
    <w:rsid w:val="00AE72A7"/>
    <w:rsid w:val="00AE731D"/>
    <w:rsid w:val="00AE742C"/>
    <w:rsid w:val="00AE75F4"/>
    <w:rsid w:val="00AE7835"/>
    <w:rsid w:val="00AE792E"/>
    <w:rsid w:val="00AE79FB"/>
    <w:rsid w:val="00AE7F02"/>
    <w:rsid w:val="00AF033B"/>
    <w:rsid w:val="00AF040B"/>
    <w:rsid w:val="00AF0488"/>
    <w:rsid w:val="00AF08F1"/>
    <w:rsid w:val="00AF0935"/>
    <w:rsid w:val="00AF0A91"/>
    <w:rsid w:val="00AF0B68"/>
    <w:rsid w:val="00AF0DDC"/>
    <w:rsid w:val="00AF0E54"/>
    <w:rsid w:val="00AF0EDB"/>
    <w:rsid w:val="00AF0F3D"/>
    <w:rsid w:val="00AF0FDF"/>
    <w:rsid w:val="00AF1184"/>
    <w:rsid w:val="00AF119B"/>
    <w:rsid w:val="00AF1257"/>
    <w:rsid w:val="00AF1471"/>
    <w:rsid w:val="00AF1675"/>
    <w:rsid w:val="00AF17A5"/>
    <w:rsid w:val="00AF189E"/>
    <w:rsid w:val="00AF1997"/>
    <w:rsid w:val="00AF19CD"/>
    <w:rsid w:val="00AF19D4"/>
    <w:rsid w:val="00AF1A8C"/>
    <w:rsid w:val="00AF1B0D"/>
    <w:rsid w:val="00AF1C80"/>
    <w:rsid w:val="00AF1FC2"/>
    <w:rsid w:val="00AF233C"/>
    <w:rsid w:val="00AF2370"/>
    <w:rsid w:val="00AF2576"/>
    <w:rsid w:val="00AF2695"/>
    <w:rsid w:val="00AF27EA"/>
    <w:rsid w:val="00AF2A1E"/>
    <w:rsid w:val="00AF2E1C"/>
    <w:rsid w:val="00AF2EC5"/>
    <w:rsid w:val="00AF32BA"/>
    <w:rsid w:val="00AF32E0"/>
    <w:rsid w:val="00AF3461"/>
    <w:rsid w:val="00AF36CE"/>
    <w:rsid w:val="00AF39EC"/>
    <w:rsid w:val="00AF3A2D"/>
    <w:rsid w:val="00AF3A7A"/>
    <w:rsid w:val="00AF3CCE"/>
    <w:rsid w:val="00AF3CDE"/>
    <w:rsid w:val="00AF3D95"/>
    <w:rsid w:val="00AF4144"/>
    <w:rsid w:val="00AF41BB"/>
    <w:rsid w:val="00AF4204"/>
    <w:rsid w:val="00AF4326"/>
    <w:rsid w:val="00AF449D"/>
    <w:rsid w:val="00AF45CF"/>
    <w:rsid w:val="00AF45EA"/>
    <w:rsid w:val="00AF46CF"/>
    <w:rsid w:val="00AF478B"/>
    <w:rsid w:val="00AF47FD"/>
    <w:rsid w:val="00AF4954"/>
    <w:rsid w:val="00AF4976"/>
    <w:rsid w:val="00AF4D99"/>
    <w:rsid w:val="00AF513E"/>
    <w:rsid w:val="00AF5351"/>
    <w:rsid w:val="00AF53E0"/>
    <w:rsid w:val="00AF5487"/>
    <w:rsid w:val="00AF54A4"/>
    <w:rsid w:val="00AF54E1"/>
    <w:rsid w:val="00AF55DC"/>
    <w:rsid w:val="00AF5E3D"/>
    <w:rsid w:val="00AF5FAA"/>
    <w:rsid w:val="00AF6148"/>
    <w:rsid w:val="00AF624D"/>
    <w:rsid w:val="00AF633C"/>
    <w:rsid w:val="00AF640B"/>
    <w:rsid w:val="00AF6584"/>
    <w:rsid w:val="00AF66E5"/>
    <w:rsid w:val="00AF684C"/>
    <w:rsid w:val="00AF68CE"/>
    <w:rsid w:val="00AF6D9B"/>
    <w:rsid w:val="00AF70D3"/>
    <w:rsid w:val="00AF7244"/>
    <w:rsid w:val="00AF7284"/>
    <w:rsid w:val="00AF7662"/>
    <w:rsid w:val="00AF76AD"/>
    <w:rsid w:val="00AF787F"/>
    <w:rsid w:val="00AF7907"/>
    <w:rsid w:val="00AF793B"/>
    <w:rsid w:val="00AF79B3"/>
    <w:rsid w:val="00AF7C6E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BA7"/>
    <w:rsid w:val="00B00E37"/>
    <w:rsid w:val="00B00ED2"/>
    <w:rsid w:val="00B00EDE"/>
    <w:rsid w:val="00B00F1D"/>
    <w:rsid w:val="00B013CF"/>
    <w:rsid w:val="00B014CA"/>
    <w:rsid w:val="00B015BE"/>
    <w:rsid w:val="00B01824"/>
    <w:rsid w:val="00B019EC"/>
    <w:rsid w:val="00B01D43"/>
    <w:rsid w:val="00B01D72"/>
    <w:rsid w:val="00B01DC9"/>
    <w:rsid w:val="00B01EBC"/>
    <w:rsid w:val="00B020AE"/>
    <w:rsid w:val="00B020CB"/>
    <w:rsid w:val="00B021A5"/>
    <w:rsid w:val="00B023FD"/>
    <w:rsid w:val="00B025A3"/>
    <w:rsid w:val="00B026F9"/>
    <w:rsid w:val="00B0282C"/>
    <w:rsid w:val="00B028B9"/>
    <w:rsid w:val="00B028F9"/>
    <w:rsid w:val="00B02B0C"/>
    <w:rsid w:val="00B02C89"/>
    <w:rsid w:val="00B02CF2"/>
    <w:rsid w:val="00B030F6"/>
    <w:rsid w:val="00B03194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476"/>
    <w:rsid w:val="00B04745"/>
    <w:rsid w:val="00B04ABF"/>
    <w:rsid w:val="00B04D9F"/>
    <w:rsid w:val="00B050BD"/>
    <w:rsid w:val="00B0520D"/>
    <w:rsid w:val="00B0559C"/>
    <w:rsid w:val="00B05876"/>
    <w:rsid w:val="00B05BB2"/>
    <w:rsid w:val="00B05CEB"/>
    <w:rsid w:val="00B06453"/>
    <w:rsid w:val="00B068A9"/>
    <w:rsid w:val="00B0705D"/>
    <w:rsid w:val="00B073AA"/>
    <w:rsid w:val="00B0757D"/>
    <w:rsid w:val="00B07745"/>
    <w:rsid w:val="00B100BA"/>
    <w:rsid w:val="00B100C4"/>
    <w:rsid w:val="00B1011B"/>
    <w:rsid w:val="00B106C4"/>
    <w:rsid w:val="00B1072A"/>
    <w:rsid w:val="00B10939"/>
    <w:rsid w:val="00B10979"/>
    <w:rsid w:val="00B10A4D"/>
    <w:rsid w:val="00B10AA6"/>
    <w:rsid w:val="00B10B08"/>
    <w:rsid w:val="00B10B6B"/>
    <w:rsid w:val="00B10B75"/>
    <w:rsid w:val="00B10C9D"/>
    <w:rsid w:val="00B10D92"/>
    <w:rsid w:val="00B10DB1"/>
    <w:rsid w:val="00B10DDB"/>
    <w:rsid w:val="00B1159F"/>
    <w:rsid w:val="00B115F4"/>
    <w:rsid w:val="00B11C5C"/>
    <w:rsid w:val="00B11D5B"/>
    <w:rsid w:val="00B11E0B"/>
    <w:rsid w:val="00B11F0A"/>
    <w:rsid w:val="00B120E9"/>
    <w:rsid w:val="00B1220E"/>
    <w:rsid w:val="00B1249B"/>
    <w:rsid w:val="00B1259D"/>
    <w:rsid w:val="00B1262C"/>
    <w:rsid w:val="00B12995"/>
    <w:rsid w:val="00B129F9"/>
    <w:rsid w:val="00B12B0B"/>
    <w:rsid w:val="00B12EA6"/>
    <w:rsid w:val="00B12FDA"/>
    <w:rsid w:val="00B132CB"/>
    <w:rsid w:val="00B135FE"/>
    <w:rsid w:val="00B1378B"/>
    <w:rsid w:val="00B1388E"/>
    <w:rsid w:val="00B1393E"/>
    <w:rsid w:val="00B13A1C"/>
    <w:rsid w:val="00B13A75"/>
    <w:rsid w:val="00B13B86"/>
    <w:rsid w:val="00B140AF"/>
    <w:rsid w:val="00B140CC"/>
    <w:rsid w:val="00B14161"/>
    <w:rsid w:val="00B14417"/>
    <w:rsid w:val="00B144F1"/>
    <w:rsid w:val="00B14537"/>
    <w:rsid w:val="00B145B4"/>
    <w:rsid w:val="00B145CC"/>
    <w:rsid w:val="00B14676"/>
    <w:rsid w:val="00B14DBC"/>
    <w:rsid w:val="00B14DD4"/>
    <w:rsid w:val="00B152D3"/>
    <w:rsid w:val="00B15357"/>
    <w:rsid w:val="00B153DC"/>
    <w:rsid w:val="00B154C8"/>
    <w:rsid w:val="00B1556E"/>
    <w:rsid w:val="00B1558A"/>
    <w:rsid w:val="00B15870"/>
    <w:rsid w:val="00B15892"/>
    <w:rsid w:val="00B15B80"/>
    <w:rsid w:val="00B15C95"/>
    <w:rsid w:val="00B15E1F"/>
    <w:rsid w:val="00B15E63"/>
    <w:rsid w:val="00B15F6B"/>
    <w:rsid w:val="00B1633B"/>
    <w:rsid w:val="00B1636B"/>
    <w:rsid w:val="00B16422"/>
    <w:rsid w:val="00B167AD"/>
    <w:rsid w:val="00B167B1"/>
    <w:rsid w:val="00B167D0"/>
    <w:rsid w:val="00B16915"/>
    <w:rsid w:val="00B16964"/>
    <w:rsid w:val="00B16A7A"/>
    <w:rsid w:val="00B16D47"/>
    <w:rsid w:val="00B1705A"/>
    <w:rsid w:val="00B17150"/>
    <w:rsid w:val="00B1726E"/>
    <w:rsid w:val="00B17761"/>
    <w:rsid w:val="00B1783E"/>
    <w:rsid w:val="00B17C45"/>
    <w:rsid w:val="00B17D53"/>
    <w:rsid w:val="00B17D92"/>
    <w:rsid w:val="00B200E6"/>
    <w:rsid w:val="00B20509"/>
    <w:rsid w:val="00B207AF"/>
    <w:rsid w:val="00B20C66"/>
    <w:rsid w:val="00B20CFC"/>
    <w:rsid w:val="00B20DD7"/>
    <w:rsid w:val="00B2109F"/>
    <w:rsid w:val="00B212BA"/>
    <w:rsid w:val="00B212F0"/>
    <w:rsid w:val="00B21301"/>
    <w:rsid w:val="00B21663"/>
    <w:rsid w:val="00B217B7"/>
    <w:rsid w:val="00B21C37"/>
    <w:rsid w:val="00B21C55"/>
    <w:rsid w:val="00B21DB4"/>
    <w:rsid w:val="00B21DB8"/>
    <w:rsid w:val="00B21FB0"/>
    <w:rsid w:val="00B2203F"/>
    <w:rsid w:val="00B220E8"/>
    <w:rsid w:val="00B22280"/>
    <w:rsid w:val="00B223E5"/>
    <w:rsid w:val="00B22549"/>
    <w:rsid w:val="00B2256A"/>
    <w:rsid w:val="00B225D4"/>
    <w:rsid w:val="00B226C7"/>
    <w:rsid w:val="00B2270E"/>
    <w:rsid w:val="00B228D6"/>
    <w:rsid w:val="00B22914"/>
    <w:rsid w:val="00B22A4E"/>
    <w:rsid w:val="00B22B37"/>
    <w:rsid w:val="00B22D8B"/>
    <w:rsid w:val="00B22E5E"/>
    <w:rsid w:val="00B230C1"/>
    <w:rsid w:val="00B232CE"/>
    <w:rsid w:val="00B23434"/>
    <w:rsid w:val="00B2376C"/>
    <w:rsid w:val="00B2385C"/>
    <w:rsid w:val="00B23A1D"/>
    <w:rsid w:val="00B23B5F"/>
    <w:rsid w:val="00B23C39"/>
    <w:rsid w:val="00B23CA7"/>
    <w:rsid w:val="00B23CB4"/>
    <w:rsid w:val="00B23D56"/>
    <w:rsid w:val="00B2407D"/>
    <w:rsid w:val="00B2409F"/>
    <w:rsid w:val="00B240FF"/>
    <w:rsid w:val="00B24563"/>
    <w:rsid w:val="00B245EF"/>
    <w:rsid w:val="00B24635"/>
    <w:rsid w:val="00B2480F"/>
    <w:rsid w:val="00B24A36"/>
    <w:rsid w:val="00B24F38"/>
    <w:rsid w:val="00B24FE2"/>
    <w:rsid w:val="00B2510A"/>
    <w:rsid w:val="00B25367"/>
    <w:rsid w:val="00B25376"/>
    <w:rsid w:val="00B25BAC"/>
    <w:rsid w:val="00B25C32"/>
    <w:rsid w:val="00B25CC2"/>
    <w:rsid w:val="00B25FDA"/>
    <w:rsid w:val="00B262A8"/>
    <w:rsid w:val="00B265D2"/>
    <w:rsid w:val="00B2666E"/>
    <w:rsid w:val="00B26798"/>
    <w:rsid w:val="00B267AB"/>
    <w:rsid w:val="00B26866"/>
    <w:rsid w:val="00B26AE9"/>
    <w:rsid w:val="00B26B4E"/>
    <w:rsid w:val="00B26BC9"/>
    <w:rsid w:val="00B26C65"/>
    <w:rsid w:val="00B26D99"/>
    <w:rsid w:val="00B26DB0"/>
    <w:rsid w:val="00B2702A"/>
    <w:rsid w:val="00B271BB"/>
    <w:rsid w:val="00B271EB"/>
    <w:rsid w:val="00B2730F"/>
    <w:rsid w:val="00B27480"/>
    <w:rsid w:val="00B2772B"/>
    <w:rsid w:val="00B27766"/>
    <w:rsid w:val="00B27792"/>
    <w:rsid w:val="00B27957"/>
    <w:rsid w:val="00B27AE5"/>
    <w:rsid w:val="00B27D0F"/>
    <w:rsid w:val="00B30293"/>
    <w:rsid w:val="00B302AA"/>
    <w:rsid w:val="00B3086B"/>
    <w:rsid w:val="00B3091E"/>
    <w:rsid w:val="00B309FD"/>
    <w:rsid w:val="00B30A86"/>
    <w:rsid w:val="00B30C0B"/>
    <w:rsid w:val="00B30D35"/>
    <w:rsid w:val="00B31064"/>
    <w:rsid w:val="00B3120A"/>
    <w:rsid w:val="00B31291"/>
    <w:rsid w:val="00B312F8"/>
    <w:rsid w:val="00B31406"/>
    <w:rsid w:val="00B315F6"/>
    <w:rsid w:val="00B316B1"/>
    <w:rsid w:val="00B31C0F"/>
    <w:rsid w:val="00B31FB2"/>
    <w:rsid w:val="00B32294"/>
    <w:rsid w:val="00B32377"/>
    <w:rsid w:val="00B32393"/>
    <w:rsid w:val="00B3253C"/>
    <w:rsid w:val="00B3266C"/>
    <w:rsid w:val="00B326D9"/>
    <w:rsid w:val="00B32936"/>
    <w:rsid w:val="00B32A99"/>
    <w:rsid w:val="00B32CCB"/>
    <w:rsid w:val="00B32EEB"/>
    <w:rsid w:val="00B32F24"/>
    <w:rsid w:val="00B3300D"/>
    <w:rsid w:val="00B331E5"/>
    <w:rsid w:val="00B3348D"/>
    <w:rsid w:val="00B3351D"/>
    <w:rsid w:val="00B3358D"/>
    <w:rsid w:val="00B33640"/>
    <w:rsid w:val="00B33822"/>
    <w:rsid w:val="00B338CB"/>
    <w:rsid w:val="00B33B2F"/>
    <w:rsid w:val="00B33BB2"/>
    <w:rsid w:val="00B33BF2"/>
    <w:rsid w:val="00B33C03"/>
    <w:rsid w:val="00B33EE0"/>
    <w:rsid w:val="00B33F0F"/>
    <w:rsid w:val="00B33F59"/>
    <w:rsid w:val="00B340F0"/>
    <w:rsid w:val="00B341BB"/>
    <w:rsid w:val="00B3422B"/>
    <w:rsid w:val="00B3427A"/>
    <w:rsid w:val="00B3454F"/>
    <w:rsid w:val="00B3456D"/>
    <w:rsid w:val="00B34742"/>
    <w:rsid w:val="00B34834"/>
    <w:rsid w:val="00B34AD3"/>
    <w:rsid w:val="00B34B8C"/>
    <w:rsid w:val="00B34D73"/>
    <w:rsid w:val="00B34EE1"/>
    <w:rsid w:val="00B35041"/>
    <w:rsid w:val="00B35047"/>
    <w:rsid w:val="00B35115"/>
    <w:rsid w:val="00B35636"/>
    <w:rsid w:val="00B356F6"/>
    <w:rsid w:val="00B3574D"/>
    <w:rsid w:val="00B35AF4"/>
    <w:rsid w:val="00B35C58"/>
    <w:rsid w:val="00B35D97"/>
    <w:rsid w:val="00B3607B"/>
    <w:rsid w:val="00B36141"/>
    <w:rsid w:val="00B364B4"/>
    <w:rsid w:val="00B367DE"/>
    <w:rsid w:val="00B367EF"/>
    <w:rsid w:val="00B36AAA"/>
    <w:rsid w:val="00B36B0A"/>
    <w:rsid w:val="00B36C0E"/>
    <w:rsid w:val="00B36CD3"/>
    <w:rsid w:val="00B36D7D"/>
    <w:rsid w:val="00B36DBB"/>
    <w:rsid w:val="00B36E16"/>
    <w:rsid w:val="00B36E6E"/>
    <w:rsid w:val="00B37042"/>
    <w:rsid w:val="00B370DD"/>
    <w:rsid w:val="00B37198"/>
    <w:rsid w:val="00B3758E"/>
    <w:rsid w:val="00B375BF"/>
    <w:rsid w:val="00B37692"/>
    <w:rsid w:val="00B37ABB"/>
    <w:rsid w:val="00B37BAF"/>
    <w:rsid w:val="00B37C23"/>
    <w:rsid w:val="00B37F68"/>
    <w:rsid w:val="00B37FBE"/>
    <w:rsid w:val="00B4009D"/>
    <w:rsid w:val="00B4018F"/>
    <w:rsid w:val="00B4021A"/>
    <w:rsid w:val="00B403F9"/>
    <w:rsid w:val="00B40446"/>
    <w:rsid w:val="00B4054C"/>
    <w:rsid w:val="00B405A0"/>
    <w:rsid w:val="00B405D2"/>
    <w:rsid w:val="00B40715"/>
    <w:rsid w:val="00B4088C"/>
    <w:rsid w:val="00B40A9F"/>
    <w:rsid w:val="00B40C5E"/>
    <w:rsid w:val="00B40DD3"/>
    <w:rsid w:val="00B40E27"/>
    <w:rsid w:val="00B40F18"/>
    <w:rsid w:val="00B40F1A"/>
    <w:rsid w:val="00B40F30"/>
    <w:rsid w:val="00B40FB7"/>
    <w:rsid w:val="00B4162E"/>
    <w:rsid w:val="00B418C2"/>
    <w:rsid w:val="00B41A46"/>
    <w:rsid w:val="00B41AA9"/>
    <w:rsid w:val="00B41B8E"/>
    <w:rsid w:val="00B41DE2"/>
    <w:rsid w:val="00B41F30"/>
    <w:rsid w:val="00B42019"/>
    <w:rsid w:val="00B422E4"/>
    <w:rsid w:val="00B42516"/>
    <w:rsid w:val="00B4279D"/>
    <w:rsid w:val="00B428CE"/>
    <w:rsid w:val="00B429B7"/>
    <w:rsid w:val="00B42AC9"/>
    <w:rsid w:val="00B42E45"/>
    <w:rsid w:val="00B42F6B"/>
    <w:rsid w:val="00B43012"/>
    <w:rsid w:val="00B43082"/>
    <w:rsid w:val="00B43896"/>
    <w:rsid w:val="00B43A8B"/>
    <w:rsid w:val="00B43AC7"/>
    <w:rsid w:val="00B43F1F"/>
    <w:rsid w:val="00B43FB5"/>
    <w:rsid w:val="00B44045"/>
    <w:rsid w:val="00B441CA"/>
    <w:rsid w:val="00B441D6"/>
    <w:rsid w:val="00B4425A"/>
    <w:rsid w:val="00B442D8"/>
    <w:rsid w:val="00B44306"/>
    <w:rsid w:val="00B44369"/>
    <w:rsid w:val="00B443DE"/>
    <w:rsid w:val="00B445D8"/>
    <w:rsid w:val="00B4486F"/>
    <w:rsid w:val="00B449E0"/>
    <w:rsid w:val="00B44A20"/>
    <w:rsid w:val="00B44C97"/>
    <w:rsid w:val="00B44CF1"/>
    <w:rsid w:val="00B453EC"/>
    <w:rsid w:val="00B454F7"/>
    <w:rsid w:val="00B458B8"/>
    <w:rsid w:val="00B458FD"/>
    <w:rsid w:val="00B45A25"/>
    <w:rsid w:val="00B45B8A"/>
    <w:rsid w:val="00B45E70"/>
    <w:rsid w:val="00B45F31"/>
    <w:rsid w:val="00B46080"/>
    <w:rsid w:val="00B4624B"/>
    <w:rsid w:val="00B4643E"/>
    <w:rsid w:val="00B465FD"/>
    <w:rsid w:val="00B466CE"/>
    <w:rsid w:val="00B4688E"/>
    <w:rsid w:val="00B46A13"/>
    <w:rsid w:val="00B46B36"/>
    <w:rsid w:val="00B46C15"/>
    <w:rsid w:val="00B46C9E"/>
    <w:rsid w:val="00B46CBC"/>
    <w:rsid w:val="00B47047"/>
    <w:rsid w:val="00B470F5"/>
    <w:rsid w:val="00B4722B"/>
    <w:rsid w:val="00B47296"/>
    <w:rsid w:val="00B4735E"/>
    <w:rsid w:val="00B4748B"/>
    <w:rsid w:val="00B4750C"/>
    <w:rsid w:val="00B4754A"/>
    <w:rsid w:val="00B47617"/>
    <w:rsid w:val="00B479F4"/>
    <w:rsid w:val="00B47C02"/>
    <w:rsid w:val="00B5000B"/>
    <w:rsid w:val="00B5018E"/>
    <w:rsid w:val="00B5039D"/>
    <w:rsid w:val="00B503E1"/>
    <w:rsid w:val="00B504B1"/>
    <w:rsid w:val="00B5073E"/>
    <w:rsid w:val="00B50811"/>
    <w:rsid w:val="00B508C6"/>
    <w:rsid w:val="00B50A6A"/>
    <w:rsid w:val="00B50AAA"/>
    <w:rsid w:val="00B50EFF"/>
    <w:rsid w:val="00B50FCE"/>
    <w:rsid w:val="00B50FDD"/>
    <w:rsid w:val="00B511D9"/>
    <w:rsid w:val="00B51249"/>
    <w:rsid w:val="00B5128F"/>
    <w:rsid w:val="00B513DB"/>
    <w:rsid w:val="00B51404"/>
    <w:rsid w:val="00B51422"/>
    <w:rsid w:val="00B51439"/>
    <w:rsid w:val="00B514E9"/>
    <w:rsid w:val="00B51513"/>
    <w:rsid w:val="00B51818"/>
    <w:rsid w:val="00B51851"/>
    <w:rsid w:val="00B51A68"/>
    <w:rsid w:val="00B51C9B"/>
    <w:rsid w:val="00B51E41"/>
    <w:rsid w:val="00B522EA"/>
    <w:rsid w:val="00B5233A"/>
    <w:rsid w:val="00B52399"/>
    <w:rsid w:val="00B52488"/>
    <w:rsid w:val="00B524ED"/>
    <w:rsid w:val="00B52582"/>
    <w:rsid w:val="00B5266D"/>
    <w:rsid w:val="00B5272C"/>
    <w:rsid w:val="00B527A3"/>
    <w:rsid w:val="00B52AEB"/>
    <w:rsid w:val="00B52CA3"/>
    <w:rsid w:val="00B52DB7"/>
    <w:rsid w:val="00B52DD2"/>
    <w:rsid w:val="00B52DD4"/>
    <w:rsid w:val="00B53153"/>
    <w:rsid w:val="00B533E9"/>
    <w:rsid w:val="00B53536"/>
    <w:rsid w:val="00B539D0"/>
    <w:rsid w:val="00B53B1A"/>
    <w:rsid w:val="00B5407F"/>
    <w:rsid w:val="00B54280"/>
    <w:rsid w:val="00B542D1"/>
    <w:rsid w:val="00B5435C"/>
    <w:rsid w:val="00B54661"/>
    <w:rsid w:val="00B5478E"/>
    <w:rsid w:val="00B548C9"/>
    <w:rsid w:val="00B54A47"/>
    <w:rsid w:val="00B54BC4"/>
    <w:rsid w:val="00B54C06"/>
    <w:rsid w:val="00B54C81"/>
    <w:rsid w:val="00B54D13"/>
    <w:rsid w:val="00B54E3D"/>
    <w:rsid w:val="00B54EAC"/>
    <w:rsid w:val="00B54EFC"/>
    <w:rsid w:val="00B54F32"/>
    <w:rsid w:val="00B5506F"/>
    <w:rsid w:val="00B55167"/>
    <w:rsid w:val="00B555E2"/>
    <w:rsid w:val="00B555F6"/>
    <w:rsid w:val="00B55B47"/>
    <w:rsid w:val="00B55BD9"/>
    <w:rsid w:val="00B55C24"/>
    <w:rsid w:val="00B55DE8"/>
    <w:rsid w:val="00B55EC6"/>
    <w:rsid w:val="00B55F65"/>
    <w:rsid w:val="00B55FAC"/>
    <w:rsid w:val="00B56125"/>
    <w:rsid w:val="00B56630"/>
    <w:rsid w:val="00B56744"/>
    <w:rsid w:val="00B5696D"/>
    <w:rsid w:val="00B56B74"/>
    <w:rsid w:val="00B56BCF"/>
    <w:rsid w:val="00B56E2A"/>
    <w:rsid w:val="00B56E77"/>
    <w:rsid w:val="00B56E81"/>
    <w:rsid w:val="00B56E99"/>
    <w:rsid w:val="00B56EBB"/>
    <w:rsid w:val="00B56F1C"/>
    <w:rsid w:val="00B570C7"/>
    <w:rsid w:val="00B57284"/>
    <w:rsid w:val="00B573C8"/>
    <w:rsid w:val="00B575ED"/>
    <w:rsid w:val="00B57649"/>
    <w:rsid w:val="00B5775D"/>
    <w:rsid w:val="00B5779E"/>
    <w:rsid w:val="00B57DA2"/>
    <w:rsid w:val="00B57E4F"/>
    <w:rsid w:val="00B57E68"/>
    <w:rsid w:val="00B601C1"/>
    <w:rsid w:val="00B602BB"/>
    <w:rsid w:val="00B6031A"/>
    <w:rsid w:val="00B60368"/>
    <w:rsid w:val="00B604C8"/>
    <w:rsid w:val="00B607BF"/>
    <w:rsid w:val="00B607CF"/>
    <w:rsid w:val="00B609CD"/>
    <w:rsid w:val="00B60C07"/>
    <w:rsid w:val="00B60C66"/>
    <w:rsid w:val="00B60DA8"/>
    <w:rsid w:val="00B60DDB"/>
    <w:rsid w:val="00B60E43"/>
    <w:rsid w:val="00B61086"/>
    <w:rsid w:val="00B624DE"/>
    <w:rsid w:val="00B624FD"/>
    <w:rsid w:val="00B627AA"/>
    <w:rsid w:val="00B62D49"/>
    <w:rsid w:val="00B62E02"/>
    <w:rsid w:val="00B62FCB"/>
    <w:rsid w:val="00B6318F"/>
    <w:rsid w:val="00B63292"/>
    <w:rsid w:val="00B632BB"/>
    <w:rsid w:val="00B63327"/>
    <w:rsid w:val="00B63558"/>
    <w:rsid w:val="00B63564"/>
    <w:rsid w:val="00B635EB"/>
    <w:rsid w:val="00B63662"/>
    <w:rsid w:val="00B6366D"/>
    <w:rsid w:val="00B6375D"/>
    <w:rsid w:val="00B6381F"/>
    <w:rsid w:val="00B63974"/>
    <w:rsid w:val="00B639C3"/>
    <w:rsid w:val="00B63B8D"/>
    <w:rsid w:val="00B63DCF"/>
    <w:rsid w:val="00B63F02"/>
    <w:rsid w:val="00B63F4D"/>
    <w:rsid w:val="00B640DA"/>
    <w:rsid w:val="00B64156"/>
    <w:rsid w:val="00B6424B"/>
    <w:rsid w:val="00B6438A"/>
    <w:rsid w:val="00B644C7"/>
    <w:rsid w:val="00B647B8"/>
    <w:rsid w:val="00B6491C"/>
    <w:rsid w:val="00B64AD7"/>
    <w:rsid w:val="00B64BBA"/>
    <w:rsid w:val="00B64CCE"/>
    <w:rsid w:val="00B64DB1"/>
    <w:rsid w:val="00B64ED4"/>
    <w:rsid w:val="00B64F1E"/>
    <w:rsid w:val="00B65082"/>
    <w:rsid w:val="00B65517"/>
    <w:rsid w:val="00B6553E"/>
    <w:rsid w:val="00B65734"/>
    <w:rsid w:val="00B657B2"/>
    <w:rsid w:val="00B65A94"/>
    <w:rsid w:val="00B65AB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501"/>
    <w:rsid w:val="00B6664F"/>
    <w:rsid w:val="00B6677B"/>
    <w:rsid w:val="00B667CF"/>
    <w:rsid w:val="00B668A2"/>
    <w:rsid w:val="00B66B90"/>
    <w:rsid w:val="00B66C14"/>
    <w:rsid w:val="00B66CAD"/>
    <w:rsid w:val="00B66CF3"/>
    <w:rsid w:val="00B66D9D"/>
    <w:rsid w:val="00B66DEE"/>
    <w:rsid w:val="00B66F83"/>
    <w:rsid w:val="00B66F96"/>
    <w:rsid w:val="00B66FAF"/>
    <w:rsid w:val="00B6709A"/>
    <w:rsid w:val="00B674BE"/>
    <w:rsid w:val="00B6751D"/>
    <w:rsid w:val="00B677D2"/>
    <w:rsid w:val="00B677DD"/>
    <w:rsid w:val="00B6797A"/>
    <w:rsid w:val="00B67AAB"/>
    <w:rsid w:val="00B67AB9"/>
    <w:rsid w:val="00B67FFA"/>
    <w:rsid w:val="00B700C7"/>
    <w:rsid w:val="00B70822"/>
    <w:rsid w:val="00B708DC"/>
    <w:rsid w:val="00B70C45"/>
    <w:rsid w:val="00B70C96"/>
    <w:rsid w:val="00B70EA8"/>
    <w:rsid w:val="00B712AF"/>
    <w:rsid w:val="00B71451"/>
    <w:rsid w:val="00B714A5"/>
    <w:rsid w:val="00B7170B"/>
    <w:rsid w:val="00B71A81"/>
    <w:rsid w:val="00B71C8C"/>
    <w:rsid w:val="00B71CCD"/>
    <w:rsid w:val="00B71D0A"/>
    <w:rsid w:val="00B71DBB"/>
    <w:rsid w:val="00B72180"/>
    <w:rsid w:val="00B721D1"/>
    <w:rsid w:val="00B723DC"/>
    <w:rsid w:val="00B724EB"/>
    <w:rsid w:val="00B72540"/>
    <w:rsid w:val="00B725D6"/>
    <w:rsid w:val="00B726C9"/>
    <w:rsid w:val="00B72711"/>
    <w:rsid w:val="00B729BC"/>
    <w:rsid w:val="00B72A33"/>
    <w:rsid w:val="00B72BA5"/>
    <w:rsid w:val="00B72C88"/>
    <w:rsid w:val="00B72CA0"/>
    <w:rsid w:val="00B72E0E"/>
    <w:rsid w:val="00B72F0B"/>
    <w:rsid w:val="00B7310C"/>
    <w:rsid w:val="00B73129"/>
    <w:rsid w:val="00B73311"/>
    <w:rsid w:val="00B73474"/>
    <w:rsid w:val="00B73539"/>
    <w:rsid w:val="00B736EE"/>
    <w:rsid w:val="00B738E9"/>
    <w:rsid w:val="00B73C1D"/>
    <w:rsid w:val="00B73E18"/>
    <w:rsid w:val="00B73FAC"/>
    <w:rsid w:val="00B74061"/>
    <w:rsid w:val="00B74090"/>
    <w:rsid w:val="00B740DE"/>
    <w:rsid w:val="00B743BA"/>
    <w:rsid w:val="00B74772"/>
    <w:rsid w:val="00B749BA"/>
    <w:rsid w:val="00B74A94"/>
    <w:rsid w:val="00B74BB2"/>
    <w:rsid w:val="00B74DD3"/>
    <w:rsid w:val="00B74E02"/>
    <w:rsid w:val="00B74F51"/>
    <w:rsid w:val="00B74F93"/>
    <w:rsid w:val="00B750B6"/>
    <w:rsid w:val="00B75253"/>
    <w:rsid w:val="00B7551F"/>
    <w:rsid w:val="00B75590"/>
    <w:rsid w:val="00B756CC"/>
    <w:rsid w:val="00B7572A"/>
    <w:rsid w:val="00B758E7"/>
    <w:rsid w:val="00B7593A"/>
    <w:rsid w:val="00B759FC"/>
    <w:rsid w:val="00B75BB7"/>
    <w:rsid w:val="00B75E1A"/>
    <w:rsid w:val="00B76318"/>
    <w:rsid w:val="00B76337"/>
    <w:rsid w:val="00B764D2"/>
    <w:rsid w:val="00B7680E"/>
    <w:rsid w:val="00B76CDF"/>
    <w:rsid w:val="00B7700A"/>
    <w:rsid w:val="00B77284"/>
    <w:rsid w:val="00B772E9"/>
    <w:rsid w:val="00B77382"/>
    <w:rsid w:val="00B773CD"/>
    <w:rsid w:val="00B776D8"/>
    <w:rsid w:val="00B7771C"/>
    <w:rsid w:val="00B77750"/>
    <w:rsid w:val="00B77872"/>
    <w:rsid w:val="00B77892"/>
    <w:rsid w:val="00B77C37"/>
    <w:rsid w:val="00B800E7"/>
    <w:rsid w:val="00B80125"/>
    <w:rsid w:val="00B802FA"/>
    <w:rsid w:val="00B80730"/>
    <w:rsid w:val="00B8090F"/>
    <w:rsid w:val="00B80A1E"/>
    <w:rsid w:val="00B80A85"/>
    <w:rsid w:val="00B80B25"/>
    <w:rsid w:val="00B80B5F"/>
    <w:rsid w:val="00B80FC8"/>
    <w:rsid w:val="00B8112A"/>
    <w:rsid w:val="00B81147"/>
    <w:rsid w:val="00B8128E"/>
    <w:rsid w:val="00B8135C"/>
    <w:rsid w:val="00B81594"/>
    <w:rsid w:val="00B8159A"/>
    <w:rsid w:val="00B81649"/>
    <w:rsid w:val="00B81781"/>
    <w:rsid w:val="00B81811"/>
    <w:rsid w:val="00B8183E"/>
    <w:rsid w:val="00B81939"/>
    <w:rsid w:val="00B81B75"/>
    <w:rsid w:val="00B81D72"/>
    <w:rsid w:val="00B81DF5"/>
    <w:rsid w:val="00B81F78"/>
    <w:rsid w:val="00B8204E"/>
    <w:rsid w:val="00B8215E"/>
    <w:rsid w:val="00B822DB"/>
    <w:rsid w:val="00B8247D"/>
    <w:rsid w:val="00B825B2"/>
    <w:rsid w:val="00B826D4"/>
    <w:rsid w:val="00B82745"/>
    <w:rsid w:val="00B82838"/>
    <w:rsid w:val="00B82B70"/>
    <w:rsid w:val="00B82C99"/>
    <w:rsid w:val="00B82D12"/>
    <w:rsid w:val="00B82D72"/>
    <w:rsid w:val="00B82E7C"/>
    <w:rsid w:val="00B8300D"/>
    <w:rsid w:val="00B8306A"/>
    <w:rsid w:val="00B831F7"/>
    <w:rsid w:val="00B8321F"/>
    <w:rsid w:val="00B83296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A0"/>
    <w:rsid w:val="00B83EA6"/>
    <w:rsid w:val="00B845BB"/>
    <w:rsid w:val="00B8473F"/>
    <w:rsid w:val="00B847D5"/>
    <w:rsid w:val="00B84934"/>
    <w:rsid w:val="00B849F6"/>
    <w:rsid w:val="00B84A13"/>
    <w:rsid w:val="00B84B7F"/>
    <w:rsid w:val="00B84C2D"/>
    <w:rsid w:val="00B84C66"/>
    <w:rsid w:val="00B84C90"/>
    <w:rsid w:val="00B84EE2"/>
    <w:rsid w:val="00B84F85"/>
    <w:rsid w:val="00B85088"/>
    <w:rsid w:val="00B85831"/>
    <w:rsid w:val="00B859E0"/>
    <w:rsid w:val="00B85A59"/>
    <w:rsid w:val="00B85BE0"/>
    <w:rsid w:val="00B85ECC"/>
    <w:rsid w:val="00B86256"/>
    <w:rsid w:val="00B866A6"/>
    <w:rsid w:val="00B86734"/>
    <w:rsid w:val="00B86AD5"/>
    <w:rsid w:val="00B86C60"/>
    <w:rsid w:val="00B86DA2"/>
    <w:rsid w:val="00B86E68"/>
    <w:rsid w:val="00B86EB8"/>
    <w:rsid w:val="00B871D8"/>
    <w:rsid w:val="00B872E1"/>
    <w:rsid w:val="00B8749B"/>
    <w:rsid w:val="00B874DF"/>
    <w:rsid w:val="00B87738"/>
    <w:rsid w:val="00B8796C"/>
    <w:rsid w:val="00B87975"/>
    <w:rsid w:val="00B87A1A"/>
    <w:rsid w:val="00B87B35"/>
    <w:rsid w:val="00B87B70"/>
    <w:rsid w:val="00B90101"/>
    <w:rsid w:val="00B901EF"/>
    <w:rsid w:val="00B90331"/>
    <w:rsid w:val="00B90354"/>
    <w:rsid w:val="00B9045F"/>
    <w:rsid w:val="00B904F2"/>
    <w:rsid w:val="00B904FF"/>
    <w:rsid w:val="00B9050E"/>
    <w:rsid w:val="00B9067F"/>
    <w:rsid w:val="00B90684"/>
    <w:rsid w:val="00B9068C"/>
    <w:rsid w:val="00B9070E"/>
    <w:rsid w:val="00B907F2"/>
    <w:rsid w:val="00B90947"/>
    <w:rsid w:val="00B90A5F"/>
    <w:rsid w:val="00B90BAA"/>
    <w:rsid w:val="00B90BDB"/>
    <w:rsid w:val="00B90C9B"/>
    <w:rsid w:val="00B910EE"/>
    <w:rsid w:val="00B91480"/>
    <w:rsid w:val="00B9150E"/>
    <w:rsid w:val="00B91732"/>
    <w:rsid w:val="00B91988"/>
    <w:rsid w:val="00B91A89"/>
    <w:rsid w:val="00B9206B"/>
    <w:rsid w:val="00B920B7"/>
    <w:rsid w:val="00B9243E"/>
    <w:rsid w:val="00B9246D"/>
    <w:rsid w:val="00B9284C"/>
    <w:rsid w:val="00B92880"/>
    <w:rsid w:val="00B92AE4"/>
    <w:rsid w:val="00B92B9A"/>
    <w:rsid w:val="00B92C14"/>
    <w:rsid w:val="00B92C85"/>
    <w:rsid w:val="00B92D47"/>
    <w:rsid w:val="00B935AB"/>
    <w:rsid w:val="00B93714"/>
    <w:rsid w:val="00B9386B"/>
    <w:rsid w:val="00B939FB"/>
    <w:rsid w:val="00B93B62"/>
    <w:rsid w:val="00B93FBC"/>
    <w:rsid w:val="00B94011"/>
    <w:rsid w:val="00B940AF"/>
    <w:rsid w:val="00B944DE"/>
    <w:rsid w:val="00B94844"/>
    <w:rsid w:val="00B949B5"/>
    <w:rsid w:val="00B94AAA"/>
    <w:rsid w:val="00B95043"/>
    <w:rsid w:val="00B950C5"/>
    <w:rsid w:val="00B952E7"/>
    <w:rsid w:val="00B95328"/>
    <w:rsid w:val="00B95528"/>
    <w:rsid w:val="00B95698"/>
    <w:rsid w:val="00B95828"/>
    <w:rsid w:val="00B9584E"/>
    <w:rsid w:val="00B9588E"/>
    <w:rsid w:val="00B95B42"/>
    <w:rsid w:val="00B95F33"/>
    <w:rsid w:val="00B95FB2"/>
    <w:rsid w:val="00B95FF6"/>
    <w:rsid w:val="00B962FC"/>
    <w:rsid w:val="00B96B6D"/>
    <w:rsid w:val="00B96C29"/>
    <w:rsid w:val="00B970FC"/>
    <w:rsid w:val="00B97AED"/>
    <w:rsid w:val="00B97EF0"/>
    <w:rsid w:val="00BA01C8"/>
    <w:rsid w:val="00BA024D"/>
    <w:rsid w:val="00BA06F2"/>
    <w:rsid w:val="00BA0710"/>
    <w:rsid w:val="00BA079E"/>
    <w:rsid w:val="00BA07B4"/>
    <w:rsid w:val="00BA0CC3"/>
    <w:rsid w:val="00BA0DB0"/>
    <w:rsid w:val="00BA0E55"/>
    <w:rsid w:val="00BA0F07"/>
    <w:rsid w:val="00BA1151"/>
    <w:rsid w:val="00BA11C7"/>
    <w:rsid w:val="00BA1204"/>
    <w:rsid w:val="00BA1233"/>
    <w:rsid w:val="00BA124E"/>
    <w:rsid w:val="00BA14FE"/>
    <w:rsid w:val="00BA167F"/>
    <w:rsid w:val="00BA17EE"/>
    <w:rsid w:val="00BA1C12"/>
    <w:rsid w:val="00BA1CBB"/>
    <w:rsid w:val="00BA1EBB"/>
    <w:rsid w:val="00BA1F13"/>
    <w:rsid w:val="00BA2004"/>
    <w:rsid w:val="00BA20BE"/>
    <w:rsid w:val="00BA23CB"/>
    <w:rsid w:val="00BA2419"/>
    <w:rsid w:val="00BA241B"/>
    <w:rsid w:val="00BA273B"/>
    <w:rsid w:val="00BA2786"/>
    <w:rsid w:val="00BA27A3"/>
    <w:rsid w:val="00BA2892"/>
    <w:rsid w:val="00BA28C9"/>
    <w:rsid w:val="00BA2A1B"/>
    <w:rsid w:val="00BA2F20"/>
    <w:rsid w:val="00BA2F38"/>
    <w:rsid w:val="00BA2F8F"/>
    <w:rsid w:val="00BA30AB"/>
    <w:rsid w:val="00BA312D"/>
    <w:rsid w:val="00BA33F1"/>
    <w:rsid w:val="00BA35A4"/>
    <w:rsid w:val="00BA383F"/>
    <w:rsid w:val="00BA3927"/>
    <w:rsid w:val="00BA3938"/>
    <w:rsid w:val="00BA3971"/>
    <w:rsid w:val="00BA3977"/>
    <w:rsid w:val="00BA39EB"/>
    <w:rsid w:val="00BA3A32"/>
    <w:rsid w:val="00BA3CA4"/>
    <w:rsid w:val="00BA3D52"/>
    <w:rsid w:val="00BA3F9A"/>
    <w:rsid w:val="00BA402D"/>
    <w:rsid w:val="00BA4320"/>
    <w:rsid w:val="00BA4696"/>
    <w:rsid w:val="00BA4890"/>
    <w:rsid w:val="00BA48F0"/>
    <w:rsid w:val="00BA4A7E"/>
    <w:rsid w:val="00BA4B22"/>
    <w:rsid w:val="00BA4D0D"/>
    <w:rsid w:val="00BA4DB9"/>
    <w:rsid w:val="00BA4FD3"/>
    <w:rsid w:val="00BA52BF"/>
    <w:rsid w:val="00BA52EA"/>
    <w:rsid w:val="00BA54CB"/>
    <w:rsid w:val="00BA553C"/>
    <w:rsid w:val="00BA5667"/>
    <w:rsid w:val="00BA56BF"/>
    <w:rsid w:val="00BA57E0"/>
    <w:rsid w:val="00BA5899"/>
    <w:rsid w:val="00BA598E"/>
    <w:rsid w:val="00BA5ABE"/>
    <w:rsid w:val="00BA5BF2"/>
    <w:rsid w:val="00BA6482"/>
    <w:rsid w:val="00BA6698"/>
    <w:rsid w:val="00BA68E1"/>
    <w:rsid w:val="00BA69DC"/>
    <w:rsid w:val="00BA6D11"/>
    <w:rsid w:val="00BA6DD2"/>
    <w:rsid w:val="00BA6EC5"/>
    <w:rsid w:val="00BA6F56"/>
    <w:rsid w:val="00BA7076"/>
    <w:rsid w:val="00BA70F3"/>
    <w:rsid w:val="00BA7109"/>
    <w:rsid w:val="00BA711A"/>
    <w:rsid w:val="00BA7204"/>
    <w:rsid w:val="00BA73A9"/>
    <w:rsid w:val="00BA7432"/>
    <w:rsid w:val="00BA755E"/>
    <w:rsid w:val="00BA77B0"/>
    <w:rsid w:val="00BA7A04"/>
    <w:rsid w:val="00BA7CE8"/>
    <w:rsid w:val="00BA7E26"/>
    <w:rsid w:val="00BA7FC3"/>
    <w:rsid w:val="00BA7FDD"/>
    <w:rsid w:val="00BB0073"/>
    <w:rsid w:val="00BB0119"/>
    <w:rsid w:val="00BB0368"/>
    <w:rsid w:val="00BB04D7"/>
    <w:rsid w:val="00BB0578"/>
    <w:rsid w:val="00BB0AC3"/>
    <w:rsid w:val="00BB0BB1"/>
    <w:rsid w:val="00BB0C20"/>
    <w:rsid w:val="00BB0CDD"/>
    <w:rsid w:val="00BB0F08"/>
    <w:rsid w:val="00BB101B"/>
    <w:rsid w:val="00BB106E"/>
    <w:rsid w:val="00BB120B"/>
    <w:rsid w:val="00BB13D3"/>
    <w:rsid w:val="00BB14AC"/>
    <w:rsid w:val="00BB1526"/>
    <w:rsid w:val="00BB1623"/>
    <w:rsid w:val="00BB1A24"/>
    <w:rsid w:val="00BB1CDF"/>
    <w:rsid w:val="00BB1ED8"/>
    <w:rsid w:val="00BB1FEF"/>
    <w:rsid w:val="00BB2064"/>
    <w:rsid w:val="00BB21E4"/>
    <w:rsid w:val="00BB2212"/>
    <w:rsid w:val="00BB23B6"/>
    <w:rsid w:val="00BB2749"/>
    <w:rsid w:val="00BB27BC"/>
    <w:rsid w:val="00BB2AF6"/>
    <w:rsid w:val="00BB2B33"/>
    <w:rsid w:val="00BB2D0C"/>
    <w:rsid w:val="00BB2DFA"/>
    <w:rsid w:val="00BB2E62"/>
    <w:rsid w:val="00BB3116"/>
    <w:rsid w:val="00BB3128"/>
    <w:rsid w:val="00BB3342"/>
    <w:rsid w:val="00BB36C0"/>
    <w:rsid w:val="00BB3851"/>
    <w:rsid w:val="00BB39E4"/>
    <w:rsid w:val="00BB3A38"/>
    <w:rsid w:val="00BB3B4C"/>
    <w:rsid w:val="00BB3CC5"/>
    <w:rsid w:val="00BB3F69"/>
    <w:rsid w:val="00BB3FAD"/>
    <w:rsid w:val="00BB40CE"/>
    <w:rsid w:val="00BB4113"/>
    <w:rsid w:val="00BB41FF"/>
    <w:rsid w:val="00BB4249"/>
    <w:rsid w:val="00BB427C"/>
    <w:rsid w:val="00BB42D7"/>
    <w:rsid w:val="00BB441E"/>
    <w:rsid w:val="00BB44C7"/>
    <w:rsid w:val="00BB4648"/>
    <w:rsid w:val="00BB4794"/>
    <w:rsid w:val="00BB48DE"/>
    <w:rsid w:val="00BB4ACB"/>
    <w:rsid w:val="00BB4BED"/>
    <w:rsid w:val="00BB4C07"/>
    <w:rsid w:val="00BB4C09"/>
    <w:rsid w:val="00BB4CC4"/>
    <w:rsid w:val="00BB4D0F"/>
    <w:rsid w:val="00BB50C6"/>
    <w:rsid w:val="00BB5129"/>
    <w:rsid w:val="00BB51CD"/>
    <w:rsid w:val="00BB5232"/>
    <w:rsid w:val="00BB5323"/>
    <w:rsid w:val="00BB5854"/>
    <w:rsid w:val="00BB5A60"/>
    <w:rsid w:val="00BB5B26"/>
    <w:rsid w:val="00BB6017"/>
    <w:rsid w:val="00BB6038"/>
    <w:rsid w:val="00BB6153"/>
    <w:rsid w:val="00BB61BC"/>
    <w:rsid w:val="00BB6227"/>
    <w:rsid w:val="00BB62C4"/>
    <w:rsid w:val="00BB63FA"/>
    <w:rsid w:val="00BB6407"/>
    <w:rsid w:val="00BB646D"/>
    <w:rsid w:val="00BB6475"/>
    <w:rsid w:val="00BB6485"/>
    <w:rsid w:val="00BB65AF"/>
    <w:rsid w:val="00BB68B2"/>
    <w:rsid w:val="00BB6986"/>
    <w:rsid w:val="00BB6A26"/>
    <w:rsid w:val="00BB6A31"/>
    <w:rsid w:val="00BB6CC6"/>
    <w:rsid w:val="00BB6D49"/>
    <w:rsid w:val="00BB6E36"/>
    <w:rsid w:val="00BB728D"/>
    <w:rsid w:val="00BB7307"/>
    <w:rsid w:val="00BB7469"/>
    <w:rsid w:val="00BB74B2"/>
    <w:rsid w:val="00BB755D"/>
    <w:rsid w:val="00BB784E"/>
    <w:rsid w:val="00BB798C"/>
    <w:rsid w:val="00BB7BE2"/>
    <w:rsid w:val="00BB7BF7"/>
    <w:rsid w:val="00BB7C2A"/>
    <w:rsid w:val="00BB7D3C"/>
    <w:rsid w:val="00BC0696"/>
    <w:rsid w:val="00BC0746"/>
    <w:rsid w:val="00BC085B"/>
    <w:rsid w:val="00BC0A26"/>
    <w:rsid w:val="00BC0DF5"/>
    <w:rsid w:val="00BC1029"/>
    <w:rsid w:val="00BC1096"/>
    <w:rsid w:val="00BC1126"/>
    <w:rsid w:val="00BC1298"/>
    <w:rsid w:val="00BC141F"/>
    <w:rsid w:val="00BC1925"/>
    <w:rsid w:val="00BC1942"/>
    <w:rsid w:val="00BC1A23"/>
    <w:rsid w:val="00BC1A91"/>
    <w:rsid w:val="00BC1D55"/>
    <w:rsid w:val="00BC1F67"/>
    <w:rsid w:val="00BC2230"/>
    <w:rsid w:val="00BC226B"/>
    <w:rsid w:val="00BC233B"/>
    <w:rsid w:val="00BC2526"/>
    <w:rsid w:val="00BC2564"/>
    <w:rsid w:val="00BC25EB"/>
    <w:rsid w:val="00BC28C0"/>
    <w:rsid w:val="00BC2CD8"/>
    <w:rsid w:val="00BC2FF3"/>
    <w:rsid w:val="00BC30F0"/>
    <w:rsid w:val="00BC3549"/>
    <w:rsid w:val="00BC36A8"/>
    <w:rsid w:val="00BC3B19"/>
    <w:rsid w:val="00BC3C38"/>
    <w:rsid w:val="00BC3CFB"/>
    <w:rsid w:val="00BC3D13"/>
    <w:rsid w:val="00BC3EBD"/>
    <w:rsid w:val="00BC4041"/>
    <w:rsid w:val="00BC40AE"/>
    <w:rsid w:val="00BC425D"/>
    <w:rsid w:val="00BC43CB"/>
    <w:rsid w:val="00BC4421"/>
    <w:rsid w:val="00BC4537"/>
    <w:rsid w:val="00BC461E"/>
    <w:rsid w:val="00BC47EB"/>
    <w:rsid w:val="00BC483F"/>
    <w:rsid w:val="00BC4B49"/>
    <w:rsid w:val="00BC4C9C"/>
    <w:rsid w:val="00BC4D47"/>
    <w:rsid w:val="00BC4DA9"/>
    <w:rsid w:val="00BC4E2C"/>
    <w:rsid w:val="00BC51E4"/>
    <w:rsid w:val="00BC5248"/>
    <w:rsid w:val="00BC524C"/>
    <w:rsid w:val="00BC5330"/>
    <w:rsid w:val="00BC53A2"/>
    <w:rsid w:val="00BC559F"/>
    <w:rsid w:val="00BC5692"/>
    <w:rsid w:val="00BC586E"/>
    <w:rsid w:val="00BC590B"/>
    <w:rsid w:val="00BC60BD"/>
    <w:rsid w:val="00BC6351"/>
    <w:rsid w:val="00BC63BF"/>
    <w:rsid w:val="00BC6651"/>
    <w:rsid w:val="00BC66FD"/>
    <w:rsid w:val="00BC6714"/>
    <w:rsid w:val="00BC67BA"/>
    <w:rsid w:val="00BC6801"/>
    <w:rsid w:val="00BC6A69"/>
    <w:rsid w:val="00BC6AA3"/>
    <w:rsid w:val="00BC6ACE"/>
    <w:rsid w:val="00BC6B72"/>
    <w:rsid w:val="00BC6E72"/>
    <w:rsid w:val="00BC7488"/>
    <w:rsid w:val="00BC79F5"/>
    <w:rsid w:val="00BC7F41"/>
    <w:rsid w:val="00BD012D"/>
    <w:rsid w:val="00BD0130"/>
    <w:rsid w:val="00BD0544"/>
    <w:rsid w:val="00BD065A"/>
    <w:rsid w:val="00BD0950"/>
    <w:rsid w:val="00BD0C90"/>
    <w:rsid w:val="00BD0EF3"/>
    <w:rsid w:val="00BD0F30"/>
    <w:rsid w:val="00BD10B9"/>
    <w:rsid w:val="00BD137B"/>
    <w:rsid w:val="00BD1481"/>
    <w:rsid w:val="00BD1552"/>
    <w:rsid w:val="00BD17C3"/>
    <w:rsid w:val="00BD1C03"/>
    <w:rsid w:val="00BD1D50"/>
    <w:rsid w:val="00BD1ECF"/>
    <w:rsid w:val="00BD203A"/>
    <w:rsid w:val="00BD2166"/>
    <w:rsid w:val="00BD2397"/>
    <w:rsid w:val="00BD24EC"/>
    <w:rsid w:val="00BD26F6"/>
    <w:rsid w:val="00BD2714"/>
    <w:rsid w:val="00BD281A"/>
    <w:rsid w:val="00BD2942"/>
    <w:rsid w:val="00BD2A9E"/>
    <w:rsid w:val="00BD2B41"/>
    <w:rsid w:val="00BD2C30"/>
    <w:rsid w:val="00BD2C54"/>
    <w:rsid w:val="00BD2ED2"/>
    <w:rsid w:val="00BD3366"/>
    <w:rsid w:val="00BD35E6"/>
    <w:rsid w:val="00BD36A4"/>
    <w:rsid w:val="00BD3AC7"/>
    <w:rsid w:val="00BD3B4A"/>
    <w:rsid w:val="00BD3B5A"/>
    <w:rsid w:val="00BD3B8A"/>
    <w:rsid w:val="00BD3C63"/>
    <w:rsid w:val="00BD4167"/>
    <w:rsid w:val="00BD43B1"/>
    <w:rsid w:val="00BD469B"/>
    <w:rsid w:val="00BD4B79"/>
    <w:rsid w:val="00BD4BC5"/>
    <w:rsid w:val="00BD4DAD"/>
    <w:rsid w:val="00BD5348"/>
    <w:rsid w:val="00BD5550"/>
    <w:rsid w:val="00BD55E7"/>
    <w:rsid w:val="00BD56F9"/>
    <w:rsid w:val="00BD58AE"/>
    <w:rsid w:val="00BD5944"/>
    <w:rsid w:val="00BD5A7D"/>
    <w:rsid w:val="00BD5D04"/>
    <w:rsid w:val="00BD5D86"/>
    <w:rsid w:val="00BD5EEE"/>
    <w:rsid w:val="00BD5FC5"/>
    <w:rsid w:val="00BD615E"/>
    <w:rsid w:val="00BD6245"/>
    <w:rsid w:val="00BD628F"/>
    <w:rsid w:val="00BD630A"/>
    <w:rsid w:val="00BD6334"/>
    <w:rsid w:val="00BD63C4"/>
    <w:rsid w:val="00BD66D4"/>
    <w:rsid w:val="00BD6777"/>
    <w:rsid w:val="00BD6F22"/>
    <w:rsid w:val="00BD6F4F"/>
    <w:rsid w:val="00BD6FDF"/>
    <w:rsid w:val="00BD7026"/>
    <w:rsid w:val="00BD7115"/>
    <w:rsid w:val="00BD7374"/>
    <w:rsid w:val="00BD7419"/>
    <w:rsid w:val="00BD7526"/>
    <w:rsid w:val="00BD7586"/>
    <w:rsid w:val="00BD7600"/>
    <w:rsid w:val="00BD769D"/>
    <w:rsid w:val="00BD7794"/>
    <w:rsid w:val="00BD79DB"/>
    <w:rsid w:val="00BD7BB9"/>
    <w:rsid w:val="00BD7BE1"/>
    <w:rsid w:val="00BD7FB3"/>
    <w:rsid w:val="00BE000F"/>
    <w:rsid w:val="00BE02E7"/>
    <w:rsid w:val="00BE02FC"/>
    <w:rsid w:val="00BE03C2"/>
    <w:rsid w:val="00BE06D1"/>
    <w:rsid w:val="00BE06EB"/>
    <w:rsid w:val="00BE06EC"/>
    <w:rsid w:val="00BE07AD"/>
    <w:rsid w:val="00BE080E"/>
    <w:rsid w:val="00BE08AC"/>
    <w:rsid w:val="00BE0918"/>
    <w:rsid w:val="00BE0E9C"/>
    <w:rsid w:val="00BE0F8E"/>
    <w:rsid w:val="00BE1162"/>
    <w:rsid w:val="00BE1183"/>
    <w:rsid w:val="00BE11A5"/>
    <w:rsid w:val="00BE12FF"/>
    <w:rsid w:val="00BE1305"/>
    <w:rsid w:val="00BE1393"/>
    <w:rsid w:val="00BE16FC"/>
    <w:rsid w:val="00BE1978"/>
    <w:rsid w:val="00BE1A82"/>
    <w:rsid w:val="00BE1ADB"/>
    <w:rsid w:val="00BE1D4E"/>
    <w:rsid w:val="00BE1EAA"/>
    <w:rsid w:val="00BE1EAF"/>
    <w:rsid w:val="00BE1F35"/>
    <w:rsid w:val="00BE2226"/>
    <w:rsid w:val="00BE25EA"/>
    <w:rsid w:val="00BE2788"/>
    <w:rsid w:val="00BE27E1"/>
    <w:rsid w:val="00BE2B0F"/>
    <w:rsid w:val="00BE2B28"/>
    <w:rsid w:val="00BE2BFA"/>
    <w:rsid w:val="00BE2D35"/>
    <w:rsid w:val="00BE2E79"/>
    <w:rsid w:val="00BE30AE"/>
    <w:rsid w:val="00BE3353"/>
    <w:rsid w:val="00BE3404"/>
    <w:rsid w:val="00BE37AD"/>
    <w:rsid w:val="00BE37E8"/>
    <w:rsid w:val="00BE39B0"/>
    <w:rsid w:val="00BE39BC"/>
    <w:rsid w:val="00BE3A32"/>
    <w:rsid w:val="00BE3A5F"/>
    <w:rsid w:val="00BE3AE0"/>
    <w:rsid w:val="00BE3CEC"/>
    <w:rsid w:val="00BE3E44"/>
    <w:rsid w:val="00BE3E9F"/>
    <w:rsid w:val="00BE3F5C"/>
    <w:rsid w:val="00BE419C"/>
    <w:rsid w:val="00BE41BC"/>
    <w:rsid w:val="00BE426D"/>
    <w:rsid w:val="00BE43C6"/>
    <w:rsid w:val="00BE4829"/>
    <w:rsid w:val="00BE4974"/>
    <w:rsid w:val="00BE4A8C"/>
    <w:rsid w:val="00BE4BC2"/>
    <w:rsid w:val="00BE4C34"/>
    <w:rsid w:val="00BE4DF5"/>
    <w:rsid w:val="00BE512B"/>
    <w:rsid w:val="00BE5235"/>
    <w:rsid w:val="00BE527C"/>
    <w:rsid w:val="00BE550D"/>
    <w:rsid w:val="00BE5600"/>
    <w:rsid w:val="00BE5A38"/>
    <w:rsid w:val="00BE5D22"/>
    <w:rsid w:val="00BE5D6A"/>
    <w:rsid w:val="00BE5E68"/>
    <w:rsid w:val="00BE5FE6"/>
    <w:rsid w:val="00BE609C"/>
    <w:rsid w:val="00BE610D"/>
    <w:rsid w:val="00BE61D7"/>
    <w:rsid w:val="00BE6692"/>
    <w:rsid w:val="00BE694E"/>
    <w:rsid w:val="00BE69AB"/>
    <w:rsid w:val="00BE6D38"/>
    <w:rsid w:val="00BE6D77"/>
    <w:rsid w:val="00BE6EB5"/>
    <w:rsid w:val="00BE707A"/>
    <w:rsid w:val="00BE732D"/>
    <w:rsid w:val="00BE74A5"/>
    <w:rsid w:val="00BE7625"/>
    <w:rsid w:val="00BE76B5"/>
    <w:rsid w:val="00BE7943"/>
    <w:rsid w:val="00BE7A6A"/>
    <w:rsid w:val="00BE7BD6"/>
    <w:rsid w:val="00BE7C8A"/>
    <w:rsid w:val="00BE7CFB"/>
    <w:rsid w:val="00BE7DC7"/>
    <w:rsid w:val="00BF0044"/>
    <w:rsid w:val="00BF0267"/>
    <w:rsid w:val="00BF028A"/>
    <w:rsid w:val="00BF0A29"/>
    <w:rsid w:val="00BF0B93"/>
    <w:rsid w:val="00BF0EF3"/>
    <w:rsid w:val="00BF0FDF"/>
    <w:rsid w:val="00BF1410"/>
    <w:rsid w:val="00BF17E0"/>
    <w:rsid w:val="00BF1A46"/>
    <w:rsid w:val="00BF1C23"/>
    <w:rsid w:val="00BF1CD2"/>
    <w:rsid w:val="00BF1EE3"/>
    <w:rsid w:val="00BF1FBB"/>
    <w:rsid w:val="00BF226D"/>
    <w:rsid w:val="00BF242E"/>
    <w:rsid w:val="00BF2463"/>
    <w:rsid w:val="00BF26BF"/>
    <w:rsid w:val="00BF28FE"/>
    <w:rsid w:val="00BF294D"/>
    <w:rsid w:val="00BF2A8E"/>
    <w:rsid w:val="00BF2B31"/>
    <w:rsid w:val="00BF2CC4"/>
    <w:rsid w:val="00BF2DA5"/>
    <w:rsid w:val="00BF34CA"/>
    <w:rsid w:val="00BF35A1"/>
    <w:rsid w:val="00BF3677"/>
    <w:rsid w:val="00BF3978"/>
    <w:rsid w:val="00BF409C"/>
    <w:rsid w:val="00BF40A1"/>
    <w:rsid w:val="00BF4167"/>
    <w:rsid w:val="00BF41FB"/>
    <w:rsid w:val="00BF426A"/>
    <w:rsid w:val="00BF4376"/>
    <w:rsid w:val="00BF4500"/>
    <w:rsid w:val="00BF48F7"/>
    <w:rsid w:val="00BF49CB"/>
    <w:rsid w:val="00BF4B66"/>
    <w:rsid w:val="00BF4E88"/>
    <w:rsid w:val="00BF4F3C"/>
    <w:rsid w:val="00BF4FD8"/>
    <w:rsid w:val="00BF4FF8"/>
    <w:rsid w:val="00BF5005"/>
    <w:rsid w:val="00BF52E3"/>
    <w:rsid w:val="00BF5327"/>
    <w:rsid w:val="00BF53F1"/>
    <w:rsid w:val="00BF5647"/>
    <w:rsid w:val="00BF5A7A"/>
    <w:rsid w:val="00BF5AC2"/>
    <w:rsid w:val="00BF5D6F"/>
    <w:rsid w:val="00BF5D9B"/>
    <w:rsid w:val="00BF6585"/>
    <w:rsid w:val="00BF66CE"/>
    <w:rsid w:val="00BF67C9"/>
    <w:rsid w:val="00BF6888"/>
    <w:rsid w:val="00BF68F6"/>
    <w:rsid w:val="00BF6A26"/>
    <w:rsid w:val="00BF6AD9"/>
    <w:rsid w:val="00BF6D38"/>
    <w:rsid w:val="00BF6F5C"/>
    <w:rsid w:val="00BF7050"/>
    <w:rsid w:val="00BF743B"/>
    <w:rsid w:val="00BF75E2"/>
    <w:rsid w:val="00BF762D"/>
    <w:rsid w:val="00BF769F"/>
    <w:rsid w:val="00BF77EB"/>
    <w:rsid w:val="00BF7812"/>
    <w:rsid w:val="00BF7BAC"/>
    <w:rsid w:val="00BF7D08"/>
    <w:rsid w:val="00BF7D0F"/>
    <w:rsid w:val="00BF7F0E"/>
    <w:rsid w:val="00C00180"/>
    <w:rsid w:val="00C0021D"/>
    <w:rsid w:val="00C00429"/>
    <w:rsid w:val="00C00476"/>
    <w:rsid w:val="00C0060A"/>
    <w:rsid w:val="00C007F3"/>
    <w:rsid w:val="00C008C4"/>
    <w:rsid w:val="00C00A9E"/>
    <w:rsid w:val="00C00C88"/>
    <w:rsid w:val="00C0111B"/>
    <w:rsid w:val="00C01177"/>
    <w:rsid w:val="00C011ED"/>
    <w:rsid w:val="00C0134C"/>
    <w:rsid w:val="00C013CA"/>
    <w:rsid w:val="00C014DE"/>
    <w:rsid w:val="00C01501"/>
    <w:rsid w:val="00C015F4"/>
    <w:rsid w:val="00C0197B"/>
    <w:rsid w:val="00C01AD7"/>
    <w:rsid w:val="00C01BD9"/>
    <w:rsid w:val="00C01D96"/>
    <w:rsid w:val="00C01F17"/>
    <w:rsid w:val="00C028BE"/>
    <w:rsid w:val="00C02938"/>
    <w:rsid w:val="00C0298C"/>
    <w:rsid w:val="00C02A51"/>
    <w:rsid w:val="00C02BE5"/>
    <w:rsid w:val="00C02F67"/>
    <w:rsid w:val="00C030C0"/>
    <w:rsid w:val="00C03190"/>
    <w:rsid w:val="00C03245"/>
    <w:rsid w:val="00C032FF"/>
    <w:rsid w:val="00C033A3"/>
    <w:rsid w:val="00C035DC"/>
    <w:rsid w:val="00C0382A"/>
    <w:rsid w:val="00C03B8C"/>
    <w:rsid w:val="00C03BC8"/>
    <w:rsid w:val="00C03BD4"/>
    <w:rsid w:val="00C03CA5"/>
    <w:rsid w:val="00C03DC7"/>
    <w:rsid w:val="00C03E65"/>
    <w:rsid w:val="00C041E0"/>
    <w:rsid w:val="00C04263"/>
    <w:rsid w:val="00C043FD"/>
    <w:rsid w:val="00C04499"/>
    <w:rsid w:val="00C04634"/>
    <w:rsid w:val="00C0474E"/>
    <w:rsid w:val="00C04814"/>
    <w:rsid w:val="00C0482C"/>
    <w:rsid w:val="00C04995"/>
    <w:rsid w:val="00C049AC"/>
    <w:rsid w:val="00C04C87"/>
    <w:rsid w:val="00C04D1F"/>
    <w:rsid w:val="00C04EAF"/>
    <w:rsid w:val="00C04F88"/>
    <w:rsid w:val="00C0500D"/>
    <w:rsid w:val="00C05380"/>
    <w:rsid w:val="00C055D8"/>
    <w:rsid w:val="00C055EE"/>
    <w:rsid w:val="00C05665"/>
    <w:rsid w:val="00C05733"/>
    <w:rsid w:val="00C05796"/>
    <w:rsid w:val="00C05963"/>
    <w:rsid w:val="00C05CAE"/>
    <w:rsid w:val="00C05DD1"/>
    <w:rsid w:val="00C05ED2"/>
    <w:rsid w:val="00C06224"/>
    <w:rsid w:val="00C063C5"/>
    <w:rsid w:val="00C06757"/>
    <w:rsid w:val="00C06867"/>
    <w:rsid w:val="00C068E4"/>
    <w:rsid w:val="00C06B87"/>
    <w:rsid w:val="00C06DC1"/>
    <w:rsid w:val="00C06DE1"/>
    <w:rsid w:val="00C06DF7"/>
    <w:rsid w:val="00C06DFF"/>
    <w:rsid w:val="00C06E1A"/>
    <w:rsid w:val="00C0716C"/>
    <w:rsid w:val="00C07197"/>
    <w:rsid w:val="00C071A6"/>
    <w:rsid w:val="00C072F3"/>
    <w:rsid w:val="00C07485"/>
    <w:rsid w:val="00C07547"/>
    <w:rsid w:val="00C07615"/>
    <w:rsid w:val="00C07789"/>
    <w:rsid w:val="00C077E6"/>
    <w:rsid w:val="00C07E35"/>
    <w:rsid w:val="00C07F0C"/>
    <w:rsid w:val="00C100BE"/>
    <w:rsid w:val="00C100CD"/>
    <w:rsid w:val="00C100FE"/>
    <w:rsid w:val="00C1032A"/>
    <w:rsid w:val="00C10694"/>
    <w:rsid w:val="00C10744"/>
    <w:rsid w:val="00C1086A"/>
    <w:rsid w:val="00C108C0"/>
    <w:rsid w:val="00C10A7A"/>
    <w:rsid w:val="00C10BC6"/>
    <w:rsid w:val="00C10BD5"/>
    <w:rsid w:val="00C10C8C"/>
    <w:rsid w:val="00C10D0A"/>
    <w:rsid w:val="00C10D21"/>
    <w:rsid w:val="00C10E8E"/>
    <w:rsid w:val="00C10F0B"/>
    <w:rsid w:val="00C111BE"/>
    <w:rsid w:val="00C112EF"/>
    <w:rsid w:val="00C114E6"/>
    <w:rsid w:val="00C114F7"/>
    <w:rsid w:val="00C117FD"/>
    <w:rsid w:val="00C1181B"/>
    <w:rsid w:val="00C11CEE"/>
    <w:rsid w:val="00C11D44"/>
    <w:rsid w:val="00C11E1E"/>
    <w:rsid w:val="00C11EBF"/>
    <w:rsid w:val="00C120CE"/>
    <w:rsid w:val="00C1228C"/>
    <w:rsid w:val="00C122B6"/>
    <w:rsid w:val="00C1246A"/>
    <w:rsid w:val="00C124D6"/>
    <w:rsid w:val="00C125E0"/>
    <w:rsid w:val="00C12774"/>
    <w:rsid w:val="00C127AB"/>
    <w:rsid w:val="00C1287A"/>
    <w:rsid w:val="00C1289F"/>
    <w:rsid w:val="00C12997"/>
    <w:rsid w:val="00C12E80"/>
    <w:rsid w:val="00C130C4"/>
    <w:rsid w:val="00C13117"/>
    <w:rsid w:val="00C1318D"/>
    <w:rsid w:val="00C13252"/>
    <w:rsid w:val="00C133C4"/>
    <w:rsid w:val="00C13531"/>
    <w:rsid w:val="00C135B9"/>
    <w:rsid w:val="00C13862"/>
    <w:rsid w:val="00C1388C"/>
    <w:rsid w:val="00C13A0E"/>
    <w:rsid w:val="00C13B5F"/>
    <w:rsid w:val="00C13B7F"/>
    <w:rsid w:val="00C13CD5"/>
    <w:rsid w:val="00C13CD9"/>
    <w:rsid w:val="00C13DBC"/>
    <w:rsid w:val="00C13EC4"/>
    <w:rsid w:val="00C13EFC"/>
    <w:rsid w:val="00C1423F"/>
    <w:rsid w:val="00C143B2"/>
    <w:rsid w:val="00C143B8"/>
    <w:rsid w:val="00C143F0"/>
    <w:rsid w:val="00C14449"/>
    <w:rsid w:val="00C149D9"/>
    <w:rsid w:val="00C14A2F"/>
    <w:rsid w:val="00C14D71"/>
    <w:rsid w:val="00C153D7"/>
    <w:rsid w:val="00C15527"/>
    <w:rsid w:val="00C1571E"/>
    <w:rsid w:val="00C157F6"/>
    <w:rsid w:val="00C15BCC"/>
    <w:rsid w:val="00C15F76"/>
    <w:rsid w:val="00C16096"/>
    <w:rsid w:val="00C16375"/>
    <w:rsid w:val="00C1653E"/>
    <w:rsid w:val="00C16663"/>
    <w:rsid w:val="00C1683F"/>
    <w:rsid w:val="00C1684A"/>
    <w:rsid w:val="00C169F0"/>
    <w:rsid w:val="00C16D00"/>
    <w:rsid w:val="00C16D51"/>
    <w:rsid w:val="00C16E3B"/>
    <w:rsid w:val="00C16EC1"/>
    <w:rsid w:val="00C16FB0"/>
    <w:rsid w:val="00C170F6"/>
    <w:rsid w:val="00C17279"/>
    <w:rsid w:val="00C1727D"/>
    <w:rsid w:val="00C173E9"/>
    <w:rsid w:val="00C1746F"/>
    <w:rsid w:val="00C174E6"/>
    <w:rsid w:val="00C1763F"/>
    <w:rsid w:val="00C17668"/>
    <w:rsid w:val="00C176AC"/>
    <w:rsid w:val="00C178CD"/>
    <w:rsid w:val="00C1796E"/>
    <w:rsid w:val="00C179FA"/>
    <w:rsid w:val="00C17D79"/>
    <w:rsid w:val="00C17F22"/>
    <w:rsid w:val="00C201B1"/>
    <w:rsid w:val="00C20481"/>
    <w:rsid w:val="00C2069A"/>
    <w:rsid w:val="00C2082E"/>
    <w:rsid w:val="00C208C6"/>
    <w:rsid w:val="00C20F0B"/>
    <w:rsid w:val="00C212C0"/>
    <w:rsid w:val="00C2157B"/>
    <w:rsid w:val="00C21B5C"/>
    <w:rsid w:val="00C21B91"/>
    <w:rsid w:val="00C21BC3"/>
    <w:rsid w:val="00C21C0E"/>
    <w:rsid w:val="00C21C5E"/>
    <w:rsid w:val="00C21CE2"/>
    <w:rsid w:val="00C21E1B"/>
    <w:rsid w:val="00C21EA2"/>
    <w:rsid w:val="00C21FAF"/>
    <w:rsid w:val="00C22478"/>
    <w:rsid w:val="00C22566"/>
    <w:rsid w:val="00C225FD"/>
    <w:rsid w:val="00C22AB3"/>
    <w:rsid w:val="00C22B36"/>
    <w:rsid w:val="00C22C72"/>
    <w:rsid w:val="00C22CBE"/>
    <w:rsid w:val="00C22D0D"/>
    <w:rsid w:val="00C2336A"/>
    <w:rsid w:val="00C233B3"/>
    <w:rsid w:val="00C234DF"/>
    <w:rsid w:val="00C23837"/>
    <w:rsid w:val="00C23961"/>
    <w:rsid w:val="00C23A5F"/>
    <w:rsid w:val="00C23A6F"/>
    <w:rsid w:val="00C23B3F"/>
    <w:rsid w:val="00C23E47"/>
    <w:rsid w:val="00C23FD3"/>
    <w:rsid w:val="00C2406E"/>
    <w:rsid w:val="00C240FB"/>
    <w:rsid w:val="00C241AC"/>
    <w:rsid w:val="00C2431E"/>
    <w:rsid w:val="00C243FD"/>
    <w:rsid w:val="00C24519"/>
    <w:rsid w:val="00C2484E"/>
    <w:rsid w:val="00C24930"/>
    <w:rsid w:val="00C249BC"/>
    <w:rsid w:val="00C24B44"/>
    <w:rsid w:val="00C24D00"/>
    <w:rsid w:val="00C24D3A"/>
    <w:rsid w:val="00C24D59"/>
    <w:rsid w:val="00C250EE"/>
    <w:rsid w:val="00C251C2"/>
    <w:rsid w:val="00C25284"/>
    <w:rsid w:val="00C2530D"/>
    <w:rsid w:val="00C254A1"/>
    <w:rsid w:val="00C25522"/>
    <w:rsid w:val="00C25524"/>
    <w:rsid w:val="00C255CB"/>
    <w:rsid w:val="00C256EA"/>
    <w:rsid w:val="00C2578A"/>
    <w:rsid w:val="00C257EB"/>
    <w:rsid w:val="00C258F4"/>
    <w:rsid w:val="00C25BE9"/>
    <w:rsid w:val="00C261D3"/>
    <w:rsid w:val="00C265A9"/>
    <w:rsid w:val="00C26736"/>
    <w:rsid w:val="00C2693E"/>
    <w:rsid w:val="00C26A7B"/>
    <w:rsid w:val="00C26C7F"/>
    <w:rsid w:val="00C26DD2"/>
    <w:rsid w:val="00C2706D"/>
    <w:rsid w:val="00C2710C"/>
    <w:rsid w:val="00C273CC"/>
    <w:rsid w:val="00C27432"/>
    <w:rsid w:val="00C275C3"/>
    <w:rsid w:val="00C27820"/>
    <w:rsid w:val="00C278E5"/>
    <w:rsid w:val="00C27945"/>
    <w:rsid w:val="00C27B2C"/>
    <w:rsid w:val="00C27B74"/>
    <w:rsid w:val="00C27C47"/>
    <w:rsid w:val="00C27D9E"/>
    <w:rsid w:val="00C27DFC"/>
    <w:rsid w:val="00C30150"/>
    <w:rsid w:val="00C30200"/>
    <w:rsid w:val="00C3024D"/>
    <w:rsid w:val="00C305C8"/>
    <w:rsid w:val="00C3062F"/>
    <w:rsid w:val="00C3079D"/>
    <w:rsid w:val="00C308FF"/>
    <w:rsid w:val="00C30938"/>
    <w:rsid w:val="00C30BC2"/>
    <w:rsid w:val="00C30D67"/>
    <w:rsid w:val="00C311ED"/>
    <w:rsid w:val="00C312A3"/>
    <w:rsid w:val="00C31426"/>
    <w:rsid w:val="00C3144D"/>
    <w:rsid w:val="00C3148B"/>
    <w:rsid w:val="00C31543"/>
    <w:rsid w:val="00C315C1"/>
    <w:rsid w:val="00C31708"/>
    <w:rsid w:val="00C31750"/>
    <w:rsid w:val="00C31A22"/>
    <w:rsid w:val="00C31A2B"/>
    <w:rsid w:val="00C31B02"/>
    <w:rsid w:val="00C31E1C"/>
    <w:rsid w:val="00C31F9D"/>
    <w:rsid w:val="00C31FD0"/>
    <w:rsid w:val="00C321D1"/>
    <w:rsid w:val="00C3222B"/>
    <w:rsid w:val="00C32264"/>
    <w:rsid w:val="00C32412"/>
    <w:rsid w:val="00C32482"/>
    <w:rsid w:val="00C3253E"/>
    <w:rsid w:val="00C32688"/>
    <w:rsid w:val="00C327BB"/>
    <w:rsid w:val="00C32922"/>
    <w:rsid w:val="00C32937"/>
    <w:rsid w:val="00C32F63"/>
    <w:rsid w:val="00C330C1"/>
    <w:rsid w:val="00C33330"/>
    <w:rsid w:val="00C3334B"/>
    <w:rsid w:val="00C33364"/>
    <w:rsid w:val="00C336BC"/>
    <w:rsid w:val="00C3388C"/>
    <w:rsid w:val="00C33921"/>
    <w:rsid w:val="00C33AA0"/>
    <w:rsid w:val="00C33BD5"/>
    <w:rsid w:val="00C33C40"/>
    <w:rsid w:val="00C340FB"/>
    <w:rsid w:val="00C342C2"/>
    <w:rsid w:val="00C34420"/>
    <w:rsid w:val="00C34855"/>
    <w:rsid w:val="00C34A53"/>
    <w:rsid w:val="00C34AF2"/>
    <w:rsid w:val="00C34B78"/>
    <w:rsid w:val="00C34DFD"/>
    <w:rsid w:val="00C34F54"/>
    <w:rsid w:val="00C34FD1"/>
    <w:rsid w:val="00C351DD"/>
    <w:rsid w:val="00C351E6"/>
    <w:rsid w:val="00C353DD"/>
    <w:rsid w:val="00C354A7"/>
    <w:rsid w:val="00C354C4"/>
    <w:rsid w:val="00C35677"/>
    <w:rsid w:val="00C357C6"/>
    <w:rsid w:val="00C3586F"/>
    <w:rsid w:val="00C358B3"/>
    <w:rsid w:val="00C358DE"/>
    <w:rsid w:val="00C359A3"/>
    <w:rsid w:val="00C35A31"/>
    <w:rsid w:val="00C35C1F"/>
    <w:rsid w:val="00C35F1B"/>
    <w:rsid w:val="00C35FA6"/>
    <w:rsid w:val="00C3607B"/>
    <w:rsid w:val="00C360F5"/>
    <w:rsid w:val="00C36186"/>
    <w:rsid w:val="00C36205"/>
    <w:rsid w:val="00C3628D"/>
    <w:rsid w:val="00C36456"/>
    <w:rsid w:val="00C36528"/>
    <w:rsid w:val="00C365BB"/>
    <w:rsid w:val="00C365E8"/>
    <w:rsid w:val="00C36644"/>
    <w:rsid w:val="00C3668C"/>
    <w:rsid w:val="00C366EF"/>
    <w:rsid w:val="00C36B2E"/>
    <w:rsid w:val="00C36B58"/>
    <w:rsid w:val="00C36BBE"/>
    <w:rsid w:val="00C36CC5"/>
    <w:rsid w:val="00C36CFE"/>
    <w:rsid w:val="00C36FAB"/>
    <w:rsid w:val="00C36FE2"/>
    <w:rsid w:val="00C37167"/>
    <w:rsid w:val="00C371D6"/>
    <w:rsid w:val="00C37304"/>
    <w:rsid w:val="00C37307"/>
    <w:rsid w:val="00C374CC"/>
    <w:rsid w:val="00C3761C"/>
    <w:rsid w:val="00C376FA"/>
    <w:rsid w:val="00C3776D"/>
    <w:rsid w:val="00C379E8"/>
    <w:rsid w:val="00C37C53"/>
    <w:rsid w:val="00C37DA8"/>
    <w:rsid w:val="00C37F28"/>
    <w:rsid w:val="00C37F40"/>
    <w:rsid w:val="00C4002A"/>
    <w:rsid w:val="00C400D8"/>
    <w:rsid w:val="00C40232"/>
    <w:rsid w:val="00C40301"/>
    <w:rsid w:val="00C404AE"/>
    <w:rsid w:val="00C404F2"/>
    <w:rsid w:val="00C40540"/>
    <w:rsid w:val="00C405EC"/>
    <w:rsid w:val="00C40616"/>
    <w:rsid w:val="00C4063B"/>
    <w:rsid w:val="00C40C75"/>
    <w:rsid w:val="00C4107D"/>
    <w:rsid w:val="00C410C1"/>
    <w:rsid w:val="00C4139C"/>
    <w:rsid w:val="00C414A2"/>
    <w:rsid w:val="00C41636"/>
    <w:rsid w:val="00C4184C"/>
    <w:rsid w:val="00C41928"/>
    <w:rsid w:val="00C41961"/>
    <w:rsid w:val="00C419DE"/>
    <w:rsid w:val="00C41D1F"/>
    <w:rsid w:val="00C41FB3"/>
    <w:rsid w:val="00C42215"/>
    <w:rsid w:val="00C424B5"/>
    <w:rsid w:val="00C42915"/>
    <w:rsid w:val="00C42955"/>
    <w:rsid w:val="00C42BD8"/>
    <w:rsid w:val="00C42D39"/>
    <w:rsid w:val="00C42E23"/>
    <w:rsid w:val="00C42F72"/>
    <w:rsid w:val="00C42FFC"/>
    <w:rsid w:val="00C4317C"/>
    <w:rsid w:val="00C4320E"/>
    <w:rsid w:val="00C4329C"/>
    <w:rsid w:val="00C43523"/>
    <w:rsid w:val="00C43609"/>
    <w:rsid w:val="00C436F5"/>
    <w:rsid w:val="00C43774"/>
    <w:rsid w:val="00C437C7"/>
    <w:rsid w:val="00C4394C"/>
    <w:rsid w:val="00C439D7"/>
    <w:rsid w:val="00C43B10"/>
    <w:rsid w:val="00C43F35"/>
    <w:rsid w:val="00C43FCD"/>
    <w:rsid w:val="00C4427A"/>
    <w:rsid w:val="00C4431F"/>
    <w:rsid w:val="00C44488"/>
    <w:rsid w:val="00C4467F"/>
    <w:rsid w:val="00C44799"/>
    <w:rsid w:val="00C44844"/>
    <w:rsid w:val="00C44A9A"/>
    <w:rsid w:val="00C44B19"/>
    <w:rsid w:val="00C44D2D"/>
    <w:rsid w:val="00C44D4D"/>
    <w:rsid w:val="00C4513B"/>
    <w:rsid w:val="00C451D8"/>
    <w:rsid w:val="00C4522D"/>
    <w:rsid w:val="00C45257"/>
    <w:rsid w:val="00C45295"/>
    <w:rsid w:val="00C452BE"/>
    <w:rsid w:val="00C45843"/>
    <w:rsid w:val="00C458D7"/>
    <w:rsid w:val="00C4592F"/>
    <w:rsid w:val="00C459C8"/>
    <w:rsid w:val="00C45AD4"/>
    <w:rsid w:val="00C45ADB"/>
    <w:rsid w:val="00C45D01"/>
    <w:rsid w:val="00C45D49"/>
    <w:rsid w:val="00C45F01"/>
    <w:rsid w:val="00C45FF9"/>
    <w:rsid w:val="00C4604B"/>
    <w:rsid w:val="00C46143"/>
    <w:rsid w:val="00C464BD"/>
    <w:rsid w:val="00C4678F"/>
    <w:rsid w:val="00C467B3"/>
    <w:rsid w:val="00C469BE"/>
    <w:rsid w:val="00C469D4"/>
    <w:rsid w:val="00C46B93"/>
    <w:rsid w:val="00C46C61"/>
    <w:rsid w:val="00C46CBF"/>
    <w:rsid w:val="00C46D59"/>
    <w:rsid w:val="00C46E03"/>
    <w:rsid w:val="00C46E71"/>
    <w:rsid w:val="00C47234"/>
    <w:rsid w:val="00C47415"/>
    <w:rsid w:val="00C47710"/>
    <w:rsid w:val="00C47CA5"/>
    <w:rsid w:val="00C47DD0"/>
    <w:rsid w:val="00C47E65"/>
    <w:rsid w:val="00C47EEA"/>
    <w:rsid w:val="00C47F15"/>
    <w:rsid w:val="00C5001C"/>
    <w:rsid w:val="00C500D1"/>
    <w:rsid w:val="00C5047C"/>
    <w:rsid w:val="00C50485"/>
    <w:rsid w:val="00C505BD"/>
    <w:rsid w:val="00C50619"/>
    <w:rsid w:val="00C50666"/>
    <w:rsid w:val="00C50970"/>
    <w:rsid w:val="00C509FB"/>
    <w:rsid w:val="00C50B06"/>
    <w:rsid w:val="00C50CC6"/>
    <w:rsid w:val="00C50E18"/>
    <w:rsid w:val="00C50F25"/>
    <w:rsid w:val="00C50F79"/>
    <w:rsid w:val="00C51296"/>
    <w:rsid w:val="00C5141C"/>
    <w:rsid w:val="00C5146D"/>
    <w:rsid w:val="00C5149A"/>
    <w:rsid w:val="00C51548"/>
    <w:rsid w:val="00C515FD"/>
    <w:rsid w:val="00C51816"/>
    <w:rsid w:val="00C51937"/>
    <w:rsid w:val="00C51A94"/>
    <w:rsid w:val="00C51B9E"/>
    <w:rsid w:val="00C51C37"/>
    <w:rsid w:val="00C51F7D"/>
    <w:rsid w:val="00C520E4"/>
    <w:rsid w:val="00C521ED"/>
    <w:rsid w:val="00C52250"/>
    <w:rsid w:val="00C52377"/>
    <w:rsid w:val="00C525D7"/>
    <w:rsid w:val="00C526F5"/>
    <w:rsid w:val="00C527BB"/>
    <w:rsid w:val="00C52A4D"/>
    <w:rsid w:val="00C52C54"/>
    <w:rsid w:val="00C52F26"/>
    <w:rsid w:val="00C53000"/>
    <w:rsid w:val="00C53527"/>
    <w:rsid w:val="00C535F9"/>
    <w:rsid w:val="00C53721"/>
    <w:rsid w:val="00C5377E"/>
    <w:rsid w:val="00C53786"/>
    <w:rsid w:val="00C53AFF"/>
    <w:rsid w:val="00C53B43"/>
    <w:rsid w:val="00C53D99"/>
    <w:rsid w:val="00C5401A"/>
    <w:rsid w:val="00C543A7"/>
    <w:rsid w:val="00C544F9"/>
    <w:rsid w:val="00C54549"/>
    <w:rsid w:val="00C545B9"/>
    <w:rsid w:val="00C545FD"/>
    <w:rsid w:val="00C5464B"/>
    <w:rsid w:val="00C5477B"/>
    <w:rsid w:val="00C5486F"/>
    <w:rsid w:val="00C5494D"/>
    <w:rsid w:val="00C54C27"/>
    <w:rsid w:val="00C54CC4"/>
    <w:rsid w:val="00C5513B"/>
    <w:rsid w:val="00C551AA"/>
    <w:rsid w:val="00C551E0"/>
    <w:rsid w:val="00C5520A"/>
    <w:rsid w:val="00C55367"/>
    <w:rsid w:val="00C5536D"/>
    <w:rsid w:val="00C5544F"/>
    <w:rsid w:val="00C55505"/>
    <w:rsid w:val="00C556B1"/>
    <w:rsid w:val="00C557C8"/>
    <w:rsid w:val="00C55A93"/>
    <w:rsid w:val="00C55C16"/>
    <w:rsid w:val="00C55CA2"/>
    <w:rsid w:val="00C55CF9"/>
    <w:rsid w:val="00C55EBA"/>
    <w:rsid w:val="00C55F11"/>
    <w:rsid w:val="00C55F67"/>
    <w:rsid w:val="00C560BE"/>
    <w:rsid w:val="00C562D1"/>
    <w:rsid w:val="00C56397"/>
    <w:rsid w:val="00C56539"/>
    <w:rsid w:val="00C56774"/>
    <w:rsid w:val="00C56785"/>
    <w:rsid w:val="00C567A7"/>
    <w:rsid w:val="00C5690E"/>
    <w:rsid w:val="00C56FFF"/>
    <w:rsid w:val="00C57228"/>
    <w:rsid w:val="00C5735C"/>
    <w:rsid w:val="00C576E1"/>
    <w:rsid w:val="00C57805"/>
    <w:rsid w:val="00C5788B"/>
    <w:rsid w:val="00C57895"/>
    <w:rsid w:val="00C5799D"/>
    <w:rsid w:val="00C57E41"/>
    <w:rsid w:val="00C57E51"/>
    <w:rsid w:val="00C60087"/>
    <w:rsid w:val="00C602BE"/>
    <w:rsid w:val="00C60618"/>
    <w:rsid w:val="00C608BA"/>
    <w:rsid w:val="00C60D57"/>
    <w:rsid w:val="00C60E11"/>
    <w:rsid w:val="00C60FBC"/>
    <w:rsid w:val="00C612BC"/>
    <w:rsid w:val="00C61479"/>
    <w:rsid w:val="00C614FC"/>
    <w:rsid w:val="00C615F5"/>
    <w:rsid w:val="00C61764"/>
    <w:rsid w:val="00C6192C"/>
    <w:rsid w:val="00C61CF2"/>
    <w:rsid w:val="00C61D10"/>
    <w:rsid w:val="00C61DFB"/>
    <w:rsid w:val="00C61E14"/>
    <w:rsid w:val="00C61FA5"/>
    <w:rsid w:val="00C61FB8"/>
    <w:rsid w:val="00C6207A"/>
    <w:rsid w:val="00C624D3"/>
    <w:rsid w:val="00C62725"/>
    <w:rsid w:val="00C62C4F"/>
    <w:rsid w:val="00C62CD5"/>
    <w:rsid w:val="00C62CF0"/>
    <w:rsid w:val="00C62DE7"/>
    <w:rsid w:val="00C63446"/>
    <w:rsid w:val="00C63480"/>
    <w:rsid w:val="00C634FC"/>
    <w:rsid w:val="00C6376C"/>
    <w:rsid w:val="00C6377A"/>
    <w:rsid w:val="00C637A1"/>
    <w:rsid w:val="00C637DB"/>
    <w:rsid w:val="00C63946"/>
    <w:rsid w:val="00C63B87"/>
    <w:rsid w:val="00C63BD7"/>
    <w:rsid w:val="00C63BFB"/>
    <w:rsid w:val="00C63F6A"/>
    <w:rsid w:val="00C6407C"/>
    <w:rsid w:val="00C640B7"/>
    <w:rsid w:val="00C6412E"/>
    <w:rsid w:val="00C64395"/>
    <w:rsid w:val="00C64479"/>
    <w:rsid w:val="00C6447F"/>
    <w:rsid w:val="00C6457F"/>
    <w:rsid w:val="00C64650"/>
    <w:rsid w:val="00C64709"/>
    <w:rsid w:val="00C64ABC"/>
    <w:rsid w:val="00C64ADC"/>
    <w:rsid w:val="00C64B6A"/>
    <w:rsid w:val="00C64C25"/>
    <w:rsid w:val="00C64D2B"/>
    <w:rsid w:val="00C64F3B"/>
    <w:rsid w:val="00C651F1"/>
    <w:rsid w:val="00C65293"/>
    <w:rsid w:val="00C65579"/>
    <w:rsid w:val="00C655CE"/>
    <w:rsid w:val="00C657CE"/>
    <w:rsid w:val="00C658B3"/>
    <w:rsid w:val="00C65E9F"/>
    <w:rsid w:val="00C65F5A"/>
    <w:rsid w:val="00C661FF"/>
    <w:rsid w:val="00C662C3"/>
    <w:rsid w:val="00C663DB"/>
    <w:rsid w:val="00C66468"/>
    <w:rsid w:val="00C66910"/>
    <w:rsid w:val="00C66D40"/>
    <w:rsid w:val="00C66E11"/>
    <w:rsid w:val="00C66F80"/>
    <w:rsid w:val="00C67339"/>
    <w:rsid w:val="00C67440"/>
    <w:rsid w:val="00C67609"/>
    <w:rsid w:val="00C676B0"/>
    <w:rsid w:val="00C676BD"/>
    <w:rsid w:val="00C678F3"/>
    <w:rsid w:val="00C67BBD"/>
    <w:rsid w:val="00C700CD"/>
    <w:rsid w:val="00C70131"/>
    <w:rsid w:val="00C7034A"/>
    <w:rsid w:val="00C70378"/>
    <w:rsid w:val="00C703D8"/>
    <w:rsid w:val="00C7074D"/>
    <w:rsid w:val="00C7081B"/>
    <w:rsid w:val="00C708AF"/>
    <w:rsid w:val="00C70B82"/>
    <w:rsid w:val="00C70CE7"/>
    <w:rsid w:val="00C70F64"/>
    <w:rsid w:val="00C70F86"/>
    <w:rsid w:val="00C71223"/>
    <w:rsid w:val="00C7130A"/>
    <w:rsid w:val="00C714D6"/>
    <w:rsid w:val="00C71742"/>
    <w:rsid w:val="00C71838"/>
    <w:rsid w:val="00C719FD"/>
    <w:rsid w:val="00C71AD3"/>
    <w:rsid w:val="00C71C09"/>
    <w:rsid w:val="00C71C21"/>
    <w:rsid w:val="00C71DB4"/>
    <w:rsid w:val="00C71EE1"/>
    <w:rsid w:val="00C71F0A"/>
    <w:rsid w:val="00C7220A"/>
    <w:rsid w:val="00C7224C"/>
    <w:rsid w:val="00C722E7"/>
    <w:rsid w:val="00C724FC"/>
    <w:rsid w:val="00C726B0"/>
    <w:rsid w:val="00C72737"/>
    <w:rsid w:val="00C72828"/>
    <w:rsid w:val="00C72AC5"/>
    <w:rsid w:val="00C72AE3"/>
    <w:rsid w:val="00C72C06"/>
    <w:rsid w:val="00C730B5"/>
    <w:rsid w:val="00C73516"/>
    <w:rsid w:val="00C73521"/>
    <w:rsid w:val="00C736E1"/>
    <w:rsid w:val="00C736E7"/>
    <w:rsid w:val="00C737B5"/>
    <w:rsid w:val="00C7398A"/>
    <w:rsid w:val="00C73B6A"/>
    <w:rsid w:val="00C73C3C"/>
    <w:rsid w:val="00C73CDC"/>
    <w:rsid w:val="00C73D71"/>
    <w:rsid w:val="00C74182"/>
    <w:rsid w:val="00C74215"/>
    <w:rsid w:val="00C742B2"/>
    <w:rsid w:val="00C7434F"/>
    <w:rsid w:val="00C74415"/>
    <w:rsid w:val="00C74488"/>
    <w:rsid w:val="00C74988"/>
    <w:rsid w:val="00C7498B"/>
    <w:rsid w:val="00C74A36"/>
    <w:rsid w:val="00C74B4C"/>
    <w:rsid w:val="00C74C9C"/>
    <w:rsid w:val="00C74CFB"/>
    <w:rsid w:val="00C74D2B"/>
    <w:rsid w:val="00C74DB6"/>
    <w:rsid w:val="00C74FC5"/>
    <w:rsid w:val="00C74FD0"/>
    <w:rsid w:val="00C75063"/>
    <w:rsid w:val="00C75170"/>
    <w:rsid w:val="00C75302"/>
    <w:rsid w:val="00C75502"/>
    <w:rsid w:val="00C7552B"/>
    <w:rsid w:val="00C75572"/>
    <w:rsid w:val="00C756C3"/>
    <w:rsid w:val="00C75815"/>
    <w:rsid w:val="00C758A0"/>
    <w:rsid w:val="00C75A6C"/>
    <w:rsid w:val="00C75BCB"/>
    <w:rsid w:val="00C75BE4"/>
    <w:rsid w:val="00C75C23"/>
    <w:rsid w:val="00C75EED"/>
    <w:rsid w:val="00C75F96"/>
    <w:rsid w:val="00C76054"/>
    <w:rsid w:val="00C761B3"/>
    <w:rsid w:val="00C761D9"/>
    <w:rsid w:val="00C76878"/>
    <w:rsid w:val="00C76CCF"/>
    <w:rsid w:val="00C76D9A"/>
    <w:rsid w:val="00C76DAE"/>
    <w:rsid w:val="00C76E75"/>
    <w:rsid w:val="00C76EC9"/>
    <w:rsid w:val="00C7710C"/>
    <w:rsid w:val="00C773ED"/>
    <w:rsid w:val="00C774C5"/>
    <w:rsid w:val="00C77653"/>
    <w:rsid w:val="00C77719"/>
    <w:rsid w:val="00C77764"/>
    <w:rsid w:val="00C778F5"/>
    <w:rsid w:val="00C77AED"/>
    <w:rsid w:val="00C77B8D"/>
    <w:rsid w:val="00C77D20"/>
    <w:rsid w:val="00C77F35"/>
    <w:rsid w:val="00C77F91"/>
    <w:rsid w:val="00C8009C"/>
    <w:rsid w:val="00C805D3"/>
    <w:rsid w:val="00C805FB"/>
    <w:rsid w:val="00C80680"/>
    <w:rsid w:val="00C8075C"/>
    <w:rsid w:val="00C80794"/>
    <w:rsid w:val="00C809A2"/>
    <w:rsid w:val="00C80A2A"/>
    <w:rsid w:val="00C80BFC"/>
    <w:rsid w:val="00C815DE"/>
    <w:rsid w:val="00C81646"/>
    <w:rsid w:val="00C81AE9"/>
    <w:rsid w:val="00C826C6"/>
    <w:rsid w:val="00C82901"/>
    <w:rsid w:val="00C82AE6"/>
    <w:rsid w:val="00C82CA4"/>
    <w:rsid w:val="00C82CEB"/>
    <w:rsid w:val="00C82D4A"/>
    <w:rsid w:val="00C82E52"/>
    <w:rsid w:val="00C82F04"/>
    <w:rsid w:val="00C82F75"/>
    <w:rsid w:val="00C830E3"/>
    <w:rsid w:val="00C830FD"/>
    <w:rsid w:val="00C831FE"/>
    <w:rsid w:val="00C832AC"/>
    <w:rsid w:val="00C83646"/>
    <w:rsid w:val="00C838EF"/>
    <w:rsid w:val="00C83A10"/>
    <w:rsid w:val="00C83AC3"/>
    <w:rsid w:val="00C83ACB"/>
    <w:rsid w:val="00C83BE3"/>
    <w:rsid w:val="00C84137"/>
    <w:rsid w:val="00C842EB"/>
    <w:rsid w:val="00C84921"/>
    <w:rsid w:val="00C8496B"/>
    <w:rsid w:val="00C84A8B"/>
    <w:rsid w:val="00C84C59"/>
    <w:rsid w:val="00C84D41"/>
    <w:rsid w:val="00C84D7E"/>
    <w:rsid w:val="00C84E39"/>
    <w:rsid w:val="00C8509A"/>
    <w:rsid w:val="00C85198"/>
    <w:rsid w:val="00C85218"/>
    <w:rsid w:val="00C85265"/>
    <w:rsid w:val="00C85319"/>
    <w:rsid w:val="00C8538B"/>
    <w:rsid w:val="00C8549B"/>
    <w:rsid w:val="00C855A4"/>
    <w:rsid w:val="00C85777"/>
    <w:rsid w:val="00C85982"/>
    <w:rsid w:val="00C85998"/>
    <w:rsid w:val="00C85A4A"/>
    <w:rsid w:val="00C85BBF"/>
    <w:rsid w:val="00C85C65"/>
    <w:rsid w:val="00C85CEC"/>
    <w:rsid w:val="00C85CFC"/>
    <w:rsid w:val="00C85F5F"/>
    <w:rsid w:val="00C86066"/>
    <w:rsid w:val="00C861D5"/>
    <w:rsid w:val="00C861EF"/>
    <w:rsid w:val="00C86210"/>
    <w:rsid w:val="00C862D7"/>
    <w:rsid w:val="00C864B1"/>
    <w:rsid w:val="00C86606"/>
    <w:rsid w:val="00C8690A"/>
    <w:rsid w:val="00C86A73"/>
    <w:rsid w:val="00C86ABF"/>
    <w:rsid w:val="00C86C6B"/>
    <w:rsid w:val="00C86D90"/>
    <w:rsid w:val="00C87045"/>
    <w:rsid w:val="00C872A4"/>
    <w:rsid w:val="00C872E6"/>
    <w:rsid w:val="00C874BE"/>
    <w:rsid w:val="00C8779C"/>
    <w:rsid w:val="00C8792C"/>
    <w:rsid w:val="00C87E20"/>
    <w:rsid w:val="00C87E85"/>
    <w:rsid w:val="00C90286"/>
    <w:rsid w:val="00C9040A"/>
    <w:rsid w:val="00C9042E"/>
    <w:rsid w:val="00C904F4"/>
    <w:rsid w:val="00C90521"/>
    <w:rsid w:val="00C9093D"/>
    <w:rsid w:val="00C909C5"/>
    <w:rsid w:val="00C90ECC"/>
    <w:rsid w:val="00C90ECD"/>
    <w:rsid w:val="00C912FC"/>
    <w:rsid w:val="00C9136B"/>
    <w:rsid w:val="00C913C4"/>
    <w:rsid w:val="00C914A7"/>
    <w:rsid w:val="00C914E7"/>
    <w:rsid w:val="00C9153F"/>
    <w:rsid w:val="00C9170B"/>
    <w:rsid w:val="00C917D6"/>
    <w:rsid w:val="00C91837"/>
    <w:rsid w:val="00C918C0"/>
    <w:rsid w:val="00C918D6"/>
    <w:rsid w:val="00C91926"/>
    <w:rsid w:val="00C91D9D"/>
    <w:rsid w:val="00C9204F"/>
    <w:rsid w:val="00C92113"/>
    <w:rsid w:val="00C9217A"/>
    <w:rsid w:val="00C9244F"/>
    <w:rsid w:val="00C92687"/>
    <w:rsid w:val="00C926D2"/>
    <w:rsid w:val="00C9270D"/>
    <w:rsid w:val="00C92EE4"/>
    <w:rsid w:val="00C92FE4"/>
    <w:rsid w:val="00C9300D"/>
    <w:rsid w:val="00C9309F"/>
    <w:rsid w:val="00C9312D"/>
    <w:rsid w:val="00C935BB"/>
    <w:rsid w:val="00C93640"/>
    <w:rsid w:val="00C936F8"/>
    <w:rsid w:val="00C938EE"/>
    <w:rsid w:val="00C93B48"/>
    <w:rsid w:val="00C93BCD"/>
    <w:rsid w:val="00C93F0A"/>
    <w:rsid w:val="00C9408A"/>
    <w:rsid w:val="00C94133"/>
    <w:rsid w:val="00C941E2"/>
    <w:rsid w:val="00C941ED"/>
    <w:rsid w:val="00C942B6"/>
    <w:rsid w:val="00C94303"/>
    <w:rsid w:val="00C94430"/>
    <w:rsid w:val="00C944CA"/>
    <w:rsid w:val="00C944F9"/>
    <w:rsid w:val="00C94531"/>
    <w:rsid w:val="00C94808"/>
    <w:rsid w:val="00C94906"/>
    <w:rsid w:val="00C94A3A"/>
    <w:rsid w:val="00C94D9B"/>
    <w:rsid w:val="00C94E52"/>
    <w:rsid w:val="00C94F7F"/>
    <w:rsid w:val="00C951A0"/>
    <w:rsid w:val="00C95415"/>
    <w:rsid w:val="00C9544C"/>
    <w:rsid w:val="00C954D8"/>
    <w:rsid w:val="00C95720"/>
    <w:rsid w:val="00C95744"/>
    <w:rsid w:val="00C95863"/>
    <w:rsid w:val="00C958FD"/>
    <w:rsid w:val="00C959E6"/>
    <w:rsid w:val="00C95B3D"/>
    <w:rsid w:val="00C95B59"/>
    <w:rsid w:val="00C95C17"/>
    <w:rsid w:val="00C95E7C"/>
    <w:rsid w:val="00C96053"/>
    <w:rsid w:val="00C96097"/>
    <w:rsid w:val="00C961B3"/>
    <w:rsid w:val="00C96336"/>
    <w:rsid w:val="00C967B8"/>
    <w:rsid w:val="00C9695E"/>
    <w:rsid w:val="00C969E7"/>
    <w:rsid w:val="00C969E8"/>
    <w:rsid w:val="00C96A8F"/>
    <w:rsid w:val="00C96CAA"/>
    <w:rsid w:val="00C96DF7"/>
    <w:rsid w:val="00C96F3F"/>
    <w:rsid w:val="00C97073"/>
    <w:rsid w:val="00C970A9"/>
    <w:rsid w:val="00C970BC"/>
    <w:rsid w:val="00C972CC"/>
    <w:rsid w:val="00C974D5"/>
    <w:rsid w:val="00C977CB"/>
    <w:rsid w:val="00C97957"/>
    <w:rsid w:val="00C97A00"/>
    <w:rsid w:val="00C97A64"/>
    <w:rsid w:val="00C97D07"/>
    <w:rsid w:val="00C97E95"/>
    <w:rsid w:val="00CA0179"/>
    <w:rsid w:val="00CA01D9"/>
    <w:rsid w:val="00CA022D"/>
    <w:rsid w:val="00CA0339"/>
    <w:rsid w:val="00CA03CA"/>
    <w:rsid w:val="00CA03D0"/>
    <w:rsid w:val="00CA04D1"/>
    <w:rsid w:val="00CA04EF"/>
    <w:rsid w:val="00CA06A7"/>
    <w:rsid w:val="00CA06F3"/>
    <w:rsid w:val="00CA07CF"/>
    <w:rsid w:val="00CA0845"/>
    <w:rsid w:val="00CA0DB7"/>
    <w:rsid w:val="00CA0E32"/>
    <w:rsid w:val="00CA0E53"/>
    <w:rsid w:val="00CA124E"/>
    <w:rsid w:val="00CA13E2"/>
    <w:rsid w:val="00CA1442"/>
    <w:rsid w:val="00CA15EB"/>
    <w:rsid w:val="00CA19A4"/>
    <w:rsid w:val="00CA1AB9"/>
    <w:rsid w:val="00CA1B10"/>
    <w:rsid w:val="00CA1C8A"/>
    <w:rsid w:val="00CA1E18"/>
    <w:rsid w:val="00CA20E2"/>
    <w:rsid w:val="00CA20EC"/>
    <w:rsid w:val="00CA2229"/>
    <w:rsid w:val="00CA2341"/>
    <w:rsid w:val="00CA2583"/>
    <w:rsid w:val="00CA2A4F"/>
    <w:rsid w:val="00CA2AC0"/>
    <w:rsid w:val="00CA2AF4"/>
    <w:rsid w:val="00CA2E0C"/>
    <w:rsid w:val="00CA3048"/>
    <w:rsid w:val="00CA308C"/>
    <w:rsid w:val="00CA352B"/>
    <w:rsid w:val="00CA37EE"/>
    <w:rsid w:val="00CA38A9"/>
    <w:rsid w:val="00CA38C4"/>
    <w:rsid w:val="00CA39C0"/>
    <w:rsid w:val="00CA39D5"/>
    <w:rsid w:val="00CA3BAE"/>
    <w:rsid w:val="00CA3E46"/>
    <w:rsid w:val="00CA3F8C"/>
    <w:rsid w:val="00CA3FF4"/>
    <w:rsid w:val="00CA4389"/>
    <w:rsid w:val="00CA49C0"/>
    <w:rsid w:val="00CA5028"/>
    <w:rsid w:val="00CA504D"/>
    <w:rsid w:val="00CA507A"/>
    <w:rsid w:val="00CA51A7"/>
    <w:rsid w:val="00CA5470"/>
    <w:rsid w:val="00CA550E"/>
    <w:rsid w:val="00CA5525"/>
    <w:rsid w:val="00CA5603"/>
    <w:rsid w:val="00CA56AD"/>
    <w:rsid w:val="00CA576A"/>
    <w:rsid w:val="00CA57AB"/>
    <w:rsid w:val="00CA582C"/>
    <w:rsid w:val="00CA5A9E"/>
    <w:rsid w:val="00CA5AA0"/>
    <w:rsid w:val="00CA5ABC"/>
    <w:rsid w:val="00CA5BD8"/>
    <w:rsid w:val="00CA5BF6"/>
    <w:rsid w:val="00CA5EC0"/>
    <w:rsid w:val="00CA6088"/>
    <w:rsid w:val="00CA612E"/>
    <w:rsid w:val="00CA6175"/>
    <w:rsid w:val="00CA61B0"/>
    <w:rsid w:val="00CA6295"/>
    <w:rsid w:val="00CA6673"/>
    <w:rsid w:val="00CA687B"/>
    <w:rsid w:val="00CA69F1"/>
    <w:rsid w:val="00CA6CDF"/>
    <w:rsid w:val="00CA6E17"/>
    <w:rsid w:val="00CA6FAA"/>
    <w:rsid w:val="00CA7005"/>
    <w:rsid w:val="00CA7160"/>
    <w:rsid w:val="00CA74F0"/>
    <w:rsid w:val="00CA750A"/>
    <w:rsid w:val="00CA75CB"/>
    <w:rsid w:val="00CA7693"/>
    <w:rsid w:val="00CA7868"/>
    <w:rsid w:val="00CA78BA"/>
    <w:rsid w:val="00CA7933"/>
    <w:rsid w:val="00CA79E1"/>
    <w:rsid w:val="00CA7A3E"/>
    <w:rsid w:val="00CA7AB5"/>
    <w:rsid w:val="00CA7C50"/>
    <w:rsid w:val="00CA7D46"/>
    <w:rsid w:val="00CA7DD4"/>
    <w:rsid w:val="00CA7F0F"/>
    <w:rsid w:val="00CB0053"/>
    <w:rsid w:val="00CB00E1"/>
    <w:rsid w:val="00CB0182"/>
    <w:rsid w:val="00CB01A9"/>
    <w:rsid w:val="00CB027F"/>
    <w:rsid w:val="00CB02BE"/>
    <w:rsid w:val="00CB02F0"/>
    <w:rsid w:val="00CB03DE"/>
    <w:rsid w:val="00CB05C7"/>
    <w:rsid w:val="00CB0DD7"/>
    <w:rsid w:val="00CB0E84"/>
    <w:rsid w:val="00CB0EE3"/>
    <w:rsid w:val="00CB1160"/>
    <w:rsid w:val="00CB119B"/>
    <w:rsid w:val="00CB126A"/>
    <w:rsid w:val="00CB1373"/>
    <w:rsid w:val="00CB15C3"/>
    <w:rsid w:val="00CB169E"/>
    <w:rsid w:val="00CB1B1C"/>
    <w:rsid w:val="00CB1F1E"/>
    <w:rsid w:val="00CB200B"/>
    <w:rsid w:val="00CB200C"/>
    <w:rsid w:val="00CB2042"/>
    <w:rsid w:val="00CB20E2"/>
    <w:rsid w:val="00CB21B9"/>
    <w:rsid w:val="00CB26FC"/>
    <w:rsid w:val="00CB27D9"/>
    <w:rsid w:val="00CB2977"/>
    <w:rsid w:val="00CB2A38"/>
    <w:rsid w:val="00CB2C17"/>
    <w:rsid w:val="00CB2F94"/>
    <w:rsid w:val="00CB2FB4"/>
    <w:rsid w:val="00CB3062"/>
    <w:rsid w:val="00CB31F6"/>
    <w:rsid w:val="00CB33F2"/>
    <w:rsid w:val="00CB37C1"/>
    <w:rsid w:val="00CB384C"/>
    <w:rsid w:val="00CB38CF"/>
    <w:rsid w:val="00CB38F8"/>
    <w:rsid w:val="00CB3982"/>
    <w:rsid w:val="00CB3E50"/>
    <w:rsid w:val="00CB41B0"/>
    <w:rsid w:val="00CB422F"/>
    <w:rsid w:val="00CB45A5"/>
    <w:rsid w:val="00CB4F5A"/>
    <w:rsid w:val="00CB50CA"/>
    <w:rsid w:val="00CB5336"/>
    <w:rsid w:val="00CB5593"/>
    <w:rsid w:val="00CB57C0"/>
    <w:rsid w:val="00CB5925"/>
    <w:rsid w:val="00CB5974"/>
    <w:rsid w:val="00CB5D30"/>
    <w:rsid w:val="00CB5EB2"/>
    <w:rsid w:val="00CB60B3"/>
    <w:rsid w:val="00CB63FC"/>
    <w:rsid w:val="00CB65B8"/>
    <w:rsid w:val="00CB66FC"/>
    <w:rsid w:val="00CB677B"/>
    <w:rsid w:val="00CB67B8"/>
    <w:rsid w:val="00CB6A81"/>
    <w:rsid w:val="00CB6CA8"/>
    <w:rsid w:val="00CB6DF8"/>
    <w:rsid w:val="00CB6F07"/>
    <w:rsid w:val="00CB70F2"/>
    <w:rsid w:val="00CB711B"/>
    <w:rsid w:val="00CB7206"/>
    <w:rsid w:val="00CB75C3"/>
    <w:rsid w:val="00CB76B5"/>
    <w:rsid w:val="00CB776B"/>
    <w:rsid w:val="00CB7801"/>
    <w:rsid w:val="00CB7803"/>
    <w:rsid w:val="00CB784D"/>
    <w:rsid w:val="00CB7B91"/>
    <w:rsid w:val="00CB7BCF"/>
    <w:rsid w:val="00CB7C36"/>
    <w:rsid w:val="00CB7CAF"/>
    <w:rsid w:val="00CB7DB3"/>
    <w:rsid w:val="00CB7EE7"/>
    <w:rsid w:val="00CC00D4"/>
    <w:rsid w:val="00CC02CC"/>
    <w:rsid w:val="00CC0509"/>
    <w:rsid w:val="00CC125A"/>
    <w:rsid w:val="00CC12C4"/>
    <w:rsid w:val="00CC1444"/>
    <w:rsid w:val="00CC16BA"/>
    <w:rsid w:val="00CC1852"/>
    <w:rsid w:val="00CC1928"/>
    <w:rsid w:val="00CC1A62"/>
    <w:rsid w:val="00CC1C92"/>
    <w:rsid w:val="00CC1CE1"/>
    <w:rsid w:val="00CC1D2C"/>
    <w:rsid w:val="00CC1E55"/>
    <w:rsid w:val="00CC2303"/>
    <w:rsid w:val="00CC259B"/>
    <w:rsid w:val="00CC25DE"/>
    <w:rsid w:val="00CC291F"/>
    <w:rsid w:val="00CC2CA7"/>
    <w:rsid w:val="00CC2F80"/>
    <w:rsid w:val="00CC3466"/>
    <w:rsid w:val="00CC3536"/>
    <w:rsid w:val="00CC3620"/>
    <w:rsid w:val="00CC3661"/>
    <w:rsid w:val="00CC3687"/>
    <w:rsid w:val="00CC38EC"/>
    <w:rsid w:val="00CC3979"/>
    <w:rsid w:val="00CC3C12"/>
    <w:rsid w:val="00CC3C7F"/>
    <w:rsid w:val="00CC3CA1"/>
    <w:rsid w:val="00CC3E11"/>
    <w:rsid w:val="00CC3EB7"/>
    <w:rsid w:val="00CC3F4D"/>
    <w:rsid w:val="00CC409A"/>
    <w:rsid w:val="00CC41CC"/>
    <w:rsid w:val="00CC442F"/>
    <w:rsid w:val="00CC45DD"/>
    <w:rsid w:val="00CC463D"/>
    <w:rsid w:val="00CC46C5"/>
    <w:rsid w:val="00CC4751"/>
    <w:rsid w:val="00CC490D"/>
    <w:rsid w:val="00CC491B"/>
    <w:rsid w:val="00CC4BD4"/>
    <w:rsid w:val="00CC4D8C"/>
    <w:rsid w:val="00CC531D"/>
    <w:rsid w:val="00CC5419"/>
    <w:rsid w:val="00CC5511"/>
    <w:rsid w:val="00CC56BC"/>
    <w:rsid w:val="00CC5ACD"/>
    <w:rsid w:val="00CC5C53"/>
    <w:rsid w:val="00CC5DAD"/>
    <w:rsid w:val="00CC611A"/>
    <w:rsid w:val="00CC6157"/>
    <w:rsid w:val="00CC650E"/>
    <w:rsid w:val="00CC67C3"/>
    <w:rsid w:val="00CC67F2"/>
    <w:rsid w:val="00CC68B8"/>
    <w:rsid w:val="00CC68F0"/>
    <w:rsid w:val="00CC69BC"/>
    <w:rsid w:val="00CC6B45"/>
    <w:rsid w:val="00CC6B61"/>
    <w:rsid w:val="00CC6CD2"/>
    <w:rsid w:val="00CC6CFD"/>
    <w:rsid w:val="00CC6DE4"/>
    <w:rsid w:val="00CC708C"/>
    <w:rsid w:val="00CC7263"/>
    <w:rsid w:val="00CC72A5"/>
    <w:rsid w:val="00CC72C4"/>
    <w:rsid w:val="00CC739E"/>
    <w:rsid w:val="00CC7471"/>
    <w:rsid w:val="00CC7528"/>
    <w:rsid w:val="00CC7C68"/>
    <w:rsid w:val="00CC7C7A"/>
    <w:rsid w:val="00CC7CE0"/>
    <w:rsid w:val="00CC7ED2"/>
    <w:rsid w:val="00CC7EE6"/>
    <w:rsid w:val="00CC7F8F"/>
    <w:rsid w:val="00CD0581"/>
    <w:rsid w:val="00CD07B2"/>
    <w:rsid w:val="00CD0886"/>
    <w:rsid w:val="00CD0A48"/>
    <w:rsid w:val="00CD0A95"/>
    <w:rsid w:val="00CD0B46"/>
    <w:rsid w:val="00CD0DB6"/>
    <w:rsid w:val="00CD0DC8"/>
    <w:rsid w:val="00CD0E12"/>
    <w:rsid w:val="00CD0EDA"/>
    <w:rsid w:val="00CD0FDD"/>
    <w:rsid w:val="00CD11B0"/>
    <w:rsid w:val="00CD15AB"/>
    <w:rsid w:val="00CD1662"/>
    <w:rsid w:val="00CD1872"/>
    <w:rsid w:val="00CD19B5"/>
    <w:rsid w:val="00CD1A8E"/>
    <w:rsid w:val="00CD1DAD"/>
    <w:rsid w:val="00CD1FB0"/>
    <w:rsid w:val="00CD201C"/>
    <w:rsid w:val="00CD226E"/>
    <w:rsid w:val="00CD24FB"/>
    <w:rsid w:val="00CD28C0"/>
    <w:rsid w:val="00CD2AE8"/>
    <w:rsid w:val="00CD2BC7"/>
    <w:rsid w:val="00CD2D9F"/>
    <w:rsid w:val="00CD2E89"/>
    <w:rsid w:val="00CD30F9"/>
    <w:rsid w:val="00CD3289"/>
    <w:rsid w:val="00CD363D"/>
    <w:rsid w:val="00CD3675"/>
    <w:rsid w:val="00CD36C0"/>
    <w:rsid w:val="00CD3828"/>
    <w:rsid w:val="00CD3B30"/>
    <w:rsid w:val="00CD3CE2"/>
    <w:rsid w:val="00CD3CEB"/>
    <w:rsid w:val="00CD3F39"/>
    <w:rsid w:val="00CD4487"/>
    <w:rsid w:val="00CD4613"/>
    <w:rsid w:val="00CD4893"/>
    <w:rsid w:val="00CD4A6B"/>
    <w:rsid w:val="00CD4D34"/>
    <w:rsid w:val="00CD4EAF"/>
    <w:rsid w:val="00CD4EB4"/>
    <w:rsid w:val="00CD5107"/>
    <w:rsid w:val="00CD51D8"/>
    <w:rsid w:val="00CD520E"/>
    <w:rsid w:val="00CD5564"/>
    <w:rsid w:val="00CD5615"/>
    <w:rsid w:val="00CD58A1"/>
    <w:rsid w:val="00CD58CE"/>
    <w:rsid w:val="00CD5A5A"/>
    <w:rsid w:val="00CD5DC2"/>
    <w:rsid w:val="00CD5F1B"/>
    <w:rsid w:val="00CD5FCF"/>
    <w:rsid w:val="00CD600D"/>
    <w:rsid w:val="00CD601E"/>
    <w:rsid w:val="00CD6043"/>
    <w:rsid w:val="00CD6044"/>
    <w:rsid w:val="00CD6068"/>
    <w:rsid w:val="00CD6125"/>
    <w:rsid w:val="00CD61DB"/>
    <w:rsid w:val="00CD62A1"/>
    <w:rsid w:val="00CD62AA"/>
    <w:rsid w:val="00CD64C9"/>
    <w:rsid w:val="00CD6518"/>
    <w:rsid w:val="00CD670C"/>
    <w:rsid w:val="00CD67DF"/>
    <w:rsid w:val="00CD690E"/>
    <w:rsid w:val="00CD69A1"/>
    <w:rsid w:val="00CD6AF0"/>
    <w:rsid w:val="00CD6CED"/>
    <w:rsid w:val="00CD6F9E"/>
    <w:rsid w:val="00CD740C"/>
    <w:rsid w:val="00CD74D8"/>
    <w:rsid w:val="00CD7BF6"/>
    <w:rsid w:val="00CD7C44"/>
    <w:rsid w:val="00CD7C7C"/>
    <w:rsid w:val="00CD7D71"/>
    <w:rsid w:val="00CD7E97"/>
    <w:rsid w:val="00CD7F0A"/>
    <w:rsid w:val="00CE00A4"/>
    <w:rsid w:val="00CE029F"/>
    <w:rsid w:val="00CE04D7"/>
    <w:rsid w:val="00CE051D"/>
    <w:rsid w:val="00CE0575"/>
    <w:rsid w:val="00CE06D6"/>
    <w:rsid w:val="00CE0E61"/>
    <w:rsid w:val="00CE0E8C"/>
    <w:rsid w:val="00CE0F30"/>
    <w:rsid w:val="00CE114F"/>
    <w:rsid w:val="00CE1221"/>
    <w:rsid w:val="00CE147D"/>
    <w:rsid w:val="00CE1507"/>
    <w:rsid w:val="00CE16D0"/>
    <w:rsid w:val="00CE16D5"/>
    <w:rsid w:val="00CE1718"/>
    <w:rsid w:val="00CE1BCD"/>
    <w:rsid w:val="00CE1C83"/>
    <w:rsid w:val="00CE1DA4"/>
    <w:rsid w:val="00CE1F43"/>
    <w:rsid w:val="00CE2229"/>
    <w:rsid w:val="00CE2236"/>
    <w:rsid w:val="00CE247D"/>
    <w:rsid w:val="00CE2505"/>
    <w:rsid w:val="00CE2535"/>
    <w:rsid w:val="00CE256B"/>
    <w:rsid w:val="00CE26ED"/>
    <w:rsid w:val="00CE27B2"/>
    <w:rsid w:val="00CE2850"/>
    <w:rsid w:val="00CE2963"/>
    <w:rsid w:val="00CE2ADA"/>
    <w:rsid w:val="00CE2D84"/>
    <w:rsid w:val="00CE305C"/>
    <w:rsid w:val="00CE30D6"/>
    <w:rsid w:val="00CE31C1"/>
    <w:rsid w:val="00CE31F0"/>
    <w:rsid w:val="00CE324D"/>
    <w:rsid w:val="00CE32D3"/>
    <w:rsid w:val="00CE3479"/>
    <w:rsid w:val="00CE35F0"/>
    <w:rsid w:val="00CE38AA"/>
    <w:rsid w:val="00CE3A67"/>
    <w:rsid w:val="00CE3EE4"/>
    <w:rsid w:val="00CE4104"/>
    <w:rsid w:val="00CE4179"/>
    <w:rsid w:val="00CE42EB"/>
    <w:rsid w:val="00CE4306"/>
    <w:rsid w:val="00CE43C8"/>
    <w:rsid w:val="00CE447A"/>
    <w:rsid w:val="00CE44CB"/>
    <w:rsid w:val="00CE46EE"/>
    <w:rsid w:val="00CE4930"/>
    <w:rsid w:val="00CE4C94"/>
    <w:rsid w:val="00CE4D0F"/>
    <w:rsid w:val="00CE510E"/>
    <w:rsid w:val="00CE54EA"/>
    <w:rsid w:val="00CE5547"/>
    <w:rsid w:val="00CE5AF8"/>
    <w:rsid w:val="00CE6080"/>
    <w:rsid w:val="00CE60FD"/>
    <w:rsid w:val="00CE6228"/>
    <w:rsid w:val="00CE633E"/>
    <w:rsid w:val="00CE6356"/>
    <w:rsid w:val="00CE6639"/>
    <w:rsid w:val="00CE6890"/>
    <w:rsid w:val="00CE68A3"/>
    <w:rsid w:val="00CE6A2B"/>
    <w:rsid w:val="00CE6A92"/>
    <w:rsid w:val="00CE6AD6"/>
    <w:rsid w:val="00CE6B84"/>
    <w:rsid w:val="00CE6D08"/>
    <w:rsid w:val="00CE7084"/>
    <w:rsid w:val="00CE7210"/>
    <w:rsid w:val="00CE72A4"/>
    <w:rsid w:val="00CE72DB"/>
    <w:rsid w:val="00CE73E7"/>
    <w:rsid w:val="00CE76BC"/>
    <w:rsid w:val="00CE76BD"/>
    <w:rsid w:val="00CE7734"/>
    <w:rsid w:val="00CE7938"/>
    <w:rsid w:val="00CE7A2E"/>
    <w:rsid w:val="00CF007E"/>
    <w:rsid w:val="00CF00A3"/>
    <w:rsid w:val="00CF00DE"/>
    <w:rsid w:val="00CF010E"/>
    <w:rsid w:val="00CF0156"/>
    <w:rsid w:val="00CF0162"/>
    <w:rsid w:val="00CF02D5"/>
    <w:rsid w:val="00CF0316"/>
    <w:rsid w:val="00CF0453"/>
    <w:rsid w:val="00CF0619"/>
    <w:rsid w:val="00CF070C"/>
    <w:rsid w:val="00CF074C"/>
    <w:rsid w:val="00CF07CA"/>
    <w:rsid w:val="00CF0CB7"/>
    <w:rsid w:val="00CF0DB7"/>
    <w:rsid w:val="00CF11CC"/>
    <w:rsid w:val="00CF132A"/>
    <w:rsid w:val="00CF13AA"/>
    <w:rsid w:val="00CF1527"/>
    <w:rsid w:val="00CF1589"/>
    <w:rsid w:val="00CF169A"/>
    <w:rsid w:val="00CF16E4"/>
    <w:rsid w:val="00CF16EA"/>
    <w:rsid w:val="00CF1863"/>
    <w:rsid w:val="00CF193B"/>
    <w:rsid w:val="00CF1A5F"/>
    <w:rsid w:val="00CF1C35"/>
    <w:rsid w:val="00CF1E2D"/>
    <w:rsid w:val="00CF1EF8"/>
    <w:rsid w:val="00CF1FE4"/>
    <w:rsid w:val="00CF2219"/>
    <w:rsid w:val="00CF2252"/>
    <w:rsid w:val="00CF24E2"/>
    <w:rsid w:val="00CF2A4A"/>
    <w:rsid w:val="00CF2BBB"/>
    <w:rsid w:val="00CF2DA1"/>
    <w:rsid w:val="00CF2F4C"/>
    <w:rsid w:val="00CF2FD9"/>
    <w:rsid w:val="00CF2FF3"/>
    <w:rsid w:val="00CF3201"/>
    <w:rsid w:val="00CF324D"/>
    <w:rsid w:val="00CF33CC"/>
    <w:rsid w:val="00CF38A6"/>
    <w:rsid w:val="00CF39BE"/>
    <w:rsid w:val="00CF3A49"/>
    <w:rsid w:val="00CF3B91"/>
    <w:rsid w:val="00CF3BEE"/>
    <w:rsid w:val="00CF44E9"/>
    <w:rsid w:val="00CF465B"/>
    <w:rsid w:val="00CF4927"/>
    <w:rsid w:val="00CF49A7"/>
    <w:rsid w:val="00CF4A56"/>
    <w:rsid w:val="00CF4AC0"/>
    <w:rsid w:val="00CF4B0E"/>
    <w:rsid w:val="00CF547C"/>
    <w:rsid w:val="00CF547D"/>
    <w:rsid w:val="00CF550E"/>
    <w:rsid w:val="00CF551C"/>
    <w:rsid w:val="00CF559C"/>
    <w:rsid w:val="00CF56E3"/>
    <w:rsid w:val="00CF5867"/>
    <w:rsid w:val="00CF5901"/>
    <w:rsid w:val="00CF5B84"/>
    <w:rsid w:val="00CF603C"/>
    <w:rsid w:val="00CF6119"/>
    <w:rsid w:val="00CF620D"/>
    <w:rsid w:val="00CF6775"/>
    <w:rsid w:val="00CF6987"/>
    <w:rsid w:val="00CF6AA5"/>
    <w:rsid w:val="00CF6D12"/>
    <w:rsid w:val="00CF6F54"/>
    <w:rsid w:val="00CF70ED"/>
    <w:rsid w:val="00CF7141"/>
    <w:rsid w:val="00CF71F0"/>
    <w:rsid w:val="00CF723E"/>
    <w:rsid w:val="00CF73BC"/>
    <w:rsid w:val="00CF73D8"/>
    <w:rsid w:val="00CF748C"/>
    <w:rsid w:val="00CF7526"/>
    <w:rsid w:val="00CF7939"/>
    <w:rsid w:val="00CF7ACF"/>
    <w:rsid w:val="00CF7BEF"/>
    <w:rsid w:val="00CF7C6D"/>
    <w:rsid w:val="00CF7CA0"/>
    <w:rsid w:val="00CF7CA7"/>
    <w:rsid w:val="00CF7CCA"/>
    <w:rsid w:val="00CF7D2A"/>
    <w:rsid w:val="00CF7D40"/>
    <w:rsid w:val="00D0021C"/>
    <w:rsid w:val="00D005A5"/>
    <w:rsid w:val="00D0071B"/>
    <w:rsid w:val="00D0098E"/>
    <w:rsid w:val="00D00A65"/>
    <w:rsid w:val="00D00CB5"/>
    <w:rsid w:val="00D00FF6"/>
    <w:rsid w:val="00D01070"/>
    <w:rsid w:val="00D014B5"/>
    <w:rsid w:val="00D019E4"/>
    <w:rsid w:val="00D01FE5"/>
    <w:rsid w:val="00D020EB"/>
    <w:rsid w:val="00D02457"/>
    <w:rsid w:val="00D0247E"/>
    <w:rsid w:val="00D02509"/>
    <w:rsid w:val="00D025A4"/>
    <w:rsid w:val="00D025B6"/>
    <w:rsid w:val="00D02696"/>
    <w:rsid w:val="00D02BBD"/>
    <w:rsid w:val="00D02C1D"/>
    <w:rsid w:val="00D02CAA"/>
    <w:rsid w:val="00D02E79"/>
    <w:rsid w:val="00D03198"/>
    <w:rsid w:val="00D03363"/>
    <w:rsid w:val="00D0346E"/>
    <w:rsid w:val="00D03517"/>
    <w:rsid w:val="00D0357A"/>
    <w:rsid w:val="00D0366B"/>
    <w:rsid w:val="00D03778"/>
    <w:rsid w:val="00D038BD"/>
    <w:rsid w:val="00D03BD5"/>
    <w:rsid w:val="00D03CB8"/>
    <w:rsid w:val="00D03E46"/>
    <w:rsid w:val="00D03EB9"/>
    <w:rsid w:val="00D03ED4"/>
    <w:rsid w:val="00D03EEF"/>
    <w:rsid w:val="00D03F96"/>
    <w:rsid w:val="00D0410A"/>
    <w:rsid w:val="00D041E6"/>
    <w:rsid w:val="00D0424D"/>
    <w:rsid w:val="00D04446"/>
    <w:rsid w:val="00D044B3"/>
    <w:rsid w:val="00D044CC"/>
    <w:rsid w:val="00D0458D"/>
    <w:rsid w:val="00D048E1"/>
    <w:rsid w:val="00D04947"/>
    <w:rsid w:val="00D04FB5"/>
    <w:rsid w:val="00D0554F"/>
    <w:rsid w:val="00D055F1"/>
    <w:rsid w:val="00D056F4"/>
    <w:rsid w:val="00D0570A"/>
    <w:rsid w:val="00D05A9F"/>
    <w:rsid w:val="00D05BE7"/>
    <w:rsid w:val="00D05DEE"/>
    <w:rsid w:val="00D05DFE"/>
    <w:rsid w:val="00D05EDE"/>
    <w:rsid w:val="00D06212"/>
    <w:rsid w:val="00D06263"/>
    <w:rsid w:val="00D062A8"/>
    <w:rsid w:val="00D062B1"/>
    <w:rsid w:val="00D06452"/>
    <w:rsid w:val="00D06550"/>
    <w:rsid w:val="00D066CF"/>
    <w:rsid w:val="00D066E7"/>
    <w:rsid w:val="00D06707"/>
    <w:rsid w:val="00D067CF"/>
    <w:rsid w:val="00D06871"/>
    <w:rsid w:val="00D068D5"/>
    <w:rsid w:val="00D06997"/>
    <w:rsid w:val="00D069C2"/>
    <w:rsid w:val="00D06DE3"/>
    <w:rsid w:val="00D06E5C"/>
    <w:rsid w:val="00D07432"/>
    <w:rsid w:val="00D0756E"/>
    <w:rsid w:val="00D07B2C"/>
    <w:rsid w:val="00D07D97"/>
    <w:rsid w:val="00D07EDF"/>
    <w:rsid w:val="00D07F0E"/>
    <w:rsid w:val="00D07F38"/>
    <w:rsid w:val="00D07FA9"/>
    <w:rsid w:val="00D07FE5"/>
    <w:rsid w:val="00D10278"/>
    <w:rsid w:val="00D106A3"/>
    <w:rsid w:val="00D108A2"/>
    <w:rsid w:val="00D10967"/>
    <w:rsid w:val="00D10B8A"/>
    <w:rsid w:val="00D10BD1"/>
    <w:rsid w:val="00D10F8C"/>
    <w:rsid w:val="00D11557"/>
    <w:rsid w:val="00D11641"/>
    <w:rsid w:val="00D1177A"/>
    <w:rsid w:val="00D117D3"/>
    <w:rsid w:val="00D11A55"/>
    <w:rsid w:val="00D11B12"/>
    <w:rsid w:val="00D11BAA"/>
    <w:rsid w:val="00D11D25"/>
    <w:rsid w:val="00D11F79"/>
    <w:rsid w:val="00D1205D"/>
    <w:rsid w:val="00D122C2"/>
    <w:rsid w:val="00D12507"/>
    <w:rsid w:val="00D12525"/>
    <w:rsid w:val="00D12772"/>
    <w:rsid w:val="00D1284A"/>
    <w:rsid w:val="00D12A93"/>
    <w:rsid w:val="00D12B1A"/>
    <w:rsid w:val="00D12B5C"/>
    <w:rsid w:val="00D12CDB"/>
    <w:rsid w:val="00D12CE3"/>
    <w:rsid w:val="00D12D3C"/>
    <w:rsid w:val="00D13009"/>
    <w:rsid w:val="00D13386"/>
    <w:rsid w:val="00D138D1"/>
    <w:rsid w:val="00D13971"/>
    <w:rsid w:val="00D13986"/>
    <w:rsid w:val="00D13A0D"/>
    <w:rsid w:val="00D13C28"/>
    <w:rsid w:val="00D13CF9"/>
    <w:rsid w:val="00D14331"/>
    <w:rsid w:val="00D14438"/>
    <w:rsid w:val="00D1447B"/>
    <w:rsid w:val="00D14594"/>
    <w:rsid w:val="00D1491E"/>
    <w:rsid w:val="00D1495D"/>
    <w:rsid w:val="00D14A37"/>
    <w:rsid w:val="00D14A40"/>
    <w:rsid w:val="00D14C14"/>
    <w:rsid w:val="00D14C54"/>
    <w:rsid w:val="00D14CB5"/>
    <w:rsid w:val="00D14CB7"/>
    <w:rsid w:val="00D1513C"/>
    <w:rsid w:val="00D15350"/>
    <w:rsid w:val="00D15A1E"/>
    <w:rsid w:val="00D15B85"/>
    <w:rsid w:val="00D15BC2"/>
    <w:rsid w:val="00D15C3F"/>
    <w:rsid w:val="00D15EB8"/>
    <w:rsid w:val="00D1639D"/>
    <w:rsid w:val="00D1643D"/>
    <w:rsid w:val="00D1676F"/>
    <w:rsid w:val="00D16897"/>
    <w:rsid w:val="00D168DB"/>
    <w:rsid w:val="00D16995"/>
    <w:rsid w:val="00D16D60"/>
    <w:rsid w:val="00D16E5F"/>
    <w:rsid w:val="00D17182"/>
    <w:rsid w:val="00D17253"/>
    <w:rsid w:val="00D1727A"/>
    <w:rsid w:val="00D17339"/>
    <w:rsid w:val="00D17563"/>
    <w:rsid w:val="00D17568"/>
    <w:rsid w:val="00D1783B"/>
    <w:rsid w:val="00D17C40"/>
    <w:rsid w:val="00D17D76"/>
    <w:rsid w:val="00D17EAB"/>
    <w:rsid w:val="00D17FB6"/>
    <w:rsid w:val="00D20079"/>
    <w:rsid w:val="00D200FF"/>
    <w:rsid w:val="00D20170"/>
    <w:rsid w:val="00D20222"/>
    <w:rsid w:val="00D2032D"/>
    <w:rsid w:val="00D204C9"/>
    <w:rsid w:val="00D20599"/>
    <w:rsid w:val="00D206A8"/>
    <w:rsid w:val="00D20891"/>
    <w:rsid w:val="00D20AA9"/>
    <w:rsid w:val="00D20CFE"/>
    <w:rsid w:val="00D20F21"/>
    <w:rsid w:val="00D20F86"/>
    <w:rsid w:val="00D21221"/>
    <w:rsid w:val="00D2135A"/>
    <w:rsid w:val="00D21645"/>
    <w:rsid w:val="00D216B9"/>
    <w:rsid w:val="00D21993"/>
    <w:rsid w:val="00D21B29"/>
    <w:rsid w:val="00D21BF8"/>
    <w:rsid w:val="00D21CBF"/>
    <w:rsid w:val="00D21E2C"/>
    <w:rsid w:val="00D21F0B"/>
    <w:rsid w:val="00D2206E"/>
    <w:rsid w:val="00D22240"/>
    <w:rsid w:val="00D22296"/>
    <w:rsid w:val="00D2259F"/>
    <w:rsid w:val="00D22654"/>
    <w:rsid w:val="00D226C0"/>
    <w:rsid w:val="00D22AC8"/>
    <w:rsid w:val="00D22ADC"/>
    <w:rsid w:val="00D22AEE"/>
    <w:rsid w:val="00D22C24"/>
    <w:rsid w:val="00D22E7B"/>
    <w:rsid w:val="00D22EB6"/>
    <w:rsid w:val="00D230E1"/>
    <w:rsid w:val="00D232DB"/>
    <w:rsid w:val="00D2330F"/>
    <w:rsid w:val="00D2338E"/>
    <w:rsid w:val="00D233CB"/>
    <w:rsid w:val="00D237C2"/>
    <w:rsid w:val="00D23917"/>
    <w:rsid w:val="00D23985"/>
    <w:rsid w:val="00D23A04"/>
    <w:rsid w:val="00D23A2B"/>
    <w:rsid w:val="00D23B4C"/>
    <w:rsid w:val="00D23C7D"/>
    <w:rsid w:val="00D23D20"/>
    <w:rsid w:val="00D23DBC"/>
    <w:rsid w:val="00D23DEA"/>
    <w:rsid w:val="00D23E9F"/>
    <w:rsid w:val="00D24467"/>
    <w:rsid w:val="00D244D2"/>
    <w:rsid w:val="00D246CE"/>
    <w:rsid w:val="00D24843"/>
    <w:rsid w:val="00D2498C"/>
    <w:rsid w:val="00D24C26"/>
    <w:rsid w:val="00D24CEC"/>
    <w:rsid w:val="00D24D39"/>
    <w:rsid w:val="00D24D99"/>
    <w:rsid w:val="00D24E41"/>
    <w:rsid w:val="00D24E84"/>
    <w:rsid w:val="00D24FDA"/>
    <w:rsid w:val="00D251E8"/>
    <w:rsid w:val="00D254CC"/>
    <w:rsid w:val="00D2550E"/>
    <w:rsid w:val="00D2573C"/>
    <w:rsid w:val="00D257E2"/>
    <w:rsid w:val="00D259D6"/>
    <w:rsid w:val="00D25D03"/>
    <w:rsid w:val="00D25E81"/>
    <w:rsid w:val="00D260DE"/>
    <w:rsid w:val="00D261EF"/>
    <w:rsid w:val="00D2622D"/>
    <w:rsid w:val="00D267B1"/>
    <w:rsid w:val="00D26935"/>
    <w:rsid w:val="00D26B03"/>
    <w:rsid w:val="00D26B77"/>
    <w:rsid w:val="00D26D30"/>
    <w:rsid w:val="00D27030"/>
    <w:rsid w:val="00D27039"/>
    <w:rsid w:val="00D2710A"/>
    <w:rsid w:val="00D2717E"/>
    <w:rsid w:val="00D2724F"/>
    <w:rsid w:val="00D27514"/>
    <w:rsid w:val="00D275EA"/>
    <w:rsid w:val="00D277C4"/>
    <w:rsid w:val="00D277C7"/>
    <w:rsid w:val="00D27806"/>
    <w:rsid w:val="00D2791F"/>
    <w:rsid w:val="00D27B0C"/>
    <w:rsid w:val="00D27BA0"/>
    <w:rsid w:val="00D27FD3"/>
    <w:rsid w:val="00D3012A"/>
    <w:rsid w:val="00D30160"/>
    <w:rsid w:val="00D305E9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C51"/>
    <w:rsid w:val="00D30C83"/>
    <w:rsid w:val="00D30C9C"/>
    <w:rsid w:val="00D30F1E"/>
    <w:rsid w:val="00D30F47"/>
    <w:rsid w:val="00D3111B"/>
    <w:rsid w:val="00D31156"/>
    <w:rsid w:val="00D312A2"/>
    <w:rsid w:val="00D312E7"/>
    <w:rsid w:val="00D312FB"/>
    <w:rsid w:val="00D3130C"/>
    <w:rsid w:val="00D318B7"/>
    <w:rsid w:val="00D31A52"/>
    <w:rsid w:val="00D31B54"/>
    <w:rsid w:val="00D31C32"/>
    <w:rsid w:val="00D31EB0"/>
    <w:rsid w:val="00D31F1A"/>
    <w:rsid w:val="00D322BA"/>
    <w:rsid w:val="00D323B4"/>
    <w:rsid w:val="00D324A7"/>
    <w:rsid w:val="00D325BE"/>
    <w:rsid w:val="00D326F3"/>
    <w:rsid w:val="00D32717"/>
    <w:rsid w:val="00D327AD"/>
    <w:rsid w:val="00D3293F"/>
    <w:rsid w:val="00D32BF8"/>
    <w:rsid w:val="00D32C71"/>
    <w:rsid w:val="00D32CAD"/>
    <w:rsid w:val="00D32CC1"/>
    <w:rsid w:val="00D32DF6"/>
    <w:rsid w:val="00D331B9"/>
    <w:rsid w:val="00D331C9"/>
    <w:rsid w:val="00D33331"/>
    <w:rsid w:val="00D33484"/>
    <w:rsid w:val="00D33958"/>
    <w:rsid w:val="00D339B3"/>
    <w:rsid w:val="00D33A24"/>
    <w:rsid w:val="00D33A77"/>
    <w:rsid w:val="00D33AB8"/>
    <w:rsid w:val="00D33B36"/>
    <w:rsid w:val="00D33CF9"/>
    <w:rsid w:val="00D33E0C"/>
    <w:rsid w:val="00D33E13"/>
    <w:rsid w:val="00D33EA9"/>
    <w:rsid w:val="00D33EE0"/>
    <w:rsid w:val="00D34124"/>
    <w:rsid w:val="00D34160"/>
    <w:rsid w:val="00D341E9"/>
    <w:rsid w:val="00D342E0"/>
    <w:rsid w:val="00D34995"/>
    <w:rsid w:val="00D34A1E"/>
    <w:rsid w:val="00D34A6F"/>
    <w:rsid w:val="00D34A77"/>
    <w:rsid w:val="00D34AAA"/>
    <w:rsid w:val="00D34EC6"/>
    <w:rsid w:val="00D34EFD"/>
    <w:rsid w:val="00D34F21"/>
    <w:rsid w:val="00D35161"/>
    <w:rsid w:val="00D3521F"/>
    <w:rsid w:val="00D3523B"/>
    <w:rsid w:val="00D35683"/>
    <w:rsid w:val="00D3591E"/>
    <w:rsid w:val="00D35A95"/>
    <w:rsid w:val="00D35BE3"/>
    <w:rsid w:val="00D35F4A"/>
    <w:rsid w:val="00D36219"/>
    <w:rsid w:val="00D362E3"/>
    <w:rsid w:val="00D363B9"/>
    <w:rsid w:val="00D36607"/>
    <w:rsid w:val="00D36739"/>
    <w:rsid w:val="00D36A73"/>
    <w:rsid w:val="00D36C78"/>
    <w:rsid w:val="00D36DA2"/>
    <w:rsid w:val="00D36E5F"/>
    <w:rsid w:val="00D36EAE"/>
    <w:rsid w:val="00D3704D"/>
    <w:rsid w:val="00D37143"/>
    <w:rsid w:val="00D37152"/>
    <w:rsid w:val="00D37186"/>
    <w:rsid w:val="00D372C6"/>
    <w:rsid w:val="00D372FB"/>
    <w:rsid w:val="00D37623"/>
    <w:rsid w:val="00D377DB"/>
    <w:rsid w:val="00D3786E"/>
    <w:rsid w:val="00D378E1"/>
    <w:rsid w:val="00D37AC9"/>
    <w:rsid w:val="00D37C44"/>
    <w:rsid w:val="00D37FE7"/>
    <w:rsid w:val="00D40018"/>
    <w:rsid w:val="00D4006C"/>
    <w:rsid w:val="00D4043A"/>
    <w:rsid w:val="00D40476"/>
    <w:rsid w:val="00D40594"/>
    <w:rsid w:val="00D408F4"/>
    <w:rsid w:val="00D40D16"/>
    <w:rsid w:val="00D4134B"/>
    <w:rsid w:val="00D413AE"/>
    <w:rsid w:val="00D414D2"/>
    <w:rsid w:val="00D4167C"/>
    <w:rsid w:val="00D41782"/>
    <w:rsid w:val="00D41930"/>
    <w:rsid w:val="00D419A2"/>
    <w:rsid w:val="00D41BEA"/>
    <w:rsid w:val="00D42205"/>
    <w:rsid w:val="00D422A2"/>
    <w:rsid w:val="00D424F1"/>
    <w:rsid w:val="00D425BA"/>
    <w:rsid w:val="00D4263A"/>
    <w:rsid w:val="00D4280F"/>
    <w:rsid w:val="00D42982"/>
    <w:rsid w:val="00D429E9"/>
    <w:rsid w:val="00D42A56"/>
    <w:rsid w:val="00D42C88"/>
    <w:rsid w:val="00D42D27"/>
    <w:rsid w:val="00D42DCA"/>
    <w:rsid w:val="00D42EB4"/>
    <w:rsid w:val="00D43081"/>
    <w:rsid w:val="00D430D8"/>
    <w:rsid w:val="00D43153"/>
    <w:rsid w:val="00D43287"/>
    <w:rsid w:val="00D433BF"/>
    <w:rsid w:val="00D43436"/>
    <w:rsid w:val="00D434C7"/>
    <w:rsid w:val="00D4371E"/>
    <w:rsid w:val="00D4381E"/>
    <w:rsid w:val="00D4385E"/>
    <w:rsid w:val="00D438B2"/>
    <w:rsid w:val="00D43961"/>
    <w:rsid w:val="00D43973"/>
    <w:rsid w:val="00D43A6F"/>
    <w:rsid w:val="00D43AEC"/>
    <w:rsid w:val="00D43B1B"/>
    <w:rsid w:val="00D43B88"/>
    <w:rsid w:val="00D43BA3"/>
    <w:rsid w:val="00D43D35"/>
    <w:rsid w:val="00D43D69"/>
    <w:rsid w:val="00D44025"/>
    <w:rsid w:val="00D4407C"/>
    <w:rsid w:val="00D44348"/>
    <w:rsid w:val="00D443ED"/>
    <w:rsid w:val="00D44442"/>
    <w:rsid w:val="00D444BD"/>
    <w:rsid w:val="00D44581"/>
    <w:rsid w:val="00D445BC"/>
    <w:rsid w:val="00D44706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138"/>
    <w:rsid w:val="00D45282"/>
    <w:rsid w:val="00D452AD"/>
    <w:rsid w:val="00D455AD"/>
    <w:rsid w:val="00D458AB"/>
    <w:rsid w:val="00D458AF"/>
    <w:rsid w:val="00D45992"/>
    <w:rsid w:val="00D459E0"/>
    <w:rsid w:val="00D45D55"/>
    <w:rsid w:val="00D45D6F"/>
    <w:rsid w:val="00D45DCC"/>
    <w:rsid w:val="00D45EC7"/>
    <w:rsid w:val="00D45F91"/>
    <w:rsid w:val="00D45FF2"/>
    <w:rsid w:val="00D460D7"/>
    <w:rsid w:val="00D4616D"/>
    <w:rsid w:val="00D46496"/>
    <w:rsid w:val="00D465DE"/>
    <w:rsid w:val="00D46633"/>
    <w:rsid w:val="00D4666B"/>
    <w:rsid w:val="00D46764"/>
    <w:rsid w:val="00D467A2"/>
    <w:rsid w:val="00D468E6"/>
    <w:rsid w:val="00D46BEE"/>
    <w:rsid w:val="00D46D22"/>
    <w:rsid w:val="00D46DE2"/>
    <w:rsid w:val="00D46DF0"/>
    <w:rsid w:val="00D46E9B"/>
    <w:rsid w:val="00D46EA5"/>
    <w:rsid w:val="00D47011"/>
    <w:rsid w:val="00D47049"/>
    <w:rsid w:val="00D470D1"/>
    <w:rsid w:val="00D470DC"/>
    <w:rsid w:val="00D47192"/>
    <w:rsid w:val="00D471CB"/>
    <w:rsid w:val="00D471E5"/>
    <w:rsid w:val="00D4743E"/>
    <w:rsid w:val="00D4749F"/>
    <w:rsid w:val="00D477A9"/>
    <w:rsid w:val="00D479AD"/>
    <w:rsid w:val="00D47A73"/>
    <w:rsid w:val="00D47B5B"/>
    <w:rsid w:val="00D5018D"/>
    <w:rsid w:val="00D50332"/>
    <w:rsid w:val="00D50623"/>
    <w:rsid w:val="00D506AD"/>
    <w:rsid w:val="00D508CF"/>
    <w:rsid w:val="00D50935"/>
    <w:rsid w:val="00D50950"/>
    <w:rsid w:val="00D50E21"/>
    <w:rsid w:val="00D50EE6"/>
    <w:rsid w:val="00D5101A"/>
    <w:rsid w:val="00D5115F"/>
    <w:rsid w:val="00D511EA"/>
    <w:rsid w:val="00D51264"/>
    <w:rsid w:val="00D51544"/>
    <w:rsid w:val="00D5158B"/>
    <w:rsid w:val="00D516DE"/>
    <w:rsid w:val="00D5182A"/>
    <w:rsid w:val="00D5188D"/>
    <w:rsid w:val="00D5190C"/>
    <w:rsid w:val="00D51AB1"/>
    <w:rsid w:val="00D51AED"/>
    <w:rsid w:val="00D51B31"/>
    <w:rsid w:val="00D51E8C"/>
    <w:rsid w:val="00D51FE2"/>
    <w:rsid w:val="00D51FFB"/>
    <w:rsid w:val="00D5225C"/>
    <w:rsid w:val="00D52491"/>
    <w:rsid w:val="00D5260A"/>
    <w:rsid w:val="00D52661"/>
    <w:rsid w:val="00D5279B"/>
    <w:rsid w:val="00D52867"/>
    <w:rsid w:val="00D529D5"/>
    <w:rsid w:val="00D52CB3"/>
    <w:rsid w:val="00D52CCE"/>
    <w:rsid w:val="00D53249"/>
    <w:rsid w:val="00D53834"/>
    <w:rsid w:val="00D53944"/>
    <w:rsid w:val="00D53B5D"/>
    <w:rsid w:val="00D53CD3"/>
    <w:rsid w:val="00D53D47"/>
    <w:rsid w:val="00D53DC2"/>
    <w:rsid w:val="00D53E7D"/>
    <w:rsid w:val="00D53EE9"/>
    <w:rsid w:val="00D53F36"/>
    <w:rsid w:val="00D5405E"/>
    <w:rsid w:val="00D540A9"/>
    <w:rsid w:val="00D542DB"/>
    <w:rsid w:val="00D54349"/>
    <w:rsid w:val="00D5436D"/>
    <w:rsid w:val="00D545D9"/>
    <w:rsid w:val="00D5462C"/>
    <w:rsid w:val="00D54635"/>
    <w:rsid w:val="00D54A91"/>
    <w:rsid w:val="00D54BCD"/>
    <w:rsid w:val="00D54F1A"/>
    <w:rsid w:val="00D55152"/>
    <w:rsid w:val="00D552C6"/>
    <w:rsid w:val="00D552EB"/>
    <w:rsid w:val="00D55376"/>
    <w:rsid w:val="00D554B1"/>
    <w:rsid w:val="00D5578E"/>
    <w:rsid w:val="00D557B0"/>
    <w:rsid w:val="00D55815"/>
    <w:rsid w:val="00D55957"/>
    <w:rsid w:val="00D55993"/>
    <w:rsid w:val="00D559BB"/>
    <w:rsid w:val="00D55A7F"/>
    <w:rsid w:val="00D55CEB"/>
    <w:rsid w:val="00D55D8C"/>
    <w:rsid w:val="00D55FC3"/>
    <w:rsid w:val="00D56228"/>
    <w:rsid w:val="00D562A6"/>
    <w:rsid w:val="00D56608"/>
    <w:rsid w:val="00D5689A"/>
    <w:rsid w:val="00D56C39"/>
    <w:rsid w:val="00D56D8E"/>
    <w:rsid w:val="00D56DCC"/>
    <w:rsid w:val="00D57105"/>
    <w:rsid w:val="00D57110"/>
    <w:rsid w:val="00D5711F"/>
    <w:rsid w:val="00D57136"/>
    <w:rsid w:val="00D5715A"/>
    <w:rsid w:val="00D57453"/>
    <w:rsid w:val="00D574AC"/>
    <w:rsid w:val="00D5758E"/>
    <w:rsid w:val="00D575DF"/>
    <w:rsid w:val="00D577FA"/>
    <w:rsid w:val="00D57832"/>
    <w:rsid w:val="00D57842"/>
    <w:rsid w:val="00D57974"/>
    <w:rsid w:val="00D57CA9"/>
    <w:rsid w:val="00D57DE8"/>
    <w:rsid w:val="00D57FFD"/>
    <w:rsid w:val="00D603A1"/>
    <w:rsid w:val="00D605B9"/>
    <w:rsid w:val="00D606BD"/>
    <w:rsid w:val="00D6078D"/>
    <w:rsid w:val="00D60919"/>
    <w:rsid w:val="00D6094E"/>
    <w:rsid w:val="00D60B8C"/>
    <w:rsid w:val="00D60BFF"/>
    <w:rsid w:val="00D60D47"/>
    <w:rsid w:val="00D60DB5"/>
    <w:rsid w:val="00D60E9F"/>
    <w:rsid w:val="00D6132C"/>
    <w:rsid w:val="00D61455"/>
    <w:rsid w:val="00D6150C"/>
    <w:rsid w:val="00D617FC"/>
    <w:rsid w:val="00D61AC2"/>
    <w:rsid w:val="00D61D50"/>
    <w:rsid w:val="00D61D99"/>
    <w:rsid w:val="00D61EBA"/>
    <w:rsid w:val="00D61F40"/>
    <w:rsid w:val="00D62526"/>
    <w:rsid w:val="00D62935"/>
    <w:rsid w:val="00D62A5A"/>
    <w:rsid w:val="00D62BE3"/>
    <w:rsid w:val="00D62CE6"/>
    <w:rsid w:val="00D62E71"/>
    <w:rsid w:val="00D630A4"/>
    <w:rsid w:val="00D6316C"/>
    <w:rsid w:val="00D63338"/>
    <w:rsid w:val="00D633CF"/>
    <w:rsid w:val="00D6340E"/>
    <w:rsid w:val="00D636E5"/>
    <w:rsid w:val="00D6370C"/>
    <w:rsid w:val="00D63883"/>
    <w:rsid w:val="00D63A91"/>
    <w:rsid w:val="00D63B9B"/>
    <w:rsid w:val="00D63C3E"/>
    <w:rsid w:val="00D63CD9"/>
    <w:rsid w:val="00D63E33"/>
    <w:rsid w:val="00D64290"/>
    <w:rsid w:val="00D64328"/>
    <w:rsid w:val="00D6443A"/>
    <w:rsid w:val="00D647C7"/>
    <w:rsid w:val="00D64BA2"/>
    <w:rsid w:val="00D64BD2"/>
    <w:rsid w:val="00D64D71"/>
    <w:rsid w:val="00D6521C"/>
    <w:rsid w:val="00D6525A"/>
    <w:rsid w:val="00D6527F"/>
    <w:rsid w:val="00D655DB"/>
    <w:rsid w:val="00D65701"/>
    <w:rsid w:val="00D65AF1"/>
    <w:rsid w:val="00D65E63"/>
    <w:rsid w:val="00D65EF2"/>
    <w:rsid w:val="00D65FBB"/>
    <w:rsid w:val="00D66185"/>
    <w:rsid w:val="00D661F9"/>
    <w:rsid w:val="00D66252"/>
    <w:rsid w:val="00D6631A"/>
    <w:rsid w:val="00D66347"/>
    <w:rsid w:val="00D66389"/>
    <w:rsid w:val="00D6674A"/>
    <w:rsid w:val="00D66775"/>
    <w:rsid w:val="00D66842"/>
    <w:rsid w:val="00D66C4A"/>
    <w:rsid w:val="00D66D17"/>
    <w:rsid w:val="00D66D8F"/>
    <w:rsid w:val="00D66E6C"/>
    <w:rsid w:val="00D66E74"/>
    <w:rsid w:val="00D66F48"/>
    <w:rsid w:val="00D6710D"/>
    <w:rsid w:val="00D67215"/>
    <w:rsid w:val="00D6737C"/>
    <w:rsid w:val="00D673B7"/>
    <w:rsid w:val="00D673D1"/>
    <w:rsid w:val="00D6742C"/>
    <w:rsid w:val="00D67470"/>
    <w:rsid w:val="00D67639"/>
    <w:rsid w:val="00D67838"/>
    <w:rsid w:val="00D67956"/>
    <w:rsid w:val="00D679C5"/>
    <w:rsid w:val="00D67A8B"/>
    <w:rsid w:val="00D67ADE"/>
    <w:rsid w:val="00D67B1D"/>
    <w:rsid w:val="00D67BB7"/>
    <w:rsid w:val="00D67D9E"/>
    <w:rsid w:val="00D70071"/>
    <w:rsid w:val="00D70196"/>
    <w:rsid w:val="00D70301"/>
    <w:rsid w:val="00D704B8"/>
    <w:rsid w:val="00D707E5"/>
    <w:rsid w:val="00D7080D"/>
    <w:rsid w:val="00D70C0A"/>
    <w:rsid w:val="00D70CCE"/>
    <w:rsid w:val="00D70DD2"/>
    <w:rsid w:val="00D70DEE"/>
    <w:rsid w:val="00D70E21"/>
    <w:rsid w:val="00D7109B"/>
    <w:rsid w:val="00D710CA"/>
    <w:rsid w:val="00D71346"/>
    <w:rsid w:val="00D71389"/>
    <w:rsid w:val="00D71663"/>
    <w:rsid w:val="00D71809"/>
    <w:rsid w:val="00D71817"/>
    <w:rsid w:val="00D71900"/>
    <w:rsid w:val="00D71F05"/>
    <w:rsid w:val="00D7215F"/>
    <w:rsid w:val="00D72178"/>
    <w:rsid w:val="00D7218C"/>
    <w:rsid w:val="00D724C9"/>
    <w:rsid w:val="00D7259C"/>
    <w:rsid w:val="00D7259D"/>
    <w:rsid w:val="00D7299E"/>
    <w:rsid w:val="00D72D33"/>
    <w:rsid w:val="00D72E80"/>
    <w:rsid w:val="00D72E97"/>
    <w:rsid w:val="00D72FAB"/>
    <w:rsid w:val="00D7303D"/>
    <w:rsid w:val="00D730E6"/>
    <w:rsid w:val="00D734C9"/>
    <w:rsid w:val="00D737B1"/>
    <w:rsid w:val="00D737D1"/>
    <w:rsid w:val="00D73840"/>
    <w:rsid w:val="00D739E3"/>
    <w:rsid w:val="00D73DD1"/>
    <w:rsid w:val="00D74094"/>
    <w:rsid w:val="00D7410F"/>
    <w:rsid w:val="00D743FC"/>
    <w:rsid w:val="00D74411"/>
    <w:rsid w:val="00D74415"/>
    <w:rsid w:val="00D7463A"/>
    <w:rsid w:val="00D746B4"/>
    <w:rsid w:val="00D7496B"/>
    <w:rsid w:val="00D74AF5"/>
    <w:rsid w:val="00D74B83"/>
    <w:rsid w:val="00D74F05"/>
    <w:rsid w:val="00D74F3D"/>
    <w:rsid w:val="00D74FD6"/>
    <w:rsid w:val="00D750F8"/>
    <w:rsid w:val="00D75120"/>
    <w:rsid w:val="00D75142"/>
    <w:rsid w:val="00D75752"/>
    <w:rsid w:val="00D757EC"/>
    <w:rsid w:val="00D75873"/>
    <w:rsid w:val="00D75D51"/>
    <w:rsid w:val="00D760CF"/>
    <w:rsid w:val="00D760DF"/>
    <w:rsid w:val="00D76222"/>
    <w:rsid w:val="00D76286"/>
    <w:rsid w:val="00D76464"/>
    <w:rsid w:val="00D7646A"/>
    <w:rsid w:val="00D76557"/>
    <w:rsid w:val="00D768CC"/>
    <w:rsid w:val="00D76BF3"/>
    <w:rsid w:val="00D76BF6"/>
    <w:rsid w:val="00D76D0C"/>
    <w:rsid w:val="00D76E42"/>
    <w:rsid w:val="00D771F7"/>
    <w:rsid w:val="00D7734B"/>
    <w:rsid w:val="00D77368"/>
    <w:rsid w:val="00D77561"/>
    <w:rsid w:val="00D77594"/>
    <w:rsid w:val="00D77664"/>
    <w:rsid w:val="00D777BD"/>
    <w:rsid w:val="00D7793B"/>
    <w:rsid w:val="00D77CD0"/>
    <w:rsid w:val="00D77D1C"/>
    <w:rsid w:val="00D8002B"/>
    <w:rsid w:val="00D80243"/>
    <w:rsid w:val="00D80678"/>
    <w:rsid w:val="00D808FB"/>
    <w:rsid w:val="00D80E75"/>
    <w:rsid w:val="00D80EE8"/>
    <w:rsid w:val="00D81167"/>
    <w:rsid w:val="00D81478"/>
    <w:rsid w:val="00D814A1"/>
    <w:rsid w:val="00D81AB1"/>
    <w:rsid w:val="00D81B38"/>
    <w:rsid w:val="00D81EAA"/>
    <w:rsid w:val="00D81F28"/>
    <w:rsid w:val="00D81F65"/>
    <w:rsid w:val="00D821FC"/>
    <w:rsid w:val="00D82247"/>
    <w:rsid w:val="00D82368"/>
    <w:rsid w:val="00D82388"/>
    <w:rsid w:val="00D8245A"/>
    <w:rsid w:val="00D8266F"/>
    <w:rsid w:val="00D82855"/>
    <w:rsid w:val="00D82AD6"/>
    <w:rsid w:val="00D82CE5"/>
    <w:rsid w:val="00D82D27"/>
    <w:rsid w:val="00D82DA9"/>
    <w:rsid w:val="00D82FAD"/>
    <w:rsid w:val="00D83254"/>
    <w:rsid w:val="00D8325F"/>
    <w:rsid w:val="00D832E9"/>
    <w:rsid w:val="00D833E7"/>
    <w:rsid w:val="00D83605"/>
    <w:rsid w:val="00D83615"/>
    <w:rsid w:val="00D83687"/>
    <w:rsid w:val="00D83753"/>
    <w:rsid w:val="00D83864"/>
    <w:rsid w:val="00D8389E"/>
    <w:rsid w:val="00D83947"/>
    <w:rsid w:val="00D83BCB"/>
    <w:rsid w:val="00D83E84"/>
    <w:rsid w:val="00D83F13"/>
    <w:rsid w:val="00D841AB"/>
    <w:rsid w:val="00D845E9"/>
    <w:rsid w:val="00D848BD"/>
    <w:rsid w:val="00D849DC"/>
    <w:rsid w:val="00D84B2B"/>
    <w:rsid w:val="00D84D8A"/>
    <w:rsid w:val="00D84FB7"/>
    <w:rsid w:val="00D85013"/>
    <w:rsid w:val="00D850E3"/>
    <w:rsid w:val="00D851D4"/>
    <w:rsid w:val="00D851DC"/>
    <w:rsid w:val="00D8580A"/>
    <w:rsid w:val="00D85819"/>
    <w:rsid w:val="00D858B5"/>
    <w:rsid w:val="00D85A1B"/>
    <w:rsid w:val="00D85C87"/>
    <w:rsid w:val="00D85D50"/>
    <w:rsid w:val="00D85EC4"/>
    <w:rsid w:val="00D85F01"/>
    <w:rsid w:val="00D85F5C"/>
    <w:rsid w:val="00D862BD"/>
    <w:rsid w:val="00D862D8"/>
    <w:rsid w:val="00D8643B"/>
    <w:rsid w:val="00D86721"/>
    <w:rsid w:val="00D867B9"/>
    <w:rsid w:val="00D8693D"/>
    <w:rsid w:val="00D86B39"/>
    <w:rsid w:val="00D86BB2"/>
    <w:rsid w:val="00D86C49"/>
    <w:rsid w:val="00D86D01"/>
    <w:rsid w:val="00D86EF5"/>
    <w:rsid w:val="00D86F79"/>
    <w:rsid w:val="00D870A5"/>
    <w:rsid w:val="00D87116"/>
    <w:rsid w:val="00D87157"/>
    <w:rsid w:val="00D87321"/>
    <w:rsid w:val="00D8737A"/>
    <w:rsid w:val="00D874E6"/>
    <w:rsid w:val="00D8774E"/>
    <w:rsid w:val="00D87793"/>
    <w:rsid w:val="00D8797D"/>
    <w:rsid w:val="00D879A8"/>
    <w:rsid w:val="00D87A91"/>
    <w:rsid w:val="00D87C20"/>
    <w:rsid w:val="00D87D1C"/>
    <w:rsid w:val="00D87FEE"/>
    <w:rsid w:val="00D90298"/>
    <w:rsid w:val="00D9052D"/>
    <w:rsid w:val="00D90695"/>
    <w:rsid w:val="00D90C7C"/>
    <w:rsid w:val="00D90D40"/>
    <w:rsid w:val="00D90D44"/>
    <w:rsid w:val="00D90DAD"/>
    <w:rsid w:val="00D90ED6"/>
    <w:rsid w:val="00D90FD0"/>
    <w:rsid w:val="00D912C6"/>
    <w:rsid w:val="00D915F7"/>
    <w:rsid w:val="00D9181B"/>
    <w:rsid w:val="00D91A0D"/>
    <w:rsid w:val="00D91B66"/>
    <w:rsid w:val="00D91BB3"/>
    <w:rsid w:val="00D91F1C"/>
    <w:rsid w:val="00D91FEF"/>
    <w:rsid w:val="00D92090"/>
    <w:rsid w:val="00D9219F"/>
    <w:rsid w:val="00D922A5"/>
    <w:rsid w:val="00D92356"/>
    <w:rsid w:val="00D929F3"/>
    <w:rsid w:val="00D92DDE"/>
    <w:rsid w:val="00D92FA4"/>
    <w:rsid w:val="00D93243"/>
    <w:rsid w:val="00D934F3"/>
    <w:rsid w:val="00D93615"/>
    <w:rsid w:val="00D93695"/>
    <w:rsid w:val="00D93903"/>
    <w:rsid w:val="00D93A92"/>
    <w:rsid w:val="00D93EDF"/>
    <w:rsid w:val="00D93F73"/>
    <w:rsid w:val="00D93FA4"/>
    <w:rsid w:val="00D94081"/>
    <w:rsid w:val="00D940C1"/>
    <w:rsid w:val="00D94158"/>
    <w:rsid w:val="00D9417B"/>
    <w:rsid w:val="00D9426B"/>
    <w:rsid w:val="00D943A3"/>
    <w:rsid w:val="00D94511"/>
    <w:rsid w:val="00D94611"/>
    <w:rsid w:val="00D94790"/>
    <w:rsid w:val="00D947EC"/>
    <w:rsid w:val="00D9491F"/>
    <w:rsid w:val="00D94DDE"/>
    <w:rsid w:val="00D94F79"/>
    <w:rsid w:val="00D9500C"/>
    <w:rsid w:val="00D95031"/>
    <w:rsid w:val="00D95319"/>
    <w:rsid w:val="00D953C2"/>
    <w:rsid w:val="00D954E2"/>
    <w:rsid w:val="00D95523"/>
    <w:rsid w:val="00D95689"/>
    <w:rsid w:val="00D956C6"/>
    <w:rsid w:val="00D957BC"/>
    <w:rsid w:val="00D95E98"/>
    <w:rsid w:val="00D9614B"/>
    <w:rsid w:val="00D96190"/>
    <w:rsid w:val="00D96255"/>
    <w:rsid w:val="00D96418"/>
    <w:rsid w:val="00D964C2"/>
    <w:rsid w:val="00D96512"/>
    <w:rsid w:val="00D9687D"/>
    <w:rsid w:val="00D96883"/>
    <w:rsid w:val="00D968C1"/>
    <w:rsid w:val="00D968C4"/>
    <w:rsid w:val="00D96C0B"/>
    <w:rsid w:val="00D96E7D"/>
    <w:rsid w:val="00D96F67"/>
    <w:rsid w:val="00D96F99"/>
    <w:rsid w:val="00D974F7"/>
    <w:rsid w:val="00D97600"/>
    <w:rsid w:val="00D9769A"/>
    <w:rsid w:val="00D97853"/>
    <w:rsid w:val="00D978D2"/>
    <w:rsid w:val="00D97978"/>
    <w:rsid w:val="00D97A31"/>
    <w:rsid w:val="00D97C79"/>
    <w:rsid w:val="00D97C95"/>
    <w:rsid w:val="00D97D8D"/>
    <w:rsid w:val="00DA0004"/>
    <w:rsid w:val="00DA01DF"/>
    <w:rsid w:val="00DA05F8"/>
    <w:rsid w:val="00DA0671"/>
    <w:rsid w:val="00DA07E6"/>
    <w:rsid w:val="00DA0B5F"/>
    <w:rsid w:val="00DA0BEC"/>
    <w:rsid w:val="00DA0D53"/>
    <w:rsid w:val="00DA0FA8"/>
    <w:rsid w:val="00DA12F0"/>
    <w:rsid w:val="00DA13B6"/>
    <w:rsid w:val="00DA13D5"/>
    <w:rsid w:val="00DA13F7"/>
    <w:rsid w:val="00DA1698"/>
    <w:rsid w:val="00DA169C"/>
    <w:rsid w:val="00DA16CF"/>
    <w:rsid w:val="00DA16FA"/>
    <w:rsid w:val="00DA1813"/>
    <w:rsid w:val="00DA18D2"/>
    <w:rsid w:val="00DA1A18"/>
    <w:rsid w:val="00DA1BA4"/>
    <w:rsid w:val="00DA1FD4"/>
    <w:rsid w:val="00DA2283"/>
    <w:rsid w:val="00DA2417"/>
    <w:rsid w:val="00DA2674"/>
    <w:rsid w:val="00DA272C"/>
    <w:rsid w:val="00DA2AA1"/>
    <w:rsid w:val="00DA2C33"/>
    <w:rsid w:val="00DA2D17"/>
    <w:rsid w:val="00DA2DF0"/>
    <w:rsid w:val="00DA2FFA"/>
    <w:rsid w:val="00DA318E"/>
    <w:rsid w:val="00DA31FE"/>
    <w:rsid w:val="00DA3207"/>
    <w:rsid w:val="00DA37DF"/>
    <w:rsid w:val="00DA3AB4"/>
    <w:rsid w:val="00DA3C47"/>
    <w:rsid w:val="00DA3CF8"/>
    <w:rsid w:val="00DA4041"/>
    <w:rsid w:val="00DA40CD"/>
    <w:rsid w:val="00DA412C"/>
    <w:rsid w:val="00DA4240"/>
    <w:rsid w:val="00DA4969"/>
    <w:rsid w:val="00DA4B1D"/>
    <w:rsid w:val="00DA4BD2"/>
    <w:rsid w:val="00DA4DF0"/>
    <w:rsid w:val="00DA539B"/>
    <w:rsid w:val="00DA53D3"/>
    <w:rsid w:val="00DA53FE"/>
    <w:rsid w:val="00DA5637"/>
    <w:rsid w:val="00DA5C4C"/>
    <w:rsid w:val="00DA5CDC"/>
    <w:rsid w:val="00DA5F4C"/>
    <w:rsid w:val="00DA6300"/>
    <w:rsid w:val="00DA642F"/>
    <w:rsid w:val="00DA65E2"/>
    <w:rsid w:val="00DA65EC"/>
    <w:rsid w:val="00DA660B"/>
    <w:rsid w:val="00DA6651"/>
    <w:rsid w:val="00DA67AB"/>
    <w:rsid w:val="00DA6EC1"/>
    <w:rsid w:val="00DA6FEF"/>
    <w:rsid w:val="00DA7398"/>
    <w:rsid w:val="00DA76C3"/>
    <w:rsid w:val="00DA7713"/>
    <w:rsid w:val="00DA7B17"/>
    <w:rsid w:val="00DA7BA3"/>
    <w:rsid w:val="00DA7C37"/>
    <w:rsid w:val="00DA7CF0"/>
    <w:rsid w:val="00DA7D9C"/>
    <w:rsid w:val="00DA7F01"/>
    <w:rsid w:val="00DA7F4A"/>
    <w:rsid w:val="00DA7FAA"/>
    <w:rsid w:val="00DB0101"/>
    <w:rsid w:val="00DB01BA"/>
    <w:rsid w:val="00DB01CC"/>
    <w:rsid w:val="00DB03C5"/>
    <w:rsid w:val="00DB04B7"/>
    <w:rsid w:val="00DB06B7"/>
    <w:rsid w:val="00DB06FE"/>
    <w:rsid w:val="00DB0715"/>
    <w:rsid w:val="00DB0A11"/>
    <w:rsid w:val="00DB0CB4"/>
    <w:rsid w:val="00DB0D8D"/>
    <w:rsid w:val="00DB0D9B"/>
    <w:rsid w:val="00DB0DB7"/>
    <w:rsid w:val="00DB1130"/>
    <w:rsid w:val="00DB12D7"/>
    <w:rsid w:val="00DB1673"/>
    <w:rsid w:val="00DB174C"/>
    <w:rsid w:val="00DB1AA9"/>
    <w:rsid w:val="00DB1B36"/>
    <w:rsid w:val="00DB1C05"/>
    <w:rsid w:val="00DB1CD4"/>
    <w:rsid w:val="00DB1D81"/>
    <w:rsid w:val="00DB1E85"/>
    <w:rsid w:val="00DB1FA8"/>
    <w:rsid w:val="00DB2460"/>
    <w:rsid w:val="00DB25EF"/>
    <w:rsid w:val="00DB2693"/>
    <w:rsid w:val="00DB26AD"/>
    <w:rsid w:val="00DB2817"/>
    <w:rsid w:val="00DB284B"/>
    <w:rsid w:val="00DB299A"/>
    <w:rsid w:val="00DB2A9F"/>
    <w:rsid w:val="00DB2D95"/>
    <w:rsid w:val="00DB2DA0"/>
    <w:rsid w:val="00DB2E97"/>
    <w:rsid w:val="00DB2F68"/>
    <w:rsid w:val="00DB2FA4"/>
    <w:rsid w:val="00DB2FDC"/>
    <w:rsid w:val="00DB301B"/>
    <w:rsid w:val="00DB3026"/>
    <w:rsid w:val="00DB30A7"/>
    <w:rsid w:val="00DB323D"/>
    <w:rsid w:val="00DB34A2"/>
    <w:rsid w:val="00DB3565"/>
    <w:rsid w:val="00DB361D"/>
    <w:rsid w:val="00DB369E"/>
    <w:rsid w:val="00DB375C"/>
    <w:rsid w:val="00DB37D4"/>
    <w:rsid w:val="00DB37DA"/>
    <w:rsid w:val="00DB37EA"/>
    <w:rsid w:val="00DB3A5F"/>
    <w:rsid w:val="00DB3AEB"/>
    <w:rsid w:val="00DB3B7E"/>
    <w:rsid w:val="00DB3CDC"/>
    <w:rsid w:val="00DB3D25"/>
    <w:rsid w:val="00DB3DB5"/>
    <w:rsid w:val="00DB40A1"/>
    <w:rsid w:val="00DB4356"/>
    <w:rsid w:val="00DB43F0"/>
    <w:rsid w:val="00DB4438"/>
    <w:rsid w:val="00DB4957"/>
    <w:rsid w:val="00DB4C73"/>
    <w:rsid w:val="00DB4D4E"/>
    <w:rsid w:val="00DB4DBE"/>
    <w:rsid w:val="00DB4E64"/>
    <w:rsid w:val="00DB501A"/>
    <w:rsid w:val="00DB501E"/>
    <w:rsid w:val="00DB5162"/>
    <w:rsid w:val="00DB51CA"/>
    <w:rsid w:val="00DB5286"/>
    <w:rsid w:val="00DB5350"/>
    <w:rsid w:val="00DB5627"/>
    <w:rsid w:val="00DB56F7"/>
    <w:rsid w:val="00DB5906"/>
    <w:rsid w:val="00DB59E2"/>
    <w:rsid w:val="00DB5BC6"/>
    <w:rsid w:val="00DB5C9A"/>
    <w:rsid w:val="00DB5D38"/>
    <w:rsid w:val="00DB5E44"/>
    <w:rsid w:val="00DB5E62"/>
    <w:rsid w:val="00DB5E99"/>
    <w:rsid w:val="00DB5EA8"/>
    <w:rsid w:val="00DB608E"/>
    <w:rsid w:val="00DB61AB"/>
    <w:rsid w:val="00DB6315"/>
    <w:rsid w:val="00DB638F"/>
    <w:rsid w:val="00DB6505"/>
    <w:rsid w:val="00DB656C"/>
    <w:rsid w:val="00DB6789"/>
    <w:rsid w:val="00DB67BF"/>
    <w:rsid w:val="00DB6905"/>
    <w:rsid w:val="00DB6AEB"/>
    <w:rsid w:val="00DB6DF5"/>
    <w:rsid w:val="00DB6E7B"/>
    <w:rsid w:val="00DB7044"/>
    <w:rsid w:val="00DB719E"/>
    <w:rsid w:val="00DB7384"/>
    <w:rsid w:val="00DB746C"/>
    <w:rsid w:val="00DB753C"/>
    <w:rsid w:val="00DB7788"/>
    <w:rsid w:val="00DB7D02"/>
    <w:rsid w:val="00DB7D13"/>
    <w:rsid w:val="00DB7F0A"/>
    <w:rsid w:val="00DB7FE4"/>
    <w:rsid w:val="00DC01CC"/>
    <w:rsid w:val="00DC01EC"/>
    <w:rsid w:val="00DC023B"/>
    <w:rsid w:val="00DC04B6"/>
    <w:rsid w:val="00DC04EF"/>
    <w:rsid w:val="00DC0679"/>
    <w:rsid w:val="00DC07C9"/>
    <w:rsid w:val="00DC0834"/>
    <w:rsid w:val="00DC084E"/>
    <w:rsid w:val="00DC0BE3"/>
    <w:rsid w:val="00DC0BF3"/>
    <w:rsid w:val="00DC1004"/>
    <w:rsid w:val="00DC11BC"/>
    <w:rsid w:val="00DC120D"/>
    <w:rsid w:val="00DC12A4"/>
    <w:rsid w:val="00DC1426"/>
    <w:rsid w:val="00DC1493"/>
    <w:rsid w:val="00DC17CB"/>
    <w:rsid w:val="00DC1AFC"/>
    <w:rsid w:val="00DC1B2F"/>
    <w:rsid w:val="00DC20B1"/>
    <w:rsid w:val="00DC219B"/>
    <w:rsid w:val="00DC242E"/>
    <w:rsid w:val="00DC2488"/>
    <w:rsid w:val="00DC25A6"/>
    <w:rsid w:val="00DC260C"/>
    <w:rsid w:val="00DC27F5"/>
    <w:rsid w:val="00DC2A57"/>
    <w:rsid w:val="00DC2DD4"/>
    <w:rsid w:val="00DC30AC"/>
    <w:rsid w:val="00DC3148"/>
    <w:rsid w:val="00DC3576"/>
    <w:rsid w:val="00DC359F"/>
    <w:rsid w:val="00DC36DA"/>
    <w:rsid w:val="00DC3771"/>
    <w:rsid w:val="00DC37BD"/>
    <w:rsid w:val="00DC3862"/>
    <w:rsid w:val="00DC388F"/>
    <w:rsid w:val="00DC39D8"/>
    <w:rsid w:val="00DC39EA"/>
    <w:rsid w:val="00DC3B0B"/>
    <w:rsid w:val="00DC3DEE"/>
    <w:rsid w:val="00DC3E18"/>
    <w:rsid w:val="00DC3E59"/>
    <w:rsid w:val="00DC4430"/>
    <w:rsid w:val="00DC4669"/>
    <w:rsid w:val="00DC4B6E"/>
    <w:rsid w:val="00DC4C5B"/>
    <w:rsid w:val="00DC4F8C"/>
    <w:rsid w:val="00DC4FD0"/>
    <w:rsid w:val="00DC521F"/>
    <w:rsid w:val="00DC55BF"/>
    <w:rsid w:val="00DC55C9"/>
    <w:rsid w:val="00DC5693"/>
    <w:rsid w:val="00DC5AA4"/>
    <w:rsid w:val="00DC5CFF"/>
    <w:rsid w:val="00DC5D37"/>
    <w:rsid w:val="00DC5EAA"/>
    <w:rsid w:val="00DC6500"/>
    <w:rsid w:val="00DC666A"/>
    <w:rsid w:val="00DC66D8"/>
    <w:rsid w:val="00DC670E"/>
    <w:rsid w:val="00DC67B1"/>
    <w:rsid w:val="00DC68B7"/>
    <w:rsid w:val="00DC68BF"/>
    <w:rsid w:val="00DC68CD"/>
    <w:rsid w:val="00DC6E28"/>
    <w:rsid w:val="00DC6FA9"/>
    <w:rsid w:val="00DC70A4"/>
    <w:rsid w:val="00DC72B9"/>
    <w:rsid w:val="00DC72F7"/>
    <w:rsid w:val="00DC73FB"/>
    <w:rsid w:val="00DC74EC"/>
    <w:rsid w:val="00DC7527"/>
    <w:rsid w:val="00DC7545"/>
    <w:rsid w:val="00DC7889"/>
    <w:rsid w:val="00DC7892"/>
    <w:rsid w:val="00DC7894"/>
    <w:rsid w:val="00DC78FC"/>
    <w:rsid w:val="00DC79BA"/>
    <w:rsid w:val="00DC7F03"/>
    <w:rsid w:val="00DC7F29"/>
    <w:rsid w:val="00DD01D4"/>
    <w:rsid w:val="00DD0564"/>
    <w:rsid w:val="00DD05FF"/>
    <w:rsid w:val="00DD077C"/>
    <w:rsid w:val="00DD080A"/>
    <w:rsid w:val="00DD08CC"/>
    <w:rsid w:val="00DD0A65"/>
    <w:rsid w:val="00DD0CB0"/>
    <w:rsid w:val="00DD0F7F"/>
    <w:rsid w:val="00DD0FEB"/>
    <w:rsid w:val="00DD10F8"/>
    <w:rsid w:val="00DD113F"/>
    <w:rsid w:val="00DD119E"/>
    <w:rsid w:val="00DD128A"/>
    <w:rsid w:val="00DD13A5"/>
    <w:rsid w:val="00DD1531"/>
    <w:rsid w:val="00DD1BD6"/>
    <w:rsid w:val="00DD1F96"/>
    <w:rsid w:val="00DD2273"/>
    <w:rsid w:val="00DD26B5"/>
    <w:rsid w:val="00DD2B81"/>
    <w:rsid w:val="00DD2EDA"/>
    <w:rsid w:val="00DD2F08"/>
    <w:rsid w:val="00DD30B7"/>
    <w:rsid w:val="00DD30C7"/>
    <w:rsid w:val="00DD314A"/>
    <w:rsid w:val="00DD3219"/>
    <w:rsid w:val="00DD32CD"/>
    <w:rsid w:val="00DD32D1"/>
    <w:rsid w:val="00DD3769"/>
    <w:rsid w:val="00DD37D7"/>
    <w:rsid w:val="00DD3A6E"/>
    <w:rsid w:val="00DD3A94"/>
    <w:rsid w:val="00DD3C08"/>
    <w:rsid w:val="00DD3FD2"/>
    <w:rsid w:val="00DD41BF"/>
    <w:rsid w:val="00DD41FE"/>
    <w:rsid w:val="00DD43C8"/>
    <w:rsid w:val="00DD45AF"/>
    <w:rsid w:val="00DD47B2"/>
    <w:rsid w:val="00DD47CA"/>
    <w:rsid w:val="00DD495B"/>
    <w:rsid w:val="00DD49D6"/>
    <w:rsid w:val="00DD4DE0"/>
    <w:rsid w:val="00DD4F73"/>
    <w:rsid w:val="00DD5023"/>
    <w:rsid w:val="00DD5084"/>
    <w:rsid w:val="00DD5261"/>
    <w:rsid w:val="00DD53E2"/>
    <w:rsid w:val="00DD5587"/>
    <w:rsid w:val="00DD55A3"/>
    <w:rsid w:val="00DD55C1"/>
    <w:rsid w:val="00DD58FA"/>
    <w:rsid w:val="00DD5DF7"/>
    <w:rsid w:val="00DD5F35"/>
    <w:rsid w:val="00DD6224"/>
    <w:rsid w:val="00DD641F"/>
    <w:rsid w:val="00DD65C5"/>
    <w:rsid w:val="00DD6619"/>
    <w:rsid w:val="00DD6A2D"/>
    <w:rsid w:val="00DD6E53"/>
    <w:rsid w:val="00DD6F51"/>
    <w:rsid w:val="00DD70E0"/>
    <w:rsid w:val="00DD7141"/>
    <w:rsid w:val="00DD73D6"/>
    <w:rsid w:val="00DD768C"/>
    <w:rsid w:val="00DD777E"/>
    <w:rsid w:val="00DD7ADF"/>
    <w:rsid w:val="00DD7B40"/>
    <w:rsid w:val="00DD7C7A"/>
    <w:rsid w:val="00DD7E41"/>
    <w:rsid w:val="00DD7EAC"/>
    <w:rsid w:val="00DE0309"/>
    <w:rsid w:val="00DE047D"/>
    <w:rsid w:val="00DE059B"/>
    <w:rsid w:val="00DE0642"/>
    <w:rsid w:val="00DE06B6"/>
    <w:rsid w:val="00DE06C3"/>
    <w:rsid w:val="00DE09B2"/>
    <w:rsid w:val="00DE0C0A"/>
    <w:rsid w:val="00DE0C33"/>
    <w:rsid w:val="00DE0E2C"/>
    <w:rsid w:val="00DE0FED"/>
    <w:rsid w:val="00DE14D5"/>
    <w:rsid w:val="00DE1733"/>
    <w:rsid w:val="00DE1C1E"/>
    <w:rsid w:val="00DE1C4F"/>
    <w:rsid w:val="00DE1E15"/>
    <w:rsid w:val="00DE1E56"/>
    <w:rsid w:val="00DE1E63"/>
    <w:rsid w:val="00DE1F27"/>
    <w:rsid w:val="00DE2120"/>
    <w:rsid w:val="00DE2360"/>
    <w:rsid w:val="00DE2498"/>
    <w:rsid w:val="00DE2601"/>
    <w:rsid w:val="00DE264B"/>
    <w:rsid w:val="00DE275B"/>
    <w:rsid w:val="00DE2851"/>
    <w:rsid w:val="00DE29EE"/>
    <w:rsid w:val="00DE2AA3"/>
    <w:rsid w:val="00DE2C05"/>
    <w:rsid w:val="00DE2ECC"/>
    <w:rsid w:val="00DE2F75"/>
    <w:rsid w:val="00DE2FE6"/>
    <w:rsid w:val="00DE31F6"/>
    <w:rsid w:val="00DE3227"/>
    <w:rsid w:val="00DE3288"/>
    <w:rsid w:val="00DE3324"/>
    <w:rsid w:val="00DE33A9"/>
    <w:rsid w:val="00DE3406"/>
    <w:rsid w:val="00DE34B9"/>
    <w:rsid w:val="00DE3AB6"/>
    <w:rsid w:val="00DE3AE2"/>
    <w:rsid w:val="00DE3F7E"/>
    <w:rsid w:val="00DE40CD"/>
    <w:rsid w:val="00DE44A7"/>
    <w:rsid w:val="00DE45E9"/>
    <w:rsid w:val="00DE4816"/>
    <w:rsid w:val="00DE486A"/>
    <w:rsid w:val="00DE4E22"/>
    <w:rsid w:val="00DE5003"/>
    <w:rsid w:val="00DE5030"/>
    <w:rsid w:val="00DE50D7"/>
    <w:rsid w:val="00DE510C"/>
    <w:rsid w:val="00DE5307"/>
    <w:rsid w:val="00DE5527"/>
    <w:rsid w:val="00DE5581"/>
    <w:rsid w:val="00DE5BCF"/>
    <w:rsid w:val="00DE5E31"/>
    <w:rsid w:val="00DE5E98"/>
    <w:rsid w:val="00DE6057"/>
    <w:rsid w:val="00DE60CD"/>
    <w:rsid w:val="00DE61B8"/>
    <w:rsid w:val="00DE6352"/>
    <w:rsid w:val="00DE6509"/>
    <w:rsid w:val="00DE654B"/>
    <w:rsid w:val="00DE669D"/>
    <w:rsid w:val="00DE682D"/>
    <w:rsid w:val="00DE68D8"/>
    <w:rsid w:val="00DE6912"/>
    <w:rsid w:val="00DE693B"/>
    <w:rsid w:val="00DE69BA"/>
    <w:rsid w:val="00DE6B72"/>
    <w:rsid w:val="00DE7506"/>
    <w:rsid w:val="00DE756A"/>
    <w:rsid w:val="00DE76E8"/>
    <w:rsid w:val="00DE7765"/>
    <w:rsid w:val="00DE7935"/>
    <w:rsid w:val="00DE7BF5"/>
    <w:rsid w:val="00DE7E17"/>
    <w:rsid w:val="00DE7F1C"/>
    <w:rsid w:val="00DF0012"/>
    <w:rsid w:val="00DF0022"/>
    <w:rsid w:val="00DF00AC"/>
    <w:rsid w:val="00DF00CD"/>
    <w:rsid w:val="00DF0488"/>
    <w:rsid w:val="00DF05DE"/>
    <w:rsid w:val="00DF06BB"/>
    <w:rsid w:val="00DF079E"/>
    <w:rsid w:val="00DF07A0"/>
    <w:rsid w:val="00DF07D4"/>
    <w:rsid w:val="00DF0861"/>
    <w:rsid w:val="00DF0998"/>
    <w:rsid w:val="00DF0B07"/>
    <w:rsid w:val="00DF0CA3"/>
    <w:rsid w:val="00DF11D0"/>
    <w:rsid w:val="00DF1215"/>
    <w:rsid w:val="00DF1585"/>
    <w:rsid w:val="00DF160F"/>
    <w:rsid w:val="00DF190E"/>
    <w:rsid w:val="00DF19B1"/>
    <w:rsid w:val="00DF1C63"/>
    <w:rsid w:val="00DF1D6A"/>
    <w:rsid w:val="00DF1DF1"/>
    <w:rsid w:val="00DF228A"/>
    <w:rsid w:val="00DF22EB"/>
    <w:rsid w:val="00DF2709"/>
    <w:rsid w:val="00DF2725"/>
    <w:rsid w:val="00DF28C2"/>
    <w:rsid w:val="00DF2932"/>
    <w:rsid w:val="00DF29C0"/>
    <w:rsid w:val="00DF2A0E"/>
    <w:rsid w:val="00DF2A55"/>
    <w:rsid w:val="00DF2C30"/>
    <w:rsid w:val="00DF2CEB"/>
    <w:rsid w:val="00DF2D02"/>
    <w:rsid w:val="00DF2EE5"/>
    <w:rsid w:val="00DF2F8A"/>
    <w:rsid w:val="00DF3429"/>
    <w:rsid w:val="00DF351A"/>
    <w:rsid w:val="00DF3587"/>
    <w:rsid w:val="00DF3660"/>
    <w:rsid w:val="00DF3770"/>
    <w:rsid w:val="00DF399A"/>
    <w:rsid w:val="00DF39E1"/>
    <w:rsid w:val="00DF3A30"/>
    <w:rsid w:val="00DF3A8B"/>
    <w:rsid w:val="00DF3AC9"/>
    <w:rsid w:val="00DF3F45"/>
    <w:rsid w:val="00DF40DF"/>
    <w:rsid w:val="00DF4151"/>
    <w:rsid w:val="00DF4188"/>
    <w:rsid w:val="00DF4216"/>
    <w:rsid w:val="00DF4604"/>
    <w:rsid w:val="00DF4CB4"/>
    <w:rsid w:val="00DF4D83"/>
    <w:rsid w:val="00DF50B0"/>
    <w:rsid w:val="00DF511F"/>
    <w:rsid w:val="00DF517F"/>
    <w:rsid w:val="00DF5211"/>
    <w:rsid w:val="00DF555F"/>
    <w:rsid w:val="00DF5C60"/>
    <w:rsid w:val="00DF5DB2"/>
    <w:rsid w:val="00DF5FC1"/>
    <w:rsid w:val="00DF5FFD"/>
    <w:rsid w:val="00DF60DF"/>
    <w:rsid w:val="00DF6246"/>
    <w:rsid w:val="00DF6292"/>
    <w:rsid w:val="00DF62E4"/>
    <w:rsid w:val="00DF66BB"/>
    <w:rsid w:val="00DF6848"/>
    <w:rsid w:val="00DF6930"/>
    <w:rsid w:val="00DF6A18"/>
    <w:rsid w:val="00DF6BEC"/>
    <w:rsid w:val="00DF6FDD"/>
    <w:rsid w:val="00DF7008"/>
    <w:rsid w:val="00DF71D6"/>
    <w:rsid w:val="00DF7301"/>
    <w:rsid w:val="00DF7423"/>
    <w:rsid w:val="00DF7534"/>
    <w:rsid w:val="00DF75CB"/>
    <w:rsid w:val="00DF76E2"/>
    <w:rsid w:val="00DF7764"/>
    <w:rsid w:val="00DF777F"/>
    <w:rsid w:val="00DF77D1"/>
    <w:rsid w:val="00DF77FE"/>
    <w:rsid w:val="00DF79A9"/>
    <w:rsid w:val="00DF7DC1"/>
    <w:rsid w:val="00E00043"/>
    <w:rsid w:val="00E00195"/>
    <w:rsid w:val="00E001A9"/>
    <w:rsid w:val="00E00230"/>
    <w:rsid w:val="00E003AD"/>
    <w:rsid w:val="00E004F7"/>
    <w:rsid w:val="00E006D6"/>
    <w:rsid w:val="00E008F9"/>
    <w:rsid w:val="00E00A3D"/>
    <w:rsid w:val="00E00B86"/>
    <w:rsid w:val="00E00C47"/>
    <w:rsid w:val="00E01192"/>
    <w:rsid w:val="00E011C7"/>
    <w:rsid w:val="00E011E1"/>
    <w:rsid w:val="00E013A2"/>
    <w:rsid w:val="00E017B1"/>
    <w:rsid w:val="00E018A9"/>
    <w:rsid w:val="00E01BA5"/>
    <w:rsid w:val="00E01D52"/>
    <w:rsid w:val="00E01D8C"/>
    <w:rsid w:val="00E01E3A"/>
    <w:rsid w:val="00E01E81"/>
    <w:rsid w:val="00E01F01"/>
    <w:rsid w:val="00E0200A"/>
    <w:rsid w:val="00E0202C"/>
    <w:rsid w:val="00E02205"/>
    <w:rsid w:val="00E02217"/>
    <w:rsid w:val="00E0233E"/>
    <w:rsid w:val="00E025D0"/>
    <w:rsid w:val="00E0273E"/>
    <w:rsid w:val="00E02830"/>
    <w:rsid w:val="00E029E3"/>
    <w:rsid w:val="00E02ABD"/>
    <w:rsid w:val="00E02AE4"/>
    <w:rsid w:val="00E02B22"/>
    <w:rsid w:val="00E02BB1"/>
    <w:rsid w:val="00E02EBC"/>
    <w:rsid w:val="00E030A1"/>
    <w:rsid w:val="00E0353B"/>
    <w:rsid w:val="00E035A8"/>
    <w:rsid w:val="00E03675"/>
    <w:rsid w:val="00E03AB6"/>
    <w:rsid w:val="00E03C89"/>
    <w:rsid w:val="00E03D1B"/>
    <w:rsid w:val="00E03D8E"/>
    <w:rsid w:val="00E0400F"/>
    <w:rsid w:val="00E04184"/>
    <w:rsid w:val="00E043AE"/>
    <w:rsid w:val="00E04463"/>
    <w:rsid w:val="00E0461A"/>
    <w:rsid w:val="00E04708"/>
    <w:rsid w:val="00E0479F"/>
    <w:rsid w:val="00E047E2"/>
    <w:rsid w:val="00E04F03"/>
    <w:rsid w:val="00E04F1E"/>
    <w:rsid w:val="00E050EF"/>
    <w:rsid w:val="00E05196"/>
    <w:rsid w:val="00E0521C"/>
    <w:rsid w:val="00E052E0"/>
    <w:rsid w:val="00E05336"/>
    <w:rsid w:val="00E0536D"/>
    <w:rsid w:val="00E053A7"/>
    <w:rsid w:val="00E05464"/>
    <w:rsid w:val="00E05599"/>
    <w:rsid w:val="00E05681"/>
    <w:rsid w:val="00E058CF"/>
    <w:rsid w:val="00E0593F"/>
    <w:rsid w:val="00E05BF9"/>
    <w:rsid w:val="00E05BFE"/>
    <w:rsid w:val="00E05CB1"/>
    <w:rsid w:val="00E05CF9"/>
    <w:rsid w:val="00E05D35"/>
    <w:rsid w:val="00E05F07"/>
    <w:rsid w:val="00E05F10"/>
    <w:rsid w:val="00E05FEA"/>
    <w:rsid w:val="00E060F4"/>
    <w:rsid w:val="00E0624D"/>
    <w:rsid w:val="00E06369"/>
    <w:rsid w:val="00E0641C"/>
    <w:rsid w:val="00E064C7"/>
    <w:rsid w:val="00E06595"/>
    <w:rsid w:val="00E065F7"/>
    <w:rsid w:val="00E0670C"/>
    <w:rsid w:val="00E06784"/>
    <w:rsid w:val="00E06B65"/>
    <w:rsid w:val="00E06D58"/>
    <w:rsid w:val="00E071BE"/>
    <w:rsid w:val="00E071D5"/>
    <w:rsid w:val="00E071EA"/>
    <w:rsid w:val="00E07526"/>
    <w:rsid w:val="00E075E2"/>
    <w:rsid w:val="00E07872"/>
    <w:rsid w:val="00E078A4"/>
    <w:rsid w:val="00E078BC"/>
    <w:rsid w:val="00E07D26"/>
    <w:rsid w:val="00E07D29"/>
    <w:rsid w:val="00E07D3E"/>
    <w:rsid w:val="00E07FA1"/>
    <w:rsid w:val="00E10172"/>
    <w:rsid w:val="00E101C9"/>
    <w:rsid w:val="00E102DF"/>
    <w:rsid w:val="00E10403"/>
    <w:rsid w:val="00E1075E"/>
    <w:rsid w:val="00E10D09"/>
    <w:rsid w:val="00E10EEA"/>
    <w:rsid w:val="00E11081"/>
    <w:rsid w:val="00E112D1"/>
    <w:rsid w:val="00E11761"/>
    <w:rsid w:val="00E11969"/>
    <w:rsid w:val="00E11AB9"/>
    <w:rsid w:val="00E11B10"/>
    <w:rsid w:val="00E11BB9"/>
    <w:rsid w:val="00E11D28"/>
    <w:rsid w:val="00E11D4B"/>
    <w:rsid w:val="00E11E1C"/>
    <w:rsid w:val="00E11F7A"/>
    <w:rsid w:val="00E1250C"/>
    <w:rsid w:val="00E1254E"/>
    <w:rsid w:val="00E12728"/>
    <w:rsid w:val="00E128FD"/>
    <w:rsid w:val="00E12976"/>
    <w:rsid w:val="00E12BB8"/>
    <w:rsid w:val="00E12FA8"/>
    <w:rsid w:val="00E130BF"/>
    <w:rsid w:val="00E13157"/>
    <w:rsid w:val="00E1320A"/>
    <w:rsid w:val="00E13336"/>
    <w:rsid w:val="00E133A4"/>
    <w:rsid w:val="00E1340D"/>
    <w:rsid w:val="00E1354C"/>
    <w:rsid w:val="00E13611"/>
    <w:rsid w:val="00E137C8"/>
    <w:rsid w:val="00E13A97"/>
    <w:rsid w:val="00E13BDD"/>
    <w:rsid w:val="00E13BEF"/>
    <w:rsid w:val="00E13CC2"/>
    <w:rsid w:val="00E13DC9"/>
    <w:rsid w:val="00E13E57"/>
    <w:rsid w:val="00E13F68"/>
    <w:rsid w:val="00E13FA8"/>
    <w:rsid w:val="00E13FB5"/>
    <w:rsid w:val="00E14337"/>
    <w:rsid w:val="00E14496"/>
    <w:rsid w:val="00E14561"/>
    <w:rsid w:val="00E145A1"/>
    <w:rsid w:val="00E14879"/>
    <w:rsid w:val="00E14901"/>
    <w:rsid w:val="00E14AD9"/>
    <w:rsid w:val="00E14D5A"/>
    <w:rsid w:val="00E14D77"/>
    <w:rsid w:val="00E14EBB"/>
    <w:rsid w:val="00E14ED0"/>
    <w:rsid w:val="00E14F5A"/>
    <w:rsid w:val="00E14FA1"/>
    <w:rsid w:val="00E14FE1"/>
    <w:rsid w:val="00E15645"/>
    <w:rsid w:val="00E15664"/>
    <w:rsid w:val="00E15683"/>
    <w:rsid w:val="00E156AF"/>
    <w:rsid w:val="00E15895"/>
    <w:rsid w:val="00E1591E"/>
    <w:rsid w:val="00E15934"/>
    <w:rsid w:val="00E15A31"/>
    <w:rsid w:val="00E15A80"/>
    <w:rsid w:val="00E15B6F"/>
    <w:rsid w:val="00E15BDC"/>
    <w:rsid w:val="00E15C3D"/>
    <w:rsid w:val="00E15EC2"/>
    <w:rsid w:val="00E1603C"/>
    <w:rsid w:val="00E162AC"/>
    <w:rsid w:val="00E16455"/>
    <w:rsid w:val="00E16C30"/>
    <w:rsid w:val="00E16D04"/>
    <w:rsid w:val="00E16EC4"/>
    <w:rsid w:val="00E16F65"/>
    <w:rsid w:val="00E16FFA"/>
    <w:rsid w:val="00E17291"/>
    <w:rsid w:val="00E17300"/>
    <w:rsid w:val="00E17322"/>
    <w:rsid w:val="00E1743E"/>
    <w:rsid w:val="00E17492"/>
    <w:rsid w:val="00E177F7"/>
    <w:rsid w:val="00E17848"/>
    <w:rsid w:val="00E17983"/>
    <w:rsid w:val="00E17A25"/>
    <w:rsid w:val="00E17AD4"/>
    <w:rsid w:val="00E17F15"/>
    <w:rsid w:val="00E17FB2"/>
    <w:rsid w:val="00E17FD6"/>
    <w:rsid w:val="00E20393"/>
    <w:rsid w:val="00E20465"/>
    <w:rsid w:val="00E204AF"/>
    <w:rsid w:val="00E204DE"/>
    <w:rsid w:val="00E20BB9"/>
    <w:rsid w:val="00E20C0E"/>
    <w:rsid w:val="00E20C11"/>
    <w:rsid w:val="00E20CBD"/>
    <w:rsid w:val="00E20F3B"/>
    <w:rsid w:val="00E20F62"/>
    <w:rsid w:val="00E20FA2"/>
    <w:rsid w:val="00E212F2"/>
    <w:rsid w:val="00E21441"/>
    <w:rsid w:val="00E21555"/>
    <w:rsid w:val="00E21667"/>
    <w:rsid w:val="00E217D9"/>
    <w:rsid w:val="00E21ADF"/>
    <w:rsid w:val="00E21AEC"/>
    <w:rsid w:val="00E21CDC"/>
    <w:rsid w:val="00E21D13"/>
    <w:rsid w:val="00E21EA4"/>
    <w:rsid w:val="00E2213B"/>
    <w:rsid w:val="00E222DA"/>
    <w:rsid w:val="00E22416"/>
    <w:rsid w:val="00E2241D"/>
    <w:rsid w:val="00E2273C"/>
    <w:rsid w:val="00E2290C"/>
    <w:rsid w:val="00E229F8"/>
    <w:rsid w:val="00E22A9A"/>
    <w:rsid w:val="00E22B94"/>
    <w:rsid w:val="00E22C74"/>
    <w:rsid w:val="00E22E6F"/>
    <w:rsid w:val="00E2301F"/>
    <w:rsid w:val="00E2304F"/>
    <w:rsid w:val="00E230EF"/>
    <w:rsid w:val="00E23167"/>
    <w:rsid w:val="00E23171"/>
    <w:rsid w:val="00E233C0"/>
    <w:rsid w:val="00E23453"/>
    <w:rsid w:val="00E234D0"/>
    <w:rsid w:val="00E234DF"/>
    <w:rsid w:val="00E23510"/>
    <w:rsid w:val="00E235BA"/>
    <w:rsid w:val="00E2383C"/>
    <w:rsid w:val="00E2392F"/>
    <w:rsid w:val="00E23B8E"/>
    <w:rsid w:val="00E23C62"/>
    <w:rsid w:val="00E23F0B"/>
    <w:rsid w:val="00E23FB3"/>
    <w:rsid w:val="00E24000"/>
    <w:rsid w:val="00E2405A"/>
    <w:rsid w:val="00E2426E"/>
    <w:rsid w:val="00E24314"/>
    <w:rsid w:val="00E2432E"/>
    <w:rsid w:val="00E243CD"/>
    <w:rsid w:val="00E24679"/>
    <w:rsid w:val="00E24AE7"/>
    <w:rsid w:val="00E24B05"/>
    <w:rsid w:val="00E24BD0"/>
    <w:rsid w:val="00E25002"/>
    <w:rsid w:val="00E25035"/>
    <w:rsid w:val="00E25174"/>
    <w:rsid w:val="00E2527D"/>
    <w:rsid w:val="00E253CD"/>
    <w:rsid w:val="00E25422"/>
    <w:rsid w:val="00E255C5"/>
    <w:rsid w:val="00E25609"/>
    <w:rsid w:val="00E256EF"/>
    <w:rsid w:val="00E25726"/>
    <w:rsid w:val="00E2583C"/>
    <w:rsid w:val="00E258A0"/>
    <w:rsid w:val="00E258A5"/>
    <w:rsid w:val="00E2593B"/>
    <w:rsid w:val="00E25A71"/>
    <w:rsid w:val="00E25AF6"/>
    <w:rsid w:val="00E25C25"/>
    <w:rsid w:val="00E25DE5"/>
    <w:rsid w:val="00E25E2F"/>
    <w:rsid w:val="00E25FAE"/>
    <w:rsid w:val="00E26093"/>
    <w:rsid w:val="00E26270"/>
    <w:rsid w:val="00E2629F"/>
    <w:rsid w:val="00E262A2"/>
    <w:rsid w:val="00E26535"/>
    <w:rsid w:val="00E26643"/>
    <w:rsid w:val="00E2677E"/>
    <w:rsid w:val="00E267A1"/>
    <w:rsid w:val="00E26942"/>
    <w:rsid w:val="00E26BA1"/>
    <w:rsid w:val="00E26E55"/>
    <w:rsid w:val="00E270C0"/>
    <w:rsid w:val="00E272FD"/>
    <w:rsid w:val="00E27305"/>
    <w:rsid w:val="00E27359"/>
    <w:rsid w:val="00E27738"/>
    <w:rsid w:val="00E2773B"/>
    <w:rsid w:val="00E2784B"/>
    <w:rsid w:val="00E27CF4"/>
    <w:rsid w:val="00E27F46"/>
    <w:rsid w:val="00E3033C"/>
    <w:rsid w:val="00E303D1"/>
    <w:rsid w:val="00E3055D"/>
    <w:rsid w:val="00E30592"/>
    <w:rsid w:val="00E306F3"/>
    <w:rsid w:val="00E307BF"/>
    <w:rsid w:val="00E307DF"/>
    <w:rsid w:val="00E308C2"/>
    <w:rsid w:val="00E30906"/>
    <w:rsid w:val="00E30977"/>
    <w:rsid w:val="00E30A15"/>
    <w:rsid w:val="00E30BE1"/>
    <w:rsid w:val="00E30D4D"/>
    <w:rsid w:val="00E310CB"/>
    <w:rsid w:val="00E312B9"/>
    <w:rsid w:val="00E313BF"/>
    <w:rsid w:val="00E3141B"/>
    <w:rsid w:val="00E3142F"/>
    <w:rsid w:val="00E31475"/>
    <w:rsid w:val="00E3168C"/>
    <w:rsid w:val="00E316C7"/>
    <w:rsid w:val="00E3186A"/>
    <w:rsid w:val="00E318A7"/>
    <w:rsid w:val="00E318B6"/>
    <w:rsid w:val="00E31B0D"/>
    <w:rsid w:val="00E31B94"/>
    <w:rsid w:val="00E31D4E"/>
    <w:rsid w:val="00E31E27"/>
    <w:rsid w:val="00E32168"/>
    <w:rsid w:val="00E32416"/>
    <w:rsid w:val="00E32724"/>
    <w:rsid w:val="00E32964"/>
    <w:rsid w:val="00E329E4"/>
    <w:rsid w:val="00E32AD3"/>
    <w:rsid w:val="00E32ADF"/>
    <w:rsid w:val="00E33096"/>
    <w:rsid w:val="00E3326A"/>
    <w:rsid w:val="00E3342E"/>
    <w:rsid w:val="00E3366D"/>
    <w:rsid w:val="00E336C2"/>
    <w:rsid w:val="00E3372B"/>
    <w:rsid w:val="00E3398F"/>
    <w:rsid w:val="00E33A2C"/>
    <w:rsid w:val="00E33EAF"/>
    <w:rsid w:val="00E3415A"/>
    <w:rsid w:val="00E341B9"/>
    <w:rsid w:val="00E344BA"/>
    <w:rsid w:val="00E347D4"/>
    <w:rsid w:val="00E349A6"/>
    <w:rsid w:val="00E349F8"/>
    <w:rsid w:val="00E34A1F"/>
    <w:rsid w:val="00E34B3F"/>
    <w:rsid w:val="00E34D24"/>
    <w:rsid w:val="00E34E1A"/>
    <w:rsid w:val="00E351FF"/>
    <w:rsid w:val="00E3525F"/>
    <w:rsid w:val="00E352F1"/>
    <w:rsid w:val="00E3535A"/>
    <w:rsid w:val="00E353B9"/>
    <w:rsid w:val="00E3556B"/>
    <w:rsid w:val="00E35661"/>
    <w:rsid w:val="00E35946"/>
    <w:rsid w:val="00E35A19"/>
    <w:rsid w:val="00E35B7F"/>
    <w:rsid w:val="00E35C7E"/>
    <w:rsid w:val="00E35EE0"/>
    <w:rsid w:val="00E36098"/>
    <w:rsid w:val="00E360C4"/>
    <w:rsid w:val="00E362C9"/>
    <w:rsid w:val="00E36619"/>
    <w:rsid w:val="00E368B3"/>
    <w:rsid w:val="00E369AD"/>
    <w:rsid w:val="00E36B2F"/>
    <w:rsid w:val="00E36B3E"/>
    <w:rsid w:val="00E36C25"/>
    <w:rsid w:val="00E371BF"/>
    <w:rsid w:val="00E37291"/>
    <w:rsid w:val="00E37376"/>
    <w:rsid w:val="00E378AE"/>
    <w:rsid w:val="00E37A05"/>
    <w:rsid w:val="00E37DC2"/>
    <w:rsid w:val="00E37E5E"/>
    <w:rsid w:val="00E37FEF"/>
    <w:rsid w:val="00E4008D"/>
    <w:rsid w:val="00E4009F"/>
    <w:rsid w:val="00E4014C"/>
    <w:rsid w:val="00E401F9"/>
    <w:rsid w:val="00E4037F"/>
    <w:rsid w:val="00E40451"/>
    <w:rsid w:val="00E40626"/>
    <w:rsid w:val="00E409EC"/>
    <w:rsid w:val="00E40A17"/>
    <w:rsid w:val="00E40C15"/>
    <w:rsid w:val="00E40E66"/>
    <w:rsid w:val="00E40EBD"/>
    <w:rsid w:val="00E411E4"/>
    <w:rsid w:val="00E4145E"/>
    <w:rsid w:val="00E415CD"/>
    <w:rsid w:val="00E41741"/>
    <w:rsid w:val="00E417D9"/>
    <w:rsid w:val="00E419BB"/>
    <w:rsid w:val="00E41DC5"/>
    <w:rsid w:val="00E42016"/>
    <w:rsid w:val="00E42027"/>
    <w:rsid w:val="00E4208B"/>
    <w:rsid w:val="00E420A5"/>
    <w:rsid w:val="00E42237"/>
    <w:rsid w:val="00E423D6"/>
    <w:rsid w:val="00E4241E"/>
    <w:rsid w:val="00E426ED"/>
    <w:rsid w:val="00E429EA"/>
    <w:rsid w:val="00E42BF8"/>
    <w:rsid w:val="00E42D21"/>
    <w:rsid w:val="00E430BC"/>
    <w:rsid w:val="00E43256"/>
    <w:rsid w:val="00E433A4"/>
    <w:rsid w:val="00E4345F"/>
    <w:rsid w:val="00E43700"/>
    <w:rsid w:val="00E43A67"/>
    <w:rsid w:val="00E43BD8"/>
    <w:rsid w:val="00E43C48"/>
    <w:rsid w:val="00E43F3E"/>
    <w:rsid w:val="00E43FDF"/>
    <w:rsid w:val="00E4429C"/>
    <w:rsid w:val="00E4434C"/>
    <w:rsid w:val="00E444E3"/>
    <w:rsid w:val="00E44517"/>
    <w:rsid w:val="00E44791"/>
    <w:rsid w:val="00E44B62"/>
    <w:rsid w:val="00E44D2A"/>
    <w:rsid w:val="00E45090"/>
    <w:rsid w:val="00E45236"/>
    <w:rsid w:val="00E452A5"/>
    <w:rsid w:val="00E45322"/>
    <w:rsid w:val="00E453F1"/>
    <w:rsid w:val="00E45436"/>
    <w:rsid w:val="00E45442"/>
    <w:rsid w:val="00E456E9"/>
    <w:rsid w:val="00E45B17"/>
    <w:rsid w:val="00E45BE4"/>
    <w:rsid w:val="00E45D33"/>
    <w:rsid w:val="00E45DB0"/>
    <w:rsid w:val="00E45F81"/>
    <w:rsid w:val="00E4626C"/>
    <w:rsid w:val="00E46771"/>
    <w:rsid w:val="00E4686A"/>
    <w:rsid w:val="00E468C3"/>
    <w:rsid w:val="00E468D5"/>
    <w:rsid w:val="00E46A38"/>
    <w:rsid w:val="00E46C72"/>
    <w:rsid w:val="00E46D4E"/>
    <w:rsid w:val="00E47380"/>
    <w:rsid w:val="00E473B0"/>
    <w:rsid w:val="00E476CA"/>
    <w:rsid w:val="00E476EC"/>
    <w:rsid w:val="00E47758"/>
    <w:rsid w:val="00E478A2"/>
    <w:rsid w:val="00E47A38"/>
    <w:rsid w:val="00E47B4B"/>
    <w:rsid w:val="00E47C87"/>
    <w:rsid w:val="00E47E74"/>
    <w:rsid w:val="00E47EB1"/>
    <w:rsid w:val="00E47EFA"/>
    <w:rsid w:val="00E47FBE"/>
    <w:rsid w:val="00E50791"/>
    <w:rsid w:val="00E5093B"/>
    <w:rsid w:val="00E50AE9"/>
    <w:rsid w:val="00E50DC6"/>
    <w:rsid w:val="00E51477"/>
    <w:rsid w:val="00E514A9"/>
    <w:rsid w:val="00E51545"/>
    <w:rsid w:val="00E51817"/>
    <w:rsid w:val="00E51AFA"/>
    <w:rsid w:val="00E51BC2"/>
    <w:rsid w:val="00E51C4E"/>
    <w:rsid w:val="00E51DAB"/>
    <w:rsid w:val="00E51E48"/>
    <w:rsid w:val="00E51E8A"/>
    <w:rsid w:val="00E51ED7"/>
    <w:rsid w:val="00E52080"/>
    <w:rsid w:val="00E520D9"/>
    <w:rsid w:val="00E5232D"/>
    <w:rsid w:val="00E524BB"/>
    <w:rsid w:val="00E524C9"/>
    <w:rsid w:val="00E526EB"/>
    <w:rsid w:val="00E52719"/>
    <w:rsid w:val="00E52742"/>
    <w:rsid w:val="00E5290E"/>
    <w:rsid w:val="00E52A3C"/>
    <w:rsid w:val="00E52C1F"/>
    <w:rsid w:val="00E52C36"/>
    <w:rsid w:val="00E52DA4"/>
    <w:rsid w:val="00E52E9A"/>
    <w:rsid w:val="00E53016"/>
    <w:rsid w:val="00E5309F"/>
    <w:rsid w:val="00E53653"/>
    <w:rsid w:val="00E53761"/>
    <w:rsid w:val="00E537B5"/>
    <w:rsid w:val="00E538B9"/>
    <w:rsid w:val="00E5396B"/>
    <w:rsid w:val="00E5398C"/>
    <w:rsid w:val="00E53AF9"/>
    <w:rsid w:val="00E53BEE"/>
    <w:rsid w:val="00E5410C"/>
    <w:rsid w:val="00E541D8"/>
    <w:rsid w:val="00E54351"/>
    <w:rsid w:val="00E54607"/>
    <w:rsid w:val="00E5467B"/>
    <w:rsid w:val="00E5478A"/>
    <w:rsid w:val="00E547CD"/>
    <w:rsid w:val="00E5493F"/>
    <w:rsid w:val="00E54B1D"/>
    <w:rsid w:val="00E54DB0"/>
    <w:rsid w:val="00E54F9F"/>
    <w:rsid w:val="00E55250"/>
    <w:rsid w:val="00E55812"/>
    <w:rsid w:val="00E55867"/>
    <w:rsid w:val="00E559F7"/>
    <w:rsid w:val="00E55A8D"/>
    <w:rsid w:val="00E55B74"/>
    <w:rsid w:val="00E55B83"/>
    <w:rsid w:val="00E55C21"/>
    <w:rsid w:val="00E55C6A"/>
    <w:rsid w:val="00E55FAC"/>
    <w:rsid w:val="00E5615F"/>
    <w:rsid w:val="00E56347"/>
    <w:rsid w:val="00E563FE"/>
    <w:rsid w:val="00E568D1"/>
    <w:rsid w:val="00E568F3"/>
    <w:rsid w:val="00E56A39"/>
    <w:rsid w:val="00E56AE6"/>
    <w:rsid w:val="00E56C8D"/>
    <w:rsid w:val="00E56D49"/>
    <w:rsid w:val="00E56DCE"/>
    <w:rsid w:val="00E56EA4"/>
    <w:rsid w:val="00E56EAF"/>
    <w:rsid w:val="00E57275"/>
    <w:rsid w:val="00E578EA"/>
    <w:rsid w:val="00E57A40"/>
    <w:rsid w:val="00E57A7B"/>
    <w:rsid w:val="00E57B3A"/>
    <w:rsid w:val="00E57BB1"/>
    <w:rsid w:val="00E57F43"/>
    <w:rsid w:val="00E57F89"/>
    <w:rsid w:val="00E60264"/>
    <w:rsid w:val="00E602C3"/>
    <w:rsid w:val="00E60397"/>
    <w:rsid w:val="00E60523"/>
    <w:rsid w:val="00E60717"/>
    <w:rsid w:val="00E60808"/>
    <w:rsid w:val="00E6097B"/>
    <w:rsid w:val="00E60B63"/>
    <w:rsid w:val="00E60C44"/>
    <w:rsid w:val="00E60DAC"/>
    <w:rsid w:val="00E60EE3"/>
    <w:rsid w:val="00E60F55"/>
    <w:rsid w:val="00E60F9E"/>
    <w:rsid w:val="00E61310"/>
    <w:rsid w:val="00E613F5"/>
    <w:rsid w:val="00E61485"/>
    <w:rsid w:val="00E614A9"/>
    <w:rsid w:val="00E61769"/>
    <w:rsid w:val="00E6176C"/>
    <w:rsid w:val="00E61831"/>
    <w:rsid w:val="00E61A34"/>
    <w:rsid w:val="00E61ECA"/>
    <w:rsid w:val="00E620DC"/>
    <w:rsid w:val="00E62125"/>
    <w:rsid w:val="00E621E2"/>
    <w:rsid w:val="00E62563"/>
    <w:rsid w:val="00E62780"/>
    <w:rsid w:val="00E627AA"/>
    <w:rsid w:val="00E62C44"/>
    <w:rsid w:val="00E62E19"/>
    <w:rsid w:val="00E62F42"/>
    <w:rsid w:val="00E62F74"/>
    <w:rsid w:val="00E63089"/>
    <w:rsid w:val="00E6315B"/>
    <w:rsid w:val="00E6334B"/>
    <w:rsid w:val="00E63507"/>
    <w:rsid w:val="00E6357C"/>
    <w:rsid w:val="00E639B5"/>
    <w:rsid w:val="00E63FCD"/>
    <w:rsid w:val="00E640F0"/>
    <w:rsid w:val="00E6411D"/>
    <w:rsid w:val="00E64266"/>
    <w:rsid w:val="00E642CF"/>
    <w:rsid w:val="00E643CE"/>
    <w:rsid w:val="00E6441E"/>
    <w:rsid w:val="00E6446E"/>
    <w:rsid w:val="00E64692"/>
    <w:rsid w:val="00E64731"/>
    <w:rsid w:val="00E64CDA"/>
    <w:rsid w:val="00E64CE4"/>
    <w:rsid w:val="00E650EE"/>
    <w:rsid w:val="00E656AD"/>
    <w:rsid w:val="00E65700"/>
    <w:rsid w:val="00E657B9"/>
    <w:rsid w:val="00E65812"/>
    <w:rsid w:val="00E658B4"/>
    <w:rsid w:val="00E65A5E"/>
    <w:rsid w:val="00E65AEF"/>
    <w:rsid w:val="00E65B47"/>
    <w:rsid w:val="00E65B63"/>
    <w:rsid w:val="00E65BE0"/>
    <w:rsid w:val="00E65C7C"/>
    <w:rsid w:val="00E65DAE"/>
    <w:rsid w:val="00E65DC2"/>
    <w:rsid w:val="00E66095"/>
    <w:rsid w:val="00E6637C"/>
    <w:rsid w:val="00E6646D"/>
    <w:rsid w:val="00E6651C"/>
    <w:rsid w:val="00E667D8"/>
    <w:rsid w:val="00E66A64"/>
    <w:rsid w:val="00E66D2C"/>
    <w:rsid w:val="00E66EFE"/>
    <w:rsid w:val="00E66F40"/>
    <w:rsid w:val="00E66F50"/>
    <w:rsid w:val="00E67012"/>
    <w:rsid w:val="00E670FF"/>
    <w:rsid w:val="00E672CC"/>
    <w:rsid w:val="00E673A0"/>
    <w:rsid w:val="00E6757A"/>
    <w:rsid w:val="00E67580"/>
    <w:rsid w:val="00E6791D"/>
    <w:rsid w:val="00E67965"/>
    <w:rsid w:val="00E67BAE"/>
    <w:rsid w:val="00E67C30"/>
    <w:rsid w:val="00E67CFC"/>
    <w:rsid w:val="00E67D43"/>
    <w:rsid w:val="00E67D90"/>
    <w:rsid w:val="00E67DB9"/>
    <w:rsid w:val="00E67F16"/>
    <w:rsid w:val="00E67F3F"/>
    <w:rsid w:val="00E70044"/>
    <w:rsid w:val="00E700F3"/>
    <w:rsid w:val="00E70128"/>
    <w:rsid w:val="00E70236"/>
    <w:rsid w:val="00E7047B"/>
    <w:rsid w:val="00E704EA"/>
    <w:rsid w:val="00E705E2"/>
    <w:rsid w:val="00E7082D"/>
    <w:rsid w:val="00E70952"/>
    <w:rsid w:val="00E70DA1"/>
    <w:rsid w:val="00E70DF0"/>
    <w:rsid w:val="00E71194"/>
    <w:rsid w:val="00E71245"/>
    <w:rsid w:val="00E71452"/>
    <w:rsid w:val="00E7155B"/>
    <w:rsid w:val="00E715D5"/>
    <w:rsid w:val="00E71778"/>
    <w:rsid w:val="00E7183F"/>
    <w:rsid w:val="00E71A1D"/>
    <w:rsid w:val="00E71AE2"/>
    <w:rsid w:val="00E71B53"/>
    <w:rsid w:val="00E71C6C"/>
    <w:rsid w:val="00E71C79"/>
    <w:rsid w:val="00E71E68"/>
    <w:rsid w:val="00E71EF3"/>
    <w:rsid w:val="00E71F32"/>
    <w:rsid w:val="00E720CE"/>
    <w:rsid w:val="00E72200"/>
    <w:rsid w:val="00E723C7"/>
    <w:rsid w:val="00E724F6"/>
    <w:rsid w:val="00E72545"/>
    <w:rsid w:val="00E7280E"/>
    <w:rsid w:val="00E728EA"/>
    <w:rsid w:val="00E72955"/>
    <w:rsid w:val="00E72C83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864"/>
    <w:rsid w:val="00E738DA"/>
    <w:rsid w:val="00E7399C"/>
    <w:rsid w:val="00E739FA"/>
    <w:rsid w:val="00E73A44"/>
    <w:rsid w:val="00E73B43"/>
    <w:rsid w:val="00E73CA6"/>
    <w:rsid w:val="00E73CFD"/>
    <w:rsid w:val="00E73CFF"/>
    <w:rsid w:val="00E73D07"/>
    <w:rsid w:val="00E7400F"/>
    <w:rsid w:val="00E74183"/>
    <w:rsid w:val="00E742BE"/>
    <w:rsid w:val="00E74652"/>
    <w:rsid w:val="00E74838"/>
    <w:rsid w:val="00E74ABA"/>
    <w:rsid w:val="00E74ADD"/>
    <w:rsid w:val="00E74C29"/>
    <w:rsid w:val="00E74F27"/>
    <w:rsid w:val="00E74FD7"/>
    <w:rsid w:val="00E7502B"/>
    <w:rsid w:val="00E75057"/>
    <w:rsid w:val="00E751BF"/>
    <w:rsid w:val="00E755E6"/>
    <w:rsid w:val="00E755F1"/>
    <w:rsid w:val="00E756AC"/>
    <w:rsid w:val="00E756C2"/>
    <w:rsid w:val="00E757AA"/>
    <w:rsid w:val="00E757B0"/>
    <w:rsid w:val="00E75B3F"/>
    <w:rsid w:val="00E75F1D"/>
    <w:rsid w:val="00E75FB4"/>
    <w:rsid w:val="00E7634C"/>
    <w:rsid w:val="00E7643A"/>
    <w:rsid w:val="00E7655E"/>
    <w:rsid w:val="00E7660A"/>
    <w:rsid w:val="00E767A5"/>
    <w:rsid w:val="00E769D4"/>
    <w:rsid w:val="00E76DD7"/>
    <w:rsid w:val="00E7700D"/>
    <w:rsid w:val="00E7708F"/>
    <w:rsid w:val="00E7718F"/>
    <w:rsid w:val="00E7725E"/>
    <w:rsid w:val="00E77314"/>
    <w:rsid w:val="00E77796"/>
    <w:rsid w:val="00E77917"/>
    <w:rsid w:val="00E77AF2"/>
    <w:rsid w:val="00E77BE1"/>
    <w:rsid w:val="00E77D40"/>
    <w:rsid w:val="00E77DBB"/>
    <w:rsid w:val="00E77DEB"/>
    <w:rsid w:val="00E77EB7"/>
    <w:rsid w:val="00E80224"/>
    <w:rsid w:val="00E8026D"/>
    <w:rsid w:val="00E807EF"/>
    <w:rsid w:val="00E80C6B"/>
    <w:rsid w:val="00E80E2C"/>
    <w:rsid w:val="00E811C0"/>
    <w:rsid w:val="00E81557"/>
    <w:rsid w:val="00E815C4"/>
    <w:rsid w:val="00E81600"/>
    <w:rsid w:val="00E81725"/>
    <w:rsid w:val="00E817BB"/>
    <w:rsid w:val="00E8182F"/>
    <w:rsid w:val="00E81927"/>
    <w:rsid w:val="00E81A41"/>
    <w:rsid w:val="00E81E87"/>
    <w:rsid w:val="00E821B2"/>
    <w:rsid w:val="00E821CE"/>
    <w:rsid w:val="00E82275"/>
    <w:rsid w:val="00E82385"/>
    <w:rsid w:val="00E827D3"/>
    <w:rsid w:val="00E82896"/>
    <w:rsid w:val="00E829F8"/>
    <w:rsid w:val="00E82A53"/>
    <w:rsid w:val="00E82B74"/>
    <w:rsid w:val="00E82BCD"/>
    <w:rsid w:val="00E82BD1"/>
    <w:rsid w:val="00E82D3B"/>
    <w:rsid w:val="00E83381"/>
    <w:rsid w:val="00E8381E"/>
    <w:rsid w:val="00E838DF"/>
    <w:rsid w:val="00E839A1"/>
    <w:rsid w:val="00E83E63"/>
    <w:rsid w:val="00E840C0"/>
    <w:rsid w:val="00E8412E"/>
    <w:rsid w:val="00E8478B"/>
    <w:rsid w:val="00E84BB5"/>
    <w:rsid w:val="00E84C3D"/>
    <w:rsid w:val="00E850AB"/>
    <w:rsid w:val="00E8538D"/>
    <w:rsid w:val="00E856EA"/>
    <w:rsid w:val="00E85913"/>
    <w:rsid w:val="00E85A66"/>
    <w:rsid w:val="00E85A85"/>
    <w:rsid w:val="00E85B59"/>
    <w:rsid w:val="00E85EF6"/>
    <w:rsid w:val="00E861C2"/>
    <w:rsid w:val="00E8621E"/>
    <w:rsid w:val="00E8629C"/>
    <w:rsid w:val="00E8673B"/>
    <w:rsid w:val="00E87099"/>
    <w:rsid w:val="00E87199"/>
    <w:rsid w:val="00E873CE"/>
    <w:rsid w:val="00E873EB"/>
    <w:rsid w:val="00E87500"/>
    <w:rsid w:val="00E87558"/>
    <w:rsid w:val="00E877E7"/>
    <w:rsid w:val="00E87CED"/>
    <w:rsid w:val="00E87DB4"/>
    <w:rsid w:val="00E90111"/>
    <w:rsid w:val="00E90319"/>
    <w:rsid w:val="00E90637"/>
    <w:rsid w:val="00E90726"/>
    <w:rsid w:val="00E90904"/>
    <w:rsid w:val="00E90A53"/>
    <w:rsid w:val="00E90BB1"/>
    <w:rsid w:val="00E90D75"/>
    <w:rsid w:val="00E90F34"/>
    <w:rsid w:val="00E90FC7"/>
    <w:rsid w:val="00E910A7"/>
    <w:rsid w:val="00E913E8"/>
    <w:rsid w:val="00E9146E"/>
    <w:rsid w:val="00E91547"/>
    <w:rsid w:val="00E918AE"/>
    <w:rsid w:val="00E91C17"/>
    <w:rsid w:val="00E91CEE"/>
    <w:rsid w:val="00E91DE5"/>
    <w:rsid w:val="00E91E0C"/>
    <w:rsid w:val="00E91F59"/>
    <w:rsid w:val="00E91FDF"/>
    <w:rsid w:val="00E921BB"/>
    <w:rsid w:val="00E923C1"/>
    <w:rsid w:val="00E92480"/>
    <w:rsid w:val="00E92523"/>
    <w:rsid w:val="00E925BA"/>
    <w:rsid w:val="00E925F3"/>
    <w:rsid w:val="00E926D1"/>
    <w:rsid w:val="00E92BA0"/>
    <w:rsid w:val="00E92C53"/>
    <w:rsid w:val="00E92D5C"/>
    <w:rsid w:val="00E92D8D"/>
    <w:rsid w:val="00E92F8B"/>
    <w:rsid w:val="00E92FB5"/>
    <w:rsid w:val="00E93130"/>
    <w:rsid w:val="00E93147"/>
    <w:rsid w:val="00E934E0"/>
    <w:rsid w:val="00E9363C"/>
    <w:rsid w:val="00E938D0"/>
    <w:rsid w:val="00E93B3F"/>
    <w:rsid w:val="00E93E51"/>
    <w:rsid w:val="00E93EB3"/>
    <w:rsid w:val="00E93EB6"/>
    <w:rsid w:val="00E93FDA"/>
    <w:rsid w:val="00E940C8"/>
    <w:rsid w:val="00E94119"/>
    <w:rsid w:val="00E9420F"/>
    <w:rsid w:val="00E94504"/>
    <w:rsid w:val="00E9467D"/>
    <w:rsid w:val="00E94804"/>
    <w:rsid w:val="00E94A61"/>
    <w:rsid w:val="00E951C9"/>
    <w:rsid w:val="00E95274"/>
    <w:rsid w:val="00E9539C"/>
    <w:rsid w:val="00E95414"/>
    <w:rsid w:val="00E954D0"/>
    <w:rsid w:val="00E9568B"/>
    <w:rsid w:val="00E956C3"/>
    <w:rsid w:val="00E95738"/>
    <w:rsid w:val="00E958DC"/>
    <w:rsid w:val="00E958EA"/>
    <w:rsid w:val="00E959AD"/>
    <w:rsid w:val="00E95B4C"/>
    <w:rsid w:val="00E95B6B"/>
    <w:rsid w:val="00E95D05"/>
    <w:rsid w:val="00E96506"/>
    <w:rsid w:val="00E965DC"/>
    <w:rsid w:val="00E96650"/>
    <w:rsid w:val="00E9665B"/>
    <w:rsid w:val="00E9682A"/>
    <w:rsid w:val="00E96C04"/>
    <w:rsid w:val="00E96C8E"/>
    <w:rsid w:val="00E96FEC"/>
    <w:rsid w:val="00E97012"/>
    <w:rsid w:val="00E97015"/>
    <w:rsid w:val="00E971E1"/>
    <w:rsid w:val="00E971F1"/>
    <w:rsid w:val="00E973A5"/>
    <w:rsid w:val="00E9770B"/>
    <w:rsid w:val="00E97800"/>
    <w:rsid w:val="00E97862"/>
    <w:rsid w:val="00E978AD"/>
    <w:rsid w:val="00E9791D"/>
    <w:rsid w:val="00E97E51"/>
    <w:rsid w:val="00E97F2D"/>
    <w:rsid w:val="00EA00A1"/>
    <w:rsid w:val="00EA00FF"/>
    <w:rsid w:val="00EA010F"/>
    <w:rsid w:val="00EA01E4"/>
    <w:rsid w:val="00EA0290"/>
    <w:rsid w:val="00EA02E4"/>
    <w:rsid w:val="00EA02EC"/>
    <w:rsid w:val="00EA03DF"/>
    <w:rsid w:val="00EA0463"/>
    <w:rsid w:val="00EA047D"/>
    <w:rsid w:val="00EA05A5"/>
    <w:rsid w:val="00EA05DE"/>
    <w:rsid w:val="00EA0899"/>
    <w:rsid w:val="00EA0944"/>
    <w:rsid w:val="00EA09C5"/>
    <w:rsid w:val="00EA0A52"/>
    <w:rsid w:val="00EA0A97"/>
    <w:rsid w:val="00EA0B6D"/>
    <w:rsid w:val="00EA0C8E"/>
    <w:rsid w:val="00EA0D4F"/>
    <w:rsid w:val="00EA0EA5"/>
    <w:rsid w:val="00EA1038"/>
    <w:rsid w:val="00EA1302"/>
    <w:rsid w:val="00EA1500"/>
    <w:rsid w:val="00EA15FF"/>
    <w:rsid w:val="00EA187C"/>
    <w:rsid w:val="00EA1AE2"/>
    <w:rsid w:val="00EA1BA2"/>
    <w:rsid w:val="00EA1F82"/>
    <w:rsid w:val="00EA1FAB"/>
    <w:rsid w:val="00EA1FEE"/>
    <w:rsid w:val="00EA2059"/>
    <w:rsid w:val="00EA24E9"/>
    <w:rsid w:val="00EA257E"/>
    <w:rsid w:val="00EA27DF"/>
    <w:rsid w:val="00EA2A29"/>
    <w:rsid w:val="00EA2B4D"/>
    <w:rsid w:val="00EA2D8A"/>
    <w:rsid w:val="00EA2E6A"/>
    <w:rsid w:val="00EA2ECF"/>
    <w:rsid w:val="00EA2F55"/>
    <w:rsid w:val="00EA2F7A"/>
    <w:rsid w:val="00EA3219"/>
    <w:rsid w:val="00EA33E5"/>
    <w:rsid w:val="00EA344B"/>
    <w:rsid w:val="00EA345F"/>
    <w:rsid w:val="00EA3593"/>
    <w:rsid w:val="00EA36B5"/>
    <w:rsid w:val="00EA376B"/>
    <w:rsid w:val="00EA3A36"/>
    <w:rsid w:val="00EA3D83"/>
    <w:rsid w:val="00EA3EB0"/>
    <w:rsid w:val="00EA4204"/>
    <w:rsid w:val="00EA4426"/>
    <w:rsid w:val="00EA4500"/>
    <w:rsid w:val="00EA45C6"/>
    <w:rsid w:val="00EA4939"/>
    <w:rsid w:val="00EA4A17"/>
    <w:rsid w:val="00EA4A45"/>
    <w:rsid w:val="00EA4AAD"/>
    <w:rsid w:val="00EA4B1A"/>
    <w:rsid w:val="00EA4B3D"/>
    <w:rsid w:val="00EA4D3B"/>
    <w:rsid w:val="00EA52E4"/>
    <w:rsid w:val="00EA5445"/>
    <w:rsid w:val="00EA54E8"/>
    <w:rsid w:val="00EA551C"/>
    <w:rsid w:val="00EA59F0"/>
    <w:rsid w:val="00EA5A1B"/>
    <w:rsid w:val="00EA5BEE"/>
    <w:rsid w:val="00EA5C48"/>
    <w:rsid w:val="00EA61CA"/>
    <w:rsid w:val="00EA623A"/>
    <w:rsid w:val="00EA62A5"/>
    <w:rsid w:val="00EA62F4"/>
    <w:rsid w:val="00EA64CF"/>
    <w:rsid w:val="00EA6526"/>
    <w:rsid w:val="00EA6809"/>
    <w:rsid w:val="00EA69C2"/>
    <w:rsid w:val="00EA69D9"/>
    <w:rsid w:val="00EA6A86"/>
    <w:rsid w:val="00EA6B16"/>
    <w:rsid w:val="00EA6CF9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A7"/>
    <w:rsid w:val="00EA773A"/>
    <w:rsid w:val="00EA7791"/>
    <w:rsid w:val="00EA7947"/>
    <w:rsid w:val="00EB00AA"/>
    <w:rsid w:val="00EB043B"/>
    <w:rsid w:val="00EB04D4"/>
    <w:rsid w:val="00EB04D8"/>
    <w:rsid w:val="00EB076F"/>
    <w:rsid w:val="00EB0819"/>
    <w:rsid w:val="00EB08FA"/>
    <w:rsid w:val="00EB09B4"/>
    <w:rsid w:val="00EB09EB"/>
    <w:rsid w:val="00EB0C2B"/>
    <w:rsid w:val="00EB0CD5"/>
    <w:rsid w:val="00EB0CE0"/>
    <w:rsid w:val="00EB0CEB"/>
    <w:rsid w:val="00EB0DC7"/>
    <w:rsid w:val="00EB10A4"/>
    <w:rsid w:val="00EB10DC"/>
    <w:rsid w:val="00EB1141"/>
    <w:rsid w:val="00EB115B"/>
    <w:rsid w:val="00EB1280"/>
    <w:rsid w:val="00EB14F6"/>
    <w:rsid w:val="00EB1672"/>
    <w:rsid w:val="00EB18E6"/>
    <w:rsid w:val="00EB1A73"/>
    <w:rsid w:val="00EB1B50"/>
    <w:rsid w:val="00EB1B64"/>
    <w:rsid w:val="00EB1BF9"/>
    <w:rsid w:val="00EB1F55"/>
    <w:rsid w:val="00EB21D9"/>
    <w:rsid w:val="00EB23AF"/>
    <w:rsid w:val="00EB26B6"/>
    <w:rsid w:val="00EB26D3"/>
    <w:rsid w:val="00EB26F1"/>
    <w:rsid w:val="00EB2D5A"/>
    <w:rsid w:val="00EB2D65"/>
    <w:rsid w:val="00EB3162"/>
    <w:rsid w:val="00EB3234"/>
    <w:rsid w:val="00EB3522"/>
    <w:rsid w:val="00EB356F"/>
    <w:rsid w:val="00EB35C7"/>
    <w:rsid w:val="00EB3681"/>
    <w:rsid w:val="00EB36A3"/>
    <w:rsid w:val="00EB36C7"/>
    <w:rsid w:val="00EB3744"/>
    <w:rsid w:val="00EB3AFA"/>
    <w:rsid w:val="00EB3B84"/>
    <w:rsid w:val="00EB3C37"/>
    <w:rsid w:val="00EB3D5A"/>
    <w:rsid w:val="00EB3E8F"/>
    <w:rsid w:val="00EB4131"/>
    <w:rsid w:val="00EB437A"/>
    <w:rsid w:val="00EB4544"/>
    <w:rsid w:val="00EB4A4B"/>
    <w:rsid w:val="00EB4ABC"/>
    <w:rsid w:val="00EB4BC6"/>
    <w:rsid w:val="00EB5187"/>
    <w:rsid w:val="00EB5380"/>
    <w:rsid w:val="00EB546E"/>
    <w:rsid w:val="00EB5836"/>
    <w:rsid w:val="00EB5A1D"/>
    <w:rsid w:val="00EB5FF7"/>
    <w:rsid w:val="00EB604D"/>
    <w:rsid w:val="00EB6050"/>
    <w:rsid w:val="00EB60AC"/>
    <w:rsid w:val="00EB6168"/>
    <w:rsid w:val="00EB6439"/>
    <w:rsid w:val="00EB655D"/>
    <w:rsid w:val="00EB6567"/>
    <w:rsid w:val="00EB687B"/>
    <w:rsid w:val="00EB6898"/>
    <w:rsid w:val="00EB699F"/>
    <w:rsid w:val="00EB6B93"/>
    <w:rsid w:val="00EB6C15"/>
    <w:rsid w:val="00EB6C27"/>
    <w:rsid w:val="00EB6C59"/>
    <w:rsid w:val="00EB6D60"/>
    <w:rsid w:val="00EB6FDE"/>
    <w:rsid w:val="00EB707C"/>
    <w:rsid w:val="00EB7105"/>
    <w:rsid w:val="00EB7106"/>
    <w:rsid w:val="00EB72D9"/>
    <w:rsid w:val="00EB7316"/>
    <w:rsid w:val="00EB746C"/>
    <w:rsid w:val="00EB747E"/>
    <w:rsid w:val="00EB757E"/>
    <w:rsid w:val="00EB7600"/>
    <w:rsid w:val="00EB76DD"/>
    <w:rsid w:val="00EB76EF"/>
    <w:rsid w:val="00EB7860"/>
    <w:rsid w:val="00EB7AA7"/>
    <w:rsid w:val="00EB7AFB"/>
    <w:rsid w:val="00EB7C92"/>
    <w:rsid w:val="00EB7ED9"/>
    <w:rsid w:val="00EC0469"/>
    <w:rsid w:val="00EC0647"/>
    <w:rsid w:val="00EC06D3"/>
    <w:rsid w:val="00EC07EA"/>
    <w:rsid w:val="00EC087C"/>
    <w:rsid w:val="00EC0BE7"/>
    <w:rsid w:val="00EC0DFA"/>
    <w:rsid w:val="00EC14AD"/>
    <w:rsid w:val="00EC161D"/>
    <w:rsid w:val="00EC184C"/>
    <w:rsid w:val="00EC19F1"/>
    <w:rsid w:val="00EC1ADB"/>
    <w:rsid w:val="00EC1B3B"/>
    <w:rsid w:val="00EC1C8E"/>
    <w:rsid w:val="00EC1CEE"/>
    <w:rsid w:val="00EC1DD8"/>
    <w:rsid w:val="00EC1F50"/>
    <w:rsid w:val="00EC2405"/>
    <w:rsid w:val="00EC2A6D"/>
    <w:rsid w:val="00EC2AE9"/>
    <w:rsid w:val="00EC2DBB"/>
    <w:rsid w:val="00EC2DD2"/>
    <w:rsid w:val="00EC2E1D"/>
    <w:rsid w:val="00EC2F97"/>
    <w:rsid w:val="00EC34AA"/>
    <w:rsid w:val="00EC3670"/>
    <w:rsid w:val="00EC379C"/>
    <w:rsid w:val="00EC37EE"/>
    <w:rsid w:val="00EC3ABF"/>
    <w:rsid w:val="00EC3CAD"/>
    <w:rsid w:val="00EC3CD0"/>
    <w:rsid w:val="00EC3CF0"/>
    <w:rsid w:val="00EC3E26"/>
    <w:rsid w:val="00EC3E53"/>
    <w:rsid w:val="00EC3FE8"/>
    <w:rsid w:val="00EC4020"/>
    <w:rsid w:val="00EC4155"/>
    <w:rsid w:val="00EC415E"/>
    <w:rsid w:val="00EC4236"/>
    <w:rsid w:val="00EC43AA"/>
    <w:rsid w:val="00EC43B3"/>
    <w:rsid w:val="00EC4488"/>
    <w:rsid w:val="00EC452C"/>
    <w:rsid w:val="00EC4B79"/>
    <w:rsid w:val="00EC4C7C"/>
    <w:rsid w:val="00EC4E2B"/>
    <w:rsid w:val="00EC4E8C"/>
    <w:rsid w:val="00EC5164"/>
    <w:rsid w:val="00EC5475"/>
    <w:rsid w:val="00EC54B6"/>
    <w:rsid w:val="00EC584B"/>
    <w:rsid w:val="00EC5904"/>
    <w:rsid w:val="00EC5952"/>
    <w:rsid w:val="00EC5B27"/>
    <w:rsid w:val="00EC5B62"/>
    <w:rsid w:val="00EC5CA4"/>
    <w:rsid w:val="00EC5D1D"/>
    <w:rsid w:val="00EC5FF1"/>
    <w:rsid w:val="00EC61AC"/>
    <w:rsid w:val="00EC6259"/>
    <w:rsid w:val="00EC6386"/>
    <w:rsid w:val="00EC6605"/>
    <w:rsid w:val="00EC6792"/>
    <w:rsid w:val="00EC68A0"/>
    <w:rsid w:val="00EC68AF"/>
    <w:rsid w:val="00EC6AEE"/>
    <w:rsid w:val="00EC6B85"/>
    <w:rsid w:val="00EC6E3E"/>
    <w:rsid w:val="00EC6E6D"/>
    <w:rsid w:val="00EC710C"/>
    <w:rsid w:val="00EC7265"/>
    <w:rsid w:val="00EC7362"/>
    <w:rsid w:val="00EC7385"/>
    <w:rsid w:val="00EC73DB"/>
    <w:rsid w:val="00EC7613"/>
    <w:rsid w:val="00EC7684"/>
    <w:rsid w:val="00EC7833"/>
    <w:rsid w:val="00EC786F"/>
    <w:rsid w:val="00EC7AE5"/>
    <w:rsid w:val="00EC7AFD"/>
    <w:rsid w:val="00EC7B92"/>
    <w:rsid w:val="00EC7C3E"/>
    <w:rsid w:val="00EC7CB2"/>
    <w:rsid w:val="00EC7F7F"/>
    <w:rsid w:val="00ED0697"/>
    <w:rsid w:val="00ED06EC"/>
    <w:rsid w:val="00ED0701"/>
    <w:rsid w:val="00ED0930"/>
    <w:rsid w:val="00ED0D84"/>
    <w:rsid w:val="00ED0EFA"/>
    <w:rsid w:val="00ED0FBC"/>
    <w:rsid w:val="00ED1066"/>
    <w:rsid w:val="00ED11EF"/>
    <w:rsid w:val="00ED146A"/>
    <w:rsid w:val="00ED15E0"/>
    <w:rsid w:val="00ED1675"/>
    <w:rsid w:val="00ED1A3B"/>
    <w:rsid w:val="00ED1AAF"/>
    <w:rsid w:val="00ED1B07"/>
    <w:rsid w:val="00ED1C9B"/>
    <w:rsid w:val="00ED1CE3"/>
    <w:rsid w:val="00ED1EA6"/>
    <w:rsid w:val="00ED1FCD"/>
    <w:rsid w:val="00ED20A2"/>
    <w:rsid w:val="00ED20D0"/>
    <w:rsid w:val="00ED2226"/>
    <w:rsid w:val="00ED22A4"/>
    <w:rsid w:val="00ED22D8"/>
    <w:rsid w:val="00ED2434"/>
    <w:rsid w:val="00ED247A"/>
    <w:rsid w:val="00ED265A"/>
    <w:rsid w:val="00ED26D1"/>
    <w:rsid w:val="00ED2854"/>
    <w:rsid w:val="00ED28E3"/>
    <w:rsid w:val="00ED2A78"/>
    <w:rsid w:val="00ED2B6D"/>
    <w:rsid w:val="00ED2CD6"/>
    <w:rsid w:val="00ED2D69"/>
    <w:rsid w:val="00ED2FFF"/>
    <w:rsid w:val="00ED31FD"/>
    <w:rsid w:val="00ED33BC"/>
    <w:rsid w:val="00ED3660"/>
    <w:rsid w:val="00ED3673"/>
    <w:rsid w:val="00ED36EB"/>
    <w:rsid w:val="00ED36F6"/>
    <w:rsid w:val="00ED3744"/>
    <w:rsid w:val="00ED37C7"/>
    <w:rsid w:val="00ED3882"/>
    <w:rsid w:val="00ED38C5"/>
    <w:rsid w:val="00ED3B10"/>
    <w:rsid w:val="00ED3B28"/>
    <w:rsid w:val="00ED3BAE"/>
    <w:rsid w:val="00ED3E15"/>
    <w:rsid w:val="00ED3E88"/>
    <w:rsid w:val="00ED4202"/>
    <w:rsid w:val="00ED44BB"/>
    <w:rsid w:val="00ED450B"/>
    <w:rsid w:val="00ED454D"/>
    <w:rsid w:val="00ED4649"/>
    <w:rsid w:val="00ED46C9"/>
    <w:rsid w:val="00ED47A7"/>
    <w:rsid w:val="00ED487A"/>
    <w:rsid w:val="00ED4958"/>
    <w:rsid w:val="00ED49BC"/>
    <w:rsid w:val="00ED50E8"/>
    <w:rsid w:val="00ED520F"/>
    <w:rsid w:val="00ED5506"/>
    <w:rsid w:val="00ED558E"/>
    <w:rsid w:val="00ED5593"/>
    <w:rsid w:val="00ED560E"/>
    <w:rsid w:val="00ED576F"/>
    <w:rsid w:val="00ED5A6E"/>
    <w:rsid w:val="00ED5B97"/>
    <w:rsid w:val="00ED5C27"/>
    <w:rsid w:val="00ED5D93"/>
    <w:rsid w:val="00ED5FC2"/>
    <w:rsid w:val="00ED64A1"/>
    <w:rsid w:val="00ED65B4"/>
    <w:rsid w:val="00ED6644"/>
    <w:rsid w:val="00ED665A"/>
    <w:rsid w:val="00ED6685"/>
    <w:rsid w:val="00ED67CD"/>
    <w:rsid w:val="00ED67F0"/>
    <w:rsid w:val="00ED6862"/>
    <w:rsid w:val="00ED68B1"/>
    <w:rsid w:val="00ED6984"/>
    <w:rsid w:val="00ED6AB5"/>
    <w:rsid w:val="00ED6C77"/>
    <w:rsid w:val="00ED6D0E"/>
    <w:rsid w:val="00ED6D24"/>
    <w:rsid w:val="00ED6E6B"/>
    <w:rsid w:val="00ED701A"/>
    <w:rsid w:val="00ED74A1"/>
    <w:rsid w:val="00ED7588"/>
    <w:rsid w:val="00ED7627"/>
    <w:rsid w:val="00ED777C"/>
    <w:rsid w:val="00ED7837"/>
    <w:rsid w:val="00ED78D7"/>
    <w:rsid w:val="00ED7907"/>
    <w:rsid w:val="00ED7934"/>
    <w:rsid w:val="00ED7A27"/>
    <w:rsid w:val="00ED7D6A"/>
    <w:rsid w:val="00ED7F23"/>
    <w:rsid w:val="00ED7F58"/>
    <w:rsid w:val="00EE00AC"/>
    <w:rsid w:val="00EE0523"/>
    <w:rsid w:val="00EE0955"/>
    <w:rsid w:val="00EE0AA6"/>
    <w:rsid w:val="00EE0EAC"/>
    <w:rsid w:val="00EE0F00"/>
    <w:rsid w:val="00EE1180"/>
    <w:rsid w:val="00EE11A8"/>
    <w:rsid w:val="00EE11B8"/>
    <w:rsid w:val="00EE1356"/>
    <w:rsid w:val="00EE1460"/>
    <w:rsid w:val="00EE147F"/>
    <w:rsid w:val="00EE17CF"/>
    <w:rsid w:val="00EE1801"/>
    <w:rsid w:val="00EE19FF"/>
    <w:rsid w:val="00EE1A71"/>
    <w:rsid w:val="00EE1CC3"/>
    <w:rsid w:val="00EE1DF8"/>
    <w:rsid w:val="00EE20CF"/>
    <w:rsid w:val="00EE2245"/>
    <w:rsid w:val="00EE2678"/>
    <w:rsid w:val="00EE26A6"/>
    <w:rsid w:val="00EE2770"/>
    <w:rsid w:val="00EE28E6"/>
    <w:rsid w:val="00EE2DD1"/>
    <w:rsid w:val="00EE30AB"/>
    <w:rsid w:val="00EE311D"/>
    <w:rsid w:val="00EE3185"/>
    <w:rsid w:val="00EE3190"/>
    <w:rsid w:val="00EE3244"/>
    <w:rsid w:val="00EE3273"/>
    <w:rsid w:val="00EE32E1"/>
    <w:rsid w:val="00EE333A"/>
    <w:rsid w:val="00EE33CE"/>
    <w:rsid w:val="00EE343A"/>
    <w:rsid w:val="00EE349E"/>
    <w:rsid w:val="00EE359B"/>
    <w:rsid w:val="00EE3641"/>
    <w:rsid w:val="00EE3956"/>
    <w:rsid w:val="00EE395C"/>
    <w:rsid w:val="00EE399F"/>
    <w:rsid w:val="00EE39C2"/>
    <w:rsid w:val="00EE3ECE"/>
    <w:rsid w:val="00EE3F58"/>
    <w:rsid w:val="00EE4063"/>
    <w:rsid w:val="00EE4130"/>
    <w:rsid w:val="00EE42FA"/>
    <w:rsid w:val="00EE4370"/>
    <w:rsid w:val="00EE4543"/>
    <w:rsid w:val="00EE45DA"/>
    <w:rsid w:val="00EE483E"/>
    <w:rsid w:val="00EE4DB4"/>
    <w:rsid w:val="00EE4E4C"/>
    <w:rsid w:val="00EE4EBC"/>
    <w:rsid w:val="00EE54D5"/>
    <w:rsid w:val="00EE57EA"/>
    <w:rsid w:val="00EE5BE3"/>
    <w:rsid w:val="00EE5C4F"/>
    <w:rsid w:val="00EE5E62"/>
    <w:rsid w:val="00EE6196"/>
    <w:rsid w:val="00EE627B"/>
    <w:rsid w:val="00EE64DC"/>
    <w:rsid w:val="00EE6567"/>
    <w:rsid w:val="00EE662C"/>
    <w:rsid w:val="00EE6740"/>
    <w:rsid w:val="00EE6830"/>
    <w:rsid w:val="00EE6843"/>
    <w:rsid w:val="00EE688B"/>
    <w:rsid w:val="00EE6C12"/>
    <w:rsid w:val="00EE6CCC"/>
    <w:rsid w:val="00EE6F6A"/>
    <w:rsid w:val="00EE702A"/>
    <w:rsid w:val="00EE768A"/>
    <w:rsid w:val="00EE7729"/>
    <w:rsid w:val="00EE78CC"/>
    <w:rsid w:val="00EE7A3E"/>
    <w:rsid w:val="00EE7B9E"/>
    <w:rsid w:val="00EE7DA2"/>
    <w:rsid w:val="00EE7E10"/>
    <w:rsid w:val="00EF006E"/>
    <w:rsid w:val="00EF0097"/>
    <w:rsid w:val="00EF01B7"/>
    <w:rsid w:val="00EF0390"/>
    <w:rsid w:val="00EF0473"/>
    <w:rsid w:val="00EF08B9"/>
    <w:rsid w:val="00EF0A0D"/>
    <w:rsid w:val="00EF0A24"/>
    <w:rsid w:val="00EF0CD7"/>
    <w:rsid w:val="00EF0F66"/>
    <w:rsid w:val="00EF1436"/>
    <w:rsid w:val="00EF15DB"/>
    <w:rsid w:val="00EF166F"/>
    <w:rsid w:val="00EF1916"/>
    <w:rsid w:val="00EF1978"/>
    <w:rsid w:val="00EF1B80"/>
    <w:rsid w:val="00EF1D68"/>
    <w:rsid w:val="00EF1D7D"/>
    <w:rsid w:val="00EF1DB8"/>
    <w:rsid w:val="00EF1E43"/>
    <w:rsid w:val="00EF1FFF"/>
    <w:rsid w:val="00EF211E"/>
    <w:rsid w:val="00EF22B9"/>
    <w:rsid w:val="00EF23B2"/>
    <w:rsid w:val="00EF2499"/>
    <w:rsid w:val="00EF251B"/>
    <w:rsid w:val="00EF255B"/>
    <w:rsid w:val="00EF2620"/>
    <w:rsid w:val="00EF285E"/>
    <w:rsid w:val="00EF287A"/>
    <w:rsid w:val="00EF2F04"/>
    <w:rsid w:val="00EF2F27"/>
    <w:rsid w:val="00EF35FF"/>
    <w:rsid w:val="00EF39FA"/>
    <w:rsid w:val="00EF3ABE"/>
    <w:rsid w:val="00EF3B73"/>
    <w:rsid w:val="00EF3E7E"/>
    <w:rsid w:val="00EF3F08"/>
    <w:rsid w:val="00EF3F32"/>
    <w:rsid w:val="00EF3F62"/>
    <w:rsid w:val="00EF3FC2"/>
    <w:rsid w:val="00EF41A7"/>
    <w:rsid w:val="00EF41E7"/>
    <w:rsid w:val="00EF4232"/>
    <w:rsid w:val="00EF4387"/>
    <w:rsid w:val="00EF48B4"/>
    <w:rsid w:val="00EF48C4"/>
    <w:rsid w:val="00EF4A24"/>
    <w:rsid w:val="00EF4AD5"/>
    <w:rsid w:val="00EF4AD9"/>
    <w:rsid w:val="00EF4C4B"/>
    <w:rsid w:val="00EF4D2C"/>
    <w:rsid w:val="00EF4E51"/>
    <w:rsid w:val="00EF4F11"/>
    <w:rsid w:val="00EF4FFD"/>
    <w:rsid w:val="00EF5059"/>
    <w:rsid w:val="00EF512F"/>
    <w:rsid w:val="00EF577C"/>
    <w:rsid w:val="00EF5950"/>
    <w:rsid w:val="00EF5AA3"/>
    <w:rsid w:val="00EF5AAD"/>
    <w:rsid w:val="00EF5B2F"/>
    <w:rsid w:val="00EF60CC"/>
    <w:rsid w:val="00EF6625"/>
    <w:rsid w:val="00EF66A9"/>
    <w:rsid w:val="00EF6B49"/>
    <w:rsid w:val="00EF6BC4"/>
    <w:rsid w:val="00EF6F5C"/>
    <w:rsid w:val="00EF7092"/>
    <w:rsid w:val="00EF7234"/>
    <w:rsid w:val="00EF750B"/>
    <w:rsid w:val="00EF767E"/>
    <w:rsid w:val="00EF76F6"/>
    <w:rsid w:val="00EF7717"/>
    <w:rsid w:val="00EF77B5"/>
    <w:rsid w:val="00EF7A2F"/>
    <w:rsid w:val="00EF7B1A"/>
    <w:rsid w:val="00EF7CC1"/>
    <w:rsid w:val="00EF7D31"/>
    <w:rsid w:val="00EF7ECD"/>
    <w:rsid w:val="00F001E0"/>
    <w:rsid w:val="00F0024A"/>
    <w:rsid w:val="00F0034E"/>
    <w:rsid w:val="00F00427"/>
    <w:rsid w:val="00F0048B"/>
    <w:rsid w:val="00F0050C"/>
    <w:rsid w:val="00F00541"/>
    <w:rsid w:val="00F00650"/>
    <w:rsid w:val="00F007C0"/>
    <w:rsid w:val="00F00851"/>
    <w:rsid w:val="00F008E5"/>
    <w:rsid w:val="00F008ED"/>
    <w:rsid w:val="00F009EB"/>
    <w:rsid w:val="00F00BB8"/>
    <w:rsid w:val="00F00C56"/>
    <w:rsid w:val="00F00CE2"/>
    <w:rsid w:val="00F00EF6"/>
    <w:rsid w:val="00F00F70"/>
    <w:rsid w:val="00F00F93"/>
    <w:rsid w:val="00F01219"/>
    <w:rsid w:val="00F01459"/>
    <w:rsid w:val="00F01619"/>
    <w:rsid w:val="00F017E2"/>
    <w:rsid w:val="00F018A8"/>
    <w:rsid w:val="00F018AE"/>
    <w:rsid w:val="00F019D5"/>
    <w:rsid w:val="00F01CA9"/>
    <w:rsid w:val="00F01CC6"/>
    <w:rsid w:val="00F01E84"/>
    <w:rsid w:val="00F01F56"/>
    <w:rsid w:val="00F02187"/>
    <w:rsid w:val="00F02350"/>
    <w:rsid w:val="00F023D7"/>
    <w:rsid w:val="00F0270B"/>
    <w:rsid w:val="00F02848"/>
    <w:rsid w:val="00F0286C"/>
    <w:rsid w:val="00F02A91"/>
    <w:rsid w:val="00F02ADB"/>
    <w:rsid w:val="00F02C50"/>
    <w:rsid w:val="00F02D83"/>
    <w:rsid w:val="00F02ECC"/>
    <w:rsid w:val="00F03155"/>
    <w:rsid w:val="00F03263"/>
    <w:rsid w:val="00F0335C"/>
    <w:rsid w:val="00F034EE"/>
    <w:rsid w:val="00F0359A"/>
    <w:rsid w:val="00F0395E"/>
    <w:rsid w:val="00F03A9B"/>
    <w:rsid w:val="00F03B3B"/>
    <w:rsid w:val="00F03DC6"/>
    <w:rsid w:val="00F03DF2"/>
    <w:rsid w:val="00F03E4F"/>
    <w:rsid w:val="00F03FD2"/>
    <w:rsid w:val="00F0421F"/>
    <w:rsid w:val="00F04239"/>
    <w:rsid w:val="00F04248"/>
    <w:rsid w:val="00F043D7"/>
    <w:rsid w:val="00F043DA"/>
    <w:rsid w:val="00F04488"/>
    <w:rsid w:val="00F04647"/>
    <w:rsid w:val="00F04689"/>
    <w:rsid w:val="00F049D3"/>
    <w:rsid w:val="00F04B12"/>
    <w:rsid w:val="00F04C77"/>
    <w:rsid w:val="00F04ED6"/>
    <w:rsid w:val="00F0519A"/>
    <w:rsid w:val="00F05930"/>
    <w:rsid w:val="00F05940"/>
    <w:rsid w:val="00F05D83"/>
    <w:rsid w:val="00F05E27"/>
    <w:rsid w:val="00F05EFC"/>
    <w:rsid w:val="00F060D6"/>
    <w:rsid w:val="00F0613A"/>
    <w:rsid w:val="00F062F3"/>
    <w:rsid w:val="00F0633C"/>
    <w:rsid w:val="00F063CF"/>
    <w:rsid w:val="00F06499"/>
    <w:rsid w:val="00F069AD"/>
    <w:rsid w:val="00F06C17"/>
    <w:rsid w:val="00F06CAA"/>
    <w:rsid w:val="00F06DF5"/>
    <w:rsid w:val="00F06F03"/>
    <w:rsid w:val="00F07032"/>
    <w:rsid w:val="00F070F4"/>
    <w:rsid w:val="00F071B1"/>
    <w:rsid w:val="00F07264"/>
    <w:rsid w:val="00F07407"/>
    <w:rsid w:val="00F07562"/>
    <w:rsid w:val="00F075C5"/>
    <w:rsid w:val="00F07A49"/>
    <w:rsid w:val="00F07B8F"/>
    <w:rsid w:val="00F07ECD"/>
    <w:rsid w:val="00F07F61"/>
    <w:rsid w:val="00F07FFC"/>
    <w:rsid w:val="00F101B9"/>
    <w:rsid w:val="00F1064A"/>
    <w:rsid w:val="00F108DA"/>
    <w:rsid w:val="00F10A16"/>
    <w:rsid w:val="00F10C30"/>
    <w:rsid w:val="00F10C9B"/>
    <w:rsid w:val="00F10EA6"/>
    <w:rsid w:val="00F115F3"/>
    <w:rsid w:val="00F11643"/>
    <w:rsid w:val="00F11674"/>
    <w:rsid w:val="00F11C28"/>
    <w:rsid w:val="00F11C32"/>
    <w:rsid w:val="00F11DC9"/>
    <w:rsid w:val="00F12118"/>
    <w:rsid w:val="00F124DF"/>
    <w:rsid w:val="00F126F6"/>
    <w:rsid w:val="00F128C0"/>
    <w:rsid w:val="00F12977"/>
    <w:rsid w:val="00F12A91"/>
    <w:rsid w:val="00F12BD6"/>
    <w:rsid w:val="00F12D2C"/>
    <w:rsid w:val="00F12E7A"/>
    <w:rsid w:val="00F13013"/>
    <w:rsid w:val="00F13388"/>
    <w:rsid w:val="00F134F8"/>
    <w:rsid w:val="00F13899"/>
    <w:rsid w:val="00F139D9"/>
    <w:rsid w:val="00F13B25"/>
    <w:rsid w:val="00F13CC3"/>
    <w:rsid w:val="00F13CC6"/>
    <w:rsid w:val="00F13E59"/>
    <w:rsid w:val="00F1404E"/>
    <w:rsid w:val="00F140B3"/>
    <w:rsid w:val="00F14322"/>
    <w:rsid w:val="00F1435D"/>
    <w:rsid w:val="00F14454"/>
    <w:rsid w:val="00F1456E"/>
    <w:rsid w:val="00F14831"/>
    <w:rsid w:val="00F14D90"/>
    <w:rsid w:val="00F14E93"/>
    <w:rsid w:val="00F14F52"/>
    <w:rsid w:val="00F15126"/>
    <w:rsid w:val="00F151DB"/>
    <w:rsid w:val="00F1531A"/>
    <w:rsid w:val="00F15423"/>
    <w:rsid w:val="00F154D0"/>
    <w:rsid w:val="00F15525"/>
    <w:rsid w:val="00F15585"/>
    <w:rsid w:val="00F15755"/>
    <w:rsid w:val="00F15866"/>
    <w:rsid w:val="00F15895"/>
    <w:rsid w:val="00F15A8E"/>
    <w:rsid w:val="00F15AC4"/>
    <w:rsid w:val="00F15D33"/>
    <w:rsid w:val="00F161FE"/>
    <w:rsid w:val="00F162C9"/>
    <w:rsid w:val="00F16646"/>
    <w:rsid w:val="00F16859"/>
    <w:rsid w:val="00F1686F"/>
    <w:rsid w:val="00F16C1C"/>
    <w:rsid w:val="00F1701E"/>
    <w:rsid w:val="00F1702E"/>
    <w:rsid w:val="00F1707A"/>
    <w:rsid w:val="00F1715F"/>
    <w:rsid w:val="00F1747D"/>
    <w:rsid w:val="00F1799F"/>
    <w:rsid w:val="00F17A70"/>
    <w:rsid w:val="00F17EC8"/>
    <w:rsid w:val="00F17ECA"/>
    <w:rsid w:val="00F17FCA"/>
    <w:rsid w:val="00F2008E"/>
    <w:rsid w:val="00F20331"/>
    <w:rsid w:val="00F20335"/>
    <w:rsid w:val="00F2081D"/>
    <w:rsid w:val="00F208E3"/>
    <w:rsid w:val="00F20944"/>
    <w:rsid w:val="00F20988"/>
    <w:rsid w:val="00F209A4"/>
    <w:rsid w:val="00F20AF1"/>
    <w:rsid w:val="00F20B0D"/>
    <w:rsid w:val="00F20B6F"/>
    <w:rsid w:val="00F20D24"/>
    <w:rsid w:val="00F20F6A"/>
    <w:rsid w:val="00F21229"/>
    <w:rsid w:val="00F213FA"/>
    <w:rsid w:val="00F215F9"/>
    <w:rsid w:val="00F216DA"/>
    <w:rsid w:val="00F21A39"/>
    <w:rsid w:val="00F21C2B"/>
    <w:rsid w:val="00F21C9E"/>
    <w:rsid w:val="00F21ED0"/>
    <w:rsid w:val="00F220BC"/>
    <w:rsid w:val="00F22217"/>
    <w:rsid w:val="00F2279E"/>
    <w:rsid w:val="00F227A4"/>
    <w:rsid w:val="00F2289A"/>
    <w:rsid w:val="00F22D44"/>
    <w:rsid w:val="00F22F7A"/>
    <w:rsid w:val="00F23053"/>
    <w:rsid w:val="00F2353C"/>
    <w:rsid w:val="00F236B5"/>
    <w:rsid w:val="00F236BB"/>
    <w:rsid w:val="00F237C0"/>
    <w:rsid w:val="00F2385E"/>
    <w:rsid w:val="00F23879"/>
    <w:rsid w:val="00F23889"/>
    <w:rsid w:val="00F23962"/>
    <w:rsid w:val="00F23B2B"/>
    <w:rsid w:val="00F23BF1"/>
    <w:rsid w:val="00F23DFC"/>
    <w:rsid w:val="00F23E8B"/>
    <w:rsid w:val="00F24041"/>
    <w:rsid w:val="00F240B8"/>
    <w:rsid w:val="00F24102"/>
    <w:rsid w:val="00F241BB"/>
    <w:rsid w:val="00F24271"/>
    <w:rsid w:val="00F24457"/>
    <w:rsid w:val="00F24524"/>
    <w:rsid w:val="00F24610"/>
    <w:rsid w:val="00F2462A"/>
    <w:rsid w:val="00F2471A"/>
    <w:rsid w:val="00F24ABB"/>
    <w:rsid w:val="00F24AD5"/>
    <w:rsid w:val="00F24C97"/>
    <w:rsid w:val="00F24D80"/>
    <w:rsid w:val="00F24F97"/>
    <w:rsid w:val="00F251E2"/>
    <w:rsid w:val="00F25234"/>
    <w:rsid w:val="00F256E6"/>
    <w:rsid w:val="00F25A87"/>
    <w:rsid w:val="00F25BBC"/>
    <w:rsid w:val="00F25C34"/>
    <w:rsid w:val="00F25E34"/>
    <w:rsid w:val="00F25F0B"/>
    <w:rsid w:val="00F260E1"/>
    <w:rsid w:val="00F2637D"/>
    <w:rsid w:val="00F26601"/>
    <w:rsid w:val="00F26726"/>
    <w:rsid w:val="00F269B7"/>
    <w:rsid w:val="00F26B9E"/>
    <w:rsid w:val="00F26C9C"/>
    <w:rsid w:val="00F26D7A"/>
    <w:rsid w:val="00F26E89"/>
    <w:rsid w:val="00F26EB6"/>
    <w:rsid w:val="00F26F8B"/>
    <w:rsid w:val="00F270A0"/>
    <w:rsid w:val="00F270B9"/>
    <w:rsid w:val="00F2716F"/>
    <w:rsid w:val="00F2721B"/>
    <w:rsid w:val="00F272E4"/>
    <w:rsid w:val="00F27452"/>
    <w:rsid w:val="00F27508"/>
    <w:rsid w:val="00F27697"/>
    <w:rsid w:val="00F27701"/>
    <w:rsid w:val="00F2778A"/>
    <w:rsid w:val="00F277F2"/>
    <w:rsid w:val="00F2793F"/>
    <w:rsid w:val="00F27B4E"/>
    <w:rsid w:val="00F27B62"/>
    <w:rsid w:val="00F27B81"/>
    <w:rsid w:val="00F27D0A"/>
    <w:rsid w:val="00F27E18"/>
    <w:rsid w:val="00F300F0"/>
    <w:rsid w:val="00F3038C"/>
    <w:rsid w:val="00F30597"/>
    <w:rsid w:val="00F305C0"/>
    <w:rsid w:val="00F308F3"/>
    <w:rsid w:val="00F30CE8"/>
    <w:rsid w:val="00F30D89"/>
    <w:rsid w:val="00F30DCB"/>
    <w:rsid w:val="00F30E4B"/>
    <w:rsid w:val="00F30F95"/>
    <w:rsid w:val="00F30FA4"/>
    <w:rsid w:val="00F311B9"/>
    <w:rsid w:val="00F3122E"/>
    <w:rsid w:val="00F313EE"/>
    <w:rsid w:val="00F316BA"/>
    <w:rsid w:val="00F317BF"/>
    <w:rsid w:val="00F3183D"/>
    <w:rsid w:val="00F319DA"/>
    <w:rsid w:val="00F31A54"/>
    <w:rsid w:val="00F31A75"/>
    <w:rsid w:val="00F31BFC"/>
    <w:rsid w:val="00F31C29"/>
    <w:rsid w:val="00F31E78"/>
    <w:rsid w:val="00F31F33"/>
    <w:rsid w:val="00F32080"/>
    <w:rsid w:val="00F320D7"/>
    <w:rsid w:val="00F3220C"/>
    <w:rsid w:val="00F3236E"/>
    <w:rsid w:val="00F32373"/>
    <w:rsid w:val="00F32416"/>
    <w:rsid w:val="00F326FE"/>
    <w:rsid w:val="00F32870"/>
    <w:rsid w:val="00F328D7"/>
    <w:rsid w:val="00F328DD"/>
    <w:rsid w:val="00F3291F"/>
    <w:rsid w:val="00F32C0C"/>
    <w:rsid w:val="00F32CDE"/>
    <w:rsid w:val="00F32D2C"/>
    <w:rsid w:val="00F32DB9"/>
    <w:rsid w:val="00F32E62"/>
    <w:rsid w:val="00F32FD0"/>
    <w:rsid w:val="00F32FEC"/>
    <w:rsid w:val="00F3318C"/>
    <w:rsid w:val="00F331BA"/>
    <w:rsid w:val="00F334B5"/>
    <w:rsid w:val="00F334ED"/>
    <w:rsid w:val="00F337E5"/>
    <w:rsid w:val="00F338A3"/>
    <w:rsid w:val="00F338E7"/>
    <w:rsid w:val="00F33968"/>
    <w:rsid w:val="00F33B5E"/>
    <w:rsid w:val="00F33D59"/>
    <w:rsid w:val="00F33E0D"/>
    <w:rsid w:val="00F33EAF"/>
    <w:rsid w:val="00F34037"/>
    <w:rsid w:val="00F3449D"/>
    <w:rsid w:val="00F345E6"/>
    <w:rsid w:val="00F347BE"/>
    <w:rsid w:val="00F34D02"/>
    <w:rsid w:val="00F34DAC"/>
    <w:rsid w:val="00F353CA"/>
    <w:rsid w:val="00F35521"/>
    <w:rsid w:val="00F3553B"/>
    <w:rsid w:val="00F35655"/>
    <w:rsid w:val="00F35665"/>
    <w:rsid w:val="00F35742"/>
    <w:rsid w:val="00F357FA"/>
    <w:rsid w:val="00F35AB5"/>
    <w:rsid w:val="00F35C1B"/>
    <w:rsid w:val="00F35CCA"/>
    <w:rsid w:val="00F35EFD"/>
    <w:rsid w:val="00F35F17"/>
    <w:rsid w:val="00F3608A"/>
    <w:rsid w:val="00F362BB"/>
    <w:rsid w:val="00F362EE"/>
    <w:rsid w:val="00F366C6"/>
    <w:rsid w:val="00F36B13"/>
    <w:rsid w:val="00F36CE3"/>
    <w:rsid w:val="00F36E41"/>
    <w:rsid w:val="00F36EFB"/>
    <w:rsid w:val="00F36FF4"/>
    <w:rsid w:val="00F3707A"/>
    <w:rsid w:val="00F370DD"/>
    <w:rsid w:val="00F373CE"/>
    <w:rsid w:val="00F37453"/>
    <w:rsid w:val="00F37469"/>
    <w:rsid w:val="00F375B5"/>
    <w:rsid w:val="00F37701"/>
    <w:rsid w:val="00F37707"/>
    <w:rsid w:val="00F377A8"/>
    <w:rsid w:val="00F378F3"/>
    <w:rsid w:val="00F37BC3"/>
    <w:rsid w:val="00F37BF7"/>
    <w:rsid w:val="00F37C64"/>
    <w:rsid w:val="00F37E01"/>
    <w:rsid w:val="00F37ED8"/>
    <w:rsid w:val="00F40079"/>
    <w:rsid w:val="00F400C7"/>
    <w:rsid w:val="00F403EA"/>
    <w:rsid w:val="00F40704"/>
    <w:rsid w:val="00F408BE"/>
    <w:rsid w:val="00F4093C"/>
    <w:rsid w:val="00F40B11"/>
    <w:rsid w:val="00F40BC1"/>
    <w:rsid w:val="00F40C70"/>
    <w:rsid w:val="00F40CA0"/>
    <w:rsid w:val="00F40D41"/>
    <w:rsid w:val="00F40F57"/>
    <w:rsid w:val="00F40F87"/>
    <w:rsid w:val="00F410AA"/>
    <w:rsid w:val="00F41113"/>
    <w:rsid w:val="00F412C4"/>
    <w:rsid w:val="00F41446"/>
    <w:rsid w:val="00F414EC"/>
    <w:rsid w:val="00F417B2"/>
    <w:rsid w:val="00F41A5B"/>
    <w:rsid w:val="00F41B1C"/>
    <w:rsid w:val="00F41B1D"/>
    <w:rsid w:val="00F41D25"/>
    <w:rsid w:val="00F41D32"/>
    <w:rsid w:val="00F41D7A"/>
    <w:rsid w:val="00F41EFA"/>
    <w:rsid w:val="00F41FAC"/>
    <w:rsid w:val="00F4214D"/>
    <w:rsid w:val="00F42389"/>
    <w:rsid w:val="00F42685"/>
    <w:rsid w:val="00F42706"/>
    <w:rsid w:val="00F42796"/>
    <w:rsid w:val="00F427ED"/>
    <w:rsid w:val="00F42BA3"/>
    <w:rsid w:val="00F42ECF"/>
    <w:rsid w:val="00F4306C"/>
    <w:rsid w:val="00F43177"/>
    <w:rsid w:val="00F431BB"/>
    <w:rsid w:val="00F43254"/>
    <w:rsid w:val="00F432AC"/>
    <w:rsid w:val="00F43615"/>
    <w:rsid w:val="00F43955"/>
    <w:rsid w:val="00F4399E"/>
    <w:rsid w:val="00F43C29"/>
    <w:rsid w:val="00F43C96"/>
    <w:rsid w:val="00F43E6C"/>
    <w:rsid w:val="00F43F05"/>
    <w:rsid w:val="00F43F5F"/>
    <w:rsid w:val="00F442B3"/>
    <w:rsid w:val="00F442B8"/>
    <w:rsid w:val="00F4437A"/>
    <w:rsid w:val="00F445F2"/>
    <w:rsid w:val="00F44835"/>
    <w:rsid w:val="00F449D6"/>
    <w:rsid w:val="00F44B31"/>
    <w:rsid w:val="00F44B9B"/>
    <w:rsid w:val="00F44BE6"/>
    <w:rsid w:val="00F44DBF"/>
    <w:rsid w:val="00F44DFE"/>
    <w:rsid w:val="00F45256"/>
    <w:rsid w:val="00F454A9"/>
    <w:rsid w:val="00F455F8"/>
    <w:rsid w:val="00F45859"/>
    <w:rsid w:val="00F45A71"/>
    <w:rsid w:val="00F45B6C"/>
    <w:rsid w:val="00F45C87"/>
    <w:rsid w:val="00F45D25"/>
    <w:rsid w:val="00F46062"/>
    <w:rsid w:val="00F46209"/>
    <w:rsid w:val="00F4624A"/>
    <w:rsid w:val="00F4628C"/>
    <w:rsid w:val="00F46481"/>
    <w:rsid w:val="00F464AF"/>
    <w:rsid w:val="00F46522"/>
    <w:rsid w:val="00F4664F"/>
    <w:rsid w:val="00F467D0"/>
    <w:rsid w:val="00F468C2"/>
    <w:rsid w:val="00F469E0"/>
    <w:rsid w:val="00F46ACF"/>
    <w:rsid w:val="00F46C31"/>
    <w:rsid w:val="00F46EC0"/>
    <w:rsid w:val="00F46F5A"/>
    <w:rsid w:val="00F46FEF"/>
    <w:rsid w:val="00F47339"/>
    <w:rsid w:val="00F47369"/>
    <w:rsid w:val="00F473F2"/>
    <w:rsid w:val="00F47547"/>
    <w:rsid w:val="00F47573"/>
    <w:rsid w:val="00F476C3"/>
    <w:rsid w:val="00F47934"/>
    <w:rsid w:val="00F47A06"/>
    <w:rsid w:val="00F47B57"/>
    <w:rsid w:val="00F47C04"/>
    <w:rsid w:val="00F47C9E"/>
    <w:rsid w:val="00F47D40"/>
    <w:rsid w:val="00F47EE1"/>
    <w:rsid w:val="00F5002B"/>
    <w:rsid w:val="00F500F6"/>
    <w:rsid w:val="00F503F4"/>
    <w:rsid w:val="00F503F8"/>
    <w:rsid w:val="00F50475"/>
    <w:rsid w:val="00F5048F"/>
    <w:rsid w:val="00F505F5"/>
    <w:rsid w:val="00F50677"/>
    <w:rsid w:val="00F506FB"/>
    <w:rsid w:val="00F5083F"/>
    <w:rsid w:val="00F509A8"/>
    <w:rsid w:val="00F50A68"/>
    <w:rsid w:val="00F50BD7"/>
    <w:rsid w:val="00F50C8F"/>
    <w:rsid w:val="00F51030"/>
    <w:rsid w:val="00F51183"/>
    <w:rsid w:val="00F514F5"/>
    <w:rsid w:val="00F5150B"/>
    <w:rsid w:val="00F51625"/>
    <w:rsid w:val="00F51853"/>
    <w:rsid w:val="00F51877"/>
    <w:rsid w:val="00F518CE"/>
    <w:rsid w:val="00F51AA8"/>
    <w:rsid w:val="00F51B1E"/>
    <w:rsid w:val="00F51BF9"/>
    <w:rsid w:val="00F51CFD"/>
    <w:rsid w:val="00F51D2C"/>
    <w:rsid w:val="00F51DD1"/>
    <w:rsid w:val="00F51F5F"/>
    <w:rsid w:val="00F521EA"/>
    <w:rsid w:val="00F52209"/>
    <w:rsid w:val="00F5227C"/>
    <w:rsid w:val="00F52317"/>
    <w:rsid w:val="00F523AF"/>
    <w:rsid w:val="00F524B2"/>
    <w:rsid w:val="00F524BC"/>
    <w:rsid w:val="00F52565"/>
    <w:rsid w:val="00F5286A"/>
    <w:rsid w:val="00F529D7"/>
    <w:rsid w:val="00F52B1A"/>
    <w:rsid w:val="00F52B29"/>
    <w:rsid w:val="00F52B9D"/>
    <w:rsid w:val="00F52EC0"/>
    <w:rsid w:val="00F530D2"/>
    <w:rsid w:val="00F530FA"/>
    <w:rsid w:val="00F53157"/>
    <w:rsid w:val="00F53219"/>
    <w:rsid w:val="00F53296"/>
    <w:rsid w:val="00F532B7"/>
    <w:rsid w:val="00F53404"/>
    <w:rsid w:val="00F53657"/>
    <w:rsid w:val="00F536AC"/>
    <w:rsid w:val="00F5384D"/>
    <w:rsid w:val="00F53C29"/>
    <w:rsid w:val="00F53D10"/>
    <w:rsid w:val="00F53D57"/>
    <w:rsid w:val="00F53E0E"/>
    <w:rsid w:val="00F54084"/>
    <w:rsid w:val="00F547BB"/>
    <w:rsid w:val="00F547E0"/>
    <w:rsid w:val="00F54A8E"/>
    <w:rsid w:val="00F55008"/>
    <w:rsid w:val="00F5512D"/>
    <w:rsid w:val="00F55184"/>
    <w:rsid w:val="00F55191"/>
    <w:rsid w:val="00F551F3"/>
    <w:rsid w:val="00F553B2"/>
    <w:rsid w:val="00F553FC"/>
    <w:rsid w:val="00F5542A"/>
    <w:rsid w:val="00F55443"/>
    <w:rsid w:val="00F557AE"/>
    <w:rsid w:val="00F55B2D"/>
    <w:rsid w:val="00F55C2B"/>
    <w:rsid w:val="00F55CDD"/>
    <w:rsid w:val="00F55D01"/>
    <w:rsid w:val="00F55D50"/>
    <w:rsid w:val="00F55E88"/>
    <w:rsid w:val="00F55FBE"/>
    <w:rsid w:val="00F56010"/>
    <w:rsid w:val="00F5611E"/>
    <w:rsid w:val="00F56210"/>
    <w:rsid w:val="00F563A4"/>
    <w:rsid w:val="00F563FD"/>
    <w:rsid w:val="00F56409"/>
    <w:rsid w:val="00F56420"/>
    <w:rsid w:val="00F56486"/>
    <w:rsid w:val="00F566AB"/>
    <w:rsid w:val="00F568F4"/>
    <w:rsid w:val="00F569F0"/>
    <w:rsid w:val="00F56A3A"/>
    <w:rsid w:val="00F56A66"/>
    <w:rsid w:val="00F57127"/>
    <w:rsid w:val="00F573D2"/>
    <w:rsid w:val="00F57632"/>
    <w:rsid w:val="00F578AB"/>
    <w:rsid w:val="00F5798B"/>
    <w:rsid w:val="00F57F24"/>
    <w:rsid w:val="00F57FB6"/>
    <w:rsid w:val="00F602DF"/>
    <w:rsid w:val="00F603A1"/>
    <w:rsid w:val="00F603A7"/>
    <w:rsid w:val="00F6047C"/>
    <w:rsid w:val="00F605E4"/>
    <w:rsid w:val="00F6064D"/>
    <w:rsid w:val="00F60838"/>
    <w:rsid w:val="00F6091E"/>
    <w:rsid w:val="00F60B0B"/>
    <w:rsid w:val="00F60B1F"/>
    <w:rsid w:val="00F60D50"/>
    <w:rsid w:val="00F60D6B"/>
    <w:rsid w:val="00F60DA3"/>
    <w:rsid w:val="00F60E26"/>
    <w:rsid w:val="00F60E4A"/>
    <w:rsid w:val="00F60F06"/>
    <w:rsid w:val="00F61324"/>
    <w:rsid w:val="00F613C9"/>
    <w:rsid w:val="00F619AC"/>
    <w:rsid w:val="00F61CA0"/>
    <w:rsid w:val="00F620B1"/>
    <w:rsid w:val="00F620DE"/>
    <w:rsid w:val="00F6219D"/>
    <w:rsid w:val="00F621FF"/>
    <w:rsid w:val="00F62654"/>
    <w:rsid w:val="00F6266E"/>
    <w:rsid w:val="00F62729"/>
    <w:rsid w:val="00F6298F"/>
    <w:rsid w:val="00F62D2B"/>
    <w:rsid w:val="00F62D77"/>
    <w:rsid w:val="00F62ECD"/>
    <w:rsid w:val="00F62FB3"/>
    <w:rsid w:val="00F6327E"/>
    <w:rsid w:val="00F63305"/>
    <w:rsid w:val="00F6331E"/>
    <w:rsid w:val="00F63498"/>
    <w:rsid w:val="00F634AA"/>
    <w:rsid w:val="00F636CD"/>
    <w:rsid w:val="00F636F7"/>
    <w:rsid w:val="00F63A21"/>
    <w:rsid w:val="00F63A7A"/>
    <w:rsid w:val="00F63B59"/>
    <w:rsid w:val="00F63C73"/>
    <w:rsid w:val="00F63F26"/>
    <w:rsid w:val="00F6421F"/>
    <w:rsid w:val="00F6437F"/>
    <w:rsid w:val="00F64394"/>
    <w:rsid w:val="00F6448C"/>
    <w:rsid w:val="00F6454E"/>
    <w:rsid w:val="00F645AC"/>
    <w:rsid w:val="00F6468C"/>
    <w:rsid w:val="00F648BA"/>
    <w:rsid w:val="00F64B53"/>
    <w:rsid w:val="00F64D5A"/>
    <w:rsid w:val="00F64DE1"/>
    <w:rsid w:val="00F64F70"/>
    <w:rsid w:val="00F64FA8"/>
    <w:rsid w:val="00F65125"/>
    <w:rsid w:val="00F6576A"/>
    <w:rsid w:val="00F65775"/>
    <w:rsid w:val="00F6597E"/>
    <w:rsid w:val="00F65B57"/>
    <w:rsid w:val="00F65BBD"/>
    <w:rsid w:val="00F65FED"/>
    <w:rsid w:val="00F661EF"/>
    <w:rsid w:val="00F66326"/>
    <w:rsid w:val="00F663C3"/>
    <w:rsid w:val="00F6653A"/>
    <w:rsid w:val="00F66690"/>
    <w:rsid w:val="00F6671A"/>
    <w:rsid w:val="00F66831"/>
    <w:rsid w:val="00F66840"/>
    <w:rsid w:val="00F66948"/>
    <w:rsid w:val="00F66A11"/>
    <w:rsid w:val="00F66BF8"/>
    <w:rsid w:val="00F66E64"/>
    <w:rsid w:val="00F66F3F"/>
    <w:rsid w:val="00F6708D"/>
    <w:rsid w:val="00F6709C"/>
    <w:rsid w:val="00F672B9"/>
    <w:rsid w:val="00F672E4"/>
    <w:rsid w:val="00F67383"/>
    <w:rsid w:val="00F673CA"/>
    <w:rsid w:val="00F67520"/>
    <w:rsid w:val="00F67D1E"/>
    <w:rsid w:val="00F67D4B"/>
    <w:rsid w:val="00F67E45"/>
    <w:rsid w:val="00F67F39"/>
    <w:rsid w:val="00F67F3E"/>
    <w:rsid w:val="00F704D2"/>
    <w:rsid w:val="00F707FE"/>
    <w:rsid w:val="00F7082F"/>
    <w:rsid w:val="00F7088A"/>
    <w:rsid w:val="00F709AE"/>
    <w:rsid w:val="00F70AC1"/>
    <w:rsid w:val="00F70AF1"/>
    <w:rsid w:val="00F70E57"/>
    <w:rsid w:val="00F711D9"/>
    <w:rsid w:val="00F7123C"/>
    <w:rsid w:val="00F714DC"/>
    <w:rsid w:val="00F71558"/>
    <w:rsid w:val="00F717BE"/>
    <w:rsid w:val="00F71A24"/>
    <w:rsid w:val="00F71AC0"/>
    <w:rsid w:val="00F71ACC"/>
    <w:rsid w:val="00F71B93"/>
    <w:rsid w:val="00F71BE8"/>
    <w:rsid w:val="00F71C8A"/>
    <w:rsid w:val="00F71DFD"/>
    <w:rsid w:val="00F71F64"/>
    <w:rsid w:val="00F720BC"/>
    <w:rsid w:val="00F72263"/>
    <w:rsid w:val="00F723C8"/>
    <w:rsid w:val="00F72480"/>
    <w:rsid w:val="00F727EF"/>
    <w:rsid w:val="00F72A35"/>
    <w:rsid w:val="00F72B8E"/>
    <w:rsid w:val="00F72D01"/>
    <w:rsid w:val="00F72EEA"/>
    <w:rsid w:val="00F73062"/>
    <w:rsid w:val="00F731AC"/>
    <w:rsid w:val="00F73744"/>
    <w:rsid w:val="00F737AE"/>
    <w:rsid w:val="00F737EF"/>
    <w:rsid w:val="00F73A8C"/>
    <w:rsid w:val="00F73AF0"/>
    <w:rsid w:val="00F73B94"/>
    <w:rsid w:val="00F73D3E"/>
    <w:rsid w:val="00F73DB3"/>
    <w:rsid w:val="00F73E56"/>
    <w:rsid w:val="00F74028"/>
    <w:rsid w:val="00F7414E"/>
    <w:rsid w:val="00F741DA"/>
    <w:rsid w:val="00F74229"/>
    <w:rsid w:val="00F744B2"/>
    <w:rsid w:val="00F744FF"/>
    <w:rsid w:val="00F7490E"/>
    <w:rsid w:val="00F74C92"/>
    <w:rsid w:val="00F74FBC"/>
    <w:rsid w:val="00F753B2"/>
    <w:rsid w:val="00F75525"/>
    <w:rsid w:val="00F755B8"/>
    <w:rsid w:val="00F756FA"/>
    <w:rsid w:val="00F7594D"/>
    <w:rsid w:val="00F75A79"/>
    <w:rsid w:val="00F75BB0"/>
    <w:rsid w:val="00F75EF4"/>
    <w:rsid w:val="00F75F9E"/>
    <w:rsid w:val="00F761C6"/>
    <w:rsid w:val="00F762C6"/>
    <w:rsid w:val="00F76718"/>
    <w:rsid w:val="00F76819"/>
    <w:rsid w:val="00F769A9"/>
    <w:rsid w:val="00F76BF6"/>
    <w:rsid w:val="00F76C96"/>
    <w:rsid w:val="00F76CA0"/>
    <w:rsid w:val="00F76CA3"/>
    <w:rsid w:val="00F771C9"/>
    <w:rsid w:val="00F771D7"/>
    <w:rsid w:val="00F77239"/>
    <w:rsid w:val="00F7737F"/>
    <w:rsid w:val="00F7758E"/>
    <w:rsid w:val="00F77742"/>
    <w:rsid w:val="00F77759"/>
    <w:rsid w:val="00F77D01"/>
    <w:rsid w:val="00F77D5D"/>
    <w:rsid w:val="00F77DC3"/>
    <w:rsid w:val="00F77E14"/>
    <w:rsid w:val="00F77F91"/>
    <w:rsid w:val="00F77F95"/>
    <w:rsid w:val="00F80116"/>
    <w:rsid w:val="00F8038E"/>
    <w:rsid w:val="00F8057F"/>
    <w:rsid w:val="00F807B1"/>
    <w:rsid w:val="00F80832"/>
    <w:rsid w:val="00F80868"/>
    <w:rsid w:val="00F80C79"/>
    <w:rsid w:val="00F80CC1"/>
    <w:rsid w:val="00F8110A"/>
    <w:rsid w:val="00F81345"/>
    <w:rsid w:val="00F817B0"/>
    <w:rsid w:val="00F8184C"/>
    <w:rsid w:val="00F81877"/>
    <w:rsid w:val="00F818BE"/>
    <w:rsid w:val="00F81A3A"/>
    <w:rsid w:val="00F81A94"/>
    <w:rsid w:val="00F81BE7"/>
    <w:rsid w:val="00F81C77"/>
    <w:rsid w:val="00F81CF3"/>
    <w:rsid w:val="00F81DA4"/>
    <w:rsid w:val="00F81F8B"/>
    <w:rsid w:val="00F82102"/>
    <w:rsid w:val="00F823D4"/>
    <w:rsid w:val="00F82471"/>
    <w:rsid w:val="00F82575"/>
    <w:rsid w:val="00F826BE"/>
    <w:rsid w:val="00F8299C"/>
    <w:rsid w:val="00F82C7B"/>
    <w:rsid w:val="00F82D49"/>
    <w:rsid w:val="00F82D70"/>
    <w:rsid w:val="00F82ED2"/>
    <w:rsid w:val="00F8325F"/>
    <w:rsid w:val="00F83313"/>
    <w:rsid w:val="00F835FD"/>
    <w:rsid w:val="00F8367A"/>
    <w:rsid w:val="00F837F4"/>
    <w:rsid w:val="00F83A81"/>
    <w:rsid w:val="00F83ACE"/>
    <w:rsid w:val="00F83B04"/>
    <w:rsid w:val="00F83BF4"/>
    <w:rsid w:val="00F83D80"/>
    <w:rsid w:val="00F83EE3"/>
    <w:rsid w:val="00F84277"/>
    <w:rsid w:val="00F84662"/>
    <w:rsid w:val="00F84693"/>
    <w:rsid w:val="00F846DE"/>
    <w:rsid w:val="00F847C3"/>
    <w:rsid w:val="00F84851"/>
    <w:rsid w:val="00F849AE"/>
    <w:rsid w:val="00F84A09"/>
    <w:rsid w:val="00F84C5D"/>
    <w:rsid w:val="00F84E1A"/>
    <w:rsid w:val="00F84E77"/>
    <w:rsid w:val="00F84F13"/>
    <w:rsid w:val="00F84F9F"/>
    <w:rsid w:val="00F852F3"/>
    <w:rsid w:val="00F8532B"/>
    <w:rsid w:val="00F855A4"/>
    <w:rsid w:val="00F855E8"/>
    <w:rsid w:val="00F85633"/>
    <w:rsid w:val="00F856A3"/>
    <w:rsid w:val="00F85A90"/>
    <w:rsid w:val="00F85B93"/>
    <w:rsid w:val="00F85BD4"/>
    <w:rsid w:val="00F862B8"/>
    <w:rsid w:val="00F8641B"/>
    <w:rsid w:val="00F86A79"/>
    <w:rsid w:val="00F86C35"/>
    <w:rsid w:val="00F87127"/>
    <w:rsid w:val="00F87248"/>
    <w:rsid w:val="00F87483"/>
    <w:rsid w:val="00F87488"/>
    <w:rsid w:val="00F87600"/>
    <w:rsid w:val="00F876CD"/>
    <w:rsid w:val="00F878A3"/>
    <w:rsid w:val="00F8795B"/>
    <w:rsid w:val="00F87C26"/>
    <w:rsid w:val="00F87C2B"/>
    <w:rsid w:val="00F9008E"/>
    <w:rsid w:val="00F9042E"/>
    <w:rsid w:val="00F9062F"/>
    <w:rsid w:val="00F90718"/>
    <w:rsid w:val="00F907AE"/>
    <w:rsid w:val="00F90820"/>
    <w:rsid w:val="00F9091D"/>
    <w:rsid w:val="00F90CCD"/>
    <w:rsid w:val="00F90F2F"/>
    <w:rsid w:val="00F90F4E"/>
    <w:rsid w:val="00F91188"/>
    <w:rsid w:val="00F91212"/>
    <w:rsid w:val="00F91465"/>
    <w:rsid w:val="00F91768"/>
    <w:rsid w:val="00F9184F"/>
    <w:rsid w:val="00F91950"/>
    <w:rsid w:val="00F919EA"/>
    <w:rsid w:val="00F91CD4"/>
    <w:rsid w:val="00F91DF8"/>
    <w:rsid w:val="00F91E28"/>
    <w:rsid w:val="00F91E5E"/>
    <w:rsid w:val="00F920E5"/>
    <w:rsid w:val="00F92256"/>
    <w:rsid w:val="00F92360"/>
    <w:rsid w:val="00F92366"/>
    <w:rsid w:val="00F92493"/>
    <w:rsid w:val="00F9277B"/>
    <w:rsid w:val="00F92992"/>
    <w:rsid w:val="00F92B4B"/>
    <w:rsid w:val="00F92D5B"/>
    <w:rsid w:val="00F92E58"/>
    <w:rsid w:val="00F92FD0"/>
    <w:rsid w:val="00F9303E"/>
    <w:rsid w:val="00F9321C"/>
    <w:rsid w:val="00F933DD"/>
    <w:rsid w:val="00F9359F"/>
    <w:rsid w:val="00F936A4"/>
    <w:rsid w:val="00F93823"/>
    <w:rsid w:val="00F9394B"/>
    <w:rsid w:val="00F93B31"/>
    <w:rsid w:val="00F93BEA"/>
    <w:rsid w:val="00F93D38"/>
    <w:rsid w:val="00F93FE5"/>
    <w:rsid w:val="00F94093"/>
    <w:rsid w:val="00F941B3"/>
    <w:rsid w:val="00F941E1"/>
    <w:rsid w:val="00F945DC"/>
    <w:rsid w:val="00F946A1"/>
    <w:rsid w:val="00F94759"/>
    <w:rsid w:val="00F9489A"/>
    <w:rsid w:val="00F94A35"/>
    <w:rsid w:val="00F94A81"/>
    <w:rsid w:val="00F94DD6"/>
    <w:rsid w:val="00F94E9E"/>
    <w:rsid w:val="00F95275"/>
    <w:rsid w:val="00F9553E"/>
    <w:rsid w:val="00F95692"/>
    <w:rsid w:val="00F95791"/>
    <w:rsid w:val="00F9592E"/>
    <w:rsid w:val="00F95934"/>
    <w:rsid w:val="00F95A43"/>
    <w:rsid w:val="00F95A82"/>
    <w:rsid w:val="00F95A90"/>
    <w:rsid w:val="00F95AAE"/>
    <w:rsid w:val="00F95ADF"/>
    <w:rsid w:val="00F95CA1"/>
    <w:rsid w:val="00F95F96"/>
    <w:rsid w:val="00F95F9B"/>
    <w:rsid w:val="00F9602A"/>
    <w:rsid w:val="00F9604A"/>
    <w:rsid w:val="00F96747"/>
    <w:rsid w:val="00F96766"/>
    <w:rsid w:val="00F96AD5"/>
    <w:rsid w:val="00F96B12"/>
    <w:rsid w:val="00F96C32"/>
    <w:rsid w:val="00F96EC5"/>
    <w:rsid w:val="00F97005"/>
    <w:rsid w:val="00F97122"/>
    <w:rsid w:val="00F97383"/>
    <w:rsid w:val="00F97499"/>
    <w:rsid w:val="00F974A5"/>
    <w:rsid w:val="00F9752B"/>
    <w:rsid w:val="00F9754E"/>
    <w:rsid w:val="00F97569"/>
    <w:rsid w:val="00F9769C"/>
    <w:rsid w:val="00F97706"/>
    <w:rsid w:val="00F97754"/>
    <w:rsid w:val="00F97759"/>
    <w:rsid w:val="00F97903"/>
    <w:rsid w:val="00F97B7B"/>
    <w:rsid w:val="00F97BA7"/>
    <w:rsid w:val="00F97CC5"/>
    <w:rsid w:val="00F97DD8"/>
    <w:rsid w:val="00F97E0F"/>
    <w:rsid w:val="00FA0012"/>
    <w:rsid w:val="00FA00A1"/>
    <w:rsid w:val="00FA0273"/>
    <w:rsid w:val="00FA030A"/>
    <w:rsid w:val="00FA0333"/>
    <w:rsid w:val="00FA0364"/>
    <w:rsid w:val="00FA0442"/>
    <w:rsid w:val="00FA0453"/>
    <w:rsid w:val="00FA05B4"/>
    <w:rsid w:val="00FA075E"/>
    <w:rsid w:val="00FA07A7"/>
    <w:rsid w:val="00FA0E36"/>
    <w:rsid w:val="00FA0F01"/>
    <w:rsid w:val="00FA0FA6"/>
    <w:rsid w:val="00FA0FE9"/>
    <w:rsid w:val="00FA1147"/>
    <w:rsid w:val="00FA1167"/>
    <w:rsid w:val="00FA1295"/>
    <w:rsid w:val="00FA150A"/>
    <w:rsid w:val="00FA1637"/>
    <w:rsid w:val="00FA166A"/>
    <w:rsid w:val="00FA1738"/>
    <w:rsid w:val="00FA173B"/>
    <w:rsid w:val="00FA1923"/>
    <w:rsid w:val="00FA1BDE"/>
    <w:rsid w:val="00FA1EA2"/>
    <w:rsid w:val="00FA1EA5"/>
    <w:rsid w:val="00FA201A"/>
    <w:rsid w:val="00FA206A"/>
    <w:rsid w:val="00FA2214"/>
    <w:rsid w:val="00FA22F2"/>
    <w:rsid w:val="00FA2344"/>
    <w:rsid w:val="00FA23F1"/>
    <w:rsid w:val="00FA2486"/>
    <w:rsid w:val="00FA25BE"/>
    <w:rsid w:val="00FA272B"/>
    <w:rsid w:val="00FA282D"/>
    <w:rsid w:val="00FA2955"/>
    <w:rsid w:val="00FA2AFE"/>
    <w:rsid w:val="00FA2B07"/>
    <w:rsid w:val="00FA2C90"/>
    <w:rsid w:val="00FA317D"/>
    <w:rsid w:val="00FA3197"/>
    <w:rsid w:val="00FA31BF"/>
    <w:rsid w:val="00FA31E2"/>
    <w:rsid w:val="00FA36B2"/>
    <w:rsid w:val="00FA36B9"/>
    <w:rsid w:val="00FA36DD"/>
    <w:rsid w:val="00FA3835"/>
    <w:rsid w:val="00FA3A64"/>
    <w:rsid w:val="00FA3AC4"/>
    <w:rsid w:val="00FA3B49"/>
    <w:rsid w:val="00FA3B5C"/>
    <w:rsid w:val="00FA3B9B"/>
    <w:rsid w:val="00FA3D96"/>
    <w:rsid w:val="00FA3DC0"/>
    <w:rsid w:val="00FA3ED8"/>
    <w:rsid w:val="00FA3F0D"/>
    <w:rsid w:val="00FA4102"/>
    <w:rsid w:val="00FA4339"/>
    <w:rsid w:val="00FA4549"/>
    <w:rsid w:val="00FA4678"/>
    <w:rsid w:val="00FA4685"/>
    <w:rsid w:val="00FA46E4"/>
    <w:rsid w:val="00FA486A"/>
    <w:rsid w:val="00FA4C16"/>
    <w:rsid w:val="00FA4C6B"/>
    <w:rsid w:val="00FA4C9C"/>
    <w:rsid w:val="00FA4CE5"/>
    <w:rsid w:val="00FA4D34"/>
    <w:rsid w:val="00FA4E7B"/>
    <w:rsid w:val="00FA4F23"/>
    <w:rsid w:val="00FA5099"/>
    <w:rsid w:val="00FA5110"/>
    <w:rsid w:val="00FA5261"/>
    <w:rsid w:val="00FA5335"/>
    <w:rsid w:val="00FA547B"/>
    <w:rsid w:val="00FA5494"/>
    <w:rsid w:val="00FA54D2"/>
    <w:rsid w:val="00FA565C"/>
    <w:rsid w:val="00FA58E1"/>
    <w:rsid w:val="00FA5E45"/>
    <w:rsid w:val="00FA5EDD"/>
    <w:rsid w:val="00FA5F86"/>
    <w:rsid w:val="00FA6255"/>
    <w:rsid w:val="00FA639B"/>
    <w:rsid w:val="00FA66DD"/>
    <w:rsid w:val="00FA675B"/>
    <w:rsid w:val="00FA6964"/>
    <w:rsid w:val="00FA6A3C"/>
    <w:rsid w:val="00FA6AB8"/>
    <w:rsid w:val="00FA6B86"/>
    <w:rsid w:val="00FA6BEE"/>
    <w:rsid w:val="00FA6FD3"/>
    <w:rsid w:val="00FA714B"/>
    <w:rsid w:val="00FA71C2"/>
    <w:rsid w:val="00FA71DA"/>
    <w:rsid w:val="00FA71FC"/>
    <w:rsid w:val="00FA74B0"/>
    <w:rsid w:val="00FA7DA5"/>
    <w:rsid w:val="00FA7F8A"/>
    <w:rsid w:val="00FA7FD9"/>
    <w:rsid w:val="00FB00DF"/>
    <w:rsid w:val="00FB0135"/>
    <w:rsid w:val="00FB0309"/>
    <w:rsid w:val="00FB0339"/>
    <w:rsid w:val="00FB0342"/>
    <w:rsid w:val="00FB0377"/>
    <w:rsid w:val="00FB0404"/>
    <w:rsid w:val="00FB051E"/>
    <w:rsid w:val="00FB064A"/>
    <w:rsid w:val="00FB07F3"/>
    <w:rsid w:val="00FB0A6F"/>
    <w:rsid w:val="00FB0A81"/>
    <w:rsid w:val="00FB0BF1"/>
    <w:rsid w:val="00FB0D85"/>
    <w:rsid w:val="00FB0F56"/>
    <w:rsid w:val="00FB1281"/>
    <w:rsid w:val="00FB157C"/>
    <w:rsid w:val="00FB1652"/>
    <w:rsid w:val="00FB1B44"/>
    <w:rsid w:val="00FB1BC8"/>
    <w:rsid w:val="00FB1CDF"/>
    <w:rsid w:val="00FB1EFF"/>
    <w:rsid w:val="00FB1F09"/>
    <w:rsid w:val="00FB2425"/>
    <w:rsid w:val="00FB2426"/>
    <w:rsid w:val="00FB256A"/>
    <w:rsid w:val="00FB261E"/>
    <w:rsid w:val="00FB2659"/>
    <w:rsid w:val="00FB268D"/>
    <w:rsid w:val="00FB281A"/>
    <w:rsid w:val="00FB2884"/>
    <w:rsid w:val="00FB291B"/>
    <w:rsid w:val="00FB2A39"/>
    <w:rsid w:val="00FB2B57"/>
    <w:rsid w:val="00FB2BE9"/>
    <w:rsid w:val="00FB2E39"/>
    <w:rsid w:val="00FB2E5D"/>
    <w:rsid w:val="00FB2E73"/>
    <w:rsid w:val="00FB303C"/>
    <w:rsid w:val="00FB30C8"/>
    <w:rsid w:val="00FB3100"/>
    <w:rsid w:val="00FB3567"/>
    <w:rsid w:val="00FB3B04"/>
    <w:rsid w:val="00FB3C06"/>
    <w:rsid w:val="00FB3C15"/>
    <w:rsid w:val="00FB424C"/>
    <w:rsid w:val="00FB4299"/>
    <w:rsid w:val="00FB43A8"/>
    <w:rsid w:val="00FB44EA"/>
    <w:rsid w:val="00FB4503"/>
    <w:rsid w:val="00FB4540"/>
    <w:rsid w:val="00FB46AD"/>
    <w:rsid w:val="00FB46D0"/>
    <w:rsid w:val="00FB47D5"/>
    <w:rsid w:val="00FB48B0"/>
    <w:rsid w:val="00FB49B8"/>
    <w:rsid w:val="00FB49BA"/>
    <w:rsid w:val="00FB4D57"/>
    <w:rsid w:val="00FB4D5C"/>
    <w:rsid w:val="00FB5021"/>
    <w:rsid w:val="00FB515E"/>
    <w:rsid w:val="00FB5366"/>
    <w:rsid w:val="00FB573F"/>
    <w:rsid w:val="00FB58E5"/>
    <w:rsid w:val="00FB5EB7"/>
    <w:rsid w:val="00FB61D7"/>
    <w:rsid w:val="00FB61E3"/>
    <w:rsid w:val="00FB6405"/>
    <w:rsid w:val="00FB652F"/>
    <w:rsid w:val="00FB69BD"/>
    <w:rsid w:val="00FB6AFA"/>
    <w:rsid w:val="00FB6E0C"/>
    <w:rsid w:val="00FB7134"/>
    <w:rsid w:val="00FB7377"/>
    <w:rsid w:val="00FB7390"/>
    <w:rsid w:val="00FB73C3"/>
    <w:rsid w:val="00FB73ED"/>
    <w:rsid w:val="00FB777C"/>
    <w:rsid w:val="00FB7907"/>
    <w:rsid w:val="00FB798B"/>
    <w:rsid w:val="00FB7ECD"/>
    <w:rsid w:val="00FC0096"/>
    <w:rsid w:val="00FC01E0"/>
    <w:rsid w:val="00FC073D"/>
    <w:rsid w:val="00FC074A"/>
    <w:rsid w:val="00FC0897"/>
    <w:rsid w:val="00FC09AF"/>
    <w:rsid w:val="00FC0C87"/>
    <w:rsid w:val="00FC0E0D"/>
    <w:rsid w:val="00FC0E82"/>
    <w:rsid w:val="00FC1350"/>
    <w:rsid w:val="00FC13E8"/>
    <w:rsid w:val="00FC13E9"/>
    <w:rsid w:val="00FC143D"/>
    <w:rsid w:val="00FC14E5"/>
    <w:rsid w:val="00FC1526"/>
    <w:rsid w:val="00FC16A9"/>
    <w:rsid w:val="00FC16AD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156"/>
    <w:rsid w:val="00FC22FE"/>
    <w:rsid w:val="00FC2394"/>
    <w:rsid w:val="00FC23B3"/>
    <w:rsid w:val="00FC24FF"/>
    <w:rsid w:val="00FC26F5"/>
    <w:rsid w:val="00FC284A"/>
    <w:rsid w:val="00FC28D0"/>
    <w:rsid w:val="00FC29FB"/>
    <w:rsid w:val="00FC2D88"/>
    <w:rsid w:val="00FC2F5D"/>
    <w:rsid w:val="00FC312A"/>
    <w:rsid w:val="00FC3245"/>
    <w:rsid w:val="00FC3246"/>
    <w:rsid w:val="00FC3351"/>
    <w:rsid w:val="00FC387F"/>
    <w:rsid w:val="00FC3890"/>
    <w:rsid w:val="00FC3B51"/>
    <w:rsid w:val="00FC3C3E"/>
    <w:rsid w:val="00FC3CEE"/>
    <w:rsid w:val="00FC3F4B"/>
    <w:rsid w:val="00FC40CE"/>
    <w:rsid w:val="00FC43F2"/>
    <w:rsid w:val="00FC4783"/>
    <w:rsid w:val="00FC4D2D"/>
    <w:rsid w:val="00FC4D8B"/>
    <w:rsid w:val="00FC4F78"/>
    <w:rsid w:val="00FC5314"/>
    <w:rsid w:val="00FC55FA"/>
    <w:rsid w:val="00FC567B"/>
    <w:rsid w:val="00FC5715"/>
    <w:rsid w:val="00FC57E4"/>
    <w:rsid w:val="00FC5867"/>
    <w:rsid w:val="00FC58A8"/>
    <w:rsid w:val="00FC5910"/>
    <w:rsid w:val="00FC5AB6"/>
    <w:rsid w:val="00FC611B"/>
    <w:rsid w:val="00FC627D"/>
    <w:rsid w:val="00FC6356"/>
    <w:rsid w:val="00FC672A"/>
    <w:rsid w:val="00FC6930"/>
    <w:rsid w:val="00FC6991"/>
    <w:rsid w:val="00FC6CDC"/>
    <w:rsid w:val="00FC6F71"/>
    <w:rsid w:val="00FC750A"/>
    <w:rsid w:val="00FC779A"/>
    <w:rsid w:val="00FC7B75"/>
    <w:rsid w:val="00FC7C86"/>
    <w:rsid w:val="00FC7D7F"/>
    <w:rsid w:val="00FC7D8B"/>
    <w:rsid w:val="00FC7DFE"/>
    <w:rsid w:val="00FC7EF1"/>
    <w:rsid w:val="00FD0080"/>
    <w:rsid w:val="00FD011F"/>
    <w:rsid w:val="00FD0173"/>
    <w:rsid w:val="00FD0194"/>
    <w:rsid w:val="00FD0753"/>
    <w:rsid w:val="00FD087D"/>
    <w:rsid w:val="00FD0EAC"/>
    <w:rsid w:val="00FD0FBD"/>
    <w:rsid w:val="00FD0FFA"/>
    <w:rsid w:val="00FD1054"/>
    <w:rsid w:val="00FD11A0"/>
    <w:rsid w:val="00FD11B3"/>
    <w:rsid w:val="00FD1221"/>
    <w:rsid w:val="00FD1314"/>
    <w:rsid w:val="00FD13F1"/>
    <w:rsid w:val="00FD169E"/>
    <w:rsid w:val="00FD1783"/>
    <w:rsid w:val="00FD1786"/>
    <w:rsid w:val="00FD17D7"/>
    <w:rsid w:val="00FD18E2"/>
    <w:rsid w:val="00FD192B"/>
    <w:rsid w:val="00FD1C74"/>
    <w:rsid w:val="00FD1E26"/>
    <w:rsid w:val="00FD1FC1"/>
    <w:rsid w:val="00FD2171"/>
    <w:rsid w:val="00FD2288"/>
    <w:rsid w:val="00FD2406"/>
    <w:rsid w:val="00FD2776"/>
    <w:rsid w:val="00FD281D"/>
    <w:rsid w:val="00FD285D"/>
    <w:rsid w:val="00FD2BB3"/>
    <w:rsid w:val="00FD2DDA"/>
    <w:rsid w:val="00FD2F66"/>
    <w:rsid w:val="00FD2FD9"/>
    <w:rsid w:val="00FD2FDF"/>
    <w:rsid w:val="00FD30AF"/>
    <w:rsid w:val="00FD3232"/>
    <w:rsid w:val="00FD3257"/>
    <w:rsid w:val="00FD34CF"/>
    <w:rsid w:val="00FD393C"/>
    <w:rsid w:val="00FD3945"/>
    <w:rsid w:val="00FD3987"/>
    <w:rsid w:val="00FD3C1E"/>
    <w:rsid w:val="00FD3D03"/>
    <w:rsid w:val="00FD3E52"/>
    <w:rsid w:val="00FD4215"/>
    <w:rsid w:val="00FD437D"/>
    <w:rsid w:val="00FD43FB"/>
    <w:rsid w:val="00FD4479"/>
    <w:rsid w:val="00FD47A6"/>
    <w:rsid w:val="00FD4872"/>
    <w:rsid w:val="00FD492C"/>
    <w:rsid w:val="00FD4A06"/>
    <w:rsid w:val="00FD4A3F"/>
    <w:rsid w:val="00FD4B6D"/>
    <w:rsid w:val="00FD4DCB"/>
    <w:rsid w:val="00FD4E0D"/>
    <w:rsid w:val="00FD4E94"/>
    <w:rsid w:val="00FD5230"/>
    <w:rsid w:val="00FD53D5"/>
    <w:rsid w:val="00FD5761"/>
    <w:rsid w:val="00FD5838"/>
    <w:rsid w:val="00FD5A42"/>
    <w:rsid w:val="00FD5ABD"/>
    <w:rsid w:val="00FD5B12"/>
    <w:rsid w:val="00FD5B8E"/>
    <w:rsid w:val="00FD5CF8"/>
    <w:rsid w:val="00FD613C"/>
    <w:rsid w:val="00FD6225"/>
    <w:rsid w:val="00FD6279"/>
    <w:rsid w:val="00FD6284"/>
    <w:rsid w:val="00FD634E"/>
    <w:rsid w:val="00FD638A"/>
    <w:rsid w:val="00FD638C"/>
    <w:rsid w:val="00FD63AB"/>
    <w:rsid w:val="00FD63D3"/>
    <w:rsid w:val="00FD6435"/>
    <w:rsid w:val="00FD6768"/>
    <w:rsid w:val="00FD68BC"/>
    <w:rsid w:val="00FD692F"/>
    <w:rsid w:val="00FD7266"/>
    <w:rsid w:val="00FD72A4"/>
    <w:rsid w:val="00FD7304"/>
    <w:rsid w:val="00FD7358"/>
    <w:rsid w:val="00FD785F"/>
    <w:rsid w:val="00FD7BB1"/>
    <w:rsid w:val="00FE0025"/>
    <w:rsid w:val="00FE019C"/>
    <w:rsid w:val="00FE04C7"/>
    <w:rsid w:val="00FE04F2"/>
    <w:rsid w:val="00FE050B"/>
    <w:rsid w:val="00FE0585"/>
    <w:rsid w:val="00FE05BC"/>
    <w:rsid w:val="00FE07DF"/>
    <w:rsid w:val="00FE07F1"/>
    <w:rsid w:val="00FE0930"/>
    <w:rsid w:val="00FE0B6D"/>
    <w:rsid w:val="00FE0D84"/>
    <w:rsid w:val="00FE0F16"/>
    <w:rsid w:val="00FE0FBB"/>
    <w:rsid w:val="00FE102D"/>
    <w:rsid w:val="00FE1113"/>
    <w:rsid w:val="00FE14AF"/>
    <w:rsid w:val="00FE14F6"/>
    <w:rsid w:val="00FE18F3"/>
    <w:rsid w:val="00FE1B0E"/>
    <w:rsid w:val="00FE1B3C"/>
    <w:rsid w:val="00FE1B8C"/>
    <w:rsid w:val="00FE1BD4"/>
    <w:rsid w:val="00FE1CC1"/>
    <w:rsid w:val="00FE22F5"/>
    <w:rsid w:val="00FE232A"/>
    <w:rsid w:val="00FE2715"/>
    <w:rsid w:val="00FE2871"/>
    <w:rsid w:val="00FE2AE4"/>
    <w:rsid w:val="00FE2B19"/>
    <w:rsid w:val="00FE2B35"/>
    <w:rsid w:val="00FE2BCD"/>
    <w:rsid w:val="00FE2BE3"/>
    <w:rsid w:val="00FE2C62"/>
    <w:rsid w:val="00FE2E09"/>
    <w:rsid w:val="00FE2FEA"/>
    <w:rsid w:val="00FE305C"/>
    <w:rsid w:val="00FE30E8"/>
    <w:rsid w:val="00FE3170"/>
    <w:rsid w:val="00FE3404"/>
    <w:rsid w:val="00FE3408"/>
    <w:rsid w:val="00FE344C"/>
    <w:rsid w:val="00FE3575"/>
    <w:rsid w:val="00FE3772"/>
    <w:rsid w:val="00FE377F"/>
    <w:rsid w:val="00FE37B5"/>
    <w:rsid w:val="00FE3823"/>
    <w:rsid w:val="00FE38BA"/>
    <w:rsid w:val="00FE38DB"/>
    <w:rsid w:val="00FE3BD0"/>
    <w:rsid w:val="00FE3C48"/>
    <w:rsid w:val="00FE3C7E"/>
    <w:rsid w:val="00FE3DF3"/>
    <w:rsid w:val="00FE3E35"/>
    <w:rsid w:val="00FE3EBE"/>
    <w:rsid w:val="00FE401D"/>
    <w:rsid w:val="00FE406B"/>
    <w:rsid w:val="00FE4599"/>
    <w:rsid w:val="00FE469D"/>
    <w:rsid w:val="00FE4884"/>
    <w:rsid w:val="00FE4DF3"/>
    <w:rsid w:val="00FE4E87"/>
    <w:rsid w:val="00FE50D7"/>
    <w:rsid w:val="00FE50DE"/>
    <w:rsid w:val="00FE51D7"/>
    <w:rsid w:val="00FE5209"/>
    <w:rsid w:val="00FE52E6"/>
    <w:rsid w:val="00FE5338"/>
    <w:rsid w:val="00FE548E"/>
    <w:rsid w:val="00FE557E"/>
    <w:rsid w:val="00FE5B25"/>
    <w:rsid w:val="00FE5B60"/>
    <w:rsid w:val="00FE5C45"/>
    <w:rsid w:val="00FE5DCF"/>
    <w:rsid w:val="00FE6382"/>
    <w:rsid w:val="00FE642B"/>
    <w:rsid w:val="00FE64CB"/>
    <w:rsid w:val="00FE6A42"/>
    <w:rsid w:val="00FE6B92"/>
    <w:rsid w:val="00FE6BC0"/>
    <w:rsid w:val="00FE6C73"/>
    <w:rsid w:val="00FE6CB5"/>
    <w:rsid w:val="00FE6E59"/>
    <w:rsid w:val="00FE6E78"/>
    <w:rsid w:val="00FE6F87"/>
    <w:rsid w:val="00FE70FA"/>
    <w:rsid w:val="00FE7133"/>
    <w:rsid w:val="00FE73DD"/>
    <w:rsid w:val="00FE749D"/>
    <w:rsid w:val="00FE74A6"/>
    <w:rsid w:val="00FE74C8"/>
    <w:rsid w:val="00FE773E"/>
    <w:rsid w:val="00FE7782"/>
    <w:rsid w:val="00FE77B8"/>
    <w:rsid w:val="00FE7847"/>
    <w:rsid w:val="00FE79D2"/>
    <w:rsid w:val="00FE79D6"/>
    <w:rsid w:val="00FE7A88"/>
    <w:rsid w:val="00FE7B67"/>
    <w:rsid w:val="00FE7B83"/>
    <w:rsid w:val="00FE7BF4"/>
    <w:rsid w:val="00FE7D5F"/>
    <w:rsid w:val="00FE7F22"/>
    <w:rsid w:val="00FE7F9F"/>
    <w:rsid w:val="00FF02DF"/>
    <w:rsid w:val="00FF04BD"/>
    <w:rsid w:val="00FF06C7"/>
    <w:rsid w:val="00FF0779"/>
    <w:rsid w:val="00FF093C"/>
    <w:rsid w:val="00FF0A06"/>
    <w:rsid w:val="00FF0A0C"/>
    <w:rsid w:val="00FF0B61"/>
    <w:rsid w:val="00FF0BC8"/>
    <w:rsid w:val="00FF0DE3"/>
    <w:rsid w:val="00FF1054"/>
    <w:rsid w:val="00FF11D9"/>
    <w:rsid w:val="00FF124E"/>
    <w:rsid w:val="00FF173A"/>
    <w:rsid w:val="00FF1807"/>
    <w:rsid w:val="00FF1962"/>
    <w:rsid w:val="00FF1BAB"/>
    <w:rsid w:val="00FF1C5D"/>
    <w:rsid w:val="00FF1D0F"/>
    <w:rsid w:val="00FF223B"/>
    <w:rsid w:val="00FF2362"/>
    <w:rsid w:val="00FF252B"/>
    <w:rsid w:val="00FF2A14"/>
    <w:rsid w:val="00FF2A34"/>
    <w:rsid w:val="00FF2A57"/>
    <w:rsid w:val="00FF2B15"/>
    <w:rsid w:val="00FF2B32"/>
    <w:rsid w:val="00FF2C33"/>
    <w:rsid w:val="00FF2E0C"/>
    <w:rsid w:val="00FF2E51"/>
    <w:rsid w:val="00FF3092"/>
    <w:rsid w:val="00FF30BB"/>
    <w:rsid w:val="00FF3278"/>
    <w:rsid w:val="00FF34FF"/>
    <w:rsid w:val="00FF3549"/>
    <w:rsid w:val="00FF379C"/>
    <w:rsid w:val="00FF3B77"/>
    <w:rsid w:val="00FF3B9E"/>
    <w:rsid w:val="00FF3D08"/>
    <w:rsid w:val="00FF3DE7"/>
    <w:rsid w:val="00FF40BC"/>
    <w:rsid w:val="00FF40D7"/>
    <w:rsid w:val="00FF418F"/>
    <w:rsid w:val="00FF4200"/>
    <w:rsid w:val="00FF4303"/>
    <w:rsid w:val="00FF44BD"/>
    <w:rsid w:val="00FF4528"/>
    <w:rsid w:val="00FF470B"/>
    <w:rsid w:val="00FF4783"/>
    <w:rsid w:val="00FF4912"/>
    <w:rsid w:val="00FF49A6"/>
    <w:rsid w:val="00FF4EBC"/>
    <w:rsid w:val="00FF5001"/>
    <w:rsid w:val="00FF50AF"/>
    <w:rsid w:val="00FF51E7"/>
    <w:rsid w:val="00FF51EB"/>
    <w:rsid w:val="00FF5386"/>
    <w:rsid w:val="00FF5748"/>
    <w:rsid w:val="00FF59C5"/>
    <w:rsid w:val="00FF5B2D"/>
    <w:rsid w:val="00FF5C73"/>
    <w:rsid w:val="00FF5DD4"/>
    <w:rsid w:val="00FF6129"/>
    <w:rsid w:val="00FF618B"/>
    <w:rsid w:val="00FF633D"/>
    <w:rsid w:val="00FF6384"/>
    <w:rsid w:val="00FF63B9"/>
    <w:rsid w:val="00FF651F"/>
    <w:rsid w:val="00FF656D"/>
    <w:rsid w:val="00FF65F8"/>
    <w:rsid w:val="00FF67E3"/>
    <w:rsid w:val="00FF6AF4"/>
    <w:rsid w:val="00FF6C7A"/>
    <w:rsid w:val="00FF6CC1"/>
    <w:rsid w:val="00FF7120"/>
    <w:rsid w:val="00FF7188"/>
    <w:rsid w:val="00FF7206"/>
    <w:rsid w:val="00FF73E9"/>
    <w:rsid w:val="00FF7648"/>
    <w:rsid w:val="00FF7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CA4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2F4134"/>
    <w:rPr>
      <w:rFonts w:ascii="Arial" w:hAnsi="Arial" w:cs="Times New Roman"/>
      <w:b/>
      <w:sz w:val="24"/>
      <w:szCs w:val="24"/>
      <w:lang w:val="ru-RU" w:eastAsia="ru-RU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BodyText">
    <w:name w:val="Body Text"/>
    <w:basedOn w:val="Normal"/>
    <w:link w:val="BodyTextChar"/>
    <w:uiPriority w:val="99"/>
    <w:rsid w:val="003B4CA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C42E23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3B4CA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3B4CA4"/>
    <w:rPr>
      <w:rFonts w:cs="Times New Roman"/>
    </w:rPr>
  </w:style>
  <w:style w:type="paragraph" w:customStyle="1" w:styleId="a">
    <w:name w:val="Знак"/>
    <w:basedOn w:val="Normal"/>
    <w:uiPriority w:val="99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Normal"/>
    <w:link w:val="140"/>
    <w:uiPriority w:val="99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D571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customStyle="1" w:styleId="1">
    <w:name w:val="Знак Знак1 Знак"/>
    <w:basedOn w:val="Normal"/>
    <w:uiPriority w:val="99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0">
    <w:name w:val="Знак Знак Знак Знак Знак Знак Знак Знак Знак Знак"/>
    <w:basedOn w:val="Normal"/>
    <w:uiPriority w:val="99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Знак1"/>
    <w:basedOn w:val="Normal"/>
    <w:uiPriority w:val="99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1"/>
    <w:basedOn w:val="Normal"/>
    <w:uiPriority w:val="99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85A1B"/>
    <w:rPr>
      <w:rFonts w:cs="Times New Roman"/>
      <w:sz w:val="24"/>
      <w:szCs w:val="24"/>
    </w:rPr>
  </w:style>
  <w:style w:type="paragraph" w:customStyle="1" w:styleId="a1">
    <w:name w:val="Знак Знак Знак Знак Знак Знак Знак"/>
    <w:basedOn w:val="Normal"/>
    <w:uiPriority w:val="99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2">
    <w:name w:val="Знак Знак Знак Знак Знак Знак"/>
    <w:basedOn w:val="Normal"/>
    <w:uiPriority w:val="99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2">
    <w:name w:val="Знак Знак Знак Знак Знак Знак1 Знак Знак Знак Знак Знак Знак Знак Знак Знак Знак"/>
    <w:basedOn w:val="Normal"/>
    <w:uiPriority w:val="99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">
    <w:name w:val="Знак2"/>
    <w:basedOn w:val="Normal"/>
    <w:uiPriority w:val="99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BodyText3">
    <w:name w:val="Body Text 3"/>
    <w:basedOn w:val="Normal"/>
    <w:link w:val="BodyText3Char"/>
    <w:uiPriority w:val="99"/>
    <w:rsid w:val="002F413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character" w:customStyle="1" w:styleId="140">
    <w:name w:val="Обычный + 14 пт Знак"/>
    <w:basedOn w:val="DefaultParagraphFont"/>
    <w:link w:val="14"/>
    <w:uiPriority w:val="99"/>
    <w:locked/>
    <w:rsid w:val="009562B6"/>
    <w:rPr>
      <w:rFonts w:cs="Times New Roman"/>
      <w:b/>
      <w:bCs/>
      <w:iCs/>
      <w:sz w:val="28"/>
      <w:szCs w:val="28"/>
    </w:rPr>
  </w:style>
  <w:style w:type="paragraph" w:customStyle="1" w:styleId="21">
    <w:name w:val="Знак21"/>
    <w:basedOn w:val="Normal"/>
    <w:uiPriority w:val="99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BodyText2">
    <w:name w:val="Body Text 2"/>
    <w:basedOn w:val="Normal"/>
    <w:link w:val="BodyText2Char"/>
    <w:uiPriority w:val="99"/>
    <w:rsid w:val="00D041E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paragraph" w:customStyle="1" w:styleId="13">
    <w:name w:val="Знак Знак Знак Знак Знак Знак Знак Знак Знак Знак1"/>
    <w:basedOn w:val="Normal"/>
    <w:uiPriority w:val="99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ListParagraph">
    <w:name w:val="List Paragraph"/>
    <w:basedOn w:val="Normal"/>
    <w:uiPriority w:val="99"/>
    <w:qFormat/>
    <w:rsid w:val="00937937"/>
    <w:pPr>
      <w:ind w:left="720"/>
      <w:contextualSpacing/>
    </w:pPr>
  </w:style>
  <w:style w:type="paragraph" w:customStyle="1" w:styleId="3">
    <w:name w:val="Знак3"/>
    <w:basedOn w:val="Normal"/>
    <w:uiPriority w:val="99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rsid w:val="00AF54E1"/>
    <w:pPr>
      <w:spacing w:before="100" w:beforeAutospacing="1" w:after="100" w:afterAutospacing="1"/>
    </w:pPr>
  </w:style>
  <w:style w:type="paragraph" w:styleId="Caption">
    <w:name w:val="caption"/>
    <w:basedOn w:val="Normal"/>
    <w:uiPriority w:val="99"/>
    <w:qFormat/>
    <w:rsid w:val="003C347F"/>
    <w:pPr>
      <w:jc w:val="center"/>
    </w:pPr>
    <w:rPr>
      <w:sz w:val="28"/>
      <w:szCs w:val="20"/>
    </w:rPr>
  </w:style>
  <w:style w:type="paragraph" w:styleId="Revision">
    <w:name w:val="Revision"/>
    <w:hidden/>
    <w:uiPriority w:val="99"/>
    <w:semiHidden/>
    <w:rsid w:val="00AC27A7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8478F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478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8478F5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8478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8478F5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8C290C"/>
    <w:rPr>
      <w:rFonts w:cs="Times New Roman"/>
      <w:color w:val="808080"/>
    </w:rPr>
  </w:style>
  <w:style w:type="paragraph" w:customStyle="1" w:styleId="6">
    <w:name w:val="Знак Знак6 Знак Знак Знак Знак Знак Знак"/>
    <w:basedOn w:val="Normal"/>
    <w:uiPriority w:val="99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0">
    <w:name w:val="Знак Знак2 Знак Знак Знак Знак Знак Знак Знак Знак Знак Знак Знак Знак1 Знак Знак Знак Знак"/>
    <w:basedOn w:val="Normal"/>
    <w:uiPriority w:val="99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Normal"/>
    <w:uiPriority w:val="99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Normal"/>
    <w:uiPriority w:val="99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Normal"/>
    <w:uiPriority w:val="99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Normal"/>
    <w:uiPriority w:val="99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1"/>
    <w:basedOn w:val="Normal"/>
    <w:uiPriority w:val="99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Normal"/>
    <w:uiPriority w:val="99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Normal"/>
    <w:uiPriority w:val="99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Normal"/>
    <w:uiPriority w:val="99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Normal"/>
    <w:uiPriority w:val="99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 Знак Знак10"/>
    <w:basedOn w:val="Normal"/>
    <w:uiPriority w:val="99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Normal"/>
    <w:uiPriority w:val="99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Title">
    <w:name w:val="Title"/>
    <w:basedOn w:val="Normal"/>
    <w:link w:val="TitleChar"/>
    <w:uiPriority w:val="99"/>
    <w:qFormat/>
    <w:rsid w:val="00444D31"/>
    <w:pPr>
      <w:jc w:val="center"/>
    </w:pPr>
    <w:rPr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444D31"/>
    <w:rPr>
      <w:rFonts w:cs="Times New Roman"/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Normal"/>
    <w:uiPriority w:val="99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Normal"/>
    <w:uiPriority w:val="99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Normal"/>
    <w:uiPriority w:val="99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Normal"/>
    <w:uiPriority w:val="99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Normal"/>
    <w:uiPriority w:val="99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Normal"/>
    <w:uiPriority w:val="99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Normal"/>
    <w:uiPriority w:val="99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Normal"/>
    <w:uiPriority w:val="99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7C11FE"/>
    <w:rPr>
      <w:rFonts w:ascii="Courier New" w:hAnsi="Courier New" w:cs="Courier New"/>
    </w:rPr>
  </w:style>
  <w:style w:type="character" w:styleId="Hyperlink">
    <w:name w:val="Hyperlink"/>
    <w:basedOn w:val="DefaultParagraphFont"/>
    <w:uiPriority w:val="99"/>
    <w:rsid w:val="005763B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9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1468</Words>
  <Characters>8370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lagutko</dc:creator>
  <cp:keywords/>
  <dc:description/>
  <cp:lastModifiedBy>UserXP</cp:lastModifiedBy>
  <cp:revision>3</cp:revision>
  <cp:lastPrinted>2014-12-26T19:34:00Z</cp:lastPrinted>
  <dcterms:created xsi:type="dcterms:W3CDTF">2015-01-24T12:04:00Z</dcterms:created>
  <dcterms:modified xsi:type="dcterms:W3CDTF">2015-01-24T12:04:00Z</dcterms:modified>
</cp:coreProperties>
</file>