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86"/>
        <w:gridCol w:w="4860"/>
      </w:tblGrid>
      <w:tr w:rsidR="00533D01" w:rsidRPr="00365B2F" w:rsidTr="00B12995">
        <w:trPr>
          <w:trHeight w:val="4672"/>
          <w:jc w:val="center"/>
        </w:trPr>
        <w:tc>
          <w:tcPr>
            <w:tcW w:w="5286" w:type="dxa"/>
          </w:tcPr>
          <w:p w:rsidR="00533D01" w:rsidRPr="00365B2F" w:rsidRDefault="00533D01" w:rsidP="001F5C65">
            <w:pPr>
              <w:ind w:right="564" w:firstLine="709"/>
              <w:jc w:val="center"/>
              <w:rPr>
                <w:sz w:val="6"/>
                <w:szCs w:val="20"/>
              </w:rPr>
            </w:pPr>
          </w:p>
          <w:p w:rsidR="00533D01" w:rsidRPr="00365B2F" w:rsidRDefault="00533D01" w:rsidP="001F5C65">
            <w:pPr>
              <w:ind w:right="564" w:firstLine="709"/>
              <w:jc w:val="center"/>
              <w:rPr>
                <w:b/>
                <w:sz w:val="6"/>
                <w:szCs w:val="20"/>
              </w:rPr>
            </w:pPr>
          </w:p>
          <w:p w:rsidR="00533D01" w:rsidRPr="00365B2F" w:rsidRDefault="00533D01" w:rsidP="00B12995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Описание: Символика МЧС" style="position:absolute;margin-left:107.9pt;margin-top:.95pt;width:43.65pt;height:63pt;z-index:251658240;visibility:visible">
                  <v:imagedata r:id="rId7" o:title=""/>
                </v:shape>
              </w:pict>
            </w:r>
          </w:p>
          <w:p w:rsidR="00533D01" w:rsidRPr="00365B2F" w:rsidRDefault="00533D01" w:rsidP="00B12995">
            <w:pPr>
              <w:pStyle w:val="Heading2"/>
              <w:tabs>
                <w:tab w:val="left" w:pos="1665"/>
                <w:tab w:val="center" w:pos="2267"/>
              </w:tabs>
              <w:ind w:left="-113" w:right="-113"/>
            </w:pPr>
          </w:p>
          <w:p w:rsidR="00533D01" w:rsidRPr="00365B2F" w:rsidRDefault="00533D01" w:rsidP="00B12995">
            <w:pPr>
              <w:ind w:left="-113" w:right="-113"/>
              <w:jc w:val="center"/>
            </w:pPr>
          </w:p>
          <w:p w:rsidR="00533D01" w:rsidRPr="00365B2F" w:rsidRDefault="00533D01" w:rsidP="00B12995">
            <w:pPr>
              <w:ind w:left="-113" w:right="-113"/>
              <w:jc w:val="center"/>
              <w:rPr>
                <w:sz w:val="16"/>
                <w:szCs w:val="16"/>
              </w:rPr>
            </w:pPr>
          </w:p>
          <w:p w:rsidR="00533D01" w:rsidRPr="00365B2F" w:rsidRDefault="00533D01" w:rsidP="00B12995">
            <w:pPr>
              <w:ind w:right="-108"/>
              <w:jc w:val="center"/>
              <w:rPr>
                <w:u w:val="single"/>
              </w:rPr>
            </w:pPr>
          </w:p>
          <w:p w:rsidR="00533D01" w:rsidRPr="00365B2F" w:rsidRDefault="00533D01" w:rsidP="00B12995">
            <w:pPr>
              <w:ind w:right="-108"/>
              <w:jc w:val="center"/>
              <w:rPr>
                <w:u w:val="single"/>
              </w:rPr>
            </w:pPr>
            <w:r w:rsidRPr="00365B2F">
              <w:rPr>
                <w:u w:val="single"/>
              </w:rPr>
              <w:t xml:space="preserve">МЧС РОССИИ </w:t>
            </w:r>
          </w:p>
          <w:p w:rsidR="00533D01" w:rsidRPr="00365B2F" w:rsidRDefault="00533D01" w:rsidP="00B12995">
            <w:pPr>
              <w:ind w:right="-108"/>
              <w:jc w:val="center"/>
              <w:rPr>
                <w:b/>
              </w:rPr>
            </w:pPr>
          </w:p>
          <w:p w:rsidR="00533D01" w:rsidRPr="00365B2F" w:rsidRDefault="00533D01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65B2F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533D01" w:rsidRPr="00365B2F" w:rsidRDefault="00533D01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65B2F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533D01" w:rsidRPr="00365B2F" w:rsidRDefault="00533D01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65B2F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533D01" w:rsidRPr="00365B2F" w:rsidRDefault="00533D01" w:rsidP="00B1299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365B2F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533D01" w:rsidRPr="00365B2F" w:rsidRDefault="00533D01" w:rsidP="00B12995">
            <w:pPr>
              <w:ind w:right="-108"/>
              <w:jc w:val="center"/>
              <w:rPr>
                <w:b/>
              </w:rPr>
            </w:pPr>
            <w:r w:rsidRPr="00365B2F">
              <w:rPr>
                <w:b/>
              </w:rPr>
              <w:t xml:space="preserve">(ФКУ «ЦУКС ГУ МЧС России </w:t>
            </w:r>
          </w:p>
          <w:p w:rsidR="00533D01" w:rsidRPr="00365B2F" w:rsidRDefault="00533D01" w:rsidP="00B12995">
            <w:pPr>
              <w:ind w:right="-108"/>
              <w:jc w:val="center"/>
              <w:rPr>
                <w:b/>
              </w:rPr>
            </w:pPr>
            <w:r w:rsidRPr="00365B2F">
              <w:rPr>
                <w:b/>
              </w:rPr>
              <w:t>по Краснодарскому краю»)</w:t>
            </w:r>
          </w:p>
          <w:p w:rsidR="00533D01" w:rsidRPr="00365B2F" w:rsidRDefault="00533D01" w:rsidP="00B12995">
            <w:pPr>
              <w:ind w:right="-108"/>
              <w:jc w:val="center"/>
              <w:rPr>
                <w:b/>
              </w:rPr>
            </w:pPr>
          </w:p>
          <w:p w:rsidR="00533D01" w:rsidRPr="00365B2F" w:rsidRDefault="00533D01" w:rsidP="00B12995">
            <w:pPr>
              <w:jc w:val="center"/>
              <w:rPr>
                <w:sz w:val="20"/>
                <w:szCs w:val="20"/>
              </w:rPr>
            </w:pPr>
            <w:r w:rsidRPr="00365B2F">
              <w:rPr>
                <w:sz w:val="20"/>
                <w:szCs w:val="20"/>
              </w:rPr>
              <w:t xml:space="preserve">ул. Мира, 56, Краснодар,  350063, </w:t>
            </w:r>
          </w:p>
          <w:p w:rsidR="00533D01" w:rsidRPr="00365B2F" w:rsidRDefault="00533D01" w:rsidP="00B12995">
            <w:pPr>
              <w:jc w:val="center"/>
              <w:rPr>
                <w:sz w:val="20"/>
                <w:szCs w:val="20"/>
              </w:rPr>
            </w:pPr>
            <w:r w:rsidRPr="00365B2F">
              <w:rPr>
                <w:sz w:val="20"/>
                <w:szCs w:val="20"/>
              </w:rPr>
              <w:t>тел./fax: (861) 262-25-14</w:t>
            </w:r>
          </w:p>
          <w:p w:rsidR="00533D01" w:rsidRPr="00365B2F" w:rsidRDefault="00533D01" w:rsidP="00B12995">
            <w:pPr>
              <w:jc w:val="center"/>
              <w:rPr>
                <w:sz w:val="20"/>
                <w:szCs w:val="20"/>
              </w:rPr>
            </w:pPr>
            <w:r w:rsidRPr="00365B2F">
              <w:rPr>
                <w:sz w:val="20"/>
                <w:szCs w:val="20"/>
                <w:lang w:val="en-US"/>
              </w:rPr>
              <w:t>cuks</w:t>
            </w:r>
            <w:r w:rsidRPr="00365B2F">
              <w:rPr>
                <w:sz w:val="20"/>
                <w:szCs w:val="20"/>
              </w:rPr>
              <w:t>23@</w:t>
            </w:r>
            <w:r w:rsidRPr="00365B2F">
              <w:rPr>
                <w:sz w:val="20"/>
                <w:szCs w:val="20"/>
                <w:lang w:val="en-US"/>
              </w:rPr>
              <w:t>cuks</w:t>
            </w:r>
            <w:r w:rsidRPr="00365B2F">
              <w:rPr>
                <w:sz w:val="20"/>
                <w:szCs w:val="20"/>
              </w:rPr>
              <w:t>23.</w:t>
            </w:r>
            <w:r w:rsidRPr="00365B2F">
              <w:rPr>
                <w:sz w:val="20"/>
                <w:szCs w:val="20"/>
                <w:lang w:val="en-US"/>
              </w:rPr>
              <w:t>ru</w:t>
            </w:r>
          </w:p>
          <w:p w:rsidR="00533D01" w:rsidRPr="00365B2F" w:rsidRDefault="00533D01" w:rsidP="00B12995">
            <w:pPr>
              <w:jc w:val="center"/>
              <w:rPr>
                <w:sz w:val="28"/>
                <w:szCs w:val="28"/>
              </w:rPr>
            </w:pPr>
          </w:p>
          <w:p w:rsidR="00533D01" w:rsidRPr="00365B2F" w:rsidRDefault="00533D01" w:rsidP="00B12995">
            <w:pPr>
              <w:jc w:val="center"/>
              <w:rPr>
                <w:sz w:val="28"/>
                <w:szCs w:val="28"/>
              </w:rPr>
            </w:pPr>
            <w:r w:rsidRPr="00365B2F">
              <w:rPr>
                <w:sz w:val="28"/>
                <w:szCs w:val="28"/>
              </w:rPr>
              <w:t>«18» января 2015 № 23/17-465</w:t>
            </w:r>
          </w:p>
          <w:p w:rsidR="00533D01" w:rsidRPr="00365B2F" w:rsidRDefault="00533D01" w:rsidP="00B12995">
            <w:pPr>
              <w:jc w:val="center"/>
              <w:rPr>
                <w:sz w:val="28"/>
                <w:szCs w:val="28"/>
              </w:rPr>
            </w:pPr>
          </w:p>
          <w:p w:rsidR="00533D01" w:rsidRPr="00365B2F" w:rsidRDefault="00533D01" w:rsidP="00B12995">
            <w:pPr>
              <w:jc w:val="center"/>
              <w:rPr>
                <w:sz w:val="28"/>
                <w:szCs w:val="28"/>
              </w:rPr>
            </w:pPr>
            <w:r w:rsidRPr="00365B2F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533D01" w:rsidRPr="00365B2F" w:rsidRDefault="00533D01" w:rsidP="001F5C65">
            <w:pPr>
              <w:ind w:right="564" w:firstLine="709"/>
              <w:jc w:val="center"/>
              <w:rPr>
                <w:sz w:val="28"/>
                <w:szCs w:val="28"/>
              </w:rPr>
            </w:pPr>
            <w:r w:rsidRPr="00365B2F">
              <w:rPr>
                <w:sz w:val="28"/>
                <w:szCs w:val="28"/>
              </w:rPr>
              <w:t>Главам муниципальных образований</w:t>
            </w:r>
          </w:p>
          <w:p w:rsidR="00533D01" w:rsidRPr="00365B2F" w:rsidRDefault="00533D01" w:rsidP="001F5C65">
            <w:pPr>
              <w:ind w:right="564" w:firstLine="709"/>
              <w:jc w:val="center"/>
              <w:rPr>
                <w:sz w:val="28"/>
                <w:szCs w:val="28"/>
              </w:rPr>
            </w:pPr>
            <w:r w:rsidRPr="00365B2F">
              <w:rPr>
                <w:sz w:val="28"/>
                <w:szCs w:val="28"/>
              </w:rPr>
              <w:t>Краснодарского края</w:t>
            </w:r>
          </w:p>
          <w:p w:rsidR="00533D01" w:rsidRPr="00365B2F" w:rsidRDefault="00533D01" w:rsidP="001F5C65">
            <w:pPr>
              <w:ind w:right="564" w:firstLine="709"/>
              <w:jc w:val="center"/>
              <w:rPr>
                <w:sz w:val="28"/>
                <w:szCs w:val="28"/>
              </w:rPr>
            </w:pPr>
          </w:p>
          <w:p w:rsidR="00533D01" w:rsidRPr="00365B2F" w:rsidRDefault="00533D01" w:rsidP="001F5C65">
            <w:pPr>
              <w:keepNext/>
              <w:ind w:right="564" w:firstLine="709"/>
              <w:jc w:val="center"/>
              <w:outlineLvl w:val="0"/>
              <w:rPr>
                <w:sz w:val="28"/>
                <w:szCs w:val="20"/>
              </w:rPr>
            </w:pPr>
            <w:r w:rsidRPr="00365B2F">
              <w:rPr>
                <w:i/>
              </w:rPr>
              <w:t>(через ЕДДС)</w:t>
            </w:r>
          </w:p>
        </w:tc>
      </w:tr>
    </w:tbl>
    <w:p w:rsidR="00533D01" w:rsidRPr="001C2257" w:rsidRDefault="00533D01" w:rsidP="001F5C65">
      <w:pPr>
        <w:pStyle w:val="14"/>
        <w:ind w:firstLine="709"/>
        <w:rPr>
          <w:sz w:val="16"/>
          <w:szCs w:val="16"/>
        </w:rPr>
      </w:pPr>
    </w:p>
    <w:p w:rsidR="00533D01" w:rsidRPr="00D2134C" w:rsidRDefault="00533D01" w:rsidP="001F5C65">
      <w:pPr>
        <w:pStyle w:val="14"/>
        <w:ind w:firstLine="709"/>
      </w:pPr>
      <w:r w:rsidRPr="00D2134C">
        <w:t>ОПЕРАТИВНЫЙ ЕЖЕДНЕВНЫЙ ПРОГНОЗ</w:t>
      </w:r>
    </w:p>
    <w:p w:rsidR="00533D01" w:rsidRPr="00D2134C" w:rsidRDefault="00533D01" w:rsidP="001F5C65">
      <w:pPr>
        <w:pStyle w:val="14"/>
        <w:ind w:firstLine="709"/>
      </w:pPr>
      <w:r w:rsidRPr="00D2134C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</w:p>
    <w:p w:rsidR="00533D01" w:rsidRPr="00D2134C" w:rsidRDefault="00533D01" w:rsidP="001F5C65">
      <w:pPr>
        <w:pStyle w:val="14"/>
        <w:ind w:firstLine="709"/>
      </w:pPr>
      <w:r w:rsidRPr="00D2134C">
        <w:t xml:space="preserve">на </w:t>
      </w:r>
      <w:r>
        <w:t>19</w:t>
      </w:r>
      <w:r w:rsidRPr="00D2134C">
        <w:t>января2015 года.</w:t>
      </w:r>
    </w:p>
    <w:p w:rsidR="00533D01" w:rsidRPr="001C2257" w:rsidRDefault="00533D01" w:rsidP="001F5C65">
      <w:pPr>
        <w:pStyle w:val="14"/>
        <w:ind w:firstLine="709"/>
        <w:rPr>
          <w:sz w:val="16"/>
          <w:szCs w:val="16"/>
          <w:highlight w:val="yellow"/>
        </w:rPr>
      </w:pPr>
    </w:p>
    <w:p w:rsidR="00533D01" w:rsidRPr="00686D8B" w:rsidRDefault="00533D01" w:rsidP="001F5C65">
      <w:pPr>
        <w:pStyle w:val="14"/>
        <w:ind w:firstLine="709"/>
        <w:jc w:val="both"/>
        <w:rPr>
          <w:b w:val="0"/>
          <w:i/>
          <w:sz w:val="24"/>
        </w:rPr>
      </w:pPr>
      <w:r w:rsidRPr="00686D8B">
        <w:rPr>
          <w:b w:val="0"/>
          <w:i/>
          <w:sz w:val="24"/>
        </w:rPr>
        <w:t>Подготовлен на основе информации</w:t>
      </w:r>
      <w:r w:rsidRPr="00686D8B">
        <w:rPr>
          <w:b w:val="0"/>
          <w:bCs w:val="0"/>
          <w:i/>
          <w:sz w:val="24"/>
        </w:rPr>
        <w:t>«КЦГМС» филиала ФГБУ «Северо-Кавказское УГМС»</w:t>
      </w:r>
      <w:r w:rsidRPr="00686D8B">
        <w:rPr>
          <w:b w:val="0"/>
          <w:i/>
          <w:sz w:val="24"/>
        </w:rPr>
        <w:t>,</w:t>
      </w:r>
      <w:r w:rsidRPr="00686D8B">
        <w:rPr>
          <w:b w:val="0"/>
          <w:bCs w:val="0"/>
          <w:i/>
          <w:iCs w:val="0"/>
          <w:sz w:val="24"/>
        </w:rPr>
        <w:t>ФГБУ «СЦГМС ЧАМ»,</w:t>
      </w:r>
      <w:r w:rsidRPr="00686D8B">
        <w:rPr>
          <w:b w:val="0"/>
          <w:i/>
          <w:sz w:val="24"/>
        </w:rPr>
        <w:t xml:space="preserve"> Кубанского БВУ, Государственного управления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краю.</w:t>
      </w:r>
    </w:p>
    <w:p w:rsidR="00533D01" w:rsidRPr="001C2257" w:rsidRDefault="00533D01" w:rsidP="001F5C65">
      <w:pPr>
        <w:pStyle w:val="14"/>
        <w:ind w:firstLine="709"/>
        <w:rPr>
          <w:sz w:val="16"/>
          <w:szCs w:val="16"/>
          <w:highlight w:val="yellow"/>
        </w:rPr>
      </w:pPr>
    </w:p>
    <w:p w:rsidR="00533D01" w:rsidRPr="001233B0" w:rsidRDefault="00533D01" w:rsidP="001F5C65">
      <w:pPr>
        <w:pStyle w:val="14"/>
        <w:ind w:firstLine="709"/>
      </w:pPr>
      <w:r w:rsidRPr="001233B0">
        <w:t>1.Обстановка.</w:t>
      </w:r>
    </w:p>
    <w:p w:rsidR="00533D01" w:rsidRPr="001233B0" w:rsidRDefault="00533D01" w:rsidP="001F5C65">
      <w:pPr>
        <w:pStyle w:val="14"/>
        <w:ind w:firstLine="709"/>
      </w:pPr>
      <w:r w:rsidRPr="001233B0">
        <w:t>1.1. Чрезвычайные ситуации.</w:t>
      </w:r>
    </w:p>
    <w:p w:rsidR="00533D01" w:rsidRPr="001233B0" w:rsidRDefault="00533D01" w:rsidP="001F5C65">
      <w:pPr>
        <w:pStyle w:val="14"/>
        <w:ind w:firstLine="709"/>
        <w:jc w:val="both"/>
        <w:rPr>
          <w:b w:val="0"/>
        </w:rPr>
      </w:pPr>
      <w:r w:rsidRPr="001233B0">
        <w:t xml:space="preserve">1.1.1.Метеорологическая: </w:t>
      </w:r>
      <w:r w:rsidRPr="001233B0">
        <w:rPr>
          <w:b w:val="0"/>
        </w:rPr>
        <w:t>в прошедшие сутки вкраепрошли осадки в виде снега.В отдельных пунктах наблюдался сильный ветер.</w:t>
      </w:r>
    </w:p>
    <w:p w:rsidR="00533D01" w:rsidRPr="00285672" w:rsidRDefault="00533D01" w:rsidP="001F5C65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285672">
        <w:rPr>
          <w:b/>
          <w:sz w:val="28"/>
          <w:szCs w:val="28"/>
        </w:rPr>
        <w:t>Прогноз погоды представленный «КЦГМС»</w:t>
      </w:r>
      <w:r w:rsidRPr="00285672">
        <w:rPr>
          <w:b/>
          <w:bCs/>
          <w:sz w:val="28"/>
          <w:szCs w:val="28"/>
        </w:rPr>
        <w:t>филиалом ФГБУ «Северо-Кавказское УГМС»</w:t>
      </w:r>
      <w:r w:rsidRPr="00285672">
        <w:rPr>
          <w:b/>
          <w:sz w:val="28"/>
          <w:szCs w:val="28"/>
        </w:rPr>
        <w:t xml:space="preserve"> на ближайшие сутки с 18</w:t>
      </w:r>
      <w:r w:rsidRPr="00285672">
        <w:rPr>
          <w:b/>
          <w:sz w:val="28"/>
          <w:szCs w:val="28"/>
          <w:vertAlign w:val="superscript"/>
        </w:rPr>
        <w:t>00</w:t>
      </w:r>
      <w:r w:rsidRPr="0028567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285672">
        <w:rPr>
          <w:b/>
          <w:sz w:val="28"/>
          <w:szCs w:val="28"/>
        </w:rPr>
        <w:t>января 2015г.до 18</w:t>
      </w:r>
      <w:r w:rsidRPr="00285672">
        <w:rPr>
          <w:b/>
          <w:sz w:val="28"/>
          <w:szCs w:val="28"/>
          <w:vertAlign w:val="superscript"/>
        </w:rPr>
        <w:t>00</w:t>
      </w:r>
      <w:r w:rsidRPr="0028567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285672">
        <w:rPr>
          <w:b/>
          <w:sz w:val="28"/>
          <w:szCs w:val="28"/>
        </w:rPr>
        <w:t>января2015г.:</w:t>
      </w:r>
    </w:p>
    <w:p w:rsidR="00533D01" w:rsidRPr="00125297" w:rsidRDefault="00533D01" w:rsidP="00125297">
      <w:pPr>
        <w:jc w:val="both"/>
        <w:rPr>
          <w:rFonts w:eastAsia="Times New Roman"/>
          <w:sz w:val="28"/>
          <w:szCs w:val="28"/>
        </w:rPr>
      </w:pPr>
      <w:r w:rsidRPr="00EA3B4A">
        <w:rPr>
          <w:b/>
          <w:sz w:val="28"/>
          <w:szCs w:val="28"/>
        </w:rPr>
        <w:tab/>
      </w:r>
      <w:bookmarkStart w:id="0" w:name="_GoBack"/>
      <w:r w:rsidRPr="00125297">
        <w:rPr>
          <w:b/>
          <w:sz w:val="28"/>
          <w:szCs w:val="28"/>
        </w:rPr>
        <w:t xml:space="preserve">По Краснодарскому краю: </w:t>
      </w:r>
      <w:r w:rsidRPr="00125297">
        <w:rPr>
          <w:rFonts w:eastAsia="Times New Roman"/>
          <w:color w:val="000000"/>
          <w:spacing w:val="-10"/>
          <w:sz w:val="28"/>
          <w:szCs w:val="28"/>
        </w:rPr>
        <w:t xml:space="preserve">без осадков. Ночью </w:t>
      </w:r>
      <w:r w:rsidRPr="00125297">
        <w:rPr>
          <w:rFonts w:eastAsia="Times New Roman"/>
          <w:b/>
          <w:bCs/>
          <w:color w:val="000000"/>
          <w:sz w:val="28"/>
          <w:szCs w:val="28"/>
        </w:rPr>
        <w:t xml:space="preserve">и </w:t>
      </w:r>
      <w:r w:rsidRPr="00125297">
        <w:rPr>
          <w:rFonts w:eastAsia="Times New Roman"/>
          <w:color w:val="000000"/>
          <w:spacing w:val="-10"/>
          <w:sz w:val="28"/>
          <w:szCs w:val="28"/>
        </w:rPr>
        <w:t>утром местами туман, слабый гололед. Ветер южный, юго-западный 5-10 м/с. Температура ночью 0...-5°, при прояснении до 8-10 мороза; днем +1...+6°, в южной половине до 8-10° тепла.</w:t>
      </w:r>
    </w:p>
    <w:p w:rsidR="00533D01" w:rsidRPr="00125297" w:rsidRDefault="00533D01" w:rsidP="00125297">
      <w:pPr>
        <w:jc w:val="both"/>
        <w:rPr>
          <w:b/>
          <w:sz w:val="28"/>
          <w:szCs w:val="28"/>
        </w:rPr>
      </w:pPr>
      <w:r w:rsidRPr="00125297">
        <w:rPr>
          <w:b/>
          <w:sz w:val="28"/>
          <w:szCs w:val="28"/>
        </w:rPr>
        <w:tab/>
        <w:t xml:space="preserve">На </w:t>
      </w:r>
      <w:r w:rsidRPr="00125297">
        <w:rPr>
          <w:b/>
          <w:sz w:val="28"/>
          <w:szCs w:val="28"/>
        </w:rPr>
        <w:tab/>
        <w:t>Черноморском побережье:</w:t>
      </w:r>
      <w:r w:rsidRPr="00125297">
        <w:rPr>
          <w:rFonts w:eastAsia="Times New Roman"/>
          <w:color w:val="000000"/>
          <w:spacing w:val="-10"/>
          <w:sz w:val="28"/>
          <w:szCs w:val="28"/>
        </w:rPr>
        <w:t>без осадков. Ветер южный, юго-восточный 6-11 м/с, местами порывы 12-14 м/с. Температура ночью +2...+7°, днем 9-14°.</w:t>
      </w:r>
    </w:p>
    <w:p w:rsidR="00533D01" w:rsidRPr="00125297" w:rsidRDefault="00533D01" w:rsidP="00125297">
      <w:pPr>
        <w:jc w:val="both"/>
        <w:rPr>
          <w:rFonts w:eastAsia="Times New Roman"/>
          <w:sz w:val="28"/>
          <w:szCs w:val="28"/>
        </w:rPr>
      </w:pPr>
      <w:r w:rsidRPr="00125297">
        <w:rPr>
          <w:b/>
          <w:sz w:val="28"/>
          <w:szCs w:val="28"/>
        </w:rPr>
        <w:tab/>
        <w:t xml:space="preserve">По г. Краснодару: </w:t>
      </w:r>
      <w:r w:rsidRPr="00125297">
        <w:rPr>
          <w:rFonts w:eastAsia="Times New Roman"/>
          <w:color w:val="000000"/>
          <w:spacing w:val="-10"/>
          <w:sz w:val="28"/>
          <w:szCs w:val="28"/>
        </w:rPr>
        <w:t>Без осадков. Ночью и утром в низинах и у водоемов туман. Ветер южный 5-10</w:t>
      </w:r>
    </w:p>
    <w:p w:rsidR="00533D01" w:rsidRPr="00A252B5" w:rsidRDefault="00533D01" w:rsidP="00125297">
      <w:pPr>
        <w:jc w:val="both"/>
        <w:rPr>
          <w:rFonts w:eastAsia="Times New Roman"/>
          <w:sz w:val="28"/>
          <w:szCs w:val="28"/>
        </w:rPr>
      </w:pPr>
      <w:r w:rsidRPr="00125297">
        <w:rPr>
          <w:rFonts w:eastAsia="Times New Roman"/>
          <w:color w:val="000000"/>
          <w:spacing w:val="-10"/>
          <w:sz w:val="28"/>
          <w:szCs w:val="28"/>
        </w:rPr>
        <w:t>м/с. Температура ночью -1...+1°, днем 7-9° тепла.</w:t>
      </w:r>
    </w:p>
    <w:p w:rsidR="00533D01" w:rsidRPr="00BE6F57" w:rsidRDefault="00533D01" w:rsidP="000712BA">
      <w:pPr>
        <w:jc w:val="both"/>
        <w:rPr>
          <w:bCs/>
          <w:iCs/>
          <w:sz w:val="28"/>
          <w:szCs w:val="28"/>
          <w:highlight w:val="yellow"/>
        </w:rPr>
      </w:pPr>
    </w:p>
    <w:p w:rsidR="00533D01" w:rsidRPr="00B81A52" w:rsidRDefault="00533D01" w:rsidP="000712BA">
      <w:pPr>
        <w:jc w:val="both"/>
        <w:rPr>
          <w:b/>
          <w:sz w:val="28"/>
          <w:szCs w:val="28"/>
        </w:rPr>
      </w:pPr>
      <w:r w:rsidRPr="00B81A52">
        <w:rPr>
          <w:b/>
          <w:sz w:val="28"/>
          <w:szCs w:val="28"/>
        </w:rPr>
        <w:tab/>
      </w:r>
    </w:p>
    <w:p w:rsidR="00533D01" w:rsidRPr="00B81A52" w:rsidRDefault="00533D01" w:rsidP="00B81A52">
      <w:pPr>
        <w:jc w:val="center"/>
        <w:rPr>
          <w:b/>
          <w:sz w:val="28"/>
          <w:szCs w:val="28"/>
        </w:rPr>
      </w:pPr>
      <w:r w:rsidRPr="00B81A52">
        <w:rPr>
          <w:b/>
          <w:sz w:val="28"/>
          <w:szCs w:val="28"/>
        </w:rPr>
        <w:t xml:space="preserve">На последующие двое суток </w:t>
      </w:r>
      <w:r>
        <w:rPr>
          <w:b/>
          <w:sz w:val="28"/>
          <w:szCs w:val="28"/>
        </w:rPr>
        <w:t>20</w:t>
      </w:r>
      <w:r w:rsidRPr="00B81A52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1</w:t>
      </w:r>
      <w:r w:rsidRPr="00B81A52">
        <w:rPr>
          <w:b/>
          <w:sz w:val="28"/>
          <w:szCs w:val="28"/>
        </w:rPr>
        <w:t>.01</w:t>
      </w:r>
    </w:p>
    <w:p w:rsidR="00533D01" w:rsidRPr="00B81A52" w:rsidRDefault="00533D01" w:rsidP="00B81A52">
      <w:pPr>
        <w:jc w:val="both"/>
        <w:rPr>
          <w:rFonts w:eastAsia="Times New Roman"/>
          <w:color w:val="000000"/>
          <w:spacing w:val="-10"/>
          <w:sz w:val="28"/>
          <w:szCs w:val="28"/>
        </w:rPr>
      </w:pPr>
      <w:r w:rsidRPr="00B81A52">
        <w:rPr>
          <w:b/>
          <w:sz w:val="28"/>
          <w:szCs w:val="28"/>
        </w:rPr>
        <w:tab/>
        <w:t xml:space="preserve">По Краснодарскому краю: </w:t>
      </w:r>
      <w:r w:rsidRPr="00B81A52">
        <w:rPr>
          <w:rFonts w:eastAsia="Times New Roman"/>
          <w:color w:val="000000"/>
          <w:spacing w:val="-10"/>
          <w:sz w:val="28"/>
          <w:szCs w:val="28"/>
        </w:rPr>
        <w:t xml:space="preserve">Местами осадки, преимущественно в виде дождя. Местами гололед. Ветер юго-западный с переходом на восточный 5-10 м/с местами порывы до 12-17 м/с. Температура ночью 0...+5° местами при прояснении до -3...-8°; днем 3-8 тепла местами до +12°. </w:t>
      </w:r>
    </w:p>
    <w:p w:rsidR="00533D01" w:rsidRDefault="00533D01" w:rsidP="00B81A52">
      <w:pPr>
        <w:rPr>
          <w:rFonts w:eastAsia="Times New Roman"/>
          <w:sz w:val="28"/>
          <w:szCs w:val="28"/>
        </w:rPr>
      </w:pPr>
      <w:r w:rsidRPr="00B81A52">
        <w:rPr>
          <w:b/>
          <w:color w:val="FF0000"/>
          <w:sz w:val="28"/>
          <w:szCs w:val="28"/>
        </w:rPr>
        <w:tab/>
      </w:r>
      <w:r w:rsidRPr="00B81A52">
        <w:rPr>
          <w:b/>
          <w:sz w:val="28"/>
          <w:szCs w:val="28"/>
        </w:rPr>
        <w:t>На Черноморском побережье:</w:t>
      </w:r>
      <w:r w:rsidRPr="00B81A52">
        <w:rPr>
          <w:rFonts w:eastAsia="Times New Roman"/>
          <w:color w:val="000000"/>
          <w:spacing w:val="-10"/>
          <w:sz w:val="28"/>
          <w:szCs w:val="28"/>
        </w:rPr>
        <w:t>ночью 4-9° тепла, днем 8-13°.</w:t>
      </w:r>
    </w:p>
    <w:bookmarkEnd w:id="0"/>
    <w:p w:rsidR="00533D01" w:rsidRPr="00B81A52" w:rsidRDefault="00533D01" w:rsidP="00B81A52">
      <w:pPr>
        <w:rPr>
          <w:rFonts w:eastAsia="Times New Roman"/>
          <w:sz w:val="28"/>
          <w:szCs w:val="28"/>
        </w:rPr>
      </w:pPr>
    </w:p>
    <w:p w:rsidR="00533D01" w:rsidRPr="00B81A52" w:rsidRDefault="00533D01" w:rsidP="009F6B49">
      <w:pPr>
        <w:ind w:firstLine="709"/>
        <w:jc w:val="center"/>
        <w:rPr>
          <w:b/>
          <w:sz w:val="28"/>
          <w:szCs w:val="28"/>
        </w:rPr>
      </w:pPr>
      <w:r w:rsidRPr="00B81A52">
        <w:rPr>
          <w:b/>
          <w:sz w:val="28"/>
          <w:szCs w:val="28"/>
        </w:rPr>
        <w:t>Предупреждение:</w:t>
      </w:r>
    </w:p>
    <w:p w:rsidR="00533D01" w:rsidRDefault="00533D01" w:rsidP="009F6B49">
      <w:pPr>
        <w:ind w:firstLine="709"/>
        <w:jc w:val="center"/>
        <w:rPr>
          <w:b/>
          <w:sz w:val="28"/>
          <w:szCs w:val="28"/>
        </w:rPr>
      </w:pPr>
      <w:r w:rsidRPr="00B81A52">
        <w:rPr>
          <w:b/>
          <w:sz w:val="28"/>
          <w:szCs w:val="28"/>
        </w:rPr>
        <w:t>18-19 января в горах края сохранится лавиноопасность (ОЯ).</w:t>
      </w:r>
    </w:p>
    <w:p w:rsidR="00533D01" w:rsidRPr="0021681D" w:rsidRDefault="00533D01" w:rsidP="009F6B49">
      <w:pPr>
        <w:ind w:firstLine="709"/>
        <w:jc w:val="center"/>
        <w:rPr>
          <w:b/>
          <w:sz w:val="28"/>
          <w:szCs w:val="28"/>
        </w:rPr>
      </w:pPr>
    </w:p>
    <w:p w:rsidR="00533D01" w:rsidRPr="00CF269B" w:rsidRDefault="00533D01" w:rsidP="009F6B49">
      <w:pPr>
        <w:ind w:firstLine="709"/>
        <w:jc w:val="both"/>
        <w:rPr>
          <w:sz w:val="28"/>
          <w:szCs w:val="28"/>
        </w:rPr>
      </w:pPr>
      <w:r w:rsidRPr="00CF269B">
        <w:rPr>
          <w:b/>
          <w:sz w:val="28"/>
          <w:szCs w:val="28"/>
        </w:rPr>
        <w:t>1.2. Гидрологическая</w:t>
      </w:r>
      <w:r w:rsidRPr="00CF269B">
        <w:rPr>
          <w:sz w:val="28"/>
          <w:szCs w:val="28"/>
        </w:rPr>
        <w:t xml:space="preserve">: за прошедшие сутки </w:t>
      </w:r>
      <w:r>
        <w:rPr>
          <w:sz w:val="28"/>
          <w:szCs w:val="28"/>
        </w:rPr>
        <w:t>на водных объектах края существенных изменений не произошло.</w:t>
      </w:r>
    </w:p>
    <w:p w:rsidR="00533D01" w:rsidRPr="007A10A0" w:rsidRDefault="00533D01" w:rsidP="009F6B49">
      <w:pPr>
        <w:pStyle w:val="14"/>
        <w:jc w:val="both"/>
        <w:rPr>
          <w:b w:val="0"/>
        </w:rPr>
      </w:pPr>
      <w:r w:rsidRPr="00CF269B">
        <w:t>Прогноз:</w:t>
      </w:r>
      <w:r w:rsidRPr="00CF269B">
        <w:rPr>
          <w:b w:val="0"/>
        </w:rPr>
        <w:t xml:space="preserve"> существенных изменений на водных объектах края не </w:t>
      </w:r>
      <w:r w:rsidRPr="007A10A0">
        <w:rPr>
          <w:b w:val="0"/>
        </w:rPr>
        <w:t>ожидается.</w:t>
      </w:r>
    </w:p>
    <w:p w:rsidR="00533D01" w:rsidRPr="007A10A0" w:rsidRDefault="00533D01" w:rsidP="009F6B49">
      <w:pPr>
        <w:ind w:firstLine="708"/>
        <w:jc w:val="both"/>
        <w:rPr>
          <w:bCs/>
          <w:sz w:val="28"/>
          <w:szCs w:val="28"/>
        </w:rPr>
      </w:pPr>
      <w:r w:rsidRPr="007A10A0">
        <w:rPr>
          <w:b/>
          <w:bCs/>
          <w:sz w:val="28"/>
          <w:szCs w:val="28"/>
        </w:rPr>
        <w:t xml:space="preserve">1.3. Лавиноопасность: </w:t>
      </w:r>
      <w:r w:rsidRPr="007A10A0">
        <w:rPr>
          <w:bCs/>
          <w:sz w:val="28"/>
          <w:szCs w:val="28"/>
        </w:rPr>
        <w:t xml:space="preserve">высота снежного покрова на г.Аибга (МО г.Сочи) 209 см. </w:t>
      </w:r>
    </w:p>
    <w:p w:rsidR="00533D01" w:rsidRDefault="00533D01" w:rsidP="009F6B49">
      <w:pPr>
        <w:keepLines/>
        <w:tabs>
          <w:tab w:val="left" w:pos="1080"/>
        </w:tabs>
        <w:ind w:firstLine="709"/>
        <w:jc w:val="both"/>
        <w:rPr>
          <w:bCs/>
          <w:sz w:val="28"/>
          <w:szCs w:val="28"/>
        </w:rPr>
      </w:pPr>
      <w:r w:rsidRPr="007A10A0">
        <w:rPr>
          <w:b/>
          <w:bCs/>
          <w:sz w:val="28"/>
          <w:szCs w:val="28"/>
        </w:rPr>
        <w:t>Прогноз:</w:t>
      </w:r>
      <w:r w:rsidRPr="007A10A0">
        <w:rPr>
          <w:bCs/>
          <w:sz w:val="28"/>
          <w:szCs w:val="28"/>
        </w:rPr>
        <w:t xml:space="preserve"> по данным  ФГБУ «СЦГМС ЧАМ»: в горах выше 1000 метров </w:t>
      </w:r>
      <w:r w:rsidRPr="007A10A0">
        <w:rPr>
          <w:b/>
          <w:bCs/>
          <w:sz w:val="28"/>
          <w:szCs w:val="28"/>
        </w:rPr>
        <w:t>слабаялавиноопасность (НЯ)</w:t>
      </w:r>
      <w:r w:rsidRPr="007A10A0">
        <w:rPr>
          <w:bCs/>
          <w:sz w:val="28"/>
          <w:szCs w:val="28"/>
        </w:rPr>
        <w:t>. На автодороге А-149 Адлер-Красная Поляна – нелавиноопасно.</w:t>
      </w:r>
    </w:p>
    <w:p w:rsidR="00533D01" w:rsidRPr="00FC4F73" w:rsidRDefault="00533D01" w:rsidP="009F6B49">
      <w:pPr>
        <w:pStyle w:val="14"/>
        <w:jc w:val="both"/>
        <w:rPr>
          <w:b w:val="0"/>
        </w:rPr>
      </w:pPr>
      <w:r w:rsidRPr="00F74028">
        <w:t>1.4. Геологическая:</w:t>
      </w:r>
      <w:r>
        <w:rPr>
          <w:b w:val="0"/>
        </w:rPr>
        <w:t>в норме.</w:t>
      </w:r>
    </w:p>
    <w:p w:rsidR="00533D01" w:rsidRPr="00D87D8A" w:rsidRDefault="00533D01" w:rsidP="009F6B49">
      <w:pPr>
        <w:pStyle w:val="14"/>
        <w:jc w:val="both"/>
      </w:pPr>
      <w:r w:rsidRPr="00CF269B">
        <w:t>Прогноз</w:t>
      </w:r>
      <w:r w:rsidRPr="00CF269B">
        <w:rPr>
          <w:b w:val="0"/>
        </w:rPr>
        <w:t xml:space="preserve">: </w:t>
      </w:r>
      <w:r w:rsidRPr="00EC0DFA">
        <w:rPr>
          <w:b w:val="0"/>
        </w:rPr>
        <w:t>активизации экзогенных процессов не ожидается</w:t>
      </w:r>
      <w:r w:rsidRPr="000F2EA3">
        <w:rPr>
          <w:b w:val="0"/>
        </w:rPr>
        <w:t>.</w:t>
      </w:r>
    </w:p>
    <w:p w:rsidR="00533D01" w:rsidRPr="009A0812" w:rsidRDefault="00533D01" w:rsidP="009F6B49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.5</w:t>
      </w:r>
      <w:r w:rsidRPr="009A0812">
        <w:rPr>
          <w:b/>
          <w:sz w:val="28"/>
          <w:szCs w:val="28"/>
        </w:rPr>
        <w:t>. Сейсмическая</w:t>
      </w:r>
      <w:r w:rsidRPr="009A0812">
        <w:rPr>
          <w:sz w:val="28"/>
          <w:szCs w:val="28"/>
        </w:rPr>
        <w:t>: в норме.</w:t>
      </w:r>
    </w:p>
    <w:p w:rsidR="00533D01" w:rsidRDefault="00533D01" w:rsidP="009F6B49">
      <w:pPr>
        <w:jc w:val="both"/>
        <w:rPr>
          <w:b/>
          <w:sz w:val="28"/>
          <w:szCs w:val="28"/>
        </w:rPr>
      </w:pPr>
      <w:r w:rsidRPr="009A0812">
        <w:rPr>
          <w:sz w:val="28"/>
          <w:szCs w:val="28"/>
        </w:rPr>
        <w:tab/>
      </w:r>
      <w:r w:rsidRPr="009A0812">
        <w:rPr>
          <w:b/>
          <w:sz w:val="28"/>
          <w:szCs w:val="28"/>
        </w:rPr>
        <w:t>Прогноз:</w:t>
      </w:r>
      <w:r w:rsidRPr="009A0812">
        <w:rPr>
          <w:sz w:val="28"/>
          <w:szCs w:val="28"/>
        </w:rPr>
        <w:t>возможна</w:t>
      </w:r>
      <w:r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Pr="004228BF">
        <w:rPr>
          <w:b/>
          <w:sz w:val="28"/>
          <w:szCs w:val="28"/>
        </w:rPr>
        <w:t>гг.Анапа, Геленджик, Новороссийск, Сочи.</w:t>
      </w:r>
    </w:p>
    <w:p w:rsidR="00533D01" w:rsidRPr="00227614" w:rsidRDefault="00533D01" w:rsidP="009F6B49">
      <w:pPr>
        <w:ind w:left="709"/>
        <w:jc w:val="both"/>
        <w:rPr>
          <w:b/>
          <w:sz w:val="28"/>
          <w:szCs w:val="28"/>
        </w:rPr>
      </w:pPr>
      <w:r w:rsidRPr="003D5904">
        <w:rPr>
          <w:b/>
          <w:sz w:val="28"/>
          <w:szCs w:val="28"/>
        </w:rPr>
        <w:t>1.6</w:t>
      </w:r>
      <w:r w:rsidRPr="00227614">
        <w:rPr>
          <w:b/>
          <w:sz w:val="28"/>
          <w:szCs w:val="28"/>
        </w:rPr>
        <w:t>. Техногенная:</w:t>
      </w:r>
    </w:p>
    <w:p w:rsidR="00533D01" w:rsidRPr="007A2D16" w:rsidRDefault="00533D01" w:rsidP="009F6B49">
      <w:pPr>
        <w:ind w:firstLine="709"/>
        <w:jc w:val="both"/>
        <w:rPr>
          <w:sz w:val="28"/>
          <w:szCs w:val="28"/>
          <w:shd w:val="clear" w:color="auto" w:fill="FFFFFF"/>
        </w:rPr>
      </w:pPr>
      <w:r w:rsidRPr="007A2D16">
        <w:rPr>
          <w:b/>
          <w:sz w:val="28"/>
          <w:szCs w:val="28"/>
        </w:rPr>
        <w:t>1.6.1. Обстановка по пожарам:</w:t>
      </w:r>
      <w:r w:rsidRPr="007A2D16">
        <w:rPr>
          <w:sz w:val="28"/>
          <w:szCs w:val="28"/>
        </w:rPr>
        <w:t xml:space="preserve"> за прошедшие сутки</w:t>
      </w:r>
      <w:r w:rsidRPr="007A2D16">
        <w:rPr>
          <w:sz w:val="28"/>
          <w:szCs w:val="28"/>
          <w:shd w:val="clear" w:color="auto" w:fill="FFFFFF"/>
        </w:rPr>
        <w:t xml:space="preserve"> в крае произошло   7 пожаров. Пострадал 3 человека, 1 – погиб.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  <w:r w:rsidRPr="007A2D16">
        <w:rPr>
          <w:b/>
          <w:sz w:val="28"/>
          <w:szCs w:val="28"/>
        </w:rPr>
        <w:t>1.6.2. ДТП:</w:t>
      </w:r>
      <w:r w:rsidRPr="007A2D16">
        <w:rPr>
          <w:sz w:val="28"/>
          <w:szCs w:val="28"/>
        </w:rPr>
        <w:t xml:space="preserve"> за прошедшие сутки на территории края произошло 7 ДТП. Пострадало 17 человек, 1 погиб.</w:t>
      </w:r>
    </w:p>
    <w:p w:rsidR="00533D01" w:rsidRPr="00FC4F73" w:rsidRDefault="00533D01" w:rsidP="009F6B4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Pr="005D3CC2">
        <w:rPr>
          <w:b/>
          <w:sz w:val="28"/>
          <w:szCs w:val="28"/>
        </w:rPr>
        <w:t xml:space="preserve">.3. </w:t>
      </w:r>
      <w:r w:rsidRPr="006F3D71">
        <w:rPr>
          <w:b/>
          <w:sz w:val="28"/>
          <w:szCs w:val="28"/>
        </w:rPr>
        <w:t>ВОП:</w:t>
      </w:r>
      <w:r>
        <w:rPr>
          <w:sz w:val="28"/>
          <w:szCs w:val="28"/>
        </w:rPr>
        <w:t>не обнаружено.</w:t>
      </w:r>
    </w:p>
    <w:p w:rsidR="00533D01" w:rsidRPr="0058646F" w:rsidRDefault="00533D01" w:rsidP="009F6B49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>
        <w:rPr>
          <w:sz w:val="28"/>
          <w:szCs w:val="28"/>
        </w:rPr>
        <w:t>в норме.</w:t>
      </w:r>
    </w:p>
    <w:p w:rsidR="00533D01" w:rsidRDefault="00533D01" w:rsidP="009F6B49">
      <w:pPr>
        <w:ind w:firstLine="709"/>
        <w:rPr>
          <w:b/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.8</w:t>
      </w:r>
      <w:r w:rsidRPr="00E46D4E">
        <w:rPr>
          <w:b/>
          <w:sz w:val="28"/>
          <w:szCs w:val="28"/>
        </w:rPr>
        <w:t>. Биолого-социальная: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Pr="00552D49">
        <w:rPr>
          <w:b/>
          <w:sz w:val="28"/>
          <w:szCs w:val="28"/>
        </w:rPr>
        <w:t xml:space="preserve">.1. </w:t>
      </w:r>
      <w:r w:rsidRPr="006F3D71">
        <w:rPr>
          <w:b/>
          <w:sz w:val="28"/>
          <w:szCs w:val="28"/>
        </w:rPr>
        <w:t>Пр</w:t>
      </w:r>
      <w:r w:rsidRPr="00272F10">
        <w:rPr>
          <w:b/>
          <w:sz w:val="28"/>
          <w:szCs w:val="28"/>
        </w:rPr>
        <w:t xml:space="preserve">оисшествия на водных объектах: </w:t>
      </w:r>
      <w:r w:rsidRPr="00272F10">
        <w:rPr>
          <w:sz w:val="28"/>
          <w:szCs w:val="28"/>
        </w:rPr>
        <w:t xml:space="preserve">за прошедшие сутки на водных объектах края </w:t>
      </w:r>
      <w:r>
        <w:rPr>
          <w:sz w:val="28"/>
          <w:szCs w:val="28"/>
        </w:rPr>
        <w:t>утонувших нет.</w:t>
      </w:r>
    </w:p>
    <w:p w:rsidR="00533D01" w:rsidRPr="00181EE6" w:rsidRDefault="00533D01" w:rsidP="009F6B4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1.8</w:t>
      </w:r>
      <w:r w:rsidRPr="00E46D4E">
        <w:rPr>
          <w:b/>
          <w:sz w:val="28"/>
          <w:szCs w:val="28"/>
        </w:rPr>
        <w:t xml:space="preserve">.2. Эпидемиологическая обстановка: </w:t>
      </w:r>
      <w:r w:rsidRPr="00055804">
        <w:rPr>
          <w:sz w:val="28"/>
          <w:szCs w:val="28"/>
        </w:rPr>
        <w:t>в норме.</w:t>
      </w:r>
    </w:p>
    <w:p w:rsidR="00533D01" w:rsidRDefault="00533D01" w:rsidP="009F6B49">
      <w:pPr>
        <w:ind w:firstLine="709"/>
        <w:jc w:val="both"/>
      </w:pPr>
      <w:r>
        <w:rPr>
          <w:b/>
          <w:sz w:val="28"/>
          <w:szCs w:val="28"/>
        </w:rPr>
        <w:t>1.8</w:t>
      </w:r>
      <w:r w:rsidRPr="00E46D4E">
        <w:rPr>
          <w:b/>
          <w:sz w:val="28"/>
          <w:szCs w:val="28"/>
        </w:rPr>
        <w:t xml:space="preserve">.3. </w:t>
      </w:r>
      <w:r w:rsidRPr="00855804"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 w:rsidR="00533D01" w:rsidRDefault="00533D01" w:rsidP="009F6B49">
      <w:pPr>
        <w:pStyle w:val="Caption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1.8</w:t>
      </w:r>
      <w:r w:rsidRPr="007578FD">
        <w:rPr>
          <w:b/>
          <w:szCs w:val="28"/>
        </w:rPr>
        <w:t>.4.</w:t>
      </w:r>
      <w:r w:rsidRPr="00E46D4E">
        <w:rPr>
          <w:b/>
          <w:szCs w:val="28"/>
        </w:rPr>
        <w:t xml:space="preserve"> Фитосанитарная обстановка:</w:t>
      </w:r>
      <w:r>
        <w:rPr>
          <w:szCs w:val="28"/>
        </w:rPr>
        <w:t xml:space="preserve"> в норме.</w:t>
      </w:r>
    </w:p>
    <w:p w:rsidR="00533D01" w:rsidRDefault="00533D01" w:rsidP="009F6B49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</w:p>
    <w:p w:rsidR="00533D01" w:rsidRPr="00B33BB2" w:rsidRDefault="00533D01" w:rsidP="009F6B49">
      <w:pPr>
        <w:keepLines/>
        <w:widowControl w:val="0"/>
        <w:tabs>
          <w:tab w:val="left" w:pos="318"/>
          <w:tab w:val="left" w:pos="570"/>
        </w:tabs>
        <w:jc w:val="center"/>
        <w:rPr>
          <w:b/>
          <w:sz w:val="28"/>
          <w:szCs w:val="28"/>
        </w:rPr>
      </w:pPr>
      <w:r w:rsidRPr="00B33BB2">
        <w:rPr>
          <w:b/>
          <w:sz w:val="28"/>
          <w:szCs w:val="28"/>
        </w:rPr>
        <w:t>2. Прогноз чрезвычайных ситуаций.</w:t>
      </w:r>
    </w:p>
    <w:p w:rsidR="00533D01" w:rsidRDefault="00533D01" w:rsidP="009F6B49">
      <w:pPr>
        <w:pStyle w:val="14"/>
        <w:widowControl w:val="0"/>
        <w:ind w:left="1"/>
      </w:pPr>
      <w:r w:rsidRPr="00B33BB2">
        <w:t>2.1 Природного характера.</w:t>
      </w:r>
    </w:p>
    <w:p w:rsidR="00533D01" w:rsidRDefault="00533D01" w:rsidP="009F6B49">
      <w:pPr>
        <w:pStyle w:val="14"/>
        <w:widowControl w:val="0"/>
        <w:ind w:left="1"/>
      </w:pPr>
    </w:p>
    <w:p w:rsidR="00533D01" w:rsidRPr="00DB2C79" w:rsidRDefault="00533D01" w:rsidP="009F6B49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845C05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1</w:t>
      </w:r>
      <w:r w:rsidRPr="00845C0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19 января</w:t>
      </w:r>
      <w:r w:rsidRPr="00845C05">
        <w:rPr>
          <w:b/>
          <w:sz w:val="28"/>
          <w:szCs w:val="28"/>
        </w:rPr>
        <w:t xml:space="preserve"> в горах </w:t>
      </w:r>
      <w:r w:rsidRPr="00845C05">
        <w:rPr>
          <w:snapToGrid w:val="0"/>
          <w:sz w:val="28"/>
          <w:szCs w:val="28"/>
        </w:rPr>
        <w:t>на территории</w:t>
      </w:r>
      <w:r w:rsidRPr="00845C05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845C05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й:</w:t>
      </w:r>
      <w:r w:rsidRPr="00DB2C79">
        <w:rPr>
          <w:b/>
          <w:sz w:val="28"/>
          <w:szCs w:val="28"/>
        </w:rPr>
        <w:t>Апшеронский, Мостовский и г.Сочи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533D01" w:rsidRPr="00BA3CA4" w:rsidRDefault="00533D01" w:rsidP="009F6B4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533D01" w:rsidRPr="00BA3CA4" w:rsidRDefault="00533D01" w:rsidP="009F6B4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533D01" w:rsidRPr="00BA3CA4" w:rsidRDefault="00533D01" w:rsidP="009F6B4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533D01" w:rsidRPr="00BA3CA4" w:rsidRDefault="00533D01" w:rsidP="009F6B4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533D01" w:rsidRPr="00BA3CA4" w:rsidRDefault="00533D01" w:rsidP="009F6B49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533D01" w:rsidRDefault="00533D01" w:rsidP="009F6B4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 – сход снежных лавин в горах</w:t>
      </w:r>
    </w:p>
    <w:p w:rsidR="00533D01" w:rsidRDefault="00533D01" w:rsidP="00C70688">
      <w:pPr>
        <w:pStyle w:val="Title"/>
        <w:tabs>
          <w:tab w:val="left" w:pos="1418"/>
        </w:tabs>
        <w:ind w:firstLine="709"/>
        <w:jc w:val="both"/>
        <w:rPr>
          <w:szCs w:val="28"/>
        </w:rPr>
      </w:pPr>
    </w:p>
    <w:p w:rsidR="00533D01" w:rsidRPr="00A56913" w:rsidRDefault="00533D01" w:rsidP="00C70688">
      <w:pPr>
        <w:pStyle w:val="Title"/>
        <w:tabs>
          <w:tab w:val="left" w:pos="1418"/>
        </w:tabs>
        <w:ind w:firstLine="709"/>
        <w:jc w:val="both"/>
        <w:rPr>
          <w:b w:val="0"/>
          <w:szCs w:val="28"/>
        </w:rPr>
      </w:pPr>
      <w:r w:rsidRPr="00A56913">
        <w:rPr>
          <w:szCs w:val="28"/>
        </w:rPr>
        <w:t>2.1.</w:t>
      </w:r>
      <w:r>
        <w:rPr>
          <w:szCs w:val="28"/>
        </w:rPr>
        <w:t>2</w:t>
      </w:r>
      <w:r w:rsidRPr="00A56913">
        <w:rPr>
          <w:szCs w:val="28"/>
        </w:rPr>
        <w:t xml:space="preserve">. </w:t>
      </w:r>
      <w:r>
        <w:rPr>
          <w:bCs/>
          <w:szCs w:val="28"/>
        </w:rPr>
        <w:t>19</w:t>
      </w:r>
      <w:r w:rsidRPr="00A56913">
        <w:rPr>
          <w:szCs w:val="28"/>
        </w:rPr>
        <w:t>января</w:t>
      </w:r>
      <w:r w:rsidRPr="00A56913">
        <w:rPr>
          <w:b w:val="0"/>
          <w:szCs w:val="28"/>
        </w:rPr>
        <w:t xml:space="preserve"> на территории </w:t>
      </w:r>
      <w:r w:rsidRPr="00A56913">
        <w:rPr>
          <w:b w:val="0"/>
          <w:spacing w:val="-4"/>
          <w:szCs w:val="28"/>
        </w:rPr>
        <w:t xml:space="preserve">муниципальных образований </w:t>
      </w:r>
      <w:r w:rsidRPr="00A56913">
        <w:rPr>
          <w:spacing w:val="-4"/>
          <w:szCs w:val="28"/>
        </w:rPr>
        <w:t>Апшеронский, Туапсинский район</w:t>
      </w:r>
      <w:r w:rsidRPr="00A56913">
        <w:rPr>
          <w:b w:val="0"/>
          <w:spacing w:val="-4"/>
          <w:szCs w:val="28"/>
        </w:rPr>
        <w:t xml:space="preserve"> и г</w:t>
      </w:r>
      <w:r w:rsidRPr="00A56913">
        <w:rPr>
          <w:spacing w:val="-4"/>
          <w:szCs w:val="28"/>
        </w:rPr>
        <w:t xml:space="preserve">г. Геленджик, Горячий Ключ, Сочи </w:t>
      </w:r>
      <w:r w:rsidRPr="00A56913">
        <w:rPr>
          <w:b w:val="0"/>
          <w:szCs w:val="28"/>
        </w:rPr>
        <w:t xml:space="preserve">существует вероятность </w:t>
      </w:r>
      <w:r w:rsidRPr="00A56913">
        <w:rPr>
          <w:b w:val="0"/>
          <w:snapToGrid w:val="0"/>
          <w:szCs w:val="28"/>
        </w:rPr>
        <w:t xml:space="preserve">возникновения </w:t>
      </w:r>
      <w:r w:rsidRPr="00A56913">
        <w:rPr>
          <w:snapToGrid w:val="0"/>
          <w:szCs w:val="28"/>
        </w:rPr>
        <w:t xml:space="preserve">ЧС и </w:t>
      </w:r>
      <w:r w:rsidRPr="00A56913">
        <w:rPr>
          <w:szCs w:val="28"/>
        </w:rPr>
        <w:t>происшествий</w:t>
      </w:r>
      <w:r w:rsidRPr="00A56913">
        <w:rPr>
          <w:b w:val="0"/>
          <w:spacing w:val="-3"/>
          <w:szCs w:val="28"/>
        </w:rPr>
        <w:t>, связанных с:</w:t>
      </w:r>
    </w:p>
    <w:p w:rsidR="00533D01" w:rsidRPr="00A56913" w:rsidRDefault="00533D01" w:rsidP="00C70688">
      <w:pPr>
        <w:pStyle w:val="ListParagraph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56913">
        <w:rPr>
          <w:sz w:val="28"/>
          <w:szCs w:val="28"/>
        </w:rPr>
        <w:t>перекрытием автомобильных и железных дорог;</w:t>
      </w:r>
    </w:p>
    <w:p w:rsidR="00533D01" w:rsidRPr="00A56913" w:rsidRDefault="00533D01" w:rsidP="00C70688">
      <w:pPr>
        <w:pStyle w:val="ListParagraph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56913">
        <w:rPr>
          <w:sz w:val="28"/>
          <w:szCs w:val="28"/>
        </w:rPr>
        <w:t>повреждением опор ЛЭП и мостов, газо-, водо-, нефтепроводов, объектов жизнеобеспечения;</w:t>
      </w:r>
    </w:p>
    <w:p w:rsidR="00533D01" w:rsidRPr="00A56913" w:rsidRDefault="00533D01" w:rsidP="00C70688">
      <w:pPr>
        <w:pStyle w:val="ListParagraph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56913">
        <w:rPr>
          <w:sz w:val="28"/>
          <w:szCs w:val="28"/>
        </w:rPr>
        <w:t>разрушением жилых домов, строений, строительных площадок;</w:t>
      </w:r>
    </w:p>
    <w:p w:rsidR="00533D01" w:rsidRPr="00A56913" w:rsidRDefault="00533D01" w:rsidP="00C70688">
      <w:pPr>
        <w:pStyle w:val="ListParagraph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56913">
        <w:rPr>
          <w:sz w:val="28"/>
          <w:szCs w:val="28"/>
        </w:rPr>
        <w:t>возможным травматизмом и гибелью людей.</w:t>
      </w:r>
    </w:p>
    <w:p w:rsidR="00533D01" w:rsidRPr="00A56913" w:rsidRDefault="00533D01" w:rsidP="00C70688">
      <w:pPr>
        <w:pStyle w:val="14"/>
        <w:ind w:firstLine="709"/>
        <w:jc w:val="both"/>
        <w:rPr>
          <w:b w:val="0"/>
        </w:rPr>
      </w:pPr>
      <w:r w:rsidRPr="00A56913">
        <w:t>Источник ЧС и происшествий – оползни, сели, обвалы, просадка грунта.</w:t>
      </w:r>
    </w:p>
    <w:p w:rsidR="00533D01" w:rsidRDefault="00533D01" w:rsidP="009F6B49">
      <w:pPr>
        <w:pStyle w:val="14"/>
        <w:ind w:firstLine="0"/>
        <w:jc w:val="both"/>
      </w:pPr>
    </w:p>
    <w:p w:rsidR="00533D01" w:rsidRDefault="00533D01" w:rsidP="009F6B4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B81594">
        <w:rPr>
          <w:b/>
          <w:sz w:val="28"/>
          <w:szCs w:val="28"/>
        </w:rPr>
        <w:t>. Техногенного характера:</w:t>
      </w:r>
    </w:p>
    <w:p w:rsidR="00533D01" w:rsidRPr="00845C05" w:rsidRDefault="00533D01" w:rsidP="009F6B49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Pr="00A43C9E">
        <w:rPr>
          <w:b/>
          <w:sz w:val="28"/>
          <w:szCs w:val="28"/>
        </w:rPr>
        <w:t xml:space="preserve"> января</w:t>
      </w:r>
      <w:r w:rsidRPr="00A43C9E">
        <w:rPr>
          <w:sz w:val="28"/>
          <w:szCs w:val="28"/>
        </w:rPr>
        <w:t xml:space="preserve"> в крае возможны ЧС и происшествия, связанные с:</w:t>
      </w:r>
    </w:p>
    <w:p w:rsidR="00533D01" w:rsidRPr="00845C05" w:rsidRDefault="00533D01" w:rsidP="009F6B49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в результате ДТП;</w:t>
      </w:r>
    </w:p>
    <w:p w:rsidR="00533D01" w:rsidRPr="00845C05" w:rsidRDefault="00533D01" w:rsidP="009F6B49">
      <w:pPr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гибелью людей на пожарах;</w:t>
      </w:r>
    </w:p>
    <w:p w:rsidR="00533D01" w:rsidRPr="007A33AF" w:rsidRDefault="00533D01" w:rsidP="009F6B49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845C05">
        <w:rPr>
          <w:sz w:val="28"/>
          <w:szCs w:val="28"/>
        </w:rPr>
        <w:t>в связи с продолжением отопительного сезона возможно увеличение</w:t>
      </w:r>
      <w:r w:rsidRPr="007A33AF">
        <w:rPr>
          <w:sz w:val="28"/>
          <w:szCs w:val="28"/>
        </w:rPr>
        <w:t xml:space="preserve"> бытовых пожаров при использовании электронагревательных приборов;</w:t>
      </w:r>
    </w:p>
    <w:p w:rsidR="00533D01" w:rsidRPr="007A33AF" w:rsidRDefault="00533D01" w:rsidP="009F6B49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>увеличением травматизма у населения в связи с прогнозируемыми гололедными явлениями;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  <w:r w:rsidRPr="007A33AF">
        <w:rPr>
          <w:sz w:val="28"/>
          <w:szCs w:val="28"/>
        </w:rPr>
        <w:t xml:space="preserve">затруднением в работе автотранспорта, увеличением количества ДТП в результате </w:t>
      </w:r>
      <w:r w:rsidRPr="000F2EA3">
        <w:rPr>
          <w:b/>
          <w:sz w:val="28"/>
          <w:szCs w:val="28"/>
        </w:rPr>
        <w:t>гололедицыи тумана</w:t>
      </w:r>
      <w:r w:rsidRPr="007A33AF">
        <w:rPr>
          <w:sz w:val="28"/>
          <w:szCs w:val="28"/>
        </w:rPr>
        <w:t xml:space="preserve"> на автомобильных дорогах края</w:t>
      </w:r>
      <w:r>
        <w:rPr>
          <w:sz w:val="28"/>
          <w:szCs w:val="28"/>
        </w:rPr>
        <w:t>;</w:t>
      </w:r>
    </w:p>
    <w:p w:rsidR="00533D01" w:rsidRPr="00D81EAA" w:rsidRDefault="00533D01" w:rsidP="009F6B4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затруднением в работе аэро- и морских портов из-за </w:t>
      </w:r>
      <w:r>
        <w:rPr>
          <w:b/>
          <w:sz w:val="28"/>
          <w:szCs w:val="28"/>
        </w:rPr>
        <w:t>тумана.</w:t>
      </w:r>
    </w:p>
    <w:p w:rsidR="00533D01" w:rsidRPr="00CC16BA" w:rsidRDefault="00533D01" w:rsidP="009F6B49">
      <w:pPr>
        <w:ind w:firstLine="709"/>
        <w:jc w:val="both"/>
        <w:rPr>
          <w:sz w:val="28"/>
          <w:szCs w:val="28"/>
        </w:rPr>
      </w:pPr>
    </w:p>
    <w:p w:rsidR="00533D01" w:rsidRDefault="00533D01" w:rsidP="009F6B49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533D01" w:rsidRPr="00D57453" w:rsidRDefault="00533D01" w:rsidP="009F6B49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;</w:t>
      </w:r>
    </w:p>
    <w:p w:rsidR="00533D01" w:rsidRDefault="00533D01" w:rsidP="009F6B49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продолжением отопительного сезона возможно увеличение случаев отравлений угарным газом;</w:t>
      </w:r>
    </w:p>
    <w:p w:rsidR="00533D01" w:rsidRDefault="00533D01" w:rsidP="009F6B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обусловленные</w:t>
      </w:r>
      <w:r w:rsidRPr="008553ED">
        <w:rPr>
          <w:sz w:val="28"/>
          <w:szCs w:val="28"/>
        </w:rPr>
        <w:t xml:space="preserve"> несанкционированным выходом людей и</w:t>
      </w:r>
      <w:r>
        <w:rPr>
          <w:sz w:val="28"/>
          <w:szCs w:val="28"/>
        </w:rPr>
        <w:t xml:space="preserve"> техники на тонкий лед водоемов и их проваливанием;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>
        <w:rPr>
          <w:sz w:val="28"/>
          <w:szCs w:val="28"/>
        </w:rPr>
        <w:t>.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</w:p>
    <w:p w:rsidR="00533D01" w:rsidRDefault="00533D01" w:rsidP="009F6B49">
      <w:pPr>
        <w:pStyle w:val="14"/>
        <w:ind w:firstLine="0"/>
      </w:pPr>
      <w:r w:rsidRPr="00B47617">
        <w:t>3. Рекомендации</w:t>
      </w:r>
      <w:r>
        <w:t>.</w:t>
      </w:r>
    </w:p>
    <w:p w:rsidR="00533D01" w:rsidRDefault="00533D01" w:rsidP="009F6B49">
      <w:pPr>
        <w:pStyle w:val="14"/>
        <w:widowControl w:val="0"/>
        <w:ind w:firstLine="0"/>
      </w:pPr>
      <w:r w:rsidRPr="00B47617">
        <w:t>Общие предложения:</w:t>
      </w:r>
    </w:p>
    <w:p w:rsidR="00533D01" w:rsidRDefault="00533D01" w:rsidP="009F6B49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533D01" w:rsidRPr="004E223F" w:rsidRDefault="00533D01" w:rsidP="009F6B4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провести оповещение населения, отдыхающих о возможном возникновении ЧС путем подомового обхода и объезда населенных пунктов, зон отдыха   (автокемпинги, базы отдыха и др.);  </w:t>
      </w:r>
    </w:p>
    <w:p w:rsidR="00533D01" w:rsidRPr="004E223F" w:rsidRDefault="00533D01" w:rsidP="009F6B49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533D01" w:rsidRPr="004E223F" w:rsidRDefault="00533D01" w:rsidP="009F6B49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533D01" w:rsidRPr="004E223F" w:rsidRDefault="00533D01" w:rsidP="009F6B49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533D01" w:rsidRPr="004E223F" w:rsidRDefault="00533D01" w:rsidP="009F6B49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533D01" w:rsidRPr="00822DE9" w:rsidRDefault="00533D01" w:rsidP="009F6B49">
      <w:pPr>
        <w:ind w:firstLine="709"/>
        <w:jc w:val="both"/>
        <w:rPr>
          <w:sz w:val="28"/>
          <w:szCs w:val="28"/>
        </w:rPr>
      </w:pPr>
      <w:r w:rsidRPr="00822DE9">
        <w:rPr>
          <w:sz w:val="28"/>
          <w:szCs w:val="28"/>
        </w:rPr>
        <w:t>при необходимости провести упреждающую эвакуацию населения из зон</w:t>
      </w:r>
      <w:r>
        <w:rPr>
          <w:sz w:val="28"/>
          <w:szCs w:val="28"/>
        </w:rPr>
        <w:t>ы возможного возникновения ЧС (</w:t>
      </w:r>
      <w:r w:rsidRPr="00822DE9">
        <w:rPr>
          <w:sz w:val="28"/>
          <w:szCs w:val="28"/>
        </w:rPr>
        <w:t>подтопления, затопления, просадка грунта, оползни и т.п.);</w:t>
      </w:r>
    </w:p>
    <w:p w:rsidR="00533D01" w:rsidRPr="004E223F" w:rsidRDefault="00533D01" w:rsidP="009F6B49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533D01" w:rsidRDefault="00533D01" w:rsidP="009F6B49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533D01" w:rsidRDefault="00533D01" w:rsidP="009F6B49">
      <w:pPr>
        <w:ind w:firstLine="708"/>
        <w:jc w:val="both"/>
        <w:rPr>
          <w:sz w:val="28"/>
          <w:szCs w:val="28"/>
        </w:rPr>
      </w:pPr>
    </w:p>
    <w:p w:rsidR="00533D01" w:rsidRPr="00E3342E" w:rsidRDefault="00533D01" w:rsidP="009F6B49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533D01" w:rsidRDefault="00533D01" w:rsidP="009F6B49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 неорганизованных групп  и техники в горные </w:t>
      </w:r>
      <w:r>
        <w:rPr>
          <w:sz w:val="28"/>
          <w:szCs w:val="28"/>
        </w:rPr>
        <w:t>районы  края; 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ампринять меры по расчистке автодорог </w:t>
      </w:r>
      <w:r w:rsidRPr="00DD55A3">
        <w:rPr>
          <w:sz w:val="28"/>
          <w:szCs w:val="28"/>
        </w:rPr>
        <w:t>в условиях неблагоприятных гидрометеоявлений</w:t>
      </w:r>
      <w:r>
        <w:rPr>
          <w:sz w:val="28"/>
          <w:szCs w:val="28"/>
        </w:rPr>
        <w:t>.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</w:p>
    <w:p w:rsidR="00533D01" w:rsidRDefault="00533D01" w:rsidP="009F6B49">
      <w:pPr>
        <w:pStyle w:val="14"/>
      </w:pPr>
      <w:r w:rsidRPr="00C21B91">
        <w:t>По противопожарным мероприятиям:</w:t>
      </w:r>
    </w:p>
    <w:p w:rsidR="00533D01" w:rsidRDefault="00533D01" w:rsidP="009F6B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>
        <w:rPr>
          <w:sz w:val="28"/>
          <w:szCs w:val="28"/>
        </w:rPr>
        <w:t>объеме превентивных мероприятий;</w:t>
      </w:r>
    </w:p>
    <w:p w:rsidR="00533D01" w:rsidRDefault="00533D01" w:rsidP="009F6B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 xml:space="preserve">активизировать работу по противопожарной пропаганде, усилить контроль </w:t>
      </w:r>
      <w:r>
        <w:rPr>
          <w:sz w:val="28"/>
          <w:szCs w:val="28"/>
        </w:rPr>
        <w:t>над</w:t>
      </w:r>
      <w:r w:rsidRPr="006901F4">
        <w:rPr>
          <w:sz w:val="28"/>
          <w:szCs w:val="28"/>
        </w:rPr>
        <w:t xml:space="preserve"> состоянием пожарной безопасности в связи с массовым использованием населения обогревательных приборов ввид</w:t>
      </w:r>
      <w:r>
        <w:rPr>
          <w:sz w:val="28"/>
          <w:szCs w:val="28"/>
        </w:rPr>
        <w:t>у понижения температуры воздуха.</w:t>
      </w:r>
    </w:p>
    <w:p w:rsidR="00533D01" w:rsidRDefault="00533D01" w:rsidP="009F6B49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533D01" w:rsidRDefault="00533D01" w:rsidP="009F6B49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533D01" w:rsidRDefault="00533D01" w:rsidP="009F6B49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ежедневный контроль маршрутов, по которым осуществляются перевозки детей, туристов автотранспортом повышенной проходимости с целью обеспечения безопасности детей, туристов;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безопасность дорожного движения, обратив внимание на организацию дорожного движения в населенных пунктах Азово-Черноморского побережья, горной и предгорной местности, на маршрутах следования в вышеуказанные населенные пункты и на экскурсионных маршрутах;</w:t>
      </w:r>
    </w:p>
    <w:p w:rsidR="00533D01" w:rsidRDefault="00533D01" w:rsidP="009F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специальные группы по выявлению правонарушений в сфере безопасности дорожного движения и предпринимательской деятельности.</w:t>
      </w:r>
    </w:p>
    <w:p w:rsidR="00533D01" w:rsidRPr="006901F4" w:rsidRDefault="00533D01" w:rsidP="009F6B49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533D01" w:rsidRDefault="00533D01" w:rsidP="009F6B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не допускать выхода  людей  и техники на лед, обратить особое внимание на прибрежную часть Азовского моря и лиманы;</w:t>
      </w:r>
    </w:p>
    <w:p w:rsidR="00533D01" w:rsidRDefault="00533D01" w:rsidP="009F6B49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533D01" w:rsidRDefault="00533D01" w:rsidP="009F6B49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533D01" w:rsidRDefault="00533D01" w:rsidP="009F6B49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533D01" w:rsidRPr="002401A7" w:rsidRDefault="00533D01" w:rsidP="001F5C65">
      <w:pPr>
        <w:ind w:right="564" w:firstLine="709"/>
        <w:jc w:val="both"/>
        <w:outlineLvl w:val="0"/>
        <w:rPr>
          <w:sz w:val="28"/>
          <w:szCs w:val="28"/>
          <w:highlight w:val="green"/>
        </w:rPr>
      </w:pPr>
    </w:p>
    <w:p w:rsidR="00533D01" w:rsidRPr="002401A7" w:rsidRDefault="00533D01" w:rsidP="00E67BAE">
      <w:pPr>
        <w:ind w:right="564"/>
        <w:outlineLvl w:val="0"/>
        <w:rPr>
          <w:sz w:val="28"/>
          <w:szCs w:val="28"/>
        </w:rPr>
      </w:pPr>
      <w:r w:rsidRPr="002401A7">
        <w:rPr>
          <w:sz w:val="28"/>
          <w:szCs w:val="28"/>
        </w:rPr>
        <w:t>СОД ЦУКС ГУ МЧС России</w:t>
      </w:r>
    </w:p>
    <w:p w:rsidR="00533D01" w:rsidRPr="002401A7" w:rsidRDefault="00533D01" w:rsidP="00E67BAE">
      <w:pPr>
        <w:ind w:right="564"/>
        <w:outlineLvl w:val="0"/>
        <w:rPr>
          <w:sz w:val="28"/>
          <w:szCs w:val="28"/>
        </w:rPr>
      </w:pPr>
      <w:r w:rsidRPr="002401A7">
        <w:rPr>
          <w:sz w:val="28"/>
          <w:szCs w:val="28"/>
        </w:rPr>
        <w:t xml:space="preserve">по Краснодарскому краю </w:t>
      </w:r>
    </w:p>
    <w:p w:rsidR="00533D01" w:rsidRPr="002401A7" w:rsidRDefault="00533D01" w:rsidP="00705894">
      <w:pPr>
        <w:outlineLvl w:val="0"/>
        <w:rPr>
          <w:sz w:val="20"/>
          <w:szCs w:val="20"/>
        </w:rPr>
      </w:pPr>
      <w:r w:rsidRPr="002401A7">
        <w:rPr>
          <w:sz w:val="28"/>
          <w:szCs w:val="28"/>
        </w:rPr>
        <w:t>полковник вн. службы</w:t>
      </w:r>
      <w:r w:rsidRPr="002401A7">
        <w:rPr>
          <w:sz w:val="28"/>
          <w:szCs w:val="28"/>
        </w:rPr>
        <w:tab/>
      </w:r>
      <w:r w:rsidRPr="002401A7">
        <w:rPr>
          <w:sz w:val="28"/>
          <w:szCs w:val="28"/>
        </w:rPr>
        <w:tab/>
      </w:r>
      <w:r w:rsidRPr="002401A7">
        <w:rPr>
          <w:sz w:val="28"/>
          <w:szCs w:val="28"/>
        </w:rPr>
        <w:tab/>
        <w:t>п/п</w:t>
      </w:r>
      <w:r w:rsidRPr="002401A7">
        <w:rPr>
          <w:sz w:val="28"/>
          <w:szCs w:val="28"/>
        </w:rPr>
        <w:tab/>
      </w:r>
      <w:r w:rsidRPr="002401A7">
        <w:rPr>
          <w:sz w:val="28"/>
          <w:szCs w:val="28"/>
        </w:rPr>
        <w:tab/>
      </w:r>
      <w:r w:rsidRPr="002401A7">
        <w:rPr>
          <w:sz w:val="28"/>
          <w:szCs w:val="28"/>
        </w:rPr>
        <w:tab/>
      </w:r>
      <w:r>
        <w:rPr>
          <w:sz w:val="28"/>
          <w:szCs w:val="28"/>
        </w:rPr>
        <w:t>Р.Н</w:t>
      </w:r>
      <w:r w:rsidRPr="002401A7">
        <w:rPr>
          <w:sz w:val="28"/>
          <w:szCs w:val="28"/>
        </w:rPr>
        <w:t xml:space="preserve">. </w:t>
      </w:r>
      <w:r>
        <w:rPr>
          <w:sz w:val="28"/>
          <w:szCs w:val="28"/>
        </w:rPr>
        <w:t>Рябченко</w:t>
      </w:r>
    </w:p>
    <w:p w:rsidR="00533D01" w:rsidRPr="002401A7" w:rsidRDefault="00533D01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533D01" w:rsidRPr="002401A7" w:rsidRDefault="00533D01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533D01" w:rsidRPr="002401A7" w:rsidRDefault="00533D01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533D01" w:rsidRPr="002401A7" w:rsidRDefault="00533D01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533D01" w:rsidRPr="002401A7" w:rsidRDefault="00533D01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533D01" w:rsidRPr="002401A7" w:rsidRDefault="00533D01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533D01" w:rsidRPr="002401A7" w:rsidRDefault="00533D01" w:rsidP="001F5C65">
      <w:pPr>
        <w:tabs>
          <w:tab w:val="left" w:pos="0"/>
          <w:tab w:val="left" w:pos="978"/>
        </w:tabs>
        <w:ind w:right="564" w:firstLine="709"/>
        <w:rPr>
          <w:sz w:val="20"/>
          <w:szCs w:val="20"/>
          <w:highlight w:val="green"/>
        </w:rPr>
      </w:pPr>
    </w:p>
    <w:p w:rsidR="00533D01" w:rsidRPr="002401A7" w:rsidRDefault="00533D01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2401A7">
        <w:rPr>
          <w:sz w:val="20"/>
          <w:szCs w:val="20"/>
        </w:rPr>
        <w:t>Исполнитель:</w:t>
      </w:r>
    </w:p>
    <w:p w:rsidR="00533D01" w:rsidRPr="002401A7" w:rsidRDefault="00533D01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>
        <w:rPr>
          <w:sz w:val="20"/>
          <w:szCs w:val="20"/>
        </w:rPr>
        <w:t>Р.О. Усенко</w:t>
      </w:r>
    </w:p>
    <w:p w:rsidR="00533D01" w:rsidRPr="002401A7" w:rsidRDefault="00533D01" w:rsidP="00E423D6">
      <w:pPr>
        <w:tabs>
          <w:tab w:val="left" w:pos="0"/>
          <w:tab w:val="left" w:pos="978"/>
        </w:tabs>
        <w:ind w:right="564"/>
        <w:rPr>
          <w:sz w:val="20"/>
          <w:szCs w:val="20"/>
        </w:rPr>
      </w:pPr>
      <w:r w:rsidRPr="002401A7">
        <w:rPr>
          <w:bCs/>
          <w:sz w:val="16"/>
          <w:szCs w:val="16"/>
        </w:rPr>
        <w:sym w:font="Wingdings (L$)" w:char="F028"/>
      </w:r>
      <w:r w:rsidRPr="002401A7">
        <w:rPr>
          <w:sz w:val="20"/>
          <w:szCs w:val="20"/>
        </w:rPr>
        <w:t xml:space="preserve">322-01-033, </w:t>
      </w:r>
    </w:p>
    <w:p w:rsidR="00533D01" w:rsidRDefault="00533D01" w:rsidP="00E738DA">
      <w:pPr>
        <w:tabs>
          <w:tab w:val="left" w:pos="1560"/>
        </w:tabs>
        <w:ind w:right="564"/>
        <w:rPr>
          <w:b/>
        </w:rPr>
      </w:pPr>
      <w:r w:rsidRPr="002401A7">
        <w:rPr>
          <w:sz w:val="20"/>
          <w:szCs w:val="20"/>
        </w:rPr>
        <w:t>8(861)268-67-93</w:t>
      </w:r>
    </w:p>
    <w:sectPr w:rsidR="00533D01" w:rsidSect="00E738DA">
      <w:headerReference w:type="even" r:id="rId8"/>
      <w:headerReference w:type="default" r:id="rId9"/>
      <w:pgSz w:w="11906" w:h="16838" w:code="9"/>
      <w:pgMar w:top="993" w:right="566" w:bottom="993" w:left="1701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D01" w:rsidRDefault="00533D01">
      <w:r>
        <w:separator/>
      </w:r>
    </w:p>
  </w:endnote>
  <w:endnote w:type="continuationSeparator" w:id="1">
    <w:p w:rsidR="00533D01" w:rsidRDefault="00533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(L$)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D01" w:rsidRDefault="00533D01">
      <w:r>
        <w:separator/>
      </w:r>
    </w:p>
  </w:footnote>
  <w:footnote w:type="continuationSeparator" w:id="1">
    <w:p w:rsidR="00533D01" w:rsidRDefault="00533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01" w:rsidRDefault="00533D0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3D01" w:rsidRDefault="00533D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01" w:rsidRDefault="00533D01">
    <w:pPr>
      <w:pStyle w:val="Header"/>
      <w:framePr w:wrap="around" w:vAnchor="text" w:hAnchor="margin" w:xAlign="center" w:y="1"/>
      <w:rPr>
        <w:rStyle w:val="PageNumber"/>
      </w:rPr>
    </w:pPr>
  </w:p>
  <w:p w:rsidR="00533D01" w:rsidRDefault="00533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1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2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3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4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5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6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7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  <w:lvl w:ilvl="8">
      <w:start w:val="1"/>
      <w:numFmt w:val="decimal"/>
      <w:lvlText w:val="7.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5"/>
        <w:szCs w:val="45"/>
        <w:u w:val="none"/>
      </w:rPr>
    </w:lvl>
  </w:abstractNum>
  <w:abstractNum w:abstractNumId="1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2">
    <w:nsid w:val="08847210"/>
    <w:multiLevelType w:val="hybridMultilevel"/>
    <w:tmpl w:val="5636E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5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8B1401"/>
    <w:multiLevelType w:val="hybridMultilevel"/>
    <w:tmpl w:val="463E2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543D2"/>
    <w:multiLevelType w:val="hybridMultilevel"/>
    <w:tmpl w:val="3D22C8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3A457F"/>
    <w:multiLevelType w:val="hybridMultilevel"/>
    <w:tmpl w:val="99386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9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3"/>
  </w:num>
  <w:num w:numId="5">
    <w:abstractNumId w:val="13"/>
  </w:num>
  <w:num w:numId="6">
    <w:abstractNumId w:val="5"/>
  </w:num>
  <w:num w:numId="7">
    <w:abstractNumId w:val="20"/>
  </w:num>
  <w:num w:numId="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14"/>
  </w:num>
  <w:num w:numId="20">
    <w:abstractNumId w:val="7"/>
  </w:num>
  <w:num w:numId="21">
    <w:abstractNumId w:val="19"/>
  </w:num>
  <w:num w:numId="22">
    <w:abstractNumId w:val="6"/>
  </w:num>
  <w:num w:numId="23">
    <w:abstractNumId w:val="0"/>
  </w:num>
  <w:num w:numId="24">
    <w:abstractNumId w:val="17"/>
  </w:num>
  <w:num w:numId="25">
    <w:abstractNumId w:val="11"/>
  </w:num>
  <w:num w:numId="26">
    <w:abstractNumId w:val="2"/>
  </w:num>
  <w:num w:numId="27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649"/>
    <w:rsid w:val="0000370D"/>
    <w:rsid w:val="00003722"/>
    <w:rsid w:val="000038C8"/>
    <w:rsid w:val="0000392A"/>
    <w:rsid w:val="00003A17"/>
    <w:rsid w:val="00003A85"/>
    <w:rsid w:val="00003C35"/>
    <w:rsid w:val="00003E9B"/>
    <w:rsid w:val="0000402E"/>
    <w:rsid w:val="00004055"/>
    <w:rsid w:val="0000436A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D"/>
    <w:rsid w:val="00006A58"/>
    <w:rsid w:val="00006E53"/>
    <w:rsid w:val="00006F3A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4FBE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F06"/>
    <w:rsid w:val="000160C5"/>
    <w:rsid w:val="00016107"/>
    <w:rsid w:val="00016265"/>
    <w:rsid w:val="00016745"/>
    <w:rsid w:val="00016921"/>
    <w:rsid w:val="0001696B"/>
    <w:rsid w:val="00016BB5"/>
    <w:rsid w:val="00016BB8"/>
    <w:rsid w:val="00016E66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941"/>
    <w:rsid w:val="00035BF8"/>
    <w:rsid w:val="00035CFD"/>
    <w:rsid w:val="00035FF5"/>
    <w:rsid w:val="00036054"/>
    <w:rsid w:val="00036057"/>
    <w:rsid w:val="0003608B"/>
    <w:rsid w:val="000360F8"/>
    <w:rsid w:val="000365F8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51"/>
    <w:rsid w:val="00037E93"/>
    <w:rsid w:val="00040000"/>
    <w:rsid w:val="0004004E"/>
    <w:rsid w:val="000400F5"/>
    <w:rsid w:val="000401E1"/>
    <w:rsid w:val="000404AA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84"/>
    <w:rsid w:val="00041D9E"/>
    <w:rsid w:val="00041E78"/>
    <w:rsid w:val="000420D3"/>
    <w:rsid w:val="000421A0"/>
    <w:rsid w:val="00042221"/>
    <w:rsid w:val="00042237"/>
    <w:rsid w:val="000423EB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AAA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8FD"/>
    <w:rsid w:val="00051DB2"/>
    <w:rsid w:val="00051E6C"/>
    <w:rsid w:val="00052419"/>
    <w:rsid w:val="00052464"/>
    <w:rsid w:val="000524FC"/>
    <w:rsid w:val="00052537"/>
    <w:rsid w:val="000525C6"/>
    <w:rsid w:val="000527AD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DAF"/>
    <w:rsid w:val="00054F61"/>
    <w:rsid w:val="00055351"/>
    <w:rsid w:val="000554DA"/>
    <w:rsid w:val="000555B2"/>
    <w:rsid w:val="00055764"/>
    <w:rsid w:val="00055773"/>
    <w:rsid w:val="000557D8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B65"/>
    <w:rsid w:val="00056D71"/>
    <w:rsid w:val="00056D9D"/>
    <w:rsid w:val="00056DD6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FA1"/>
    <w:rsid w:val="00060069"/>
    <w:rsid w:val="00060085"/>
    <w:rsid w:val="0006046F"/>
    <w:rsid w:val="00060689"/>
    <w:rsid w:val="00060A81"/>
    <w:rsid w:val="00060B00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CA8"/>
    <w:rsid w:val="00066CE4"/>
    <w:rsid w:val="00066E26"/>
    <w:rsid w:val="00066EDE"/>
    <w:rsid w:val="00066F69"/>
    <w:rsid w:val="0006703B"/>
    <w:rsid w:val="000670AA"/>
    <w:rsid w:val="000675AE"/>
    <w:rsid w:val="000676AC"/>
    <w:rsid w:val="00067ACB"/>
    <w:rsid w:val="0007028C"/>
    <w:rsid w:val="000707B6"/>
    <w:rsid w:val="00070851"/>
    <w:rsid w:val="000708A7"/>
    <w:rsid w:val="00070DBD"/>
    <w:rsid w:val="00070DE3"/>
    <w:rsid w:val="00070E99"/>
    <w:rsid w:val="000712BA"/>
    <w:rsid w:val="000712DF"/>
    <w:rsid w:val="0007140D"/>
    <w:rsid w:val="0007142E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2D1"/>
    <w:rsid w:val="00074328"/>
    <w:rsid w:val="000746F4"/>
    <w:rsid w:val="00074727"/>
    <w:rsid w:val="000747E7"/>
    <w:rsid w:val="00074A33"/>
    <w:rsid w:val="00074A86"/>
    <w:rsid w:val="00074BB5"/>
    <w:rsid w:val="00074C4F"/>
    <w:rsid w:val="00074F64"/>
    <w:rsid w:val="00074F90"/>
    <w:rsid w:val="000750E6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8C"/>
    <w:rsid w:val="00081BA7"/>
    <w:rsid w:val="00081CCA"/>
    <w:rsid w:val="00081E39"/>
    <w:rsid w:val="00082069"/>
    <w:rsid w:val="00082445"/>
    <w:rsid w:val="0008280C"/>
    <w:rsid w:val="000828CD"/>
    <w:rsid w:val="00082C1F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502A"/>
    <w:rsid w:val="0008503F"/>
    <w:rsid w:val="0008508F"/>
    <w:rsid w:val="00085167"/>
    <w:rsid w:val="00085180"/>
    <w:rsid w:val="00085317"/>
    <w:rsid w:val="0008531E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227E"/>
    <w:rsid w:val="00092469"/>
    <w:rsid w:val="0009248A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9D5"/>
    <w:rsid w:val="00095D13"/>
    <w:rsid w:val="00095DA6"/>
    <w:rsid w:val="00095E02"/>
    <w:rsid w:val="00095F6E"/>
    <w:rsid w:val="00095F7B"/>
    <w:rsid w:val="00095F83"/>
    <w:rsid w:val="00096060"/>
    <w:rsid w:val="0009626B"/>
    <w:rsid w:val="00096467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62"/>
    <w:rsid w:val="000A164F"/>
    <w:rsid w:val="000A1919"/>
    <w:rsid w:val="000A1A37"/>
    <w:rsid w:val="000A1A78"/>
    <w:rsid w:val="000A1BFE"/>
    <w:rsid w:val="000A1E1A"/>
    <w:rsid w:val="000A1E6F"/>
    <w:rsid w:val="000A213A"/>
    <w:rsid w:val="000A21FB"/>
    <w:rsid w:val="000A22B7"/>
    <w:rsid w:val="000A2416"/>
    <w:rsid w:val="000A243F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F54"/>
    <w:rsid w:val="000A540C"/>
    <w:rsid w:val="000A5549"/>
    <w:rsid w:val="000A5569"/>
    <w:rsid w:val="000A56E8"/>
    <w:rsid w:val="000A5B33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9E"/>
    <w:rsid w:val="000A7E9E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F90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456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0C8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C5"/>
    <w:rsid w:val="000D6901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9BE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E0"/>
    <w:rsid w:val="000F46D1"/>
    <w:rsid w:val="000F46DB"/>
    <w:rsid w:val="000F4732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D6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96A"/>
    <w:rsid w:val="00110DA8"/>
    <w:rsid w:val="00110DD1"/>
    <w:rsid w:val="00110FDB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10"/>
    <w:rsid w:val="00113013"/>
    <w:rsid w:val="00113149"/>
    <w:rsid w:val="001132C7"/>
    <w:rsid w:val="0011340B"/>
    <w:rsid w:val="0011346D"/>
    <w:rsid w:val="00113634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FE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CAD"/>
    <w:rsid w:val="00120142"/>
    <w:rsid w:val="00120363"/>
    <w:rsid w:val="001203B9"/>
    <w:rsid w:val="00120420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575"/>
    <w:rsid w:val="00121717"/>
    <w:rsid w:val="001217F8"/>
    <w:rsid w:val="00121909"/>
    <w:rsid w:val="0012193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3B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79D"/>
    <w:rsid w:val="001247E7"/>
    <w:rsid w:val="00124A76"/>
    <w:rsid w:val="00124B96"/>
    <w:rsid w:val="00124C92"/>
    <w:rsid w:val="00124E24"/>
    <w:rsid w:val="00124F25"/>
    <w:rsid w:val="00125026"/>
    <w:rsid w:val="001250D5"/>
    <w:rsid w:val="00125198"/>
    <w:rsid w:val="00125297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3015F"/>
    <w:rsid w:val="001302B6"/>
    <w:rsid w:val="0013062D"/>
    <w:rsid w:val="00130A19"/>
    <w:rsid w:val="00130A46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6D"/>
    <w:rsid w:val="00137DF8"/>
    <w:rsid w:val="00140355"/>
    <w:rsid w:val="00140648"/>
    <w:rsid w:val="001407D4"/>
    <w:rsid w:val="001407E5"/>
    <w:rsid w:val="0014089F"/>
    <w:rsid w:val="00140950"/>
    <w:rsid w:val="00140CD8"/>
    <w:rsid w:val="00141184"/>
    <w:rsid w:val="00141377"/>
    <w:rsid w:val="001413CD"/>
    <w:rsid w:val="00141455"/>
    <w:rsid w:val="001414BC"/>
    <w:rsid w:val="001415CD"/>
    <w:rsid w:val="00141821"/>
    <w:rsid w:val="00141A80"/>
    <w:rsid w:val="00141BA0"/>
    <w:rsid w:val="00141C17"/>
    <w:rsid w:val="00141F85"/>
    <w:rsid w:val="00141FD2"/>
    <w:rsid w:val="0014219E"/>
    <w:rsid w:val="0014228D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40C7"/>
    <w:rsid w:val="0014426A"/>
    <w:rsid w:val="001444C9"/>
    <w:rsid w:val="001444DD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066"/>
    <w:rsid w:val="00160265"/>
    <w:rsid w:val="001603BD"/>
    <w:rsid w:val="001603D5"/>
    <w:rsid w:val="00160530"/>
    <w:rsid w:val="00160758"/>
    <w:rsid w:val="00160C94"/>
    <w:rsid w:val="00160EB3"/>
    <w:rsid w:val="00160EF9"/>
    <w:rsid w:val="00160F5A"/>
    <w:rsid w:val="00160FEC"/>
    <w:rsid w:val="00161102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EA"/>
    <w:rsid w:val="00162F50"/>
    <w:rsid w:val="0016308E"/>
    <w:rsid w:val="0016309C"/>
    <w:rsid w:val="0016338A"/>
    <w:rsid w:val="00163446"/>
    <w:rsid w:val="0016357E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54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5C5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E6"/>
    <w:rsid w:val="00181FB0"/>
    <w:rsid w:val="00182089"/>
    <w:rsid w:val="0018209D"/>
    <w:rsid w:val="00182312"/>
    <w:rsid w:val="00182B30"/>
    <w:rsid w:val="00182B31"/>
    <w:rsid w:val="00182B73"/>
    <w:rsid w:val="00182BF6"/>
    <w:rsid w:val="00182DC2"/>
    <w:rsid w:val="00183032"/>
    <w:rsid w:val="001830D4"/>
    <w:rsid w:val="00183342"/>
    <w:rsid w:val="001838E7"/>
    <w:rsid w:val="00183904"/>
    <w:rsid w:val="00183B10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D20"/>
    <w:rsid w:val="001970CD"/>
    <w:rsid w:val="00197128"/>
    <w:rsid w:val="001975C0"/>
    <w:rsid w:val="00197665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24B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7D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D2D"/>
    <w:rsid w:val="001A5FE9"/>
    <w:rsid w:val="001A6082"/>
    <w:rsid w:val="001A61B4"/>
    <w:rsid w:val="001A64E0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4E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D08"/>
    <w:rsid w:val="001B7E24"/>
    <w:rsid w:val="001B7E54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A0"/>
    <w:rsid w:val="001C15D4"/>
    <w:rsid w:val="001C181F"/>
    <w:rsid w:val="001C1834"/>
    <w:rsid w:val="001C183A"/>
    <w:rsid w:val="001C1852"/>
    <w:rsid w:val="001C1858"/>
    <w:rsid w:val="001C1A20"/>
    <w:rsid w:val="001C1CC0"/>
    <w:rsid w:val="001C211C"/>
    <w:rsid w:val="001C2257"/>
    <w:rsid w:val="001C22CF"/>
    <w:rsid w:val="001C24CD"/>
    <w:rsid w:val="001C272C"/>
    <w:rsid w:val="001C2AA3"/>
    <w:rsid w:val="001C2B2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B4D"/>
    <w:rsid w:val="001C4C79"/>
    <w:rsid w:val="001C4D10"/>
    <w:rsid w:val="001C5190"/>
    <w:rsid w:val="001C54F6"/>
    <w:rsid w:val="001C59C9"/>
    <w:rsid w:val="001C5B0E"/>
    <w:rsid w:val="001C5CDB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3C"/>
    <w:rsid w:val="001D193F"/>
    <w:rsid w:val="001D19E4"/>
    <w:rsid w:val="001D1AA4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D3"/>
    <w:rsid w:val="001D3650"/>
    <w:rsid w:val="001D3902"/>
    <w:rsid w:val="001D3965"/>
    <w:rsid w:val="001D3A5A"/>
    <w:rsid w:val="001D3B14"/>
    <w:rsid w:val="001D3D03"/>
    <w:rsid w:val="001D3E60"/>
    <w:rsid w:val="001D45E5"/>
    <w:rsid w:val="001D4662"/>
    <w:rsid w:val="001D4905"/>
    <w:rsid w:val="001D49AF"/>
    <w:rsid w:val="001D4A60"/>
    <w:rsid w:val="001D4A61"/>
    <w:rsid w:val="001D4C31"/>
    <w:rsid w:val="001D4DF1"/>
    <w:rsid w:val="001D4E70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742"/>
    <w:rsid w:val="001D5796"/>
    <w:rsid w:val="001D5C05"/>
    <w:rsid w:val="001D5C12"/>
    <w:rsid w:val="001D5CF3"/>
    <w:rsid w:val="001D5DA9"/>
    <w:rsid w:val="001D61E1"/>
    <w:rsid w:val="001D623A"/>
    <w:rsid w:val="001D64AC"/>
    <w:rsid w:val="001D654A"/>
    <w:rsid w:val="001D68F9"/>
    <w:rsid w:val="001D6B10"/>
    <w:rsid w:val="001D6BD7"/>
    <w:rsid w:val="001D6BF1"/>
    <w:rsid w:val="001D6D96"/>
    <w:rsid w:val="001D6E9D"/>
    <w:rsid w:val="001D6EC4"/>
    <w:rsid w:val="001D704B"/>
    <w:rsid w:val="001D719A"/>
    <w:rsid w:val="001D7538"/>
    <w:rsid w:val="001D797D"/>
    <w:rsid w:val="001E00DB"/>
    <w:rsid w:val="001E0125"/>
    <w:rsid w:val="001E0172"/>
    <w:rsid w:val="001E01E6"/>
    <w:rsid w:val="001E0329"/>
    <w:rsid w:val="001E033F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3131"/>
    <w:rsid w:val="001E337C"/>
    <w:rsid w:val="001E356D"/>
    <w:rsid w:val="001E3615"/>
    <w:rsid w:val="001E39BB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900"/>
    <w:rsid w:val="001E4FAE"/>
    <w:rsid w:val="001E52E6"/>
    <w:rsid w:val="001E537A"/>
    <w:rsid w:val="001E55FA"/>
    <w:rsid w:val="001E560D"/>
    <w:rsid w:val="001E588F"/>
    <w:rsid w:val="001E5929"/>
    <w:rsid w:val="001E594B"/>
    <w:rsid w:val="001E5AF6"/>
    <w:rsid w:val="001E5B35"/>
    <w:rsid w:val="001E5B68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801"/>
    <w:rsid w:val="001E68F7"/>
    <w:rsid w:val="001E6975"/>
    <w:rsid w:val="001E6AC0"/>
    <w:rsid w:val="001E6D75"/>
    <w:rsid w:val="001E71A5"/>
    <w:rsid w:val="001E71FA"/>
    <w:rsid w:val="001E724A"/>
    <w:rsid w:val="001E73DD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B8D"/>
    <w:rsid w:val="001F4C7A"/>
    <w:rsid w:val="001F4CC2"/>
    <w:rsid w:val="001F4D21"/>
    <w:rsid w:val="001F4D7F"/>
    <w:rsid w:val="001F4EA9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65"/>
    <w:rsid w:val="001F5FB6"/>
    <w:rsid w:val="001F6097"/>
    <w:rsid w:val="001F61C9"/>
    <w:rsid w:val="001F6712"/>
    <w:rsid w:val="001F67BF"/>
    <w:rsid w:val="001F6974"/>
    <w:rsid w:val="001F69EE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871"/>
    <w:rsid w:val="002008A0"/>
    <w:rsid w:val="002009A9"/>
    <w:rsid w:val="00200A31"/>
    <w:rsid w:val="00200DC9"/>
    <w:rsid w:val="00200ED2"/>
    <w:rsid w:val="002010A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411E"/>
    <w:rsid w:val="00204326"/>
    <w:rsid w:val="00204453"/>
    <w:rsid w:val="0020447B"/>
    <w:rsid w:val="0020470E"/>
    <w:rsid w:val="00204794"/>
    <w:rsid w:val="00204AFB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F0A"/>
    <w:rsid w:val="002060EE"/>
    <w:rsid w:val="0020620B"/>
    <w:rsid w:val="00206221"/>
    <w:rsid w:val="002062CB"/>
    <w:rsid w:val="002065EA"/>
    <w:rsid w:val="0020672F"/>
    <w:rsid w:val="002067F4"/>
    <w:rsid w:val="00206F04"/>
    <w:rsid w:val="00206F17"/>
    <w:rsid w:val="00206FDD"/>
    <w:rsid w:val="00207098"/>
    <w:rsid w:val="002070C5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771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B8E"/>
    <w:rsid w:val="00223BD2"/>
    <w:rsid w:val="00223EBA"/>
    <w:rsid w:val="00223F71"/>
    <w:rsid w:val="0022401C"/>
    <w:rsid w:val="00224035"/>
    <w:rsid w:val="0022414D"/>
    <w:rsid w:val="00224453"/>
    <w:rsid w:val="0022454C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614"/>
    <w:rsid w:val="0022778E"/>
    <w:rsid w:val="0022783B"/>
    <w:rsid w:val="00227A29"/>
    <w:rsid w:val="00227A51"/>
    <w:rsid w:val="00227B55"/>
    <w:rsid w:val="00227C76"/>
    <w:rsid w:val="00227CC2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F"/>
    <w:rsid w:val="0023225B"/>
    <w:rsid w:val="00232319"/>
    <w:rsid w:val="00232860"/>
    <w:rsid w:val="0023296C"/>
    <w:rsid w:val="00232A1E"/>
    <w:rsid w:val="00232C41"/>
    <w:rsid w:val="00232D52"/>
    <w:rsid w:val="00232D53"/>
    <w:rsid w:val="00232FC5"/>
    <w:rsid w:val="0023307B"/>
    <w:rsid w:val="0023309C"/>
    <w:rsid w:val="002332A9"/>
    <w:rsid w:val="002332BF"/>
    <w:rsid w:val="002333A2"/>
    <w:rsid w:val="00233402"/>
    <w:rsid w:val="00233476"/>
    <w:rsid w:val="002336D6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13"/>
    <w:rsid w:val="0023503F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A7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B5"/>
    <w:rsid w:val="002430F4"/>
    <w:rsid w:val="002431FE"/>
    <w:rsid w:val="0024375F"/>
    <w:rsid w:val="0024386C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386"/>
    <w:rsid w:val="002443A3"/>
    <w:rsid w:val="002445AC"/>
    <w:rsid w:val="002445E5"/>
    <w:rsid w:val="0024487D"/>
    <w:rsid w:val="00244C7E"/>
    <w:rsid w:val="002450D4"/>
    <w:rsid w:val="00245147"/>
    <w:rsid w:val="002453D4"/>
    <w:rsid w:val="002453E3"/>
    <w:rsid w:val="00245652"/>
    <w:rsid w:val="00245762"/>
    <w:rsid w:val="0024576B"/>
    <w:rsid w:val="0024599E"/>
    <w:rsid w:val="00245CC4"/>
    <w:rsid w:val="00245EB3"/>
    <w:rsid w:val="00245F1A"/>
    <w:rsid w:val="00245F93"/>
    <w:rsid w:val="00245FDC"/>
    <w:rsid w:val="00246468"/>
    <w:rsid w:val="002464E3"/>
    <w:rsid w:val="002465B2"/>
    <w:rsid w:val="0024664A"/>
    <w:rsid w:val="002466AF"/>
    <w:rsid w:val="002467B7"/>
    <w:rsid w:val="00246B79"/>
    <w:rsid w:val="00246B81"/>
    <w:rsid w:val="00246BA1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86"/>
    <w:rsid w:val="00253BDB"/>
    <w:rsid w:val="00253E14"/>
    <w:rsid w:val="00253E75"/>
    <w:rsid w:val="00253EDF"/>
    <w:rsid w:val="002542A6"/>
    <w:rsid w:val="00254307"/>
    <w:rsid w:val="002545AF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12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94F"/>
    <w:rsid w:val="002729D8"/>
    <w:rsid w:val="00272B70"/>
    <w:rsid w:val="00272D3A"/>
    <w:rsid w:val="00272F10"/>
    <w:rsid w:val="00272F4D"/>
    <w:rsid w:val="002732E1"/>
    <w:rsid w:val="0027331B"/>
    <w:rsid w:val="0027348C"/>
    <w:rsid w:val="00273693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751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B28"/>
    <w:rsid w:val="00277CD7"/>
    <w:rsid w:val="00277EFC"/>
    <w:rsid w:val="00280175"/>
    <w:rsid w:val="00280184"/>
    <w:rsid w:val="00280537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672"/>
    <w:rsid w:val="0028578B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A2"/>
    <w:rsid w:val="00285BFB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C3"/>
    <w:rsid w:val="0029483A"/>
    <w:rsid w:val="002948C2"/>
    <w:rsid w:val="00294997"/>
    <w:rsid w:val="00294B24"/>
    <w:rsid w:val="00294DCB"/>
    <w:rsid w:val="00295001"/>
    <w:rsid w:val="00295170"/>
    <w:rsid w:val="0029519E"/>
    <w:rsid w:val="00295273"/>
    <w:rsid w:val="0029544B"/>
    <w:rsid w:val="00295693"/>
    <w:rsid w:val="002957AC"/>
    <w:rsid w:val="002959C7"/>
    <w:rsid w:val="00295B20"/>
    <w:rsid w:val="00295BAF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A1D"/>
    <w:rsid w:val="002A7397"/>
    <w:rsid w:val="002A751E"/>
    <w:rsid w:val="002A7777"/>
    <w:rsid w:val="002A7868"/>
    <w:rsid w:val="002A7882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E4A"/>
    <w:rsid w:val="002B0F2D"/>
    <w:rsid w:val="002B0FA0"/>
    <w:rsid w:val="002B1019"/>
    <w:rsid w:val="002B1046"/>
    <w:rsid w:val="002B1417"/>
    <w:rsid w:val="002B14FD"/>
    <w:rsid w:val="002B15E2"/>
    <w:rsid w:val="002B1624"/>
    <w:rsid w:val="002B1670"/>
    <w:rsid w:val="002B16CA"/>
    <w:rsid w:val="002B16E5"/>
    <w:rsid w:val="002B17AB"/>
    <w:rsid w:val="002B1A58"/>
    <w:rsid w:val="002B1C13"/>
    <w:rsid w:val="002B1DFA"/>
    <w:rsid w:val="002B1E10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92"/>
    <w:rsid w:val="002C14C2"/>
    <w:rsid w:val="002C16FE"/>
    <w:rsid w:val="002C181F"/>
    <w:rsid w:val="002C1866"/>
    <w:rsid w:val="002C1AF9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F59"/>
    <w:rsid w:val="002C32A2"/>
    <w:rsid w:val="002C34CC"/>
    <w:rsid w:val="002C3695"/>
    <w:rsid w:val="002C37A2"/>
    <w:rsid w:val="002C37C7"/>
    <w:rsid w:val="002C37C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A52"/>
    <w:rsid w:val="002C4A9C"/>
    <w:rsid w:val="002C5019"/>
    <w:rsid w:val="002C5070"/>
    <w:rsid w:val="002C5094"/>
    <w:rsid w:val="002C5247"/>
    <w:rsid w:val="002C5345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B0"/>
    <w:rsid w:val="002C698E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6B6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BB9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E46"/>
    <w:rsid w:val="002D3EDB"/>
    <w:rsid w:val="002D3F66"/>
    <w:rsid w:val="002D4022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CF"/>
    <w:rsid w:val="002E01E0"/>
    <w:rsid w:val="002E0227"/>
    <w:rsid w:val="002E02E3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59B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844"/>
    <w:rsid w:val="002F58C8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BE6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299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5E3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1F8F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D59"/>
    <w:rsid w:val="00333D9E"/>
    <w:rsid w:val="00333E96"/>
    <w:rsid w:val="00333F3F"/>
    <w:rsid w:val="0033400A"/>
    <w:rsid w:val="00334033"/>
    <w:rsid w:val="0033412A"/>
    <w:rsid w:val="003343A7"/>
    <w:rsid w:val="00334446"/>
    <w:rsid w:val="00334486"/>
    <w:rsid w:val="0033465C"/>
    <w:rsid w:val="00334785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40097"/>
    <w:rsid w:val="003400A0"/>
    <w:rsid w:val="003400B0"/>
    <w:rsid w:val="003404A2"/>
    <w:rsid w:val="003404E6"/>
    <w:rsid w:val="003406B7"/>
    <w:rsid w:val="003408E6"/>
    <w:rsid w:val="00340ABA"/>
    <w:rsid w:val="00340C07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60"/>
    <w:rsid w:val="003422DF"/>
    <w:rsid w:val="003424D5"/>
    <w:rsid w:val="00342AE1"/>
    <w:rsid w:val="00342B32"/>
    <w:rsid w:val="00342D4E"/>
    <w:rsid w:val="00342E5F"/>
    <w:rsid w:val="00342E9D"/>
    <w:rsid w:val="00342EA7"/>
    <w:rsid w:val="00342FC4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644"/>
    <w:rsid w:val="003457AF"/>
    <w:rsid w:val="00345842"/>
    <w:rsid w:val="00345926"/>
    <w:rsid w:val="00345B6D"/>
    <w:rsid w:val="00345C05"/>
    <w:rsid w:val="00345C91"/>
    <w:rsid w:val="0034636A"/>
    <w:rsid w:val="003465A0"/>
    <w:rsid w:val="00346887"/>
    <w:rsid w:val="003468CA"/>
    <w:rsid w:val="00346B9C"/>
    <w:rsid w:val="00346BB0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BE0"/>
    <w:rsid w:val="00347CD0"/>
    <w:rsid w:val="00347D1F"/>
    <w:rsid w:val="00350511"/>
    <w:rsid w:val="003506EF"/>
    <w:rsid w:val="00350893"/>
    <w:rsid w:val="00350A5F"/>
    <w:rsid w:val="00351125"/>
    <w:rsid w:val="00351223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900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42"/>
    <w:rsid w:val="00357360"/>
    <w:rsid w:val="003573BB"/>
    <w:rsid w:val="00357534"/>
    <w:rsid w:val="003575CE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421"/>
    <w:rsid w:val="0036595D"/>
    <w:rsid w:val="00365AC6"/>
    <w:rsid w:val="00365B2F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D6A"/>
    <w:rsid w:val="00380E44"/>
    <w:rsid w:val="003810F7"/>
    <w:rsid w:val="00381235"/>
    <w:rsid w:val="00381305"/>
    <w:rsid w:val="00381375"/>
    <w:rsid w:val="0038144C"/>
    <w:rsid w:val="003815F0"/>
    <w:rsid w:val="00381916"/>
    <w:rsid w:val="0038195E"/>
    <w:rsid w:val="00381C4A"/>
    <w:rsid w:val="00381C8F"/>
    <w:rsid w:val="00381CA7"/>
    <w:rsid w:val="00381E09"/>
    <w:rsid w:val="00381E7A"/>
    <w:rsid w:val="00382194"/>
    <w:rsid w:val="0038220E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B0"/>
    <w:rsid w:val="00384408"/>
    <w:rsid w:val="003844A9"/>
    <w:rsid w:val="003844DB"/>
    <w:rsid w:val="003845AC"/>
    <w:rsid w:val="0038462D"/>
    <w:rsid w:val="00384787"/>
    <w:rsid w:val="0038491A"/>
    <w:rsid w:val="00384A27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C82"/>
    <w:rsid w:val="00387DD0"/>
    <w:rsid w:val="00387FA7"/>
    <w:rsid w:val="00387FB3"/>
    <w:rsid w:val="003900AC"/>
    <w:rsid w:val="003900F2"/>
    <w:rsid w:val="00390142"/>
    <w:rsid w:val="003901D9"/>
    <w:rsid w:val="00390415"/>
    <w:rsid w:val="003905C1"/>
    <w:rsid w:val="00390638"/>
    <w:rsid w:val="0039067E"/>
    <w:rsid w:val="00390960"/>
    <w:rsid w:val="003909B1"/>
    <w:rsid w:val="00390A9F"/>
    <w:rsid w:val="00390B21"/>
    <w:rsid w:val="00390F99"/>
    <w:rsid w:val="00391070"/>
    <w:rsid w:val="003911FA"/>
    <w:rsid w:val="00391534"/>
    <w:rsid w:val="003917D5"/>
    <w:rsid w:val="003917D7"/>
    <w:rsid w:val="003919DA"/>
    <w:rsid w:val="00391A9E"/>
    <w:rsid w:val="00391B52"/>
    <w:rsid w:val="00391D66"/>
    <w:rsid w:val="00391DE9"/>
    <w:rsid w:val="0039226C"/>
    <w:rsid w:val="00392318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B"/>
    <w:rsid w:val="003A6278"/>
    <w:rsid w:val="003A6437"/>
    <w:rsid w:val="003A6517"/>
    <w:rsid w:val="003A67FD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94"/>
    <w:rsid w:val="003B1935"/>
    <w:rsid w:val="003B19F0"/>
    <w:rsid w:val="003B1A69"/>
    <w:rsid w:val="003B1FD7"/>
    <w:rsid w:val="003B2157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6A3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B7"/>
    <w:rsid w:val="003C09E2"/>
    <w:rsid w:val="003C0AF4"/>
    <w:rsid w:val="003C0B4E"/>
    <w:rsid w:val="003C0C0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843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95F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743"/>
    <w:rsid w:val="003D575C"/>
    <w:rsid w:val="003D5832"/>
    <w:rsid w:val="003D58D4"/>
    <w:rsid w:val="003D5904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CD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625"/>
    <w:rsid w:val="003E1675"/>
    <w:rsid w:val="003E1687"/>
    <w:rsid w:val="003E169A"/>
    <w:rsid w:val="003E169C"/>
    <w:rsid w:val="003E16D6"/>
    <w:rsid w:val="003E1869"/>
    <w:rsid w:val="003E1955"/>
    <w:rsid w:val="003E19E0"/>
    <w:rsid w:val="003E1A26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B1B"/>
    <w:rsid w:val="003E2B9C"/>
    <w:rsid w:val="003E2C69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9AC"/>
    <w:rsid w:val="003E7A2E"/>
    <w:rsid w:val="003E7BB6"/>
    <w:rsid w:val="003E7BFE"/>
    <w:rsid w:val="003E7E40"/>
    <w:rsid w:val="003E7F87"/>
    <w:rsid w:val="003E7FAC"/>
    <w:rsid w:val="003F04F4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69B"/>
    <w:rsid w:val="00402799"/>
    <w:rsid w:val="004028A7"/>
    <w:rsid w:val="004029E2"/>
    <w:rsid w:val="00402C5D"/>
    <w:rsid w:val="00402E42"/>
    <w:rsid w:val="00402F38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AD3"/>
    <w:rsid w:val="00407BE5"/>
    <w:rsid w:val="00407E27"/>
    <w:rsid w:val="00407E32"/>
    <w:rsid w:val="00407E3C"/>
    <w:rsid w:val="00407F55"/>
    <w:rsid w:val="00410134"/>
    <w:rsid w:val="00410141"/>
    <w:rsid w:val="00410144"/>
    <w:rsid w:val="00410276"/>
    <w:rsid w:val="004102D2"/>
    <w:rsid w:val="004103E7"/>
    <w:rsid w:val="004103E8"/>
    <w:rsid w:val="00410438"/>
    <w:rsid w:val="004104D2"/>
    <w:rsid w:val="0041050C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8A8"/>
    <w:rsid w:val="004168CD"/>
    <w:rsid w:val="00416A64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CE"/>
    <w:rsid w:val="00426ADF"/>
    <w:rsid w:val="00426C22"/>
    <w:rsid w:val="00426C30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786"/>
    <w:rsid w:val="00430798"/>
    <w:rsid w:val="00430827"/>
    <w:rsid w:val="004308DF"/>
    <w:rsid w:val="00430E46"/>
    <w:rsid w:val="00430E7F"/>
    <w:rsid w:val="00430FED"/>
    <w:rsid w:val="00430FF4"/>
    <w:rsid w:val="004311A9"/>
    <w:rsid w:val="0043128F"/>
    <w:rsid w:val="004312F6"/>
    <w:rsid w:val="0043156E"/>
    <w:rsid w:val="00431696"/>
    <w:rsid w:val="004316ED"/>
    <w:rsid w:val="00431C2D"/>
    <w:rsid w:val="00431C7B"/>
    <w:rsid w:val="00431EBC"/>
    <w:rsid w:val="00431F5F"/>
    <w:rsid w:val="00432056"/>
    <w:rsid w:val="004322E0"/>
    <w:rsid w:val="0043231B"/>
    <w:rsid w:val="004324CA"/>
    <w:rsid w:val="0043251F"/>
    <w:rsid w:val="0043260F"/>
    <w:rsid w:val="00432820"/>
    <w:rsid w:val="00432968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DB"/>
    <w:rsid w:val="00433D7E"/>
    <w:rsid w:val="00433EFE"/>
    <w:rsid w:val="00434086"/>
    <w:rsid w:val="004341E2"/>
    <w:rsid w:val="004341FD"/>
    <w:rsid w:val="00434251"/>
    <w:rsid w:val="00434452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533"/>
    <w:rsid w:val="004505A0"/>
    <w:rsid w:val="004505EE"/>
    <w:rsid w:val="004506E7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8C"/>
    <w:rsid w:val="004617F1"/>
    <w:rsid w:val="004617F7"/>
    <w:rsid w:val="00461963"/>
    <w:rsid w:val="00461B47"/>
    <w:rsid w:val="00461B78"/>
    <w:rsid w:val="00461DF3"/>
    <w:rsid w:val="00462176"/>
    <w:rsid w:val="004622BD"/>
    <w:rsid w:val="00462440"/>
    <w:rsid w:val="0046245C"/>
    <w:rsid w:val="004624BE"/>
    <w:rsid w:val="004625EB"/>
    <w:rsid w:val="00462646"/>
    <w:rsid w:val="00462960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61B"/>
    <w:rsid w:val="0046475A"/>
    <w:rsid w:val="00464A0F"/>
    <w:rsid w:val="00464C19"/>
    <w:rsid w:val="00464F0A"/>
    <w:rsid w:val="00465020"/>
    <w:rsid w:val="0046535D"/>
    <w:rsid w:val="004653B6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C64"/>
    <w:rsid w:val="00473D67"/>
    <w:rsid w:val="00473E8F"/>
    <w:rsid w:val="00473ED1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F8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5A9"/>
    <w:rsid w:val="0048165F"/>
    <w:rsid w:val="0048176D"/>
    <w:rsid w:val="004819C8"/>
    <w:rsid w:val="00481A73"/>
    <w:rsid w:val="00481AAA"/>
    <w:rsid w:val="00481BC8"/>
    <w:rsid w:val="00481C36"/>
    <w:rsid w:val="00481C3C"/>
    <w:rsid w:val="00481D06"/>
    <w:rsid w:val="00481D3B"/>
    <w:rsid w:val="00481DE4"/>
    <w:rsid w:val="00481DF7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9E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C8"/>
    <w:rsid w:val="00487792"/>
    <w:rsid w:val="004877BD"/>
    <w:rsid w:val="00487983"/>
    <w:rsid w:val="00487ADB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1C4"/>
    <w:rsid w:val="0049421D"/>
    <w:rsid w:val="004944D8"/>
    <w:rsid w:val="00494521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B1"/>
    <w:rsid w:val="00495B9A"/>
    <w:rsid w:val="00495C0A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666"/>
    <w:rsid w:val="004B2712"/>
    <w:rsid w:val="004B27AB"/>
    <w:rsid w:val="004B2AA1"/>
    <w:rsid w:val="004B2B57"/>
    <w:rsid w:val="004B2B7B"/>
    <w:rsid w:val="004B2BC6"/>
    <w:rsid w:val="004B2D97"/>
    <w:rsid w:val="004B2DA2"/>
    <w:rsid w:val="004B326D"/>
    <w:rsid w:val="004B327C"/>
    <w:rsid w:val="004B328A"/>
    <w:rsid w:val="004B33B7"/>
    <w:rsid w:val="004B340E"/>
    <w:rsid w:val="004B3825"/>
    <w:rsid w:val="004B3C28"/>
    <w:rsid w:val="004B3C9A"/>
    <w:rsid w:val="004B3CB7"/>
    <w:rsid w:val="004B3E9E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2C9"/>
    <w:rsid w:val="004C12E1"/>
    <w:rsid w:val="004C1441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3207"/>
    <w:rsid w:val="004C34B8"/>
    <w:rsid w:val="004C35E7"/>
    <w:rsid w:val="004C3822"/>
    <w:rsid w:val="004C39E9"/>
    <w:rsid w:val="004C3A6A"/>
    <w:rsid w:val="004C3AE4"/>
    <w:rsid w:val="004C3BA0"/>
    <w:rsid w:val="004C3BE7"/>
    <w:rsid w:val="004C417B"/>
    <w:rsid w:val="004C4717"/>
    <w:rsid w:val="004C4C0A"/>
    <w:rsid w:val="004C4C5E"/>
    <w:rsid w:val="004C4E5D"/>
    <w:rsid w:val="004C4EF4"/>
    <w:rsid w:val="004C5095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922"/>
    <w:rsid w:val="004C6A48"/>
    <w:rsid w:val="004C6C07"/>
    <w:rsid w:val="004C6C86"/>
    <w:rsid w:val="004C6CA9"/>
    <w:rsid w:val="004C6DAC"/>
    <w:rsid w:val="004C6FB1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5D0"/>
    <w:rsid w:val="004D0678"/>
    <w:rsid w:val="004D073E"/>
    <w:rsid w:val="004D08D5"/>
    <w:rsid w:val="004D0D70"/>
    <w:rsid w:val="004D0D82"/>
    <w:rsid w:val="004D0DEA"/>
    <w:rsid w:val="004D10AD"/>
    <w:rsid w:val="004D12EC"/>
    <w:rsid w:val="004D1681"/>
    <w:rsid w:val="004D1956"/>
    <w:rsid w:val="004D199A"/>
    <w:rsid w:val="004D1AE4"/>
    <w:rsid w:val="004D1B3D"/>
    <w:rsid w:val="004D1C24"/>
    <w:rsid w:val="004D20D7"/>
    <w:rsid w:val="004D2129"/>
    <w:rsid w:val="004D22A5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6F2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383"/>
    <w:rsid w:val="004D63CE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CFA"/>
    <w:rsid w:val="004D7DE2"/>
    <w:rsid w:val="004E01CD"/>
    <w:rsid w:val="004E0580"/>
    <w:rsid w:val="004E05A4"/>
    <w:rsid w:val="004E05AC"/>
    <w:rsid w:val="004E0816"/>
    <w:rsid w:val="004E088B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99F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F87"/>
    <w:rsid w:val="004F40EF"/>
    <w:rsid w:val="004F4189"/>
    <w:rsid w:val="004F453A"/>
    <w:rsid w:val="004F45EF"/>
    <w:rsid w:val="004F4692"/>
    <w:rsid w:val="004F469B"/>
    <w:rsid w:val="004F48BC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BD4"/>
    <w:rsid w:val="004F6EF3"/>
    <w:rsid w:val="004F6FB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1000"/>
    <w:rsid w:val="005011E7"/>
    <w:rsid w:val="00501297"/>
    <w:rsid w:val="005016E6"/>
    <w:rsid w:val="00501905"/>
    <w:rsid w:val="0050191A"/>
    <w:rsid w:val="00501940"/>
    <w:rsid w:val="005019B0"/>
    <w:rsid w:val="00501BDE"/>
    <w:rsid w:val="00501D75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5FB"/>
    <w:rsid w:val="005049AA"/>
    <w:rsid w:val="00504A48"/>
    <w:rsid w:val="00504A66"/>
    <w:rsid w:val="00504ADC"/>
    <w:rsid w:val="00504B57"/>
    <w:rsid w:val="00504E32"/>
    <w:rsid w:val="005051F8"/>
    <w:rsid w:val="00505242"/>
    <w:rsid w:val="005052A8"/>
    <w:rsid w:val="005056BF"/>
    <w:rsid w:val="00505950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FB"/>
    <w:rsid w:val="00514048"/>
    <w:rsid w:val="005142C3"/>
    <w:rsid w:val="0051464D"/>
    <w:rsid w:val="00514AA2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C0"/>
    <w:rsid w:val="005165F7"/>
    <w:rsid w:val="00516643"/>
    <w:rsid w:val="00516893"/>
    <w:rsid w:val="00516B5A"/>
    <w:rsid w:val="00516CBC"/>
    <w:rsid w:val="00517349"/>
    <w:rsid w:val="005173BD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9EB"/>
    <w:rsid w:val="00525F47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0DB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319B"/>
    <w:rsid w:val="0053322B"/>
    <w:rsid w:val="00533252"/>
    <w:rsid w:val="0053380B"/>
    <w:rsid w:val="005339AF"/>
    <w:rsid w:val="00533A55"/>
    <w:rsid w:val="00533B4F"/>
    <w:rsid w:val="00533CAD"/>
    <w:rsid w:val="00533D01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A5"/>
    <w:rsid w:val="00546758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455"/>
    <w:rsid w:val="005544FD"/>
    <w:rsid w:val="00554577"/>
    <w:rsid w:val="00554797"/>
    <w:rsid w:val="005547C1"/>
    <w:rsid w:val="00554AE8"/>
    <w:rsid w:val="00554DEC"/>
    <w:rsid w:val="00554EA0"/>
    <w:rsid w:val="00554EA3"/>
    <w:rsid w:val="00554FBC"/>
    <w:rsid w:val="005550B3"/>
    <w:rsid w:val="00555155"/>
    <w:rsid w:val="005552E8"/>
    <w:rsid w:val="00555625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879"/>
    <w:rsid w:val="00557B1C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574"/>
    <w:rsid w:val="0056278F"/>
    <w:rsid w:val="00562807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039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DA"/>
    <w:rsid w:val="00566458"/>
    <w:rsid w:val="00566865"/>
    <w:rsid w:val="0056692F"/>
    <w:rsid w:val="00566C8B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D5E"/>
    <w:rsid w:val="00570FEF"/>
    <w:rsid w:val="00571413"/>
    <w:rsid w:val="005714AE"/>
    <w:rsid w:val="00571580"/>
    <w:rsid w:val="00571673"/>
    <w:rsid w:val="00571717"/>
    <w:rsid w:val="005717E4"/>
    <w:rsid w:val="00571836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E46"/>
    <w:rsid w:val="0057543E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5D"/>
    <w:rsid w:val="00583C95"/>
    <w:rsid w:val="00583E63"/>
    <w:rsid w:val="00583FC1"/>
    <w:rsid w:val="005841AF"/>
    <w:rsid w:val="005843F4"/>
    <w:rsid w:val="00584430"/>
    <w:rsid w:val="0058450F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7BE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4BB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1"/>
    <w:rsid w:val="005B3A3B"/>
    <w:rsid w:val="005B3A5A"/>
    <w:rsid w:val="005B3D17"/>
    <w:rsid w:val="005B3D7E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533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7F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E5"/>
    <w:rsid w:val="005C1410"/>
    <w:rsid w:val="005C1545"/>
    <w:rsid w:val="005C165E"/>
    <w:rsid w:val="005C1743"/>
    <w:rsid w:val="005C1782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FB8"/>
    <w:rsid w:val="005C3027"/>
    <w:rsid w:val="005C3111"/>
    <w:rsid w:val="005C3363"/>
    <w:rsid w:val="005C376A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663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CD"/>
    <w:rsid w:val="005D723B"/>
    <w:rsid w:val="005D7254"/>
    <w:rsid w:val="005D759C"/>
    <w:rsid w:val="005D7616"/>
    <w:rsid w:val="005D761A"/>
    <w:rsid w:val="005D79A0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475"/>
    <w:rsid w:val="005E14F9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99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90C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92C"/>
    <w:rsid w:val="005E5960"/>
    <w:rsid w:val="005E5B5F"/>
    <w:rsid w:val="005E5BF1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53C"/>
    <w:rsid w:val="005F561B"/>
    <w:rsid w:val="005F5654"/>
    <w:rsid w:val="005F5862"/>
    <w:rsid w:val="005F5A49"/>
    <w:rsid w:val="005F5A54"/>
    <w:rsid w:val="005F5AB2"/>
    <w:rsid w:val="005F5CC8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88F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40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EF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D56"/>
    <w:rsid w:val="00613FDD"/>
    <w:rsid w:val="00614058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D0B"/>
    <w:rsid w:val="00621E4B"/>
    <w:rsid w:val="00621F7E"/>
    <w:rsid w:val="00621FD4"/>
    <w:rsid w:val="006221A7"/>
    <w:rsid w:val="00622217"/>
    <w:rsid w:val="006222F7"/>
    <w:rsid w:val="006222FD"/>
    <w:rsid w:val="006223E2"/>
    <w:rsid w:val="006226ED"/>
    <w:rsid w:val="006227A2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BD3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46F"/>
    <w:rsid w:val="00627611"/>
    <w:rsid w:val="00627A40"/>
    <w:rsid w:val="00627B60"/>
    <w:rsid w:val="00627CEB"/>
    <w:rsid w:val="00627DDA"/>
    <w:rsid w:val="0063010E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C32"/>
    <w:rsid w:val="00634E5E"/>
    <w:rsid w:val="006356EC"/>
    <w:rsid w:val="006357B4"/>
    <w:rsid w:val="006358A9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E0"/>
    <w:rsid w:val="006428F1"/>
    <w:rsid w:val="006429E8"/>
    <w:rsid w:val="00642E4C"/>
    <w:rsid w:val="00642EC6"/>
    <w:rsid w:val="0064358D"/>
    <w:rsid w:val="006437D1"/>
    <w:rsid w:val="00643881"/>
    <w:rsid w:val="0064399C"/>
    <w:rsid w:val="00643AF5"/>
    <w:rsid w:val="00643BEB"/>
    <w:rsid w:val="00643F13"/>
    <w:rsid w:val="00644218"/>
    <w:rsid w:val="006446ED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AF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7C"/>
    <w:rsid w:val="006535CB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D0C"/>
    <w:rsid w:val="006601FC"/>
    <w:rsid w:val="00660421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7A4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7ED"/>
    <w:rsid w:val="00664A4D"/>
    <w:rsid w:val="00664D6E"/>
    <w:rsid w:val="00664F10"/>
    <w:rsid w:val="00664F34"/>
    <w:rsid w:val="006650D3"/>
    <w:rsid w:val="0066515D"/>
    <w:rsid w:val="00665246"/>
    <w:rsid w:val="00665490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43D"/>
    <w:rsid w:val="00666620"/>
    <w:rsid w:val="00666669"/>
    <w:rsid w:val="00666873"/>
    <w:rsid w:val="0066696F"/>
    <w:rsid w:val="00666B4E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700"/>
    <w:rsid w:val="006717D9"/>
    <w:rsid w:val="006717E2"/>
    <w:rsid w:val="006719E0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D6"/>
    <w:rsid w:val="006730E1"/>
    <w:rsid w:val="006730EB"/>
    <w:rsid w:val="006733E5"/>
    <w:rsid w:val="00673431"/>
    <w:rsid w:val="006735F9"/>
    <w:rsid w:val="00673629"/>
    <w:rsid w:val="0067376A"/>
    <w:rsid w:val="00673805"/>
    <w:rsid w:val="0067386B"/>
    <w:rsid w:val="006738B9"/>
    <w:rsid w:val="00673BFC"/>
    <w:rsid w:val="00673FA8"/>
    <w:rsid w:val="00673FD0"/>
    <w:rsid w:val="00674053"/>
    <w:rsid w:val="006743B4"/>
    <w:rsid w:val="0067469D"/>
    <w:rsid w:val="00674A36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87"/>
    <w:rsid w:val="006846FE"/>
    <w:rsid w:val="006848CD"/>
    <w:rsid w:val="00684933"/>
    <w:rsid w:val="00684B9C"/>
    <w:rsid w:val="00684CD6"/>
    <w:rsid w:val="00684E3C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D8B"/>
    <w:rsid w:val="00686E9A"/>
    <w:rsid w:val="00687187"/>
    <w:rsid w:val="006874A1"/>
    <w:rsid w:val="00687A06"/>
    <w:rsid w:val="00687A1B"/>
    <w:rsid w:val="00687DC6"/>
    <w:rsid w:val="00687E56"/>
    <w:rsid w:val="00687F92"/>
    <w:rsid w:val="00690036"/>
    <w:rsid w:val="00690150"/>
    <w:rsid w:val="006901F4"/>
    <w:rsid w:val="00690295"/>
    <w:rsid w:val="00690366"/>
    <w:rsid w:val="006903EF"/>
    <w:rsid w:val="006907B2"/>
    <w:rsid w:val="006907DF"/>
    <w:rsid w:val="006909D1"/>
    <w:rsid w:val="006909DA"/>
    <w:rsid w:val="00690B2C"/>
    <w:rsid w:val="00690BD1"/>
    <w:rsid w:val="00690CEA"/>
    <w:rsid w:val="00690E26"/>
    <w:rsid w:val="00690F0C"/>
    <w:rsid w:val="00690FFE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B1A"/>
    <w:rsid w:val="00694CB7"/>
    <w:rsid w:val="00694D31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A7F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5EE"/>
    <w:rsid w:val="006C5738"/>
    <w:rsid w:val="006C590D"/>
    <w:rsid w:val="006C593D"/>
    <w:rsid w:val="006C5BD8"/>
    <w:rsid w:val="006C5D48"/>
    <w:rsid w:val="006C6021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28F"/>
    <w:rsid w:val="006C73AA"/>
    <w:rsid w:val="006C76FD"/>
    <w:rsid w:val="006C794E"/>
    <w:rsid w:val="006C7E13"/>
    <w:rsid w:val="006C7FBA"/>
    <w:rsid w:val="006D03FD"/>
    <w:rsid w:val="006D0406"/>
    <w:rsid w:val="006D056D"/>
    <w:rsid w:val="006D05B5"/>
    <w:rsid w:val="006D0651"/>
    <w:rsid w:val="006D0757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365"/>
    <w:rsid w:val="006D237D"/>
    <w:rsid w:val="006D2381"/>
    <w:rsid w:val="006D2385"/>
    <w:rsid w:val="006D28D6"/>
    <w:rsid w:val="006D294B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4089"/>
    <w:rsid w:val="006D41D9"/>
    <w:rsid w:val="006D43EE"/>
    <w:rsid w:val="006D4513"/>
    <w:rsid w:val="006D4622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DE6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CF3"/>
    <w:rsid w:val="006D6DA4"/>
    <w:rsid w:val="006D6E07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64"/>
    <w:rsid w:val="006E3FB6"/>
    <w:rsid w:val="006E4005"/>
    <w:rsid w:val="006E4234"/>
    <w:rsid w:val="006E425D"/>
    <w:rsid w:val="006E42D0"/>
    <w:rsid w:val="006E437B"/>
    <w:rsid w:val="006E43F3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8A8"/>
    <w:rsid w:val="006E7A37"/>
    <w:rsid w:val="006E7A97"/>
    <w:rsid w:val="006E7A9B"/>
    <w:rsid w:val="006E7D63"/>
    <w:rsid w:val="006E7EA7"/>
    <w:rsid w:val="006E7EDF"/>
    <w:rsid w:val="006E7F21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4D0"/>
    <w:rsid w:val="006F6593"/>
    <w:rsid w:val="006F6677"/>
    <w:rsid w:val="006F67AF"/>
    <w:rsid w:val="006F69A1"/>
    <w:rsid w:val="006F6A1B"/>
    <w:rsid w:val="006F6BF7"/>
    <w:rsid w:val="006F6F43"/>
    <w:rsid w:val="006F7096"/>
    <w:rsid w:val="006F7290"/>
    <w:rsid w:val="006F7834"/>
    <w:rsid w:val="006F7842"/>
    <w:rsid w:val="006F7910"/>
    <w:rsid w:val="006F7AC5"/>
    <w:rsid w:val="006F7BAD"/>
    <w:rsid w:val="006F7DD1"/>
    <w:rsid w:val="006F7DD6"/>
    <w:rsid w:val="006F7E46"/>
    <w:rsid w:val="006F7E9C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894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B68"/>
    <w:rsid w:val="00706E60"/>
    <w:rsid w:val="00706F1C"/>
    <w:rsid w:val="00707002"/>
    <w:rsid w:val="00707022"/>
    <w:rsid w:val="00707092"/>
    <w:rsid w:val="0070711A"/>
    <w:rsid w:val="00707352"/>
    <w:rsid w:val="00707379"/>
    <w:rsid w:val="007073BD"/>
    <w:rsid w:val="007074E1"/>
    <w:rsid w:val="0070753F"/>
    <w:rsid w:val="00707723"/>
    <w:rsid w:val="00707751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988"/>
    <w:rsid w:val="007119DB"/>
    <w:rsid w:val="00711BA5"/>
    <w:rsid w:val="00711D96"/>
    <w:rsid w:val="00712028"/>
    <w:rsid w:val="007121BF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B2"/>
    <w:rsid w:val="00737D5D"/>
    <w:rsid w:val="00737F4B"/>
    <w:rsid w:val="00737FFD"/>
    <w:rsid w:val="007400B5"/>
    <w:rsid w:val="0074038A"/>
    <w:rsid w:val="007403CD"/>
    <w:rsid w:val="00740418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35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3A"/>
    <w:rsid w:val="00755D89"/>
    <w:rsid w:val="00755F5B"/>
    <w:rsid w:val="00755F91"/>
    <w:rsid w:val="00756018"/>
    <w:rsid w:val="00756041"/>
    <w:rsid w:val="0075614F"/>
    <w:rsid w:val="00756161"/>
    <w:rsid w:val="00756214"/>
    <w:rsid w:val="00756275"/>
    <w:rsid w:val="00756911"/>
    <w:rsid w:val="007569B7"/>
    <w:rsid w:val="00756AB6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8F"/>
    <w:rsid w:val="007578FD"/>
    <w:rsid w:val="007579F0"/>
    <w:rsid w:val="00757D59"/>
    <w:rsid w:val="00760053"/>
    <w:rsid w:val="007600ED"/>
    <w:rsid w:val="007600F4"/>
    <w:rsid w:val="00760423"/>
    <w:rsid w:val="007604DA"/>
    <w:rsid w:val="00760588"/>
    <w:rsid w:val="0076063A"/>
    <w:rsid w:val="007606BF"/>
    <w:rsid w:val="00760726"/>
    <w:rsid w:val="00760915"/>
    <w:rsid w:val="00760A0A"/>
    <w:rsid w:val="00760A3D"/>
    <w:rsid w:val="00760AF4"/>
    <w:rsid w:val="00760B31"/>
    <w:rsid w:val="00760DF7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C3"/>
    <w:rsid w:val="007630FA"/>
    <w:rsid w:val="0076318B"/>
    <w:rsid w:val="00763532"/>
    <w:rsid w:val="00763833"/>
    <w:rsid w:val="00763875"/>
    <w:rsid w:val="00763AA7"/>
    <w:rsid w:val="00763CBE"/>
    <w:rsid w:val="00763D25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AEB"/>
    <w:rsid w:val="00774BCC"/>
    <w:rsid w:val="00774EB2"/>
    <w:rsid w:val="00775092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3B8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412"/>
    <w:rsid w:val="0078043B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F4"/>
    <w:rsid w:val="007869D5"/>
    <w:rsid w:val="00786CAE"/>
    <w:rsid w:val="00786E64"/>
    <w:rsid w:val="00787057"/>
    <w:rsid w:val="00787058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AA3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3EC5"/>
    <w:rsid w:val="00794062"/>
    <w:rsid w:val="007942D9"/>
    <w:rsid w:val="0079431F"/>
    <w:rsid w:val="00794326"/>
    <w:rsid w:val="007943E3"/>
    <w:rsid w:val="007943F4"/>
    <w:rsid w:val="00794481"/>
    <w:rsid w:val="007944AD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F60"/>
    <w:rsid w:val="007A10A0"/>
    <w:rsid w:val="007A1100"/>
    <w:rsid w:val="007A1424"/>
    <w:rsid w:val="007A158A"/>
    <w:rsid w:val="007A168F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59"/>
    <w:rsid w:val="007A2869"/>
    <w:rsid w:val="007A2A13"/>
    <w:rsid w:val="007A2D16"/>
    <w:rsid w:val="007A2EEA"/>
    <w:rsid w:val="007A2F7D"/>
    <w:rsid w:val="007A3191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422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21"/>
    <w:rsid w:val="007C11C9"/>
    <w:rsid w:val="007C11FE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1C1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B40"/>
    <w:rsid w:val="007E2C2E"/>
    <w:rsid w:val="007E2DF5"/>
    <w:rsid w:val="007E2EF3"/>
    <w:rsid w:val="007E30C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BA3"/>
    <w:rsid w:val="007E4CBC"/>
    <w:rsid w:val="007E4F7D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8D4"/>
    <w:rsid w:val="007E6D7E"/>
    <w:rsid w:val="007E6E57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D2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418"/>
    <w:rsid w:val="00802616"/>
    <w:rsid w:val="00802744"/>
    <w:rsid w:val="0080280D"/>
    <w:rsid w:val="0080292B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35C"/>
    <w:rsid w:val="00807448"/>
    <w:rsid w:val="0080748D"/>
    <w:rsid w:val="00807491"/>
    <w:rsid w:val="008074F8"/>
    <w:rsid w:val="00807696"/>
    <w:rsid w:val="00807775"/>
    <w:rsid w:val="008077A3"/>
    <w:rsid w:val="00807893"/>
    <w:rsid w:val="00807914"/>
    <w:rsid w:val="0080795B"/>
    <w:rsid w:val="00807A07"/>
    <w:rsid w:val="00807AFB"/>
    <w:rsid w:val="00807C9A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8D0"/>
    <w:rsid w:val="0081199E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5B"/>
    <w:rsid w:val="00821976"/>
    <w:rsid w:val="00821B31"/>
    <w:rsid w:val="00821BD7"/>
    <w:rsid w:val="00821D0D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DE9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59E"/>
    <w:rsid w:val="008255C0"/>
    <w:rsid w:val="008256F5"/>
    <w:rsid w:val="00825948"/>
    <w:rsid w:val="00825A27"/>
    <w:rsid w:val="00825BF4"/>
    <w:rsid w:val="00825EAA"/>
    <w:rsid w:val="008260B2"/>
    <w:rsid w:val="008261BB"/>
    <w:rsid w:val="0082626B"/>
    <w:rsid w:val="00826385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7A3"/>
    <w:rsid w:val="008278EA"/>
    <w:rsid w:val="0082790B"/>
    <w:rsid w:val="00827DCA"/>
    <w:rsid w:val="00827E88"/>
    <w:rsid w:val="008300BD"/>
    <w:rsid w:val="00830421"/>
    <w:rsid w:val="00830513"/>
    <w:rsid w:val="00830748"/>
    <w:rsid w:val="00830E8D"/>
    <w:rsid w:val="00830F40"/>
    <w:rsid w:val="00831008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44F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5F4F"/>
    <w:rsid w:val="008360B4"/>
    <w:rsid w:val="00836108"/>
    <w:rsid w:val="00836117"/>
    <w:rsid w:val="00836226"/>
    <w:rsid w:val="00836438"/>
    <w:rsid w:val="0083656B"/>
    <w:rsid w:val="0083661F"/>
    <w:rsid w:val="008367E4"/>
    <w:rsid w:val="00836AE9"/>
    <w:rsid w:val="00836C25"/>
    <w:rsid w:val="00836D51"/>
    <w:rsid w:val="00836EA3"/>
    <w:rsid w:val="00836F75"/>
    <w:rsid w:val="00837175"/>
    <w:rsid w:val="008372B4"/>
    <w:rsid w:val="008378BB"/>
    <w:rsid w:val="008379D0"/>
    <w:rsid w:val="00837B47"/>
    <w:rsid w:val="00837C41"/>
    <w:rsid w:val="00837CC5"/>
    <w:rsid w:val="00837CD6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91"/>
    <w:rsid w:val="008444F3"/>
    <w:rsid w:val="00844F4A"/>
    <w:rsid w:val="0084539E"/>
    <w:rsid w:val="00845875"/>
    <w:rsid w:val="0084587B"/>
    <w:rsid w:val="008458C7"/>
    <w:rsid w:val="0084595A"/>
    <w:rsid w:val="00845B11"/>
    <w:rsid w:val="00845C05"/>
    <w:rsid w:val="00845D6E"/>
    <w:rsid w:val="0084633D"/>
    <w:rsid w:val="0084652F"/>
    <w:rsid w:val="00846EC2"/>
    <w:rsid w:val="00847063"/>
    <w:rsid w:val="00847108"/>
    <w:rsid w:val="00847146"/>
    <w:rsid w:val="008472CC"/>
    <w:rsid w:val="008473EA"/>
    <w:rsid w:val="00847724"/>
    <w:rsid w:val="008478F5"/>
    <w:rsid w:val="00847A38"/>
    <w:rsid w:val="00847AD4"/>
    <w:rsid w:val="00847B2E"/>
    <w:rsid w:val="00847BA8"/>
    <w:rsid w:val="00847CCB"/>
    <w:rsid w:val="00847F4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487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BF9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ED"/>
    <w:rsid w:val="00855462"/>
    <w:rsid w:val="008554A1"/>
    <w:rsid w:val="008557F5"/>
    <w:rsid w:val="00855804"/>
    <w:rsid w:val="0085595A"/>
    <w:rsid w:val="00855990"/>
    <w:rsid w:val="008559DC"/>
    <w:rsid w:val="00855A39"/>
    <w:rsid w:val="00855E1A"/>
    <w:rsid w:val="00855FBD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D3"/>
    <w:rsid w:val="00856A73"/>
    <w:rsid w:val="00856AAA"/>
    <w:rsid w:val="00856B1F"/>
    <w:rsid w:val="00856CE2"/>
    <w:rsid w:val="00856E86"/>
    <w:rsid w:val="0085702F"/>
    <w:rsid w:val="00857039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5B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8A0"/>
    <w:rsid w:val="0088193F"/>
    <w:rsid w:val="00881C77"/>
    <w:rsid w:val="00881D44"/>
    <w:rsid w:val="00881E29"/>
    <w:rsid w:val="0088237B"/>
    <w:rsid w:val="0088292E"/>
    <w:rsid w:val="00882B06"/>
    <w:rsid w:val="00882BD2"/>
    <w:rsid w:val="00882D18"/>
    <w:rsid w:val="00882DD8"/>
    <w:rsid w:val="00882DF1"/>
    <w:rsid w:val="00882EB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C0A"/>
    <w:rsid w:val="008A1F23"/>
    <w:rsid w:val="008A21C9"/>
    <w:rsid w:val="008A2CAF"/>
    <w:rsid w:val="008A2EC1"/>
    <w:rsid w:val="008A2EE2"/>
    <w:rsid w:val="008A2FB2"/>
    <w:rsid w:val="008A2FB3"/>
    <w:rsid w:val="008A31A5"/>
    <w:rsid w:val="008A3229"/>
    <w:rsid w:val="008A32A1"/>
    <w:rsid w:val="008A3468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91A"/>
    <w:rsid w:val="008B5AB2"/>
    <w:rsid w:val="008B5F1F"/>
    <w:rsid w:val="008B6030"/>
    <w:rsid w:val="008B60EB"/>
    <w:rsid w:val="008B61E0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7F6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EC"/>
    <w:rsid w:val="008C7824"/>
    <w:rsid w:val="008C78AE"/>
    <w:rsid w:val="008C7A7D"/>
    <w:rsid w:val="008C7E2E"/>
    <w:rsid w:val="008C7F83"/>
    <w:rsid w:val="008C7FDA"/>
    <w:rsid w:val="008D0092"/>
    <w:rsid w:val="008D01BE"/>
    <w:rsid w:val="008D046D"/>
    <w:rsid w:val="008D04C4"/>
    <w:rsid w:val="008D0519"/>
    <w:rsid w:val="008D08F5"/>
    <w:rsid w:val="008D0AB9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474"/>
    <w:rsid w:val="008D4560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F25"/>
    <w:rsid w:val="008E30A4"/>
    <w:rsid w:val="008E311A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3F9"/>
    <w:rsid w:val="009004B5"/>
    <w:rsid w:val="00900664"/>
    <w:rsid w:val="00900669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07FEA"/>
    <w:rsid w:val="009101D9"/>
    <w:rsid w:val="00910502"/>
    <w:rsid w:val="009107E9"/>
    <w:rsid w:val="00910BBD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6AC"/>
    <w:rsid w:val="00914861"/>
    <w:rsid w:val="0091490D"/>
    <w:rsid w:val="00914E90"/>
    <w:rsid w:val="00915205"/>
    <w:rsid w:val="0091524C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777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DB"/>
    <w:rsid w:val="00922454"/>
    <w:rsid w:val="00922498"/>
    <w:rsid w:val="009225F6"/>
    <w:rsid w:val="009227CB"/>
    <w:rsid w:val="009229A9"/>
    <w:rsid w:val="00922A0E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D27"/>
    <w:rsid w:val="00923EFA"/>
    <w:rsid w:val="00924035"/>
    <w:rsid w:val="00924047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C68"/>
    <w:rsid w:val="00927CC1"/>
    <w:rsid w:val="00927DEA"/>
    <w:rsid w:val="00927F01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A6A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C0"/>
    <w:rsid w:val="00933CCB"/>
    <w:rsid w:val="00933F5B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AC8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E7"/>
    <w:rsid w:val="009423AF"/>
    <w:rsid w:val="009424AF"/>
    <w:rsid w:val="009425AA"/>
    <w:rsid w:val="009425C1"/>
    <w:rsid w:val="00942778"/>
    <w:rsid w:val="009429E7"/>
    <w:rsid w:val="00942D4B"/>
    <w:rsid w:val="00943214"/>
    <w:rsid w:val="00943334"/>
    <w:rsid w:val="00943710"/>
    <w:rsid w:val="00943BE1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A87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744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8AA"/>
    <w:rsid w:val="00953A16"/>
    <w:rsid w:val="00953AC8"/>
    <w:rsid w:val="00953C89"/>
    <w:rsid w:val="00953CC9"/>
    <w:rsid w:val="00953D87"/>
    <w:rsid w:val="00953E63"/>
    <w:rsid w:val="00953FA8"/>
    <w:rsid w:val="009541D5"/>
    <w:rsid w:val="009541F9"/>
    <w:rsid w:val="00954336"/>
    <w:rsid w:val="0095436F"/>
    <w:rsid w:val="00954629"/>
    <w:rsid w:val="009546C8"/>
    <w:rsid w:val="009547A7"/>
    <w:rsid w:val="009548BA"/>
    <w:rsid w:val="00954ADC"/>
    <w:rsid w:val="00954C2C"/>
    <w:rsid w:val="00954CF5"/>
    <w:rsid w:val="00954D8A"/>
    <w:rsid w:val="00954FC0"/>
    <w:rsid w:val="0095552E"/>
    <w:rsid w:val="009556B0"/>
    <w:rsid w:val="009558EE"/>
    <w:rsid w:val="00955A18"/>
    <w:rsid w:val="00955E2A"/>
    <w:rsid w:val="0095622C"/>
    <w:rsid w:val="009562B6"/>
    <w:rsid w:val="0095666C"/>
    <w:rsid w:val="009569BF"/>
    <w:rsid w:val="00956B57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3A"/>
    <w:rsid w:val="0096753C"/>
    <w:rsid w:val="00967577"/>
    <w:rsid w:val="00967596"/>
    <w:rsid w:val="009676B4"/>
    <w:rsid w:val="0096779C"/>
    <w:rsid w:val="00967809"/>
    <w:rsid w:val="00967B9E"/>
    <w:rsid w:val="00967C5C"/>
    <w:rsid w:val="00967C85"/>
    <w:rsid w:val="00967CAC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E29"/>
    <w:rsid w:val="0097347A"/>
    <w:rsid w:val="009734D0"/>
    <w:rsid w:val="0097362B"/>
    <w:rsid w:val="00973636"/>
    <w:rsid w:val="009738DF"/>
    <w:rsid w:val="00973C14"/>
    <w:rsid w:val="00973C3D"/>
    <w:rsid w:val="00973D2F"/>
    <w:rsid w:val="00973E2E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378"/>
    <w:rsid w:val="00976455"/>
    <w:rsid w:val="00976517"/>
    <w:rsid w:val="00976615"/>
    <w:rsid w:val="00976909"/>
    <w:rsid w:val="00976A73"/>
    <w:rsid w:val="00976B85"/>
    <w:rsid w:val="00976E93"/>
    <w:rsid w:val="00976ED6"/>
    <w:rsid w:val="00976EE9"/>
    <w:rsid w:val="00976F40"/>
    <w:rsid w:val="009770C7"/>
    <w:rsid w:val="0097759B"/>
    <w:rsid w:val="00977806"/>
    <w:rsid w:val="0097793C"/>
    <w:rsid w:val="00977982"/>
    <w:rsid w:val="00977A21"/>
    <w:rsid w:val="00977A73"/>
    <w:rsid w:val="00977AE9"/>
    <w:rsid w:val="00977BDF"/>
    <w:rsid w:val="00977D95"/>
    <w:rsid w:val="00977EEB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85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3AD"/>
    <w:rsid w:val="00982474"/>
    <w:rsid w:val="00982739"/>
    <w:rsid w:val="0098299E"/>
    <w:rsid w:val="00982A73"/>
    <w:rsid w:val="00982CA2"/>
    <w:rsid w:val="00982E99"/>
    <w:rsid w:val="0098306D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5079"/>
    <w:rsid w:val="0099510D"/>
    <w:rsid w:val="00995189"/>
    <w:rsid w:val="009952CA"/>
    <w:rsid w:val="00995357"/>
    <w:rsid w:val="009953B7"/>
    <w:rsid w:val="00995453"/>
    <w:rsid w:val="009954BE"/>
    <w:rsid w:val="009955A5"/>
    <w:rsid w:val="009957BD"/>
    <w:rsid w:val="009958ED"/>
    <w:rsid w:val="00995CC5"/>
    <w:rsid w:val="00995D56"/>
    <w:rsid w:val="00995F35"/>
    <w:rsid w:val="00995F62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DD0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764"/>
    <w:rsid w:val="009A487B"/>
    <w:rsid w:val="009A4A16"/>
    <w:rsid w:val="009A4B58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8F0"/>
    <w:rsid w:val="009B1AA9"/>
    <w:rsid w:val="009B1CE6"/>
    <w:rsid w:val="009B1DD2"/>
    <w:rsid w:val="009B1EC2"/>
    <w:rsid w:val="009B230A"/>
    <w:rsid w:val="009B2323"/>
    <w:rsid w:val="009B248E"/>
    <w:rsid w:val="009B274B"/>
    <w:rsid w:val="009B297E"/>
    <w:rsid w:val="009B2A34"/>
    <w:rsid w:val="009B2EA8"/>
    <w:rsid w:val="009B2F0E"/>
    <w:rsid w:val="009B302C"/>
    <w:rsid w:val="009B3290"/>
    <w:rsid w:val="009B3331"/>
    <w:rsid w:val="009B340F"/>
    <w:rsid w:val="009B353F"/>
    <w:rsid w:val="009B37BA"/>
    <w:rsid w:val="009B3A8A"/>
    <w:rsid w:val="009B4152"/>
    <w:rsid w:val="009B41C7"/>
    <w:rsid w:val="009B41EC"/>
    <w:rsid w:val="009B44A4"/>
    <w:rsid w:val="009B4602"/>
    <w:rsid w:val="009B48A1"/>
    <w:rsid w:val="009B5072"/>
    <w:rsid w:val="009B50E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A3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A06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735"/>
    <w:rsid w:val="009D483C"/>
    <w:rsid w:val="009D4875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C11"/>
    <w:rsid w:val="009D6E52"/>
    <w:rsid w:val="009D6E60"/>
    <w:rsid w:val="009D6F58"/>
    <w:rsid w:val="009D7246"/>
    <w:rsid w:val="009D75A7"/>
    <w:rsid w:val="009D771C"/>
    <w:rsid w:val="009D778E"/>
    <w:rsid w:val="009D7810"/>
    <w:rsid w:val="009D798C"/>
    <w:rsid w:val="009D79D5"/>
    <w:rsid w:val="009D7BA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9AB"/>
    <w:rsid w:val="009E1AB1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3E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39A"/>
    <w:rsid w:val="009F55F8"/>
    <w:rsid w:val="009F581C"/>
    <w:rsid w:val="009F5A1B"/>
    <w:rsid w:val="009F5C0B"/>
    <w:rsid w:val="009F5D4F"/>
    <w:rsid w:val="009F5DE6"/>
    <w:rsid w:val="009F6086"/>
    <w:rsid w:val="009F6123"/>
    <w:rsid w:val="009F6239"/>
    <w:rsid w:val="009F6652"/>
    <w:rsid w:val="009F67F0"/>
    <w:rsid w:val="009F693B"/>
    <w:rsid w:val="009F6B49"/>
    <w:rsid w:val="009F6D7C"/>
    <w:rsid w:val="009F6F26"/>
    <w:rsid w:val="009F7298"/>
    <w:rsid w:val="009F75BF"/>
    <w:rsid w:val="009F7938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D3"/>
    <w:rsid w:val="00A00643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60C4"/>
    <w:rsid w:val="00A061AD"/>
    <w:rsid w:val="00A06201"/>
    <w:rsid w:val="00A062A0"/>
    <w:rsid w:val="00A06921"/>
    <w:rsid w:val="00A06A11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6A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88"/>
    <w:rsid w:val="00A110E2"/>
    <w:rsid w:val="00A1112D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261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D71"/>
    <w:rsid w:val="00A23ECB"/>
    <w:rsid w:val="00A23EDC"/>
    <w:rsid w:val="00A24066"/>
    <w:rsid w:val="00A240D1"/>
    <w:rsid w:val="00A240F3"/>
    <w:rsid w:val="00A2456E"/>
    <w:rsid w:val="00A24575"/>
    <w:rsid w:val="00A2463C"/>
    <w:rsid w:val="00A24670"/>
    <w:rsid w:val="00A248E0"/>
    <w:rsid w:val="00A24E8A"/>
    <w:rsid w:val="00A25016"/>
    <w:rsid w:val="00A25162"/>
    <w:rsid w:val="00A252B5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99"/>
    <w:rsid w:val="00A375D5"/>
    <w:rsid w:val="00A37860"/>
    <w:rsid w:val="00A3787A"/>
    <w:rsid w:val="00A37B5A"/>
    <w:rsid w:val="00A37E7F"/>
    <w:rsid w:val="00A37EB3"/>
    <w:rsid w:val="00A37F24"/>
    <w:rsid w:val="00A401FC"/>
    <w:rsid w:val="00A40235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B46"/>
    <w:rsid w:val="00A40C6E"/>
    <w:rsid w:val="00A40EDC"/>
    <w:rsid w:val="00A40F07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55"/>
    <w:rsid w:val="00A4308F"/>
    <w:rsid w:val="00A43175"/>
    <w:rsid w:val="00A431C6"/>
    <w:rsid w:val="00A43542"/>
    <w:rsid w:val="00A43A2B"/>
    <w:rsid w:val="00A43C5B"/>
    <w:rsid w:val="00A43C9E"/>
    <w:rsid w:val="00A43D5E"/>
    <w:rsid w:val="00A43D74"/>
    <w:rsid w:val="00A43EE6"/>
    <w:rsid w:val="00A43F5D"/>
    <w:rsid w:val="00A43FBF"/>
    <w:rsid w:val="00A44003"/>
    <w:rsid w:val="00A4402E"/>
    <w:rsid w:val="00A44074"/>
    <w:rsid w:val="00A44149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659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E2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A42"/>
    <w:rsid w:val="00A55BA0"/>
    <w:rsid w:val="00A55EBD"/>
    <w:rsid w:val="00A56616"/>
    <w:rsid w:val="00A5667C"/>
    <w:rsid w:val="00A56913"/>
    <w:rsid w:val="00A56950"/>
    <w:rsid w:val="00A569C3"/>
    <w:rsid w:val="00A56A69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BDC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BA"/>
    <w:rsid w:val="00A63ED7"/>
    <w:rsid w:val="00A641C5"/>
    <w:rsid w:val="00A6428A"/>
    <w:rsid w:val="00A6433F"/>
    <w:rsid w:val="00A64426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B09"/>
    <w:rsid w:val="00A66C00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F1E"/>
    <w:rsid w:val="00A71F33"/>
    <w:rsid w:val="00A71F4A"/>
    <w:rsid w:val="00A72168"/>
    <w:rsid w:val="00A7216F"/>
    <w:rsid w:val="00A7217E"/>
    <w:rsid w:val="00A7229B"/>
    <w:rsid w:val="00A72496"/>
    <w:rsid w:val="00A72584"/>
    <w:rsid w:val="00A72632"/>
    <w:rsid w:val="00A726B7"/>
    <w:rsid w:val="00A72727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B30"/>
    <w:rsid w:val="00A77CAD"/>
    <w:rsid w:val="00A77F25"/>
    <w:rsid w:val="00A77FA3"/>
    <w:rsid w:val="00A80100"/>
    <w:rsid w:val="00A804A9"/>
    <w:rsid w:val="00A80A08"/>
    <w:rsid w:val="00A80A74"/>
    <w:rsid w:val="00A80D36"/>
    <w:rsid w:val="00A80FAF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655"/>
    <w:rsid w:val="00A857CA"/>
    <w:rsid w:val="00A859A9"/>
    <w:rsid w:val="00A85A70"/>
    <w:rsid w:val="00A85B20"/>
    <w:rsid w:val="00A85C9B"/>
    <w:rsid w:val="00A85D14"/>
    <w:rsid w:val="00A85F9F"/>
    <w:rsid w:val="00A8607A"/>
    <w:rsid w:val="00A860B5"/>
    <w:rsid w:val="00A860B8"/>
    <w:rsid w:val="00A860CD"/>
    <w:rsid w:val="00A862A2"/>
    <w:rsid w:val="00A862BB"/>
    <w:rsid w:val="00A86530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BC2"/>
    <w:rsid w:val="00AA0D96"/>
    <w:rsid w:val="00AA0E7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7ED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D0B"/>
    <w:rsid w:val="00AB4E52"/>
    <w:rsid w:val="00AB52B8"/>
    <w:rsid w:val="00AB5431"/>
    <w:rsid w:val="00AB54A1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99"/>
    <w:rsid w:val="00AB6F1C"/>
    <w:rsid w:val="00AB7024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17D"/>
    <w:rsid w:val="00AC0251"/>
    <w:rsid w:val="00AC0374"/>
    <w:rsid w:val="00AC04CA"/>
    <w:rsid w:val="00AC05E7"/>
    <w:rsid w:val="00AC0672"/>
    <w:rsid w:val="00AC0725"/>
    <w:rsid w:val="00AC0992"/>
    <w:rsid w:val="00AC0AA9"/>
    <w:rsid w:val="00AC0BB0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829"/>
    <w:rsid w:val="00AC28F7"/>
    <w:rsid w:val="00AC29F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328"/>
    <w:rsid w:val="00AC733F"/>
    <w:rsid w:val="00AC73C0"/>
    <w:rsid w:val="00AC7406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544"/>
    <w:rsid w:val="00AD158A"/>
    <w:rsid w:val="00AD15BC"/>
    <w:rsid w:val="00AD18C9"/>
    <w:rsid w:val="00AD196A"/>
    <w:rsid w:val="00AD1A23"/>
    <w:rsid w:val="00AD1B1E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552"/>
    <w:rsid w:val="00AD397F"/>
    <w:rsid w:val="00AD3B98"/>
    <w:rsid w:val="00AD3DDF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5F53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6EE"/>
    <w:rsid w:val="00AD770B"/>
    <w:rsid w:val="00AD79AE"/>
    <w:rsid w:val="00AD7D38"/>
    <w:rsid w:val="00AD7D46"/>
    <w:rsid w:val="00AE039D"/>
    <w:rsid w:val="00AE04A6"/>
    <w:rsid w:val="00AE05D1"/>
    <w:rsid w:val="00AE07A1"/>
    <w:rsid w:val="00AE07A7"/>
    <w:rsid w:val="00AE0832"/>
    <w:rsid w:val="00AE0AED"/>
    <w:rsid w:val="00AE110A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64"/>
    <w:rsid w:val="00AE72A7"/>
    <w:rsid w:val="00AE731D"/>
    <w:rsid w:val="00AE742C"/>
    <w:rsid w:val="00AE7835"/>
    <w:rsid w:val="00AE792E"/>
    <w:rsid w:val="00AE79FB"/>
    <w:rsid w:val="00AE7F02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CF"/>
    <w:rsid w:val="00AF45EA"/>
    <w:rsid w:val="00AF46CF"/>
    <w:rsid w:val="00AF478B"/>
    <w:rsid w:val="00AF47FD"/>
    <w:rsid w:val="00AF4954"/>
    <w:rsid w:val="00AF4976"/>
    <w:rsid w:val="00AF4D99"/>
    <w:rsid w:val="00AF513E"/>
    <w:rsid w:val="00AF5351"/>
    <w:rsid w:val="00AF53E0"/>
    <w:rsid w:val="00AF5487"/>
    <w:rsid w:val="00AF54A4"/>
    <w:rsid w:val="00AF54E1"/>
    <w:rsid w:val="00AF55DC"/>
    <w:rsid w:val="00AF5E3D"/>
    <w:rsid w:val="00AF5FAA"/>
    <w:rsid w:val="00AF6148"/>
    <w:rsid w:val="00AF624D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CDC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95"/>
    <w:rsid w:val="00B129F9"/>
    <w:rsid w:val="00B12B0B"/>
    <w:rsid w:val="00B12EA6"/>
    <w:rsid w:val="00B12FDA"/>
    <w:rsid w:val="00B132CB"/>
    <w:rsid w:val="00B135FE"/>
    <w:rsid w:val="00B1378B"/>
    <w:rsid w:val="00B1388E"/>
    <w:rsid w:val="00B1393E"/>
    <w:rsid w:val="00B13A1C"/>
    <w:rsid w:val="00B13A75"/>
    <w:rsid w:val="00B13B86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4A"/>
    <w:rsid w:val="00B14DBC"/>
    <w:rsid w:val="00B14DD4"/>
    <w:rsid w:val="00B152D3"/>
    <w:rsid w:val="00B15357"/>
    <w:rsid w:val="00B153DC"/>
    <w:rsid w:val="00B154C8"/>
    <w:rsid w:val="00B1556E"/>
    <w:rsid w:val="00B1558A"/>
    <w:rsid w:val="00B15870"/>
    <w:rsid w:val="00B15892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6E"/>
    <w:rsid w:val="00B17761"/>
    <w:rsid w:val="00B1783E"/>
    <w:rsid w:val="00B17C45"/>
    <w:rsid w:val="00B17D53"/>
    <w:rsid w:val="00B17D92"/>
    <w:rsid w:val="00B200E6"/>
    <w:rsid w:val="00B20509"/>
    <w:rsid w:val="00B207AF"/>
    <w:rsid w:val="00B20C66"/>
    <w:rsid w:val="00B20CFC"/>
    <w:rsid w:val="00B20DD7"/>
    <w:rsid w:val="00B2109F"/>
    <w:rsid w:val="00B212BA"/>
    <w:rsid w:val="00B212F0"/>
    <w:rsid w:val="00B21301"/>
    <w:rsid w:val="00B21663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702A"/>
    <w:rsid w:val="00B271BB"/>
    <w:rsid w:val="00B271EB"/>
    <w:rsid w:val="00B2730F"/>
    <w:rsid w:val="00B27480"/>
    <w:rsid w:val="00B2772B"/>
    <w:rsid w:val="00B27766"/>
    <w:rsid w:val="00B27792"/>
    <w:rsid w:val="00B27957"/>
    <w:rsid w:val="00B27AE5"/>
    <w:rsid w:val="00B27D0F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E5"/>
    <w:rsid w:val="00B3348D"/>
    <w:rsid w:val="00B3351D"/>
    <w:rsid w:val="00B3358D"/>
    <w:rsid w:val="00B33640"/>
    <w:rsid w:val="00B33822"/>
    <w:rsid w:val="00B338CB"/>
    <w:rsid w:val="00B33B2F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2E4"/>
    <w:rsid w:val="00B42516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B8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AA9"/>
    <w:rsid w:val="00B46B36"/>
    <w:rsid w:val="00B46C15"/>
    <w:rsid w:val="00B46C9E"/>
    <w:rsid w:val="00B46CBC"/>
    <w:rsid w:val="00B47047"/>
    <w:rsid w:val="00B470F5"/>
    <w:rsid w:val="00B4722B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AEB"/>
    <w:rsid w:val="00B52CA3"/>
    <w:rsid w:val="00B52DB7"/>
    <w:rsid w:val="00B52DD2"/>
    <w:rsid w:val="00B52DD4"/>
    <w:rsid w:val="00B53153"/>
    <w:rsid w:val="00B533E9"/>
    <w:rsid w:val="00B53536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C8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D49"/>
    <w:rsid w:val="00B62E02"/>
    <w:rsid w:val="00B62FCB"/>
    <w:rsid w:val="00B6318F"/>
    <w:rsid w:val="00B63292"/>
    <w:rsid w:val="00B632BB"/>
    <w:rsid w:val="00B63327"/>
    <w:rsid w:val="00B63558"/>
    <w:rsid w:val="00B63564"/>
    <w:rsid w:val="00B635EB"/>
    <w:rsid w:val="00B63662"/>
    <w:rsid w:val="00B6366D"/>
    <w:rsid w:val="00B6375D"/>
    <w:rsid w:val="00B6381F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D7"/>
    <w:rsid w:val="00B64BBA"/>
    <w:rsid w:val="00B64CCE"/>
    <w:rsid w:val="00B64DB1"/>
    <w:rsid w:val="00B64ED4"/>
    <w:rsid w:val="00B64F1E"/>
    <w:rsid w:val="00B65082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9D"/>
    <w:rsid w:val="00B66DEE"/>
    <w:rsid w:val="00B66F83"/>
    <w:rsid w:val="00B66F96"/>
    <w:rsid w:val="00B66FAF"/>
    <w:rsid w:val="00B6709A"/>
    <w:rsid w:val="00B674BE"/>
    <w:rsid w:val="00B6751D"/>
    <w:rsid w:val="00B677D2"/>
    <w:rsid w:val="00B677DD"/>
    <w:rsid w:val="00B6797A"/>
    <w:rsid w:val="00B67AAB"/>
    <w:rsid w:val="00B67AB9"/>
    <w:rsid w:val="00B67FFA"/>
    <w:rsid w:val="00B700C7"/>
    <w:rsid w:val="00B70822"/>
    <w:rsid w:val="00B708DC"/>
    <w:rsid w:val="00B70C45"/>
    <w:rsid w:val="00B70C96"/>
    <w:rsid w:val="00B70EA8"/>
    <w:rsid w:val="00B712AF"/>
    <w:rsid w:val="00B71451"/>
    <w:rsid w:val="00B714A5"/>
    <w:rsid w:val="00B7170B"/>
    <w:rsid w:val="00B71A81"/>
    <w:rsid w:val="00B71C8C"/>
    <w:rsid w:val="00B71CCD"/>
    <w:rsid w:val="00B71D0A"/>
    <w:rsid w:val="00B71DBB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253"/>
    <w:rsid w:val="00B7551F"/>
    <w:rsid w:val="00B75590"/>
    <w:rsid w:val="00B756CC"/>
    <w:rsid w:val="00B7572A"/>
    <w:rsid w:val="00B758E7"/>
    <w:rsid w:val="00B7593A"/>
    <w:rsid w:val="00B759FC"/>
    <w:rsid w:val="00B75BB7"/>
    <w:rsid w:val="00B75E1A"/>
    <w:rsid w:val="00B76318"/>
    <w:rsid w:val="00B76337"/>
    <w:rsid w:val="00B764D2"/>
    <w:rsid w:val="00B7680E"/>
    <w:rsid w:val="00B76CDF"/>
    <w:rsid w:val="00B7700A"/>
    <w:rsid w:val="00B77284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A52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206B"/>
    <w:rsid w:val="00B920B7"/>
    <w:rsid w:val="00B9243E"/>
    <w:rsid w:val="00B9246D"/>
    <w:rsid w:val="00B9284C"/>
    <w:rsid w:val="00B92880"/>
    <w:rsid w:val="00B92AE4"/>
    <w:rsid w:val="00B92B9A"/>
    <w:rsid w:val="00B92C14"/>
    <w:rsid w:val="00B92C85"/>
    <w:rsid w:val="00B92D47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28"/>
    <w:rsid w:val="00B95698"/>
    <w:rsid w:val="00B95828"/>
    <w:rsid w:val="00B9584E"/>
    <w:rsid w:val="00B9588E"/>
    <w:rsid w:val="00B95B42"/>
    <w:rsid w:val="00B95DC2"/>
    <w:rsid w:val="00B95F33"/>
    <w:rsid w:val="00B95FB2"/>
    <w:rsid w:val="00B95FF6"/>
    <w:rsid w:val="00B962FC"/>
    <w:rsid w:val="00B96B6D"/>
    <w:rsid w:val="00B96C29"/>
    <w:rsid w:val="00B970FC"/>
    <w:rsid w:val="00B97AED"/>
    <w:rsid w:val="00B97EF0"/>
    <w:rsid w:val="00BA01C8"/>
    <w:rsid w:val="00BA024D"/>
    <w:rsid w:val="00BA06F2"/>
    <w:rsid w:val="00BA0710"/>
    <w:rsid w:val="00BA079E"/>
    <w:rsid w:val="00BA07B4"/>
    <w:rsid w:val="00BA0CC3"/>
    <w:rsid w:val="00BA0D8A"/>
    <w:rsid w:val="00BA0DB0"/>
    <w:rsid w:val="00BA0E55"/>
    <w:rsid w:val="00BA0F07"/>
    <w:rsid w:val="00BA1151"/>
    <w:rsid w:val="00BA11C7"/>
    <w:rsid w:val="00BA1204"/>
    <w:rsid w:val="00BA1233"/>
    <w:rsid w:val="00BA124E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FC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12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0F3"/>
    <w:rsid w:val="00BB5129"/>
    <w:rsid w:val="00BB51CD"/>
    <w:rsid w:val="00BB5232"/>
    <w:rsid w:val="00BB529C"/>
    <w:rsid w:val="00BB5323"/>
    <w:rsid w:val="00BB5854"/>
    <w:rsid w:val="00BB5A60"/>
    <w:rsid w:val="00BB5B26"/>
    <w:rsid w:val="00BB6017"/>
    <w:rsid w:val="00BB6038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A26"/>
    <w:rsid w:val="00BC0DF5"/>
    <w:rsid w:val="00BC1029"/>
    <w:rsid w:val="00BC1096"/>
    <w:rsid w:val="00BC1126"/>
    <w:rsid w:val="00BC1298"/>
    <w:rsid w:val="00BC141F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D35"/>
    <w:rsid w:val="00BE2E79"/>
    <w:rsid w:val="00BE30AE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6F57"/>
    <w:rsid w:val="00BE707A"/>
    <w:rsid w:val="00BE732D"/>
    <w:rsid w:val="00BE74A5"/>
    <w:rsid w:val="00BE7625"/>
    <w:rsid w:val="00BE76B5"/>
    <w:rsid w:val="00BE7943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43B"/>
    <w:rsid w:val="00BF75E2"/>
    <w:rsid w:val="00BF762D"/>
    <w:rsid w:val="00BF769F"/>
    <w:rsid w:val="00BF77EB"/>
    <w:rsid w:val="00BF7812"/>
    <w:rsid w:val="00BF7BAC"/>
    <w:rsid w:val="00BF7D08"/>
    <w:rsid w:val="00BF7D0F"/>
    <w:rsid w:val="00BF7F0E"/>
    <w:rsid w:val="00C00180"/>
    <w:rsid w:val="00C0021D"/>
    <w:rsid w:val="00C00429"/>
    <w:rsid w:val="00C00476"/>
    <w:rsid w:val="00C0060A"/>
    <w:rsid w:val="00C007F3"/>
    <w:rsid w:val="00C008C4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97B"/>
    <w:rsid w:val="00C01AD7"/>
    <w:rsid w:val="00C01BD9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7"/>
    <w:rsid w:val="00C03E65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3F0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F76"/>
    <w:rsid w:val="00C16096"/>
    <w:rsid w:val="00C16375"/>
    <w:rsid w:val="00C1653E"/>
    <w:rsid w:val="00C16663"/>
    <w:rsid w:val="00C1683F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27E68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456"/>
    <w:rsid w:val="00C36528"/>
    <w:rsid w:val="00C365BB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C5"/>
    <w:rsid w:val="00C419DE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843"/>
    <w:rsid w:val="00C4592F"/>
    <w:rsid w:val="00C459C8"/>
    <w:rsid w:val="00C45AD4"/>
    <w:rsid w:val="00C45ADB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DD0"/>
    <w:rsid w:val="00C47E65"/>
    <w:rsid w:val="00C47EEA"/>
    <w:rsid w:val="00C47F15"/>
    <w:rsid w:val="00C5001C"/>
    <w:rsid w:val="00C500D1"/>
    <w:rsid w:val="00C5047C"/>
    <w:rsid w:val="00C50485"/>
    <w:rsid w:val="00C505BD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721"/>
    <w:rsid w:val="00C5377E"/>
    <w:rsid w:val="00C53786"/>
    <w:rsid w:val="00C53AFF"/>
    <w:rsid w:val="00C53B43"/>
    <w:rsid w:val="00C53D28"/>
    <w:rsid w:val="00C53D99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895"/>
    <w:rsid w:val="00C5799D"/>
    <w:rsid w:val="00C57E41"/>
    <w:rsid w:val="00C57E51"/>
    <w:rsid w:val="00C60087"/>
    <w:rsid w:val="00C602BE"/>
    <w:rsid w:val="00C60618"/>
    <w:rsid w:val="00C608BA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CF2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6A"/>
    <w:rsid w:val="00C64C25"/>
    <w:rsid w:val="00C64D2B"/>
    <w:rsid w:val="00C64F3B"/>
    <w:rsid w:val="00C651F1"/>
    <w:rsid w:val="00C65293"/>
    <w:rsid w:val="00C65579"/>
    <w:rsid w:val="00C655CE"/>
    <w:rsid w:val="00C657CE"/>
    <w:rsid w:val="00C658B3"/>
    <w:rsid w:val="00C65E9F"/>
    <w:rsid w:val="00C65F5A"/>
    <w:rsid w:val="00C661FF"/>
    <w:rsid w:val="00C662C3"/>
    <w:rsid w:val="00C663DB"/>
    <w:rsid w:val="00C66468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68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4C"/>
    <w:rsid w:val="00C74C9C"/>
    <w:rsid w:val="00C74CFB"/>
    <w:rsid w:val="00C74D2B"/>
    <w:rsid w:val="00C74DB6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A6C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CCF"/>
    <w:rsid w:val="00C76D9A"/>
    <w:rsid w:val="00C76DAE"/>
    <w:rsid w:val="00C76E75"/>
    <w:rsid w:val="00C76EC9"/>
    <w:rsid w:val="00C7710C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5DE"/>
    <w:rsid w:val="00C81646"/>
    <w:rsid w:val="00C81AE9"/>
    <w:rsid w:val="00C826C6"/>
    <w:rsid w:val="00C82901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33"/>
    <w:rsid w:val="00C838EF"/>
    <w:rsid w:val="00C83A10"/>
    <w:rsid w:val="00C83AC3"/>
    <w:rsid w:val="00C83ACB"/>
    <w:rsid w:val="00C83BE3"/>
    <w:rsid w:val="00C84137"/>
    <w:rsid w:val="00C842EB"/>
    <w:rsid w:val="00C84921"/>
    <w:rsid w:val="00C8496B"/>
    <w:rsid w:val="00C84A8B"/>
    <w:rsid w:val="00C84C59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7FF"/>
    <w:rsid w:val="00C85982"/>
    <w:rsid w:val="00C85998"/>
    <w:rsid w:val="00C85A4A"/>
    <w:rsid w:val="00C85BBF"/>
    <w:rsid w:val="00C85C65"/>
    <w:rsid w:val="00C85CEC"/>
    <w:rsid w:val="00C85CFC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E20"/>
    <w:rsid w:val="00C87E85"/>
    <w:rsid w:val="00C90286"/>
    <w:rsid w:val="00C9040A"/>
    <w:rsid w:val="00C9042E"/>
    <w:rsid w:val="00C904F4"/>
    <w:rsid w:val="00C90521"/>
    <w:rsid w:val="00C9093D"/>
    <w:rsid w:val="00C909C5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687"/>
    <w:rsid w:val="00C926D2"/>
    <w:rsid w:val="00C9270D"/>
    <w:rsid w:val="00C92EE4"/>
    <w:rsid w:val="00C92FE4"/>
    <w:rsid w:val="00C9300D"/>
    <w:rsid w:val="00C9309F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9A4"/>
    <w:rsid w:val="00CA1AB9"/>
    <w:rsid w:val="00CA1B10"/>
    <w:rsid w:val="00CA1C8A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D"/>
    <w:rsid w:val="00CA507A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4F0"/>
    <w:rsid w:val="00CA750A"/>
    <w:rsid w:val="00CA75CB"/>
    <w:rsid w:val="00CA7693"/>
    <w:rsid w:val="00CA7868"/>
    <w:rsid w:val="00CA78BA"/>
    <w:rsid w:val="00CA7933"/>
    <w:rsid w:val="00CA79E1"/>
    <w:rsid w:val="00CA7A3E"/>
    <w:rsid w:val="00CA7AB5"/>
    <w:rsid w:val="00CA7C50"/>
    <w:rsid w:val="00CA7D46"/>
    <w:rsid w:val="00CA7DD4"/>
    <w:rsid w:val="00CA7F0F"/>
    <w:rsid w:val="00CB0053"/>
    <w:rsid w:val="00CB00E1"/>
    <w:rsid w:val="00CB0182"/>
    <w:rsid w:val="00CB01A9"/>
    <w:rsid w:val="00CB027F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977"/>
    <w:rsid w:val="00CB2A38"/>
    <w:rsid w:val="00CB2C17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3FC"/>
    <w:rsid w:val="00CB65B8"/>
    <w:rsid w:val="00CB66FC"/>
    <w:rsid w:val="00CB677B"/>
    <w:rsid w:val="00CB67B8"/>
    <w:rsid w:val="00CB6A81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125A"/>
    <w:rsid w:val="00CC12C4"/>
    <w:rsid w:val="00CC1444"/>
    <w:rsid w:val="00CC16BA"/>
    <w:rsid w:val="00CC1852"/>
    <w:rsid w:val="00CC1928"/>
    <w:rsid w:val="00CC1A62"/>
    <w:rsid w:val="00CC1C92"/>
    <w:rsid w:val="00CC1CE1"/>
    <w:rsid w:val="00CC1D2C"/>
    <w:rsid w:val="00CC1E55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A1"/>
    <w:rsid w:val="00CD58CE"/>
    <w:rsid w:val="00CD5A5A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7D2"/>
    <w:rsid w:val="00CE4930"/>
    <w:rsid w:val="00CE4C94"/>
    <w:rsid w:val="00CE4D0F"/>
    <w:rsid w:val="00CE510E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B84"/>
    <w:rsid w:val="00CE6D08"/>
    <w:rsid w:val="00CE7084"/>
    <w:rsid w:val="00CE7210"/>
    <w:rsid w:val="00CE72A4"/>
    <w:rsid w:val="00CE72DB"/>
    <w:rsid w:val="00CE73E7"/>
    <w:rsid w:val="00CE76BC"/>
    <w:rsid w:val="00CE76BD"/>
    <w:rsid w:val="00CE7734"/>
    <w:rsid w:val="00CE7938"/>
    <w:rsid w:val="00CE7A2E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93B"/>
    <w:rsid w:val="00CF1A5F"/>
    <w:rsid w:val="00CF1C35"/>
    <w:rsid w:val="00CF1E2D"/>
    <w:rsid w:val="00CF1EF8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8A6"/>
    <w:rsid w:val="00CF39BE"/>
    <w:rsid w:val="00CF3A49"/>
    <w:rsid w:val="00CF3B91"/>
    <w:rsid w:val="00CF3BEE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D0021C"/>
    <w:rsid w:val="00D005A5"/>
    <w:rsid w:val="00D0071B"/>
    <w:rsid w:val="00D0098E"/>
    <w:rsid w:val="00D00A65"/>
    <w:rsid w:val="00D00CB5"/>
    <w:rsid w:val="00D00FF6"/>
    <w:rsid w:val="00D01070"/>
    <w:rsid w:val="00D013E6"/>
    <w:rsid w:val="00D014B5"/>
    <w:rsid w:val="00D019E4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B2C"/>
    <w:rsid w:val="00D07D97"/>
    <w:rsid w:val="00D07EDF"/>
    <w:rsid w:val="00D07F0E"/>
    <w:rsid w:val="00D07F38"/>
    <w:rsid w:val="00D07FA9"/>
    <w:rsid w:val="00D07FE5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4C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917"/>
    <w:rsid w:val="00D23985"/>
    <w:rsid w:val="00D23A04"/>
    <w:rsid w:val="00D23A2B"/>
    <w:rsid w:val="00D23B4C"/>
    <w:rsid w:val="00D23C7D"/>
    <w:rsid w:val="00D23D20"/>
    <w:rsid w:val="00D23DBC"/>
    <w:rsid w:val="00D23DEA"/>
    <w:rsid w:val="00D23E9F"/>
    <w:rsid w:val="00D24467"/>
    <w:rsid w:val="00D244D2"/>
    <w:rsid w:val="00D246CE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D03"/>
    <w:rsid w:val="00D25D72"/>
    <w:rsid w:val="00D25E81"/>
    <w:rsid w:val="00D260DE"/>
    <w:rsid w:val="00D261EF"/>
    <w:rsid w:val="00D2622D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5E9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C51"/>
    <w:rsid w:val="00D30C83"/>
    <w:rsid w:val="00D30C9C"/>
    <w:rsid w:val="00D30F1E"/>
    <w:rsid w:val="00D30F47"/>
    <w:rsid w:val="00D3111B"/>
    <w:rsid w:val="00D31156"/>
    <w:rsid w:val="00D312A2"/>
    <w:rsid w:val="00D312E7"/>
    <w:rsid w:val="00D312FB"/>
    <w:rsid w:val="00D3130C"/>
    <w:rsid w:val="00D318B7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CF9"/>
    <w:rsid w:val="00D33E0C"/>
    <w:rsid w:val="00D33E13"/>
    <w:rsid w:val="00D33E99"/>
    <w:rsid w:val="00D33EA9"/>
    <w:rsid w:val="00D33EE0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A95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5018D"/>
    <w:rsid w:val="00D50332"/>
    <w:rsid w:val="00D50623"/>
    <w:rsid w:val="00D506AD"/>
    <w:rsid w:val="00D508CF"/>
    <w:rsid w:val="00D50935"/>
    <w:rsid w:val="00D50950"/>
    <w:rsid w:val="00D50E21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B22"/>
    <w:rsid w:val="00D57CA9"/>
    <w:rsid w:val="00D57DE8"/>
    <w:rsid w:val="00D57FFD"/>
    <w:rsid w:val="00D603A1"/>
    <w:rsid w:val="00D605B9"/>
    <w:rsid w:val="00D606BD"/>
    <w:rsid w:val="00D6078D"/>
    <w:rsid w:val="00D60919"/>
    <w:rsid w:val="00D6094E"/>
    <w:rsid w:val="00D60ACE"/>
    <w:rsid w:val="00D60B8C"/>
    <w:rsid w:val="00D60BFF"/>
    <w:rsid w:val="00D60D47"/>
    <w:rsid w:val="00D60DB5"/>
    <w:rsid w:val="00D60E9F"/>
    <w:rsid w:val="00D60F47"/>
    <w:rsid w:val="00D6132C"/>
    <w:rsid w:val="00D61455"/>
    <w:rsid w:val="00D6150C"/>
    <w:rsid w:val="00D617FC"/>
    <w:rsid w:val="00D619C2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4290"/>
    <w:rsid w:val="00D64328"/>
    <w:rsid w:val="00D6443A"/>
    <w:rsid w:val="00D647C7"/>
    <w:rsid w:val="00D64BA2"/>
    <w:rsid w:val="00D64BD2"/>
    <w:rsid w:val="00D64D71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99E"/>
    <w:rsid w:val="00D72D33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3A"/>
    <w:rsid w:val="00D746B4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3B"/>
    <w:rsid w:val="00D77CD0"/>
    <w:rsid w:val="00D77D1C"/>
    <w:rsid w:val="00D8002B"/>
    <w:rsid w:val="00D80243"/>
    <w:rsid w:val="00D80678"/>
    <w:rsid w:val="00D808FB"/>
    <w:rsid w:val="00D80E75"/>
    <w:rsid w:val="00D80EE8"/>
    <w:rsid w:val="00D81167"/>
    <w:rsid w:val="00D81478"/>
    <w:rsid w:val="00D814A1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BCB"/>
    <w:rsid w:val="00D83E84"/>
    <w:rsid w:val="00D83F13"/>
    <w:rsid w:val="00D841AB"/>
    <w:rsid w:val="00D845E9"/>
    <w:rsid w:val="00D848BD"/>
    <w:rsid w:val="00D849DC"/>
    <w:rsid w:val="00D84B2B"/>
    <w:rsid w:val="00D84D8A"/>
    <w:rsid w:val="00D84FB7"/>
    <w:rsid w:val="00D85013"/>
    <w:rsid w:val="00D850E3"/>
    <w:rsid w:val="00D851D4"/>
    <w:rsid w:val="00D851DC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19F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E98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969"/>
    <w:rsid w:val="00DA4B1D"/>
    <w:rsid w:val="00DA4BD2"/>
    <w:rsid w:val="00DA4DF0"/>
    <w:rsid w:val="00DA539B"/>
    <w:rsid w:val="00DA53D3"/>
    <w:rsid w:val="00DA53FE"/>
    <w:rsid w:val="00DA5637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D25"/>
    <w:rsid w:val="00DB3DB5"/>
    <w:rsid w:val="00DB40A1"/>
    <w:rsid w:val="00DB4356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5BF"/>
    <w:rsid w:val="00DC55C9"/>
    <w:rsid w:val="00DC5693"/>
    <w:rsid w:val="00DC5AA4"/>
    <w:rsid w:val="00DC5CFF"/>
    <w:rsid w:val="00DC5D37"/>
    <w:rsid w:val="00DC5EAA"/>
    <w:rsid w:val="00DC5ECC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4EC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3F"/>
    <w:rsid w:val="00DD119E"/>
    <w:rsid w:val="00DD128A"/>
    <w:rsid w:val="00DD13A5"/>
    <w:rsid w:val="00DD1531"/>
    <w:rsid w:val="00DD1BD6"/>
    <w:rsid w:val="00DD1DCD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A3"/>
    <w:rsid w:val="00DD55C1"/>
    <w:rsid w:val="00DD58FA"/>
    <w:rsid w:val="00DD5DF7"/>
    <w:rsid w:val="00DD5F35"/>
    <w:rsid w:val="00DD6224"/>
    <w:rsid w:val="00DD641F"/>
    <w:rsid w:val="00DD65C5"/>
    <w:rsid w:val="00DD6619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01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A9"/>
    <w:rsid w:val="00DE3406"/>
    <w:rsid w:val="00DE34B9"/>
    <w:rsid w:val="00DE3AB6"/>
    <w:rsid w:val="00DE3AE2"/>
    <w:rsid w:val="00DE3F7E"/>
    <w:rsid w:val="00DE40CD"/>
    <w:rsid w:val="00DE44A7"/>
    <w:rsid w:val="00DE45E9"/>
    <w:rsid w:val="00DE4816"/>
    <w:rsid w:val="00DE486A"/>
    <w:rsid w:val="00DE4E22"/>
    <w:rsid w:val="00DE5003"/>
    <w:rsid w:val="00DE5030"/>
    <w:rsid w:val="00DE50D7"/>
    <w:rsid w:val="00DE510C"/>
    <w:rsid w:val="00DE5307"/>
    <w:rsid w:val="00DE5527"/>
    <w:rsid w:val="00DE5581"/>
    <w:rsid w:val="00DE5BCF"/>
    <w:rsid w:val="00DE5E31"/>
    <w:rsid w:val="00DE5E98"/>
    <w:rsid w:val="00DE6057"/>
    <w:rsid w:val="00DE60CD"/>
    <w:rsid w:val="00DE61B8"/>
    <w:rsid w:val="00DE62DD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998"/>
    <w:rsid w:val="00DF0B07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AC9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211"/>
    <w:rsid w:val="00DF555F"/>
    <w:rsid w:val="00DF5C60"/>
    <w:rsid w:val="00DF5DB2"/>
    <w:rsid w:val="00DF5FC1"/>
    <w:rsid w:val="00DF5FFD"/>
    <w:rsid w:val="00DF60DF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5D0"/>
    <w:rsid w:val="00E0273E"/>
    <w:rsid w:val="00E02830"/>
    <w:rsid w:val="00E029E3"/>
    <w:rsid w:val="00E02ABD"/>
    <w:rsid w:val="00E02AE4"/>
    <w:rsid w:val="00E02B22"/>
    <w:rsid w:val="00E02BB1"/>
    <w:rsid w:val="00E02EBC"/>
    <w:rsid w:val="00E030A1"/>
    <w:rsid w:val="00E0353B"/>
    <w:rsid w:val="00E035A8"/>
    <w:rsid w:val="00E03675"/>
    <w:rsid w:val="00E03AB6"/>
    <w:rsid w:val="00E03C89"/>
    <w:rsid w:val="00E03D1B"/>
    <w:rsid w:val="00E03D8E"/>
    <w:rsid w:val="00E0400F"/>
    <w:rsid w:val="00E04184"/>
    <w:rsid w:val="00E043AE"/>
    <w:rsid w:val="00E04463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76"/>
    <w:rsid w:val="00E12BB8"/>
    <w:rsid w:val="00E12FA8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D5A"/>
    <w:rsid w:val="00E14D77"/>
    <w:rsid w:val="00E14EBB"/>
    <w:rsid w:val="00E14ED0"/>
    <w:rsid w:val="00E14F5A"/>
    <w:rsid w:val="00E14FA1"/>
    <w:rsid w:val="00E14FE1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6FF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A15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64"/>
    <w:rsid w:val="00E329E4"/>
    <w:rsid w:val="00E32AD3"/>
    <w:rsid w:val="00E32ADF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4BA"/>
    <w:rsid w:val="00E347D4"/>
    <w:rsid w:val="00E349A6"/>
    <w:rsid w:val="00E349F8"/>
    <w:rsid w:val="00E34A1F"/>
    <w:rsid w:val="00E34B3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3D6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41A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C1F"/>
    <w:rsid w:val="00E52C36"/>
    <w:rsid w:val="00E52DA4"/>
    <w:rsid w:val="00E52E9A"/>
    <w:rsid w:val="00E53016"/>
    <w:rsid w:val="00E5309F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E0E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60264"/>
    <w:rsid w:val="00E602C3"/>
    <w:rsid w:val="00E60397"/>
    <w:rsid w:val="00E60523"/>
    <w:rsid w:val="00E60717"/>
    <w:rsid w:val="00E60808"/>
    <w:rsid w:val="00E6097B"/>
    <w:rsid w:val="00E60B63"/>
    <w:rsid w:val="00E60C44"/>
    <w:rsid w:val="00E60DAC"/>
    <w:rsid w:val="00E60EE3"/>
    <w:rsid w:val="00E60F55"/>
    <w:rsid w:val="00E60F9E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50E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BAE"/>
    <w:rsid w:val="00E67C30"/>
    <w:rsid w:val="00E67CFC"/>
    <w:rsid w:val="00E67D43"/>
    <w:rsid w:val="00E67D90"/>
    <w:rsid w:val="00E67DB9"/>
    <w:rsid w:val="00E67F16"/>
    <w:rsid w:val="00E67F3F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778"/>
    <w:rsid w:val="00E7183F"/>
    <w:rsid w:val="00E71A1D"/>
    <w:rsid w:val="00E71AE2"/>
    <w:rsid w:val="00E71B53"/>
    <w:rsid w:val="00E71C6C"/>
    <w:rsid w:val="00E71C79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8DA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BE"/>
    <w:rsid w:val="00E74652"/>
    <w:rsid w:val="00E74838"/>
    <w:rsid w:val="00E74ABA"/>
    <w:rsid w:val="00E74ADD"/>
    <w:rsid w:val="00E74C29"/>
    <w:rsid w:val="00E74F27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34C"/>
    <w:rsid w:val="00E7643A"/>
    <w:rsid w:val="00E7655E"/>
    <w:rsid w:val="00E7660A"/>
    <w:rsid w:val="00E767A5"/>
    <w:rsid w:val="00E769D4"/>
    <w:rsid w:val="00E76DD7"/>
    <w:rsid w:val="00E7700D"/>
    <w:rsid w:val="00E7708F"/>
    <w:rsid w:val="00E7718F"/>
    <w:rsid w:val="00E7725E"/>
    <w:rsid w:val="00E77314"/>
    <w:rsid w:val="00E77796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25"/>
    <w:rsid w:val="00E817BB"/>
    <w:rsid w:val="00E8182F"/>
    <w:rsid w:val="00E81927"/>
    <w:rsid w:val="00E81A41"/>
    <w:rsid w:val="00E81E87"/>
    <w:rsid w:val="00E821B2"/>
    <w:rsid w:val="00E821CE"/>
    <w:rsid w:val="00E82275"/>
    <w:rsid w:val="00E82385"/>
    <w:rsid w:val="00E827D3"/>
    <w:rsid w:val="00E82896"/>
    <w:rsid w:val="00E829F8"/>
    <w:rsid w:val="00E82A53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78B"/>
    <w:rsid w:val="00E84BB5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FEC"/>
    <w:rsid w:val="00E97012"/>
    <w:rsid w:val="00E97015"/>
    <w:rsid w:val="00E971E1"/>
    <w:rsid w:val="00E971F1"/>
    <w:rsid w:val="00E973A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93"/>
    <w:rsid w:val="00EA36B5"/>
    <w:rsid w:val="00EA376B"/>
    <w:rsid w:val="00EA3A36"/>
    <w:rsid w:val="00EA3B4A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9F0"/>
    <w:rsid w:val="00EA5A1B"/>
    <w:rsid w:val="00EA5BEE"/>
    <w:rsid w:val="00EA61CA"/>
    <w:rsid w:val="00EA623A"/>
    <w:rsid w:val="00EA62A5"/>
    <w:rsid w:val="00EA62F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8E6"/>
    <w:rsid w:val="00EB1A73"/>
    <w:rsid w:val="00EB1B50"/>
    <w:rsid w:val="00EB1B64"/>
    <w:rsid w:val="00EB1BF9"/>
    <w:rsid w:val="00EB1F55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ED9"/>
    <w:rsid w:val="00EC0469"/>
    <w:rsid w:val="00EC0647"/>
    <w:rsid w:val="00EC06D3"/>
    <w:rsid w:val="00EC07EA"/>
    <w:rsid w:val="00EC087C"/>
    <w:rsid w:val="00EC0BE7"/>
    <w:rsid w:val="00EC0DFA"/>
    <w:rsid w:val="00EC14AD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4AA"/>
    <w:rsid w:val="00EC3670"/>
    <w:rsid w:val="00EC379C"/>
    <w:rsid w:val="00EC37EE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3AA"/>
    <w:rsid w:val="00EC43B3"/>
    <w:rsid w:val="00EC4488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259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9E"/>
    <w:rsid w:val="00EE7DA2"/>
    <w:rsid w:val="00EE7E10"/>
    <w:rsid w:val="00EF006E"/>
    <w:rsid w:val="00EF0097"/>
    <w:rsid w:val="00EF01B7"/>
    <w:rsid w:val="00EF0390"/>
    <w:rsid w:val="00EF0473"/>
    <w:rsid w:val="00EF08B9"/>
    <w:rsid w:val="00EF0A0D"/>
    <w:rsid w:val="00EF0A24"/>
    <w:rsid w:val="00EF0CD7"/>
    <w:rsid w:val="00EF0F66"/>
    <w:rsid w:val="00EF143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4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8B4"/>
    <w:rsid w:val="00EF48C4"/>
    <w:rsid w:val="00EF4A24"/>
    <w:rsid w:val="00EF4AD5"/>
    <w:rsid w:val="00EF4AD9"/>
    <w:rsid w:val="00EF4C4B"/>
    <w:rsid w:val="00EF4D2C"/>
    <w:rsid w:val="00EF4E51"/>
    <w:rsid w:val="00EF4F11"/>
    <w:rsid w:val="00EF4FFD"/>
    <w:rsid w:val="00EF5059"/>
    <w:rsid w:val="00EF512F"/>
    <w:rsid w:val="00EF577C"/>
    <w:rsid w:val="00EF5950"/>
    <w:rsid w:val="00EF5AA3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A2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48"/>
    <w:rsid w:val="00F02D83"/>
    <w:rsid w:val="00F02ECC"/>
    <w:rsid w:val="00F03155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519A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41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348"/>
    <w:rsid w:val="00F124DF"/>
    <w:rsid w:val="00F126F6"/>
    <w:rsid w:val="00F128C0"/>
    <w:rsid w:val="00F12977"/>
    <w:rsid w:val="00F12A91"/>
    <w:rsid w:val="00F12BD6"/>
    <w:rsid w:val="00F12D2C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454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755"/>
    <w:rsid w:val="00F15866"/>
    <w:rsid w:val="00F15895"/>
    <w:rsid w:val="00F15A8E"/>
    <w:rsid w:val="00F15AC4"/>
    <w:rsid w:val="00F15D33"/>
    <w:rsid w:val="00F161FE"/>
    <w:rsid w:val="00F162C9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81D"/>
    <w:rsid w:val="00F208E3"/>
    <w:rsid w:val="00F20944"/>
    <w:rsid w:val="00F20988"/>
    <w:rsid w:val="00F209A4"/>
    <w:rsid w:val="00F20AF1"/>
    <w:rsid w:val="00F20B0D"/>
    <w:rsid w:val="00F20B6F"/>
    <w:rsid w:val="00F20D24"/>
    <w:rsid w:val="00F20F6A"/>
    <w:rsid w:val="00F21229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ABB"/>
    <w:rsid w:val="00F24AD5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01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FD"/>
    <w:rsid w:val="00F35F17"/>
    <w:rsid w:val="00F3608A"/>
    <w:rsid w:val="00F362BB"/>
    <w:rsid w:val="00F362EE"/>
    <w:rsid w:val="00F366C6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D3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5F2"/>
    <w:rsid w:val="00F44835"/>
    <w:rsid w:val="00F449D6"/>
    <w:rsid w:val="00F44B31"/>
    <w:rsid w:val="00F44B9B"/>
    <w:rsid w:val="00F44BE6"/>
    <w:rsid w:val="00F44DBF"/>
    <w:rsid w:val="00F44DFE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E7F"/>
    <w:rsid w:val="00F51F5F"/>
    <w:rsid w:val="00F521EA"/>
    <w:rsid w:val="00F52209"/>
    <w:rsid w:val="00F5227C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1FF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C8"/>
    <w:rsid w:val="00F72480"/>
    <w:rsid w:val="00F727EF"/>
    <w:rsid w:val="00F72A35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42"/>
    <w:rsid w:val="00F77759"/>
    <w:rsid w:val="00F778DE"/>
    <w:rsid w:val="00F77D01"/>
    <w:rsid w:val="00F77D5D"/>
    <w:rsid w:val="00F77DC3"/>
    <w:rsid w:val="00F77E14"/>
    <w:rsid w:val="00F77F91"/>
    <w:rsid w:val="00F77F95"/>
    <w:rsid w:val="00F80116"/>
    <w:rsid w:val="00F8038E"/>
    <w:rsid w:val="00F8057F"/>
    <w:rsid w:val="00F807B1"/>
    <w:rsid w:val="00F80832"/>
    <w:rsid w:val="00F80868"/>
    <w:rsid w:val="00F80C79"/>
    <w:rsid w:val="00F80CC1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313"/>
    <w:rsid w:val="00F835FD"/>
    <w:rsid w:val="00F8367A"/>
    <w:rsid w:val="00F837F4"/>
    <w:rsid w:val="00F83A81"/>
    <w:rsid w:val="00F83ACE"/>
    <w:rsid w:val="00F83B04"/>
    <w:rsid w:val="00F83BF4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5B"/>
    <w:rsid w:val="00F87C26"/>
    <w:rsid w:val="00F87C2B"/>
    <w:rsid w:val="00F9008E"/>
    <w:rsid w:val="00F9042E"/>
    <w:rsid w:val="00F9062F"/>
    <w:rsid w:val="00F90718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F8"/>
    <w:rsid w:val="00F91E28"/>
    <w:rsid w:val="00F91E5E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53E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23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1E9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D85"/>
    <w:rsid w:val="00FB0F56"/>
    <w:rsid w:val="00FB1281"/>
    <w:rsid w:val="00FB157C"/>
    <w:rsid w:val="00FB1652"/>
    <w:rsid w:val="00FB1B44"/>
    <w:rsid w:val="00FB1BC8"/>
    <w:rsid w:val="00FB1CDF"/>
    <w:rsid w:val="00FB1EFF"/>
    <w:rsid w:val="00FB1F09"/>
    <w:rsid w:val="00FB2425"/>
    <w:rsid w:val="00FB2426"/>
    <w:rsid w:val="00FB256A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5D"/>
    <w:rsid w:val="00FB2E73"/>
    <w:rsid w:val="00FB303C"/>
    <w:rsid w:val="00FB30C8"/>
    <w:rsid w:val="00FB3100"/>
    <w:rsid w:val="00FB3567"/>
    <w:rsid w:val="00FB3B04"/>
    <w:rsid w:val="00FB3C06"/>
    <w:rsid w:val="00FB3C15"/>
    <w:rsid w:val="00FB3D93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5EB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90"/>
    <w:rsid w:val="00FB73C3"/>
    <w:rsid w:val="00FB73E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B51"/>
    <w:rsid w:val="00FC3C3E"/>
    <w:rsid w:val="00FC3CEE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FA"/>
    <w:rsid w:val="00FC567B"/>
    <w:rsid w:val="00FC5715"/>
    <w:rsid w:val="00FC57E4"/>
    <w:rsid w:val="00FC5867"/>
    <w:rsid w:val="00FC58A8"/>
    <w:rsid w:val="00FC5910"/>
    <w:rsid w:val="00FC5AB6"/>
    <w:rsid w:val="00FC5D1C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36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209"/>
    <w:rsid w:val="00FE52E6"/>
    <w:rsid w:val="00FE5338"/>
    <w:rsid w:val="00FE548E"/>
    <w:rsid w:val="00FE557E"/>
    <w:rsid w:val="00FE5B25"/>
    <w:rsid w:val="00FE5B60"/>
    <w:rsid w:val="00FE5C45"/>
    <w:rsid w:val="00FE5DCF"/>
    <w:rsid w:val="00FE6382"/>
    <w:rsid w:val="00FE642B"/>
    <w:rsid w:val="00FE64CB"/>
    <w:rsid w:val="00FE6A1C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2DF"/>
    <w:rsid w:val="00FF04BD"/>
    <w:rsid w:val="00FF06C7"/>
    <w:rsid w:val="00FF06D1"/>
    <w:rsid w:val="00FF0779"/>
    <w:rsid w:val="00FF093C"/>
    <w:rsid w:val="00FF0A06"/>
    <w:rsid w:val="00FF0A0C"/>
    <w:rsid w:val="00FF0B61"/>
    <w:rsid w:val="00FF0BC8"/>
    <w:rsid w:val="00FF0DE3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CA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F4134"/>
    <w:rPr>
      <w:rFonts w:ascii="Arial" w:hAnsi="Arial" w:cs="Times New Roman"/>
      <w:b/>
      <w:sz w:val="24"/>
      <w:szCs w:val="24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3B4C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42E2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B4C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10D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B4CA4"/>
    <w:rPr>
      <w:rFonts w:cs="Times New Roman"/>
    </w:rPr>
  </w:style>
  <w:style w:type="paragraph" w:customStyle="1" w:styleId="a">
    <w:name w:val="Знак"/>
    <w:basedOn w:val="Normal"/>
    <w:uiPriority w:val="99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Normal"/>
    <w:link w:val="140"/>
    <w:uiPriority w:val="99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57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0DB"/>
    <w:rPr>
      <w:rFonts w:cs="Times New Roman"/>
      <w:sz w:val="2"/>
    </w:rPr>
  </w:style>
  <w:style w:type="paragraph" w:customStyle="1" w:styleId="1">
    <w:name w:val="Знак Знак1 Знак"/>
    <w:basedOn w:val="Normal"/>
    <w:uiPriority w:val="99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0">
    <w:name w:val="Знак Знак Знак Знак Знак Знак Знак Знак Знак Знак"/>
    <w:basedOn w:val="Normal"/>
    <w:uiPriority w:val="99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"/>
    <w:basedOn w:val="Normal"/>
    <w:uiPriority w:val="99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1"/>
    <w:basedOn w:val="Normal"/>
    <w:uiPriority w:val="99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5A1B"/>
    <w:rPr>
      <w:rFonts w:cs="Times New Roman"/>
      <w:sz w:val="24"/>
      <w:szCs w:val="24"/>
    </w:rPr>
  </w:style>
  <w:style w:type="paragraph" w:customStyle="1" w:styleId="a1">
    <w:name w:val="Знак Знак Знак Знак Знак Знак Знак"/>
    <w:basedOn w:val="Normal"/>
    <w:uiPriority w:val="99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2">
    <w:name w:val="Знак Знак Знак Знак Знак Знак"/>
    <w:basedOn w:val="Normal"/>
    <w:uiPriority w:val="99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Normal"/>
    <w:uiPriority w:val="99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">
    <w:name w:val="Знак2"/>
    <w:basedOn w:val="Normal"/>
    <w:uiPriority w:val="99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F41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310DB"/>
    <w:rPr>
      <w:rFonts w:cs="Times New Roman"/>
      <w:sz w:val="16"/>
      <w:szCs w:val="16"/>
    </w:rPr>
  </w:style>
  <w:style w:type="character" w:customStyle="1" w:styleId="140">
    <w:name w:val="Обычный + 14 пт Знак"/>
    <w:basedOn w:val="DefaultParagraphFont"/>
    <w:link w:val="14"/>
    <w:uiPriority w:val="99"/>
    <w:locked/>
    <w:rsid w:val="009562B6"/>
    <w:rPr>
      <w:rFonts w:cs="Times New Roman"/>
      <w:b/>
      <w:bCs/>
      <w:iCs/>
      <w:sz w:val="28"/>
      <w:szCs w:val="28"/>
    </w:rPr>
  </w:style>
  <w:style w:type="paragraph" w:customStyle="1" w:styleId="21">
    <w:name w:val="Знак21"/>
    <w:basedOn w:val="Normal"/>
    <w:uiPriority w:val="99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D041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310DB"/>
    <w:rPr>
      <w:rFonts w:cs="Times New Roman"/>
      <w:sz w:val="24"/>
      <w:szCs w:val="24"/>
    </w:rPr>
  </w:style>
  <w:style w:type="paragraph" w:customStyle="1" w:styleId="13">
    <w:name w:val="Знак Знак Знак Знак Знак Знак Знак Знак Знак Знак1"/>
    <w:basedOn w:val="Normal"/>
    <w:uiPriority w:val="99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99"/>
    <w:qFormat/>
    <w:rsid w:val="00937937"/>
    <w:pPr>
      <w:ind w:left="720"/>
      <w:contextualSpacing/>
    </w:pPr>
  </w:style>
  <w:style w:type="paragraph" w:customStyle="1" w:styleId="3">
    <w:name w:val="Знак3"/>
    <w:basedOn w:val="Normal"/>
    <w:uiPriority w:val="99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AF54E1"/>
    <w:pPr>
      <w:spacing w:before="100" w:beforeAutospacing="1" w:after="100" w:afterAutospacing="1"/>
    </w:pPr>
  </w:style>
  <w:style w:type="paragraph" w:styleId="Caption">
    <w:name w:val="caption"/>
    <w:basedOn w:val="Normal"/>
    <w:uiPriority w:val="99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hidden/>
    <w:uiPriority w:val="99"/>
    <w:semiHidden/>
    <w:rsid w:val="00AC27A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8478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7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78F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47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478F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C290C"/>
    <w:rPr>
      <w:rFonts w:cs="Times New Roman"/>
      <w:color w:val="808080"/>
    </w:rPr>
  </w:style>
  <w:style w:type="paragraph" w:customStyle="1" w:styleId="6">
    <w:name w:val="Знак Знак6 Знак Знак Знак Знак Знак Знак"/>
    <w:basedOn w:val="Normal"/>
    <w:uiPriority w:val="99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Знак Знак2 Знак Знак Знак Знак Знак Знак Знак Знак Знак Знак Знак Знак1 Знак Знак Знак Знак"/>
    <w:basedOn w:val="Normal"/>
    <w:uiPriority w:val="99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Normal"/>
    <w:uiPriority w:val="99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Normal"/>
    <w:uiPriority w:val="99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Normal"/>
    <w:uiPriority w:val="99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Normal"/>
    <w:uiPriority w:val="99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1"/>
    <w:basedOn w:val="Normal"/>
    <w:uiPriority w:val="99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Normal"/>
    <w:uiPriority w:val="99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Normal"/>
    <w:uiPriority w:val="99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Normal"/>
    <w:uiPriority w:val="99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Normal"/>
    <w:uiPriority w:val="99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 Знак Знак10"/>
    <w:basedOn w:val="Normal"/>
    <w:uiPriority w:val="99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Normal"/>
    <w:uiPriority w:val="99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44D3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44D31"/>
    <w:rPr>
      <w:rFonts w:cs="Times New Roman"/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Normal"/>
    <w:uiPriority w:val="99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Normal"/>
    <w:uiPriority w:val="99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Normal"/>
    <w:uiPriority w:val="99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Normal"/>
    <w:uiPriority w:val="99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Normal"/>
    <w:uiPriority w:val="99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Normal"/>
    <w:uiPriority w:val="99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Normal"/>
    <w:uiPriority w:val="99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Normal"/>
    <w:uiPriority w:val="99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C11FE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763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1357</Words>
  <Characters>7738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lagutko</dc:creator>
  <cp:keywords/>
  <dc:description/>
  <cp:lastModifiedBy>UserXP</cp:lastModifiedBy>
  <cp:revision>4</cp:revision>
  <cp:lastPrinted>2015-01-10T10:22:00Z</cp:lastPrinted>
  <dcterms:created xsi:type="dcterms:W3CDTF">2015-01-18T09:09:00Z</dcterms:created>
  <dcterms:modified xsi:type="dcterms:W3CDTF">2015-01-18T09:17:00Z</dcterms:modified>
</cp:coreProperties>
</file>