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92A32" w:rsidRDefault="00692A32" w:rsidP="00692A32">
      <w:pPr>
        <w:jc w:val="center"/>
      </w:pPr>
    </w:p>
    <w:p w:rsidR="00692A32" w:rsidRPr="00692A32" w:rsidRDefault="00692A32" w:rsidP="00692A32">
      <w:pPr>
        <w:ind w:firstLine="0"/>
        <w:jc w:val="center"/>
      </w:pPr>
      <w:r w:rsidRPr="00692A32">
        <w:t>КРАСНОДАРСКИЙ КРАЙ</w:t>
      </w:r>
    </w:p>
    <w:p w:rsidR="00692A32" w:rsidRPr="00692A32" w:rsidRDefault="00692A32" w:rsidP="00692A32">
      <w:pPr>
        <w:ind w:firstLine="0"/>
        <w:jc w:val="center"/>
      </w:pPr>
      <w:r w:rsidRPr="00692A32">
        <w:t>КАВКАЗСКИЙ РАЙОН</w:t>
      </w:r>
    </w:p>
    <w:p w:rsidR="00692A32" w:rsidRPr="00692A32" w:rsidRDefault="00692A32" w:rsidP="00692A32">
      <w:pPr>
        <w:ind w:firstLine="0"/>
        <w:jc w:val="center"/>
      </w:pPr>
      <w:r w:rsidRPr="00692A32">
        <w:t>АДМИНИСТРАЦИЯ КАВКАЗСКОГО СЕЛЬСКОГО ПОСЕЛЕНИЯ</w:t>
      </w:r>
    </w:p>
    <w:p w:rsidR="00692A32" w:rsidRPr="00692A32" w:rsidRDefault="00692A32" w:rsidP="00692A32">
      <w:pPr>
        <w:ind w:firstLine="0"/>
        <w:jc w:val="center"/>
      </w:pPr>
      <w:r w:rsidRPr="00692A32">
        <w:t>КАВКАЗСКОГО РАЙОНА</w:t>
      </w:r>
    </w:p>
    <w:p w:rsidR="00692A32" w:rsidRPr="00692A32" w:rsidRDefault="00692A32" w:rsidP="00692A32">
      <w:pPr>
        <w:ind w:firstLine="0"/>
        <w:jc w:val="center"/>
      </w:pPr>
    </w:p>
    <w:p w:rsidR="00692A32" w:rsidRPr="00692A32" w:rsidRDefault="00692A32" w:rsidP="00692A32">
      <w:pPr>
        <w:ind w:firstLine="0"/>
        <w:jc w:val="center"/>
      </w:pPr>
      <w:r w:rsidRPr="00692A32">
        <w:t>ПОСТАНОВЛЕНИЕ</w:t>
      </w:r>
    </w:p>
    <w:p w:rsidR="00692A32" w:rsidRPr="00692A32" w:rsidRDefault="00692A32" w:rsidP="00692A32">
      <w:pPr>
        <w:ind w:firstLine="0"/>
        <w:jc w:val="center"/>
      </w:pPr>
    </w:p>
    <w:p w:rsidR="00692A32" w:rsidRPr="00692A32" w:rsidRDefault="00692A32" w:rsidP="00692A32">
      <w:pPr>
        <w:ind w:firstLine="0"/>
        <w:jc w:val="center"/>
      </w:pPr>
      <w:r w:rsidRPr="00692A32">
        <w:t xml:space="preserve">24 декабря 2019 года                                 № 405                                  ст. </w:t>
      </w:r>
      <w:proofErr w:type="gramStart"/>
      <w:r w:rsidRPr="00692A32">
        <w:t>Кавказская</w:t>
      </w:r>
      <w:proofErr w:type="gramEnd"/>
    </w:p>
    <w:p w:rsidR="00614F7B" w:rsidRPr="00692A32" w:rsidRDefault="00614F7B" w:rsidP="00692A32">
      <w:pPr>
        <w:ind w:firstLine="0"/>
        <w:jc w:val="center"/>
      </w:pPr>
    </w:p>
    <w:p w:rsidR="00614F7B" w:rsidRPr="00692A32" w:rsidRDefault="00614F7B" w:rsidP="00692A32">
      <w:pPr>
        <w:ind w:firstLine="0"/>
        <w:jc w:val="center"/>
        <w:rPr>
          <w:b/>
          <w:sz w:val="32"/>
          <w:szCs w:val="32"/>
        </w:rPr>
      </w:pPr>
      <w:r w:rsidRPr="00692A32">
        <w:rPr>
          <w:b/>
          <w:sz w:val="32"/>
          <w:szCs w:val="32"/>
        </w:rPr>
        <w:t>О внесении изменени</w:t>
      </w:r>
      <w:bookmarkStart w:id="0" w:name="_GoBack"/>
      <w:bookmarkEnd w:id="0"/>
      <w:r w:rsidRPr="00692A32">
        <w:rPr>
          <w:b/>
          <w:sz w:val="32"/>
          <w:szCs w:val="32"/>
        </w:rPr>
        <w:t>й в постановление администрации Кавказского сельского поселения Кавказского района от 09 августа 2017 года №245 «Об утверждении административного регламента по предоставлению муниципальной услуги: «Заключение нового договора аренды земельного участка без проведения торгов»</w:t>
      </w:r>
    </w:p>
    <w:p w:rsidR="00614F7B" w:rsidRPr="00692A32" w:rsidRDefault="00614F7B" w:rsidP="00692A32"/>
    <w:p w:rsidR="00614F7B" w:rsidRPr="00692A32" w:rsidRDefault="00614F7B" w:rsidP="00692A32"/>
    <w:p w:rsidR="00614F7B" w:rsidRPr="00692A32" w:rsidRDefault="00F35946" w:rsidP="00692A32">
      <w:proofErr w:type="gramStart"/>
      <w:r w:rsidRPr="00692A32">
        <w:t>В соответствии с Федеральным законом от 06 октября 2003 года</w:t>
      </w:r>
      <w:r w:rsidR="00C00A65" w:rsidRPr="00692A32">
        <w:t xml:space="preserve"> </w:t>
      </w:r>
      <w:r w:rsidRPr="00692A32">
        <w:t>№ 131-ФЗ «Об общих принципах организации местного самоуправления в Российской Федерации», Федеральным законом от 27 июля 2010 года № 210-ФЗ «Об организации представления государственных и муниципальных услуг», постановлением администрации Кавказского сельского поселения Кавказского района от 19 октября 2018 года № 296 «О разработке и утверждении административных регламентов осуществления муниципального контроля и административных регламентов</w:t>
      </w:r>
      <w:proofErr w:type="gramEnd"/>
      <w:r w:rsidRPr="00692A32">
        <w:t xml:space="preserve"> предоставления муниципальных услуг»</w:t>
      </w:r>
      <w:r w:rsidR="00692A32" w:rsidRPr="00692A32">
        <w:t xml:space="preserve"> постановление:</w:t>
      </w:r>
    </w:p>
    <w:p w:rsidR="00614F7B" w:rsidRPr="00692A32" w:rsidRDefault="00614F7B" w:rsidP="00692A32">
      <w:r w:rsidRPr="00692A32">
        <w:t>1. Внести изменени</w:t>
      </w:r>
      <w:r w:rsidR="00083FA6" w:rsidRPr="00692A32">
        <w:t>я</w:t>
      </w:r>
      <w:r w:rsidRPr="00692A32">
        <w:t xml:space="preserve"> в постановление администрации Кавказского сельского поселения Кавказского района от 09 августа 2017 года №245  «Об утверждении административного регламента по предоставлению муниципальной услуги: «Заключение нового договора аренды земельного участка без проведения торгов»</w:t>
      </w:r>
      <w:r w:rsidR="00083FA6" w:rsidRPr="00692A32">
        <w:t xml:space="preserve"> и изложить приложение в новой редакции</w:t>
      </w:r>
      <w:r w:rsidRPr="00692A32">
        <w:t xml:space="preserve"> (прилагается).</w:t>
      </w:r>
    </w:p>
    <w:p w:rsidR="00083FA6" w:rsidRPr="00692A32" w:rsidRDefault="00614F7B" w:rsidP="00692A32">
      <w:r w:rsidRPr="00692A32">
        <w:t xml:space="preserve">2. </w:t>
      </w:r>
      <w:r w:rsidR="00083FA6" w:rsidRPr="00692A32">
        <w:t xml:space="preserve">Общему отделу администрации Кавказского </w:t>
      </w:r>
      <w:r w:rsidR="00BA1A52" w:rsidRPr="00692A32">
        <w:t>сельского поселения Кавказского</w:t>
      </w:r>
      <w:r w:rsidR="00083FA6" w:rsidRPr="00692A32">
        <w:t xml:space="preserve"> район</w:t>
      </w:r>
      <w:r w:rsidR="00BA1A52" w:rsidRPr="00692A32">
        <w:t>а</w:t>
      </w:r>
      <w:r w:rsidR="00083FA6" w:rsidRPr="00692A32">
        <w:t xml:space="preserve"> обнародовать настоящее постановление в установленном порядке и </w:t>
      </w:r>
      <w:proofErr w:type="gramStart"/>
      <w:r w:rsidR="00083FA6" w:rsidRPr="00692A32">
        <w:t>разместить его</w:t>
      </w:r>
      <w:proofErr w:type="gramEnd"/>
      <w:r w:rsidR="00083FA6" w:rsidRPr="00692A32">
        <w:t xml:space="preserve"> на официальном сайте </w:t>
      </w:r>
      <w:r w:rsidR="00BA1A52" w:rsidRPr="00692A32">
        <w:t>администрации Кавказского сельского поселения Кавказского района</w:t>
      </w:r>
      <w:r w:rsidR="00083FA6" w:rsidRPr="00692A32">
        <w:t xml:space="preserve"> в информационно-телекоммуникационной сети «Интернет».</w:t>
      </w:r>
    </w:p>
    <w:p w:rsidR="00614F7B" w:rsidRPr="00692A32" w:rsidRDefault="00614F7B" w:rsidP="00692A32">
      <w:r w:rsidRPr="00692A32">
        <w:t xml:space="preserve">3. </w:t>
      </w:r>
      <w:proofErr w:type="gramStart"/>
      <w:r w:rsidRPr="00692A32">
        <w:t>Контроль за</w:t>
      </w:r>
      <w:proofErr w:type="gramEnd"/>
      <w:r w:rsidRPr="00692A32">
        <w:t xml:space="preserve"> выполнением настоящего постановления оставляю за собой</w:t>
      </w:r>
    </w:p>
    <w:p w:rsidR="00614F7B" w:rsidRPr="00692A32" w:rsidRDefault="00614F7B" w:rsidP="00692A32">
      <w:r w:rsidRPr="00692A32">
        <w:t>4. Постановление вступает в силу со дня его официального опубликования.</w:t>
      </w:r>
    </w:p>
    <w:p w:rsidR="00614F7B" w:rsidRPr="00692A32" w:rsidRDefault="00614F7B" w:rsidP="00692A32"/>
    <w:p w:rsidR="00614F7B" w:rsidRDefault="00614F7B" w:rsidP="00692A32"/>
    <w:p w:rsidR="00692A32" w:rsidRPr="00692A32" w:rsidRDefault="00692A32" w:rsidP="00692A32"/>
    <w:p w:rsidR="00692A32" w:rsidRDefault="00614F7B" w:rsidP="00692A32">
      <w:r w:rsidRPr="00692A32">
        <w:t>Глава</w:t>
      </w:r>
    </w:p>
    <w:p w:rsidR="00614F7B" w:rsidRPr="00692A32" w:rsidRDefault="00614F7B" w:rsidP="00692A32">
      <w:r w:rsidRPr="00692A32">
        <w:t>Кавказского  сельского поселения</w:t>
      </w:r>
    </w:p>
    <w:p w:rsidR="00692A32" w:rsidRDefault="00614F7B" w:rsidP="00692A32">
      <w:r w:rsidRPr="00692A32">
        <w:t>Кавказского района</w:t>
      </w:r>
    </w:p>
    <w:p w:rsidR="00614F7B" w:rsidRPr="00692A32" w:rsidRDefault="00614F7B" w:rsidP="00692A32">
      <w:proofErr w:type="spellStart"/>
      <w:r w:rsidRPr="00692A32">
        <w:t>О.Г.Мясищева</w:t>
      </w:r>
      <w:proofErr w:type="spellEnd"/>
    </w:p>
    <w:p w:rsidR="00692A32" w:rsidRDefault="00692A32" w:rsidP="00692A32"/>
    <w:p w:rsidR="00692A32" w:rsidRDefault="00692A32" w:rsidP="00692A32"/>
    <w:p w:rsidR="00692A32" w:rsidRDefault="00692A32" w:rsidP="00692A32"/>
    <w:p w:rsidR="00614F7B" w:rsidRPr="00692A32" w:rsidRDefault="00614F7B" w:rsidP="00692A32">
      <w:r w:rsidRPr="00692A32">
        <w:t>ПРИЛОЖЕНИЕ</w:t>
      </w:r>
    </w:p>
    <w:p w:rsidR="00614F7B" w:rsidRPr="00692A32" w:rsidRDefault="00614F7B" w:rsidP="00692A32">
      <w:r w:rsidRPr="00692A32">
        <w:t>к постановлению администрации</w:t>
      </w:r>
    </w:p>
    <w:p w:rsidR="00614F7B" w:rsidRPr="00692A32" w:rsidRDefault="00614F7B" w:rsidP="00692A32">
      <w:r w:rsidRPr="00692A32">
        <w:t>Кавказского сельского поселения</w:t>
      </w:r>
    </w:p>
    <w:p w:rsidR="00614F7B" w:rsidRPr="00692A32" w:rsidRDefault="00614F7B" w:rsidP="00692A32">
      <w:r w:rsidRPr="00692A32">
        <w:lastRenderedPageBreak/>
        <w:t>Кавказского района</w:t>
      </w:r>
    </w:p>
    <w:p w:rsidR="00614F7B" w:rsidRPr="00692A32" w:rsidRDefault="00614F7B" w:rsidP="00692A32">
      <w:r w:rsidRPr="00692A32">
        <w:t xml:space="preserve">от </w:t>
      </w:r>
      <w:r w:rsidR="00C00A65" w:rsidRPr="00692A32">
        <w:t>24.12.2019г.</w:t>
      </w:r>
      <w:r w:rsidRPr="00692A32">
        <w:t xml:space="preserve"> № </w:t>
      </w:r>
      <w:r w:rsidR="00C00A65" w:rsidRPr="00692A32">
        <w:t>405</w:t>
      </w:r>
    </w:p>
    <w:p w:rsidR="00614F7B" w:rsidRDefault="00614F7B" w:rsidP="00692A32"/>
    <w:p w:rsidR="00692A32" w:rsidRPr="00692A32" w:rsidRDefault="00692A32" w:rsidP="00692A32"/>
    <w:p w:rsidR="00614F7B" w:rsidRPr="00692A32" w:rsidRDefault="00614F7B" w:rsidP="00692A32">
      <w:r w:rsidRPr="00692A32">
        <w:t>«ПРИЛОЖЕНИЕ</w:t>
      </w:r>
    </w:p>
    <w:p w:rsidR="00614F7B" w:rsidRPr="00692A32" w:rsidRDefault="00614F7B" w:rsidP="00692A32">
      <w:r w:rsidRPr="00692A32">
        <w:t>УТВЕРЖДЕН</w:t>
      </w:r>
    </w:p>
    <w:p w:rsidR="00614F7B" w:rsidRPr="00692A32" w:rsidRDefault="00614F7B" w:rsidP="00692A32">
      <w:r w:rsidRPr="00692A32">
        <w:t xml:space="preserve">постановлением администрации </w:t>
      </w:r>
    </w:p>
    <w:p w:rsidR="00614F7B" w:rsidRPr="00692A32" w:rsidRDefault="00614F7B" w:rsidP="00692A32">
      <w:r w:rsidRPr="00692A32">
        <w:t>Кавказского сельского поселения</w:t>
      </w:r>
    </w:p>
    <w:p w:rsidR="00614F7B" w:rsidRPr="00692A32" w:rsidRDefault="00614F7B" w:rsidP="00692A32">
      <w:r w:rsidRPr="00692A32">
        <w:t>Кавказского района</w:t>
      </w:r>
    </w:p>
    <w:p w:rsidR="00614F7B" w:rsidRPr="00692A32" w:rsidRDefault="00614F7B" w:rsidP="00692A32">
      <w:r w:rsidRPr="00692A32">
        <w:t>от 09.08.2017г. года № 245</w:t>
      </w:r>
    </w:p>
    <w:p w:rsidR="00614F7B" w:rsidRPr="00692A32" w:rsidRDefault="00614F7B" w:rsidP="00692A32">
      <w:proofErr w:type="gramStart"/>
      <w:r w:rsidRPr="00692A32">
        <w:t xml:space="preserve">(в редакции постановления </w:t>
      </w:r>
      <w:proofErr w:type="gramEnd"/>
    </w:p>
    <w:p w:rsidR="00614F7B" w:rsidRPr="00692A32" w:rsidRDefault="00614F7B" w:rsidP="00692A32">
      <w:r w:rsidRPr="00692A32">
        <w:t>Кавказского сельского поселения</w:t>
      </w:r>
    </w:p>
    <w:p w:rsidR="00614F7B" w:rsidRPr="00692A32" w:rsidRDefault="00614F7B" w:rsidP="00692A32">
      <w:r w:rsidRPr="00692A32">
        <w:t>Кавказского района</w:t>
      </w:r>
    </w:p>
    <w:p w:rsidR="00614F7B" w:rsidRPr="00692A32" w:rsidRDefault="00614F7B" w:rsidP="00692A32">
      <w:r w:rsidRPr="00692A32">
        <w:t>от _____________ № ________</w:t>
      </w:r>
    </w:p>
    <w:p w:rsidR="00614F7B" w:rsidRPr="00692A32" w:rsidRDefault="00614F7B" w:rsidP="00692A32"/>
    <w:p w:rsidR="00614F7B" w:rsidRPr="00692A32" w:rsidRDefault="00614F7B" w:rsidP="00692A32"/>
    <w:p w:rsidR="00614F7B" w:rsidRPr="00692A32" w:rsidRDefault="00692A32" w:rsidP="00692A32">
      <w:pPr>
        <w:jc w:val="center"/>
        <w:rPr>
          <w:b/>
        </w:rPr>
      </w:pPr>
      <w:r w:rsidRPr="00692A32">
        <w:rPr>
          <w:b/>
        </w:rPr>
        <w:t xml:space="preserve">Административный регламент </w:t>
      </w:r>
      <w:r w:rsidR="00614F7B" w:rsidRPr="00692A32">
        <w:rPr>
          <w:b/>
        </w:rPr>
        <w:t>по предоставлению муниципальной услуги «Заключение нового договора аренды земельного участка без проведения торгов»</w:t>
      </w:r>
    </w:p>
    <w:p w:rsidR="00614F7B" w:rsidRPr="00692A32" w:rsidRDefault="00614F7B" w:rsidP="00692A32"/>
    <w:p w:rsidR="00614F7B" w:rsidRPr="00692A32" w:rsidRDefault="00AC5711" w:rsidP="00692A32">
      <w:r w:rsidRPr="00692A32">
        <w:t xml:space="preserve">Раздел </w:t>
      </w:r>
      <w:r w:rsidR="00614F7B" w:rsidRPr="00692A32">
        <w:t>I. Общие положения</w:t>
      </w:r>
    </w:p>
    <w:p w:rsidR="00614F7B" w:rsidRPr="00692A32" w:rsidRDefault="00AC5711" w:rsidP="00692A32">
      <w:r w:rsidRPr="00692A32">
        <w:t xml:space="preserve">Подраздел </w:t>
      </w:r>
      <w:r w:rsidR="00614F7B" w:rsidRPr="00692A32">
        <w:t>1.1. Предмет регулирования административного регламента:</w:t>
      </w:r>
    </w:p>
    <w:p w:rsidR="00BA1A52" w:rsidRPr="00692A32" w:rsidRDefault="00BA1A52" w:rsidP="00692A32">
      <w:pPr>
        <w:rPr>
          <w:rFonts w:eastAsia="WenQuanYi Micro Hei"/>
        </w:rPr>
      </w:pPr>
      <w:proofErr w:type="gramStart"/>
      <w:r w:rsidRPr="00692A32">
        <w:t xml:space="preserve">Административный регламент предоставления муниципальной услуги «Заключение нового договора аренды земельного участка без проведения торгов» (далее - Регламент) </w:t>
      </w:r>
      <w:r w:rsidRPr="00692A32">
        <w:rPr>
          <w:rFonts w:eastAsia="WenQuanYi Micro Hei"/>
        </w:rPr>
        <w:t xml:space="preserve">разработан в целях повышения качества и доступности предоставления муниципальной услуги и </w:t>
      </w:r>
      <w:r w:rsidRPr="00692A32">
        <w:rPr>
          <w:rFonts w:eastAsia="DejaVu Sans"/>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Pr="00692A32">
        <w:t>Заключение нового договора аренды земельного участка без проведения торгов</w:t>
      </w:r>
      <w:r w:rsidRPr="00692A32">
        <w:rPr>
          <w:rFonts w:eastAsia="DejaVu Sans"/>
        </w:rPr>
        <w:t>» (далее – муниципальная услуга), требования к порядку их выполнения, формы</w:t>
      </w:r>
      <w:proofErr w:type="gramEnd"/>
      <w:r w:rsidRPr="00692A32">
        <w:rPr>
          <w:rFonts w:eastAsia="DejaVu Sans"/>
        </w:rPr>
        <w:t xml:space="preserve"> </w:t>
      </w:r>
      <w:proofErr w:type="gramStart"/>
      <w:r w:rsidRPr="00692A32">
        <w:rPr>
          <w:rFonts w:eastAsia="DejaVu Sans"/>
        </w:rPr>
        <w:t>контроля за</w:t>
      </w:r>
      <w:proofErr w:type="gramEnd"/>
      <w:r w:rsidRPr="00692A32">
        <w:rPr>
          <w:rFonts w:eastAsia="DejaVu Sans"/>
        </w:rPr>
        <w:t xml:space="preserve">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sidRPr="00692A32">
        <w:rPr>
          <w:rFonts w:eastAsia="WenQuanYi Micro Hei"/>
        </w:rPr>
        <w:t>, администрации Кавказского сельского поселения Кавказского района, предоставляющих муниципальную услугу.</w:t>
      </w:r>
    </w:p>
    <w:p w:rsidR="00614F7B" w:rsidRPr="00692A32" w:rsidRDefault="00614F7B" w:rsidP="00692A32">
      <w:r w:rsidRPr="00692A32">
        <w:t>Настоящий Регламент распространяется на правоотношения по заключению нового договора аренды без проведения торгов земельных участков, находящихся в муниципальной собственности Кавказского сельского поселения Кавказского района.</w:t>
      </w:r>
    </w:p>
    <w:p w:rsidR="00614F7B" w:rsidRPr="00692A32" w:rsidRDefault="00AC5711" w:rsidP="00692A32">
      <w:r w:rsidRPr="00692A32">
        <w:t xml:space="preserve">Подраздел </w:t>
      </w:r>
      <w:r w:rsidR="00614F7B" w:rsidRPr="00692A32">
        <w:t>1.2. Круг заявителей</w:t>
      </w:r>
    </w:p>
    <w:p w:rsidR="00CC0F47" w:rsidRPr="00692A32" w:rsidRDefault="00614F7B" w:rsidP="00692A32">
      <w:r w:rsidRPr="00692A32">
        <w:t xml:space="preserve">1.2.1. </w:t>
      </w:r>
      <w:r w:rsidR="00CC0F47" w:rsidRPr="00692A32">
        <w:t>Муниципальная услуга предоставляется физическим и юридическим лицам, а также их представителям, наделенным соответствующими полномочиями (далее - заявители).</w:t>
      </w:r>
    </w:p>
    <w:p w:rsidR="00CC0F47" w:rsidRPr="00692A32" w:rsidRDefault="00CC0F47" w:rsidP="00692A32">
      <w:r w:rsidRPr="00692A32">
        <w:t xml:space="preserve">Физические лица: </w:t>
      </w:r>
    </w:p>
    <w:p w:rsidR="00CC0F47" w:rsidRPr="00692A32" w:rsidRDefault="00CC0F47" w:rsidP="00692A32">
      <w:r w:rsidRPr="00692A32">
        <w:t>граждане Российской Федерации, иностранные граждане и лица без гражданства.</w:t>
      </w:r>
    </w:p>
    <w:p w:rsidR="00CC0F47" w:rsidRPr="00692A32" w:rsidRDefault="00CC0F47" w:rsidP="00692A32">
      <w:r w:rsidRPr="00692A32">
        <w:t>Юридические лица:</w:t>
      </w:r>
    </w:p>
    <w:p w:rsidR="00614F7B" w:rsidRPr="00692A32" w:rsidRDefault="00CC0F47" w:rsidP="00692A32">
      <w:r w:rsidRPr="00692A32">
        <w:t>российские и иностранные юридические лица.</w:t>
      </w:r>
    </w:p>
    <w:p w:rsidR="00614F7B" w:rsidRPr="00692A32" w:rsidRDefault="00614F7B" w:rsidP="00692A32">
      <w:r w:rsidRPr="00692A32">
        <w:t xml:space="preserve">1.2.2. </w:t>
      </w:r>
      <w:proofErr w:type="gramStart"/>
      <w:r w:rsidRPr="00692A32">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692A32">
        <w:t xml:space="preserve"> Документы, </w:t>
      </w:r>
      <w:r w:rsidRPr="00692A32">
        <w:lastRenderedPageBreak/>
        <w:t xml:space="preserve">подтверждающие получение согласия, могут быть </w:t>
      </w:r>
      <w:proofErr w:type="gramStart"/>
      <w:r w:rsidRPr="00692A32">
        <w:t>представлены</w:t>
      </w:r>
      <w:proofErr w:type="gramEnd"/>
      <w:r w:rsidRPr="00692A32">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614F7B" w:rsidRPr="00692A32" w:rsidRDefault="00AC5711" w:rsidP="00692A32">
      <w:r w:rsidRPr="00692A32">
        <w:t xml:space="preserve">Подраздел </w:t>
      </w:r>
      <w:r w:rsidR="00614F7B" w:rsidRPr="00692A32">
        <w:t>1.3. Требования к порядку информирования о предоставлении муниципальной услуги:</w:t>
      </w:r>
    </w:p>
    <w:p w:rsidR="00614F7B" w:rsidRPr="00692A32" w:rsidRDefault="00614F7B" w:rsidP="00692A32">
      <w:r w:rsidRPr="00692A32">
        <w:t>1.3.1. Информирование о предоставлении муниципальной услуги осуществляется:</w:t>
      </w:r>
    </w:p>
    <w:p w:rsidR="00614F7B" w:rsidRPr="00692A32" w:rsidRDefault="00614F7B" w:rsidP="00692A32">
      <w:r w:rsidRPr="00692A32">
        <w:t>1.3.1.1. В администрации  Кавказского сельского поселения Кавказского района (далее – Администрация):</w:t>
      </w:r>
    </w:p>
    <w:p w:rsidR="00614F7B" w:rsidRPr="00692A32" w:rsidRDefault="00614F7B" w:rsidP="00692A32">
      <w:r w:rsidRPr="00692A32">
        <w:t>в устной форме при личном обращении;</w:t>
      </w:r>
    </w:p>
    <w:p w:rsidR="00614F7B" w:rsidRPr="00692A32" w:rsidRDefault="00614F7B" w:rsidP="00692A32">
      <w:r w:rsidRPr="00692A32">
        <w:t>с использованием телефонной связи;</w:t>
      </w:r>
    </w:p>
    <w:p w:rsidR="00614F7B" w:rsidRPr="00692A32" w:rsidRDefault="00614F7B" w:rsidP="00692A32">
      <w:r w:rsidRPr="00692A32">
        <w:t>в форме электронного документа посредством направления на адрес электронной почты;</w:t>
      </w:r>
    </w:p>
    <w:p w:rsidR="00614F7B" w:rsidRPr="00692A32" w:rsidRDefault="00614F7B" w:rsidP="00692A32">
      <w:r w:rsidRPr="00692A32">
        <w:t xml:space="preserve">по письменным обращениям. </w:t>
      </w:r>
    </w:p>
    <w:p w:rsidR="00614F7B" w:rsidRPr="00692A32" w:rsidRDefault="00614F7B" w:rsidP="00692A32">
      <w:r w:rsidRPr="00692A32">
        <w:t>1.3.1.2.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w:t>
      </w:r>
      <w:r w:rsidRPr="00692A32">
        <w:rPr>
          <w:rFonts w:eastAsia="Calibri"/>
        </w:rPr>
        <w:t xml:space="preserve"> (дале</w:t>
      </w:r>
      <w:proofErr w:type="gramStart"/>
      <w:r w:rsidRPr="00692A32">
        <w:rPr>
          <w:rFonts w:eastAsia="Calibri"/>
        </w:rPr>
        <w:t>е-</w:t>
      </w:r>
      <w:proofErr w:type="gramEnd"/>
      <w:r w:rsidRPr="00692A32">
        <w:rPr>
          <w:rFonts w:eastAsia="Calibri"/>
        </w:rPr>
        <w:t xml:space="preserve"> </w:t>
      </w:r>
      <w:r w:rsidRPr="00692A32">
        <w:t>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Кавказскому району Краснодарского края:</w:t>
      </w:r>
    </w:p>
    <w:p w:rsidR="00614F7B" w:rsidRPr="00692A32" w:rsidRDefault="00614F7B" w:rsidP="00692A32">
      <w:r w:rsidRPr="00692A32">
        <w:t>при личном обращении;</w:t>
      </w:r>
    </w:p>
    <w:p w:rsidR="00614F7B" w:rsidRPr="00692A32" w:rsidRDefault="00614F7B" w:rsidP="00692A32">
      <w:r w:rsidRPr="00692A32">
        <w:t>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614F7B" w:rsidRPr="00692A32" w:rsidRDefault="00614F7B" w:rsidP="00692A32">
      <w:r w:rsidRPr="00692A32">
        <w:t xml:space="preserve">1.3.1.3. </w:t>
      </w:r>
      <w:proofErr w:type="gramStart"/>
      <w:r w:rsidRPr="00692A32">
        <w:t>Посредством размещения информации на официальном сайте администрации Кавказского сельского поселения Кавказского района http://</w:t>
      </w:r>
      <w:r w:rsidRPr="00692A32">
        <w:rPr>
          <w:rFonts w:eastAsia="Arial"/>
        </w:rPr>
        <w:t xml:space="preserve">www.adm-kavkaz.ru </w:t>
      </w:r>
      <w:r w:rsidRPr="00692A32">
        <w:t>(далее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Портала государственных и муниципальных услуг (функций) Краснодарского края (www.pgu.krasnodar.ru) (далее – Региональный портал) в информационно-телекоммуникационной сети «Интернет».</w:t>
      </w:r>
      <w:proofErr w:type="gramEnd"/>
    </w:p>
    <w:p w:rsidR="00614F7B" w:rsidRPr="00692A32" w:rsidRDefault="00614F7B" w:rsidP="00692A32">
      <w:r w:rsidRPr="00692A32">
        <w:t>На Едином портале, Региональном портале и официальном сайте размещается следующая информация:</w:t>
      </w:r>
    </w:p>
    <w:p w:rsidR="00614F7B" w:rsidRPr="00692A32" w:rsidRDefault="00614F7B" w:rsidP="00692A32">
      <w:r w:rsidRPr="00692A32">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14F7B" w:rsidRPr="00692A32" w:rsidRDefault="00614F7B" w:rsidP="00692A32">
      <w:r w:rsidRPr="00692A32">
        <w:t>2) круг заявителей;</w:t>
      </w:r>
    </w:p>
    <w:p w:rsidR="00614F7B" w:rsidRPr="00692A32" w:rsidRDefault="00614F7B" w:rsidP="00692A32">
      <w:r w:rsidRPr="00692A32">
        <w:t>3) срок предоставления муниципальной услуги;</w:t>
      </w:r>
    </w:p>
    <w:p w:rsidR="00614F7B" w:rsidRPr="00692A32" w:rsidRDefault="00614F7B" w:rsidP="00692A32">
      <w:r w:rsidRPr="00692A32">
        <w:t>4) результат предоставления муниципальной услуги, порядок представления документа, являющегося результатом предоставления муниципальной услуги;</w:t>
      </w:r>
    </w:p>
    <w:p w:rsidR="00614F7B" w:rsidRPr="00692A32" w:rsidRDefault="00614F7B" w:rsidP="00692A32">
      <w:r w:rsidRPr="00692A32">
        <w:t>5) размер государственной пошлины, взимаемой за предоставление муниципальной услуги;</w:t>
      </w:r>
    </w:p>
    <w:p w:rsidR="00614F7B" w:rsidRPr="00692A32" w:rsidRDefault="00614F7B" w:rsidP="00692A32">
      <w:r w:rsidRPr="00692A32">
        <w:t>6) исчерпывающий перечень оснований для приостановления или отказа в предоставлении муниципальной услуги;</w:t>
      </w:r>
    </w:p>
    <w:p w:rsidR="00614F7B" w:rsidRPr="00692A32" w:rsidRDefault="00614F7B" w:rsidP="00692A32">
      <w:proofErr w:type="gramStart"/>
      <w:r w:rsidRPr="00692A32">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roofErr w:type="gramEnd"/>
    </w:p>
    <w:p w:rsidR="00614F7B" w:rsidRPr="00692A32" w:rsidRDefault="00614F7B" w:rsidP="00692A32">
      <w:r w:rsidRPr="00692A32">
        <w:lastRenderedPageBreak/>
        <w:t>8) формы заявлений (уведомлений, сообщений), используемые при предоставлении муниципальной услуги.</w:t>
      </w:r>
    </w:p>
    <w:p w:rsidR="00614F7B" w:rsidRPr="00692A32" w:rsidRDefault="00614F7B" w:rsidP="00692A32">
      <w:r w:rsidRPr="00692A32">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614F7B" w:rsidRPr="00692A32" w:rsidRDefault="00614F7B" w:rsidP="00692A32">
      <w:proofErr w:type="gramStart"/>
      <w:r w:rsidRPr="00692A32">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14F7B" w:rsidRPr="00692A32" w:rsidRDefault="00614F7B" w:rsidP="00692A32">
      <w:r w:rsidRPr="00692A32">
        <w:t>1.3.1.4. Посредством размещения информационных стендов в МФЦ</w:t>
      </w:r>
      <w:r w:rsidR="00610CA0" w:rsidRPr="00692A32">
        <w:t>,</w:t>
      </w:r>
      <w:r w:rsidRPr="00692A32">
        <w:t xml:space="preserve"> Администрации.</w:t>
      </w:r>
    </w:p>
    <w:p w:rsidR="00614F7B" w:rsidRPr="00692A32" w:rsidRDefault="00614F7B" w:rsidP="00692A32">
      <w:r w:rsidRPr="00692A32">
        <w:t xml:space="preserve">1.3.1.5. Посредством телефонной связи: </w:t>
      </w:r>
    </w:p>
    <w:p w:rsidR="00614F7B" w:rsidRPr="00692A32" w:rsidRDefault="00614F7B" w:rsidP="00692A32">
      <w:r w:rsidRPr="00692A32">
        <w:t>«горячая линия» МФЦ – 8-800-2500-549;</w:t>
      </w:r>
    </w:p>
    <w:p w:rsidR="00614F7B" w:rsidRPr="00692A32" w:rsidRDefault="00610CA0" w:rsidP="00692A32">
      <w:r w:rsidRPr="00692A32">
        <w:t>Администрация</w:t>
      </w:r>
      <w:r w:rsidR="00614F7B" w:rsidRPr="00692A32">
        <w:t xml:space="preserve"> - 8 (86193) 22-8-54.</w:t>
      </w:r>
    </w:p>
    <w:p w:rsidR="00614F7B" w:rsidRPr="00692A32" w:rsidRDefault="00614F7B" w:rsidP="00692A32">
      <w:r w:rsidRPr="00692A32">
        <w:t>1.3.2. Консультирование по вопросам предоставления муниципальной услуги осуществляется бесплатно.</w:t>
      </w:r>
    </w:p>
    <w:p w:rsidR="00614F7B" w:rsidRPr="00692A32" w:rsidRDefault="00614F7B" w:rsidP="00692A32">
      <w:r w:rsidRPr="00692A32">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614F7B" w:rsidRPr="00692A32" w:rsidRDefault="00614F7B" w:rsidP="00692A32">
      <w:proofErr w:type="gramStart"/>
      <w:r w:rsidRPr="00692A32">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614F7B" w:rsidRPr="00692A32" w:rsidRDefault="00614F7B" w:rsidP="00692A32">
      <w:r w:rsidRPr="00692A32">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614F7B" w:rsidRPr="00692A32" w:rsidRDefault="00614F7B" w:rsidP="00692A32">
      <w:r w:rsidRPr="00692A32">
        <w:t>Рекомендуемое время для телефонного разговора – не более 10 минут, личного устного информирования – не более 20 минут.</w:t>
      </w:r>
    </w:p>
    <w:p w:rsidR="00614F7B" w:rsidRPr="00692A32" w:rsidRDefault="00614F7B" w:rsidP="00692A32">
      <w:r w:rsidRPr="00692A32">
        <w:t xml:space="preserve">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w:t>
      </w:r>
      <w:r w:rsidR="00610CA0" w:rsidRPr="00692A32">
        <w:t>полный и мотивированный отве</w:t>
      </w:r>
      <w:r w:rsidRPr="00692A32">
        <w:t>т на поставленны</w:t>
      </w:r>
      <w:r w:rsidR="00CD4E11" w:rsidRPr="00692A32">
        <w:t>й</w:t>
      </w:r>
      <w:r w:rsidRPr="00692A32">
        <w:t xml:space="preserve"> вопрос.</w:t>
      </w:r>
    </w:p>
    <w:p w:rsidR="00614F7B" w:rsidRPr="00692A32" w:rsidRDefault="00614F7B" w:rsidP="00692A32">
      <w:r w:rsidRPr="00692A32">
        <w:t xml:space="preserve">Индивидуальное письменное информирование (по почте) осуществляется путем направления письма на почтовый адрес заявителя и должно содержать </w:t>
      </w:r>
      <w:r w:rsidR="00CD4E11" w:rsidRPr="00692A32">
        <w:t>полный и мотивированный</w:t>
      </w:r>
      <w:r w:rsidRPr="00692A32">
        <w:t xml:space="preserve"> ответ на поставленны</w:t>
      </w:r>
      <w:r w:rsidR="00CD4E11" w:rsidRPr="00692A32">
        <w:t>й</w:t>
      </w:r>
      <w:r w:rsidRPr="00692A32">
        <w:t xml:space="preserve"> вопрос.</w:t>
      </w:r>
    </w:p>
    <w:p w:rsidR="00614F7B" w:rsidRPr="00692A32" w:rsidRDefault="00614F7B" w:rsidP="00692A32">
      <w:r w:rsidRPr="00692A32">
        <w:t>1.3.3. Информационные стенды, размещенные в МФЦ и Администрации, должны содержать:</w:t>
      </w:r>
    </w:p>
    <w:p w:rsidR="00CD4E11" w:rsidRPr="00692A32" w:rsidRDefault="00CD4E11" w:rsidP="00692A32">
      <w:r w:rsidRPr="00692A32">
        <w:t>режим работы, адрес администрации и МФЦ;</w:t>
      </w:r>
    </w:p>
    <w:p w:rsidR="00CD4E11" w:rsidRPr="00692A32" w:rsidRDefault="00CD4E11" w:rsidP="00692A32">
      <w:r w:rsidRPr="00692A32">
        <w:t>адрес официального сайта администрации, адрес электронной почты администрации;</w:t>
      </w:r>
    </w:p>
    <w:p w:rsidR="00CD4E11" w:rsidRPr="00692A32" w:rsidRDefault="00CD4E11" w:rsidP="00692A32">
      <w:r w:rsidRPr="00692A32">
        <w:t>почтовые адреса, телефоны, Ф.И.О. должностных лиц администрации и МФЦ;</w:t>
      </w:r>
    </w:p>
    <w:p w:rsidR="00CD4E11" w:rsidRPr="00692A32" w:rsidRDefault="00CD4E11" w:rsidP="00692A32">
      <w:r w:rsidRPr="00692A32">
        <w:t>порядок информирования заявителей о предоставлении муниципальной услуги;</w:t>
      </w:r>
    </w:p>
    <w:p w:rsidR="00CD4E11" w:rsidRPr="00692A32" w:rsidRDefault="00CD4E11" w:rsidP="00692A32">
      <w:r w:rsidRPr="00692A32">
        <w:t>порядок и сроки предоставления муниципальной услуги;</w:t>
      </w:r>
    </w:p>
    <w:p w:rsidR="00CD4E11" w:rsidRPr="00692A32" w:rsidRDefault="00CD4E11" w:rsidP="00692A32">
      <w:r w:rsidRPr="00692A32">
        <w:t>форма заявления о предоставлении муниципальной услуги и образец его заполнения;</w:t>
      </w:r>
    </w:p>
    <w:p w:rsidR="00CD4E11" w:rsidRPr="00692A32" w:rsidRDefault="00CD4E11" w:rsidP="00692A32">
      <w:r w:rsidRPr="00692A32">
        <w:t>исчерпывающий перечень документов, необходимых для предоставления муниципальной услуги;</w:t>
      </w:r>
    </w:p>
    <w:p w:rsidR="00CD4E11" w:rsidRPr="00692A32" w:rsidRDefault="00CD4E11" w:rsidP="00692A32">
      <w:r w:rsidRPr="00692A32">
        <w:lastRenderedPageBreak/>
        <w:t>исчерпывающий перечень оснований для отказа в приеме документов, необходимых для предоставления муниципальной услуги;</w:t>
      </w:r>
    </w:p>
    <w:p w:rsidR="00CD4E11" w:rsidRPr="00692A32" w:rsidRDefault="00CD4E11" w:rsidP="00692A32">
      <w:r w:rsidRPr="00692A32">
        <w:t>исчерпывающий перечень оснований для отказа в предоставлении муниципальной услуги;</w:t>
      </w:r>
    </w:p>
    <w:p w:rsidR="00CD4E11" w:rsidRPr="00692A32" w:rsidRDefault="00CD4E11" w:rsidP="00692A32">
      <w:r w:rsidRPr="00692A32">
        <w:t>досудебный (внесудебный) порядок обжалования решений и действий (бездействия) администрации, а также должностных лиц, муниципальных служащих.</w:t>
      </w:r>
    </w:p>
    <w:p w:rsidR="00CD4E11" w:rsidRPr="00692A32" w:rsidRDefault="00CD4E11" w:rsidP="00692A32">
      <w:r w:rsidRPr="00692A32">
        <w:t>Указанная информация размещается также на официальном сайте администрации и на сайте МФЦ.</w:t>
      </w:r>
    </w:p>
    <w:p w:rsidR="00614F7B" w:rsidRPr="00692A32" w:rsidRDefault="00614F7B" w:rsidP="00692A32">
      <w:r w:rsidRPr="00692A32">
        <w:t>1.3.4. Информация о местонахождении и графике работы, справочных телефонах МФЦ:</w:t>
      </w:r>
      <w:r w:rsidR="00AC5711" w:rsidRPr="00692A32">
        <w:t xml:space="preserve"> расположен по</w:t>
      </w:r>
      <w:r w:rsidRPr="00692A32">
        <w:t xml:space="preserve"> адрес</w:t>
      </w:r>
      <w:r w:rsidR="00AC5711" w:rsidRPr="00692A32">
        <w:t>у</w:t>
      </w:r>
      <w:r w:rsidRPr="00692A32">
        <w:t xml:space="preserve">: </w:t>
      </w:r>
      <w:proofErr w:type="spellStart"/>
      <w:r w:rsidRPr="00692A32">
        <w:t>г</w:t>
      </w:r>
      <w:proofErr w:type="gramStart"/>
      <w:r w:rsidRPr="00692A32">
        <w:t>.К</w:t>
      </w:r>
      <w:proofErr w:type="gramEnd"/>
      <w:r w:rsidRPr="00692A32">
        <w:t>ропоткин</w:t>
      </w:r>
      <w:proofErr w:type="spellEnd"/>
      <w:r w:rsidRPr="00692A32">
        <w:t>, пер. Коммунальный</w:t>
      </w:r>
      <w:r w:rsidR="00AC5711" w:rsidRPr="00692A32">
        <w:t>,</w:t>
      </w:r>
      <w:r w:rsidRPr="00692A32">
        <w:t xml:space="preserve"> 8/1.</w:t>
      </w:r>
    </w:p>
    <w:p w:rsidR="00614F7B" w:rsidRPr="00692A32" w:rsidRDefault="00614F7B" w:rsidP="00692A32">
      <w:r w:rsidRPr="00692A32">
        <w:t>График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79"/>
        <w:gridCol w:w="4696"/>
      </w:tblGrid>
      <w:tr w:rsidR="00614F7B" w:rsidRPr="00692A32" w:rsidTr="00692A32">
        <w:tc>
          <w:tcPr>
            <w:tcW w:w="3179" w:type="dxa"/>
            <w:shd w:val="clear" w:color="auto" w:fill="auto"/>
          </w:tcPr>
          <w:p w:rsidR="00614F7B" w:rsidRPr="00692A32" w:rsidRDefault="00614F7B" w:rsidP="00692A32">
            <w:r w:rsidRPr="00692A32">
              <w:t>Понедельник</w:t>
            </w:r>
          </w:p>
        </w:tc>
        <w:tc>
          <w:tcPr>
            <w:tcW w:w="4696" w:type="dxa"/>
            <w:shd w:val="clear" w:color="auto" w:fill="auto"/>
          </w:tcPr>
          <w:p w:rsidR="00614F7B" w:rsidRPr="00692A32" w:rsidRDefault="00614F7B" w:rsidP="00692A32">
            <w:r w:rsidRPr="00692A32">
              <w:t>с 8-00 до 18-00</w:t>
            </w:r>
          </w:p>
        </w:tc>
      </w:tr>
      <w:tr w:rsidR="00614F7B" w:rsidRPr="00692A32" w:rsidTr="00692A32">
        <w:tc>
          <w:tcPr>
            <w:tcW w:w="3179" w:type="dxa"/>
            <w:shd w:val="clear" w:color="auto" w:fill="auto"/>
          </w:tcPr>
          <w:p w:rsidR="00614F7B" w:rsidRPr="00692A32" w:rsidRDefault="00614F7B" w:rsidP="00692A32">
            <w:r w:rsidRPr="00692A32">
              <w:t xml:space="preserve">Вторник </w:t>
            </w:r>
          </w:p>
        </w:tc>
        <w:tc>
          <w:tcPr>
            <w:tcW w:w="4696" w:type="dxa"/>
            <w:shd w:val="clear" w:color="auto" w:fill="auto"/>
          </w:tcPr>
          <w:p w:rsidR="00614F7B" w:rsidRPr="00692A32" w:rsidRDefault="00614F7B" w:rsidP="00692A32">
            <w:r w:rsidRPr="00692A32">
              <w:t>с 8-00 до 18-00</w:t>
            </w:r>
          </w:p>
        </w:tc>
      </w:tr>
      <w:tr w:rsidR="00614F7B" w:rsidRPr="00692A32" w:rsidTr="00692A32">
        <w:tc>
          <w:tcPr>
            <w:tcW w:w="3179" w:type="dxa"/>
            <w:shd w:val="clear" w:color="auto" w:fill="auto"/>
          </w:tcPr>
          <w:p w:rsidR="00614F7B" w:rsidRPr="00692A32" w:rsidRDefault="00614F7B" w:rsidP="00692A32">
            <w:r w:rsidRPr="00692A32">
              <w:t>Среда</w:t>
            </w:r>
          </w:p>
        </w:tc>
        <w:tc>
          <w:tcPr>
            <w:tcW w:w="4696" w:type="dxa"/>
            <w:shd w:val="clear" w:color="auto" w:fill="auto"/>
          </w:tcPr>
          <w:p w:rsidR="00614F7B" w:rsidRPr="00692A32" w:rsidRDefault="00614F7B" w:rsidP="00692A32">
            <w:r w:rsidRPr="00692A32">
              <w:t>с 8-00 до 20-00</w:t>
            </w:r>
          </w:p>
        </w:tc>
      </w:tr>
      <w:tr w:rsidR="00614F7B" w:rsidRPr="00692A32" w:rsidTr="00692A32">
        <w:tc>
          <w:tcPr>
            <w:tcW w:w="3179" w:type="dxa"/>
            <w:shd w:val="clear" w:color="auto" w:fill="auto"/>
          </w:tcPr>
          <w:p w:rsidR="00614F7B" w:rsidRPr="00692A32" w:rsidRDefault="00614F7B" w:rsidP="00692A32">
            <w:r w:rsidRPr="00692A32">
              <w:t>Четверг</w:t>
            </w:r>
          </w:p>
        </w:tc>
        <w:tc>
          <w:tcPr>
            <w:tcW w:w="4696" w:type="dxa"/>
            <w:shd w:val="clear" w:color="auto" w:fill="auto"/>
          </w:tcPr>
          <w:p w:rsidR="00614F7B" w:rsidRPr="00692A32" w:rsidRDefault="00614F7B" w:rsidP="00692A32">
            <w:r w:rsidRPr="00692A32">
              <w:t>с 8-00 до 18-00</w:t>
            </w:r>
          </w:p>
        </w:tc>
      </w:tr>
      <w:tr w:rsidR="00614F7B" w:rsidRPr="00692A32" w:rsidTr="00692A32">
        <w:tc>
          <w:tcPr>
            <w:tcW w:w="3179" w:type="dxa"/>
            <w:shd w:val="clear" w:color="auto" w:fill="auto"/>
          </w:tcPr>
          <w:p w:rsidR="00614F7B" w:rsidRPr="00692A32" w:rsidRDefault="00614F7B" w:rsidP="00692A32">
            <w:r w:rsidRPr="00692A32">
              <w:t>Пятница</w:t>
            </w:r>
          </w:p>
        </w:tc>
        <w:tc>
          <w:tcPr>
            <w:tcW w:w="4696" w:type="dxa"/>
            <w:shd w:val="clear" w:color="auto" w:fill="auto"/>
          </w:tcPr>
          <w:p w:rsidR="00614F7B" w:rsidRPr="00692A32" w:rsidRDefault="00614F7B" w:rsidP="00692A32">
            <w:r w:rsidRPr="00692A32">
              <w:t>с 8-00 до18-00</w:t>
            </w:r>
          </w:p>
        </w:tc>
      </w:tr>
      <w:tr w:rsidR="00614F7B" w:rsidRPr="00692A32" w:rsidTr="00692A32">
        <w:tc>
          <w:tcPr>
            <w:tcW w:w="3179" w:type="dxa"/>
            <w:shd w:val="clear" w:color="auto" w:fill="auto"/>
          </w:tcPr>
          <w:p w:rsidR="00614F7B" w:rsidRPr="00692A32" w:rsidRDefault="00614F7B" w:rsidP="00692A32">
            <w:r w:rsidRPr="00692A32">
              <w:t>Суббота</w:t>
            </w:r>
          </w:p>
          <w:p w:rsidR="00614F7B" w:rsidRPr="00692A32" w:rsidRDefault="00614F7B" w:rsidP="00692A32">
            <w:r w:rsidRPr="00692A32">
              <w:t>Перерыв</w:t>
            </w:r>
          </w:p>
        </w:tc>
        <w:tc>
          <w:tcPr>
            <w:tcW w:w="4696" w:type="dxa"/>
            <w:shd w:val="clear" w:color="auto" w:fill="auto"/>
          </w:tcPr>
          <w:p w:rsidR="00614F7B" w:rsidRPr="00692A32" w:rsidRDefault="00614F7B" w:rsidP="00692A32">
            <w:r w:rsidRPr="00692A32">
              <w:t>с 8-00 до 17-00</w:t>
            </w:r>
          </w:p>
          <w:p w:rsidR="00614F7B" w:rsidRPr="00692A32" w:rsidRDefault="00614F7B" w:rsidP="00692A32">
            <w:r w:rsidRPr="00692A32">
              <w:t>без перерыва</w:t>
            </w:r>
          </w:p>
        </w:tc>
      </w:tr>
      <w:tr w:rsidR="00614F7B" w:rsidRPr="00692A32" w:rsidTr="00692A32">
        <w:tc>
          <w:tcPr>
            <w:tcW w:w="3179" w:type="dxa"/>
            <w:shd w:val="clear" w:color="auto" w:fill="auto"/>
          </w:tcPr>
          <w:p w:rsidR="00614F7B" w:rsidRPr="00692A32" w:rsidRDefault="00614F7B" w:rsidP="00692A32">
            <w:r w:rsidRPr="00692A32">
              <w:t>Выходной</w:t>
            </w:r>
          </w:p>
        </w:tc>
        <w:tc>
          <w:tcPr>
            <w:tcW w:w="4696" w:type="dxa"/>
            <w:shd w:val="clear" w:color="auto" w:fill="auto"/>
          </w:tcPr>
          <w:p w:rsidR="00614F7B" w:rsidRPr="00692A32" w:rsidRDefault="00614F7B" w:rsidP="00692A32">
            <w:r w:rsidRPr="00692A32">
              <w:t>Воскресенье</w:t>
            </w:r>
          </w:p>
        </w:tc>
      </w:tr>
    </w:tbl>
    <w:p w:rsidR="00614F7B" w:rsidRPr="00692A32" w:rsidRDefault="00614F7B" w:rsidP="00692A32">
      <w:r w:rsidRPr="00692A32">
        <w:t>Справочный телефон МФЦ: 8(86138) 7-67-99.</w:t>
      </w:r>
    </w:p>
    <w:p w:rsidR="00614F7B" w:rsidRPr="00692A32" w:rsidRDefault="00614F7B" w:rsidP="00692A32">
      <w:r w:rsidRPr="00692A32">
        <w:t xml:space="preserve">1.3.4.1. Администрация Кавказского сельского поселения Кавказского района расположена по адресу: </w:t>
      </w:r>
      <w:proofErr w:type="spellStart"/>
      <w:r w:rsidRPr="00692A32">
        <w:t>ст</w:t>
      </w:r>
      <w:proofErr w:type="gramStart"/>
      <w:r w:rsidRPr="00692A32">
        <w:t>.К</w:t>
      </w:r>
      <w:proofErr w:type="gramEnd"/>
      <w:r w:rsidRPr="00692A32">
        <w:t>авказская</w:t>
      </w:r>
      <w:proofErr w:type="spellEnd"/>
      <w:r w:rsidRPr="00692A32">
        <w:t>, пер. 2-я Пятилетка, 10</w:t>
      </w:r>
    </w:p>
    <w:p w:rsidR="00614F7B" w:rsidRPr="00692A32" w:rsidRDefault="00614F7B" w:rsidP="00692A32">
      <w:r w:rsidRPr="00692A32">
        <w:t>График работы:</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65"/>
        <w:gridCol w:w="4724"/>
      </w:tblGrid>
      <w:tr w:rsidR="00614F7B" w:rsidRPr="00692A32" w:rsidTr="00692A32">
        <w:trPr>
          <w:trHeight w:val="60"/>
        </w:trPr>
        <w:tc>
          <w:tcPr>
            <w:tcW w:w="3165" w:type="dxa"/>
            <w:shd w:val="clear" w:color="auto" w:fill="FFFFFF"/>
          </w:tcPr>
          <w:p w:rsidR="00614F7B" w:rsidRPr="00692A32" w:rsidRDefault="00614F7B" w:rsidP="00692A32">
            <w:r w:rsidRPr="00692A32">
              <w:t>Понедельник</w:t>
            </w:r>
          </w:p>
        </w:tc>
        <w:tc>
          <w:tcPr>
            <w:tcW w:w="4724" w:type="dxa"/>
            <w:shd w:val="clear" w:color="auto" w:fill="FFFFFF"/>
          </w:tcPr>
          <w:p w:rsidR="00614F7B" w:rsidRPr="00692A32" w:rsidRDefault="00614F7B" w:rsidP="00692A32">
            <w:r w:rsidRPr="00692A32">
              <w:t>с 8-00 до 16-12</w:t>
            </w:r>
          </w:p>
        </w:tc>
      </w:tr>
      <w:tr w:rsidR="00614F7B" w:rsidRPr="00692A32" w:rsidTr="00692A32">
        <w:tc>
          <w:tcPr>
            <w:tcW w:w="3165" w:type="dxa"/>
            <w:shd w:val="clear" w:color="auto" w:fill="FFFFFF"/>
          </w:tcPr>
          <w:p w:rsidR="00614F7B" w:rsidRPr="00692A32" w:rsidRDefault="00614F7B" w:rsidP="00692A32">
            <w:r w:rsidRPr="00692A32">
              <w:t xml:space="preserve">Вторник </w:t>
            </w:r>
          </w:p>
        </w:tc>
        <w:tc>
          <w:tcPr>
            <w:tcW w:w="4724" w:type="dxa"/>
            <w:shd w:val="clear" w:color="auto" w:fill="FFFFFF"/>
          </w:tcPr>
          <w:p w:rsidR="00614F7B" w:rsidRPr="00692A32" w:rsidRDefault="00614F7B" w:rsidP="00692A32">
            <w:r w:rsidRPr="00692A32">
              <w:t>с 8-00 до 16-12</w:t>
            </w:r>
          </w:p>
        </w:tc>
      </w:tr>
      <w:tr w:rsidR="00614F7B" w:rsidRPr="00692A32" w:rsidTr="00692A32">
        <w:tc>
          <w:tcPr>
            <w:tcW w:w="3165" w:type="dxa"/>
            <w:shd w:val="clear" w:color="auto" w:fill="FFFFFF"/>
          </w:tcPr>
          <w:p w:rsidR="00614F7B" w:rsidRPr="00692A32" w:rsidRDefault="00614F7B" w:rsidP="00692A32">
            <w:r w:rsidRPr="00692A32">
              <w:t>Среда</w:t>
            </w:r>
          </w:p>
        </w:tc>
        <w:tc>
          <w:tcPr>
            <w:tcW w:w="4724" w:type="dxa"/>
            <w:shd w:val="clear" w:color="auto" w:fill="FFFFFF"/>
          </w:tcPr>
          <w:p w:rsidR="00614F7B" w:rsidRPr="00692A32" w:rsidRDefault="00614F7B" w:rsidP="00692A32">
            <w:r w:rsidRPr="00692A32">
              <w:t>с 8-00 до 16-12</w:t>
            </w:r>
          </w:p>
        </w:tc>
      </w:tr>
      <w:tr w:rsidR="00614F7B" w:rsidRPr="00692A32" w:rsidTr="00692A32">
        <w:tc>
          <w:tcPr>
            <w:tcW w:w="3165" w:type="dxa"/>
            <w:shd w:val="clear" w:color="auto" w:fill="FFFFFF"/>
          </w:tcPr>
          <w:p w:rsidR="00614F7B" w:rsidRPr="00692A32" w:rsidRDefault="00614F7B" w:rsidP="00692A32">
            <w:r w:rsidRPr="00692A32">
              <w:t>Четверг</w:t>
            </w:r>
          </w:p>
        </w:tc>
        <w:tc>
          <w:tcPr>
            <w:tcW w:w="4724" w:type="dxa"/>
            <w:shd w:val="clear" w:color="auto" w:fill="FFFFFF"/>
          </w:tcPr>
          <w:p w:rsidR="00614F7B" w:rsidRPr="00692A32" w:rsidRDefault="00614F7B" w:rsidP="00692A32">
            <w:r w:rsidRPr="00692A32">
              <w:t>с 8-00 до 16-12</w:t>
            </w:r>
          </w:p>
        </w:tc>
      </w:tr>
      <w:tr w:rsidR="00614F7B" w:rsidRPr="00692A32" w:rsidTr="00692A32">
        <w:tc>
          <w:tcPr>
            <w:tcW w:w="3165" w:type="dxa"/>
            <w:shd w:val="clear" w:color="auto" w:fill="FFFFFF"/>
          </w:tcPr>
          <w:p w:rsidR="00614F7B" w:rsidRPr="00692A32" w:rsidRDefault="00614F7B" w:rsidP="00692A32">
            <w:r w:rsidRPr="00692A32">
              <w:t>Пятница</w:t>
            </w:r>
          </w:p>
        </w:tc>
        <w:tc>
          <w:tcPr>
            <w:tcW w:w="4724" w:type="dxa"/>
            <w:shd w:val="clear" w:color="auto" w:fill="FFFFFF"/>
          </w:tcPr>
          <w:p w:rsidR="00614F7B" w:rsidRPr="00692A32" w:rsidRDefault="00614F7B" w:rsidP="00692A32">
            <w:r w:rsidRPr="00692A32">
              <w:t>с 8-00 до 16-12</w:t>
            </w:r>
          </w:p>
        </w:tc>
      </w:tr>
      <w:tr w:rsidR="00614F7B" w:rsidRPr="00692A32" w:rsidTr="00692A32">
        <w:tc>
          <w:tcPr>
            <w:tcW w:w="3165" w:type="dxa"/>
            <w:shd w:val="clear" w:color="auto" w:fill="FFFFFF"/>
          </w:tcPr>
          <w:p w:rsidR="00614F7B" w:rsidRPr="00692A32" w:rsidRDefault="00614F7B" w:rsidP="00692A32">
            <w:r w:rsidRPr="00692A32">
              <w:t>Перерыв</w:t>
            </w:r>
          </w:p>
        </w:tc>
        <w:tc>
          <w:tcPr>
            <w:tcW w:w="4724" w:type="dxa"/>
            <w:shd w:val="clear" w:color="auto" w:fill="FFFFFF"/>
          </w:tcPr>
          <w:p w:rsidR="00614F7B" w:rsidRPr="00692A32" w:rsidRDefault="00614F7B" w:rsidP="00692A32">
            <w:r w:rsidRPr="00692A32">
              <w:t>с 12-00 до 13-00</w:t>
            </w:r>
          </w:p>
        </w:tc>
      </w:tr>
      <w:tr w:rsidR="00614F7B" w:rsidRPr="00692A32" w:rsidTr="00692A32">
        <w:tc>
          <w:tcPr>
            <w:tcW w:w="3165" w:type="dxa"/>
            <w:shd w:val="clear" w:color="auto" w:fill="FFFFFF"/>
          </w:tcPr>
          <w:p w:rsidR="00614F7B" w:rsidRPr="00692A32" w:rsidRDefault="00614F7B" w:rsidP="00692A32">
            <w:r w:rsidRPr="00692A32">
              <w:t>Выходные</w:t>
            </w:r>
          </w:p>
        </w:tc>
        <w:tc>
          <w:tcPr>
            <w:tcW w:w="4724" w:type="dxa"/>
            <w:shd w:val="clear" w:color="auto" w:fill="FFFFFF"/>
          </w:tcPr>
          <w:p w:rsidR="00614F7B" w:rsidRPr="00692A32" w:rsidRDefault="00614F7B" w:rsidP="00692A32">
            <w:r w:rsidRPr="00692A32">
              <w:t>суббота, воскресенье</w:t>
            </w:r>
          </w:p>
        </w:tc>
      </w:tr>
    </w:tbl>
    <w:p w:rsidR="00614F7B" w:rsidRPr="00692A32" w:rsidRDefault="00614F7B" w:rsidP="00692A32">
      <w:r w:rsidRPr="00692A32">
        <w:t xml:space="preserve">График приема заявителей </w:t>
      </w:r>
      <w:r w:rsidR="003075A8" w:rsidRPr="00692A32">
        <w:t>Администрацией Кавказского сельского поселения Кавказского района</w:t>
      </w:r>
      <w:r w:rsidRPr="00692A32">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73"/>
        <w:gridCol w:w="4739"/>
      </w:tblGrid>
      <w:tr w:rsidR="00614F7B" w:rsidRPr="00692A32" w:rsidTr="00692A32">
        <w:trPr>
          <w:trHeight w:val="266"/>
        </w:trPr>
        <w:tc>
          <w:tcPr>
            <w:tcW w:w="3173" w:type="dxa"/>
            <w:shd w:val="clear" w:color="auto" w:fill="FFFFFF"/>
          </w:tcPr>
          <w:p w:rsidR="00614F7B" w:rsidRPr="00692A32" w:rsidRDefault="00614F7B" w:rsidP="00692A32">
            <w:r w:rsidRPr="00692A32">
              <w:t xml:space="preserve">Вторник </w:t>
            </w:r>
          </w:p>
        </w:tc>
        <w:tc>
          <w:tcPr>
            <w:tcW w:w="4739" w:type="dxa"/>
            <w:shd w:val="clear" w:color="auto" w:fill="FFFFFF"/>
          </w:tcPr>
          <w:p w:rsidR="00614F7B" w:rsidRPr="00692A32" w:rsidRDefault="00614F7B" w:rsidP="00692A32">
            <w:r w:rsidRPr="00692A32">
              <w:t>с 8-00 до 16-12</w:t>
            </w:r>
          </w:p>
        </w:tc>
      </w:tr>
      <w:tr w:rsidR="00614F7B" w:rsidRPr="00692A32" w:rsidTr="00692A32">
        <w:trPr>
          <w:trHeight w:val="266"/>
        </w:trPr>
        <w:tc>
          <w:tcPr>
            <w:tcW w:w="3173" w:type="dxa"/>
            <w:shd w:val="clear" w:color="auto" w:fill="FFFFFF"/>
          </w:tcPr>
          <w:p w:rsidR="00614F7B" w:rsidRPr="00692A32" w:rsidRDefault="00614F7B" w:rsidP="00692A32">
            <w:r w:rsidRPr="00692A32">
              <w:t>Пятница</w:t>
            </w:r>
          </w:p>
        </w:tc>
        <w:tc>
          <w:tcPr>
            <w:tcW w:w="4739" w:type="dxa"/>
            <w:shd w:val="clear" w:color="auto" w:fill="FFFFFF"/>
          </w:tcPr>
          <w:p w:rsidR="00614F7B" w:rsidRPr="00692A32" w:rsidRDefault="00614F7B" w:rsidP="00692A32">
            <w:r w:rsidRPr="00692A32">
              <w:t>с 8-00 до 15-00</w:t>
            </w:r>
          </w:p>
        </w:tc>
      </w:tr>
      <w:tr w:rsidR="00614F7B" w:rsidRPr="00692A32" w:rsidTr="00692A32">
        <w:trPr>
          <w:trHeight w:val="279"/>
        </w:trPr>
        <w:tc>
          <w:tcPr>
            <w:tcW w:w="3173" w:type="dxa"/>
            <w:shd w:val="clear" w:color="auto" w:fill="FFFFFF"/>
          </w:tcPr>
          <w:p w:rsidR="00614F7B" w:rsidRPr="00692A32" w:rsidRDefault="00614F7B" w:rsidP="00692A32">
            <w:r w:rsidRPr="00692A32">
              <w:t>Перерыв</w:t>
            </w:r>
          </w:p>
        </w:tc>
        <w:tc>
          <w:tcPr>
            <w:tcW w:w="4739" w:type="dxa"/>
            <w:shd w:val="clear" w:color="auto" w:fill="FFFFFF"/>
          </w:tcPr>
          <w:p w:rsidR="00614F7B" w:rsidRPr="00692A32" w:rsidRDefault="00614F7B" w:rsidP="00692A32">
            <w:r w:rsidRPr="00692A32">
              <w:t>с 12-00 до 13-00</w:t>
            </w:r>
          </w:p>
        </w:tc>
      </w:tr>
      <w:tr w:rsidR="00614F7B" w:rsidRPr="00692A32" w:rsidTr="00692A32">
        <w:trPr>
          <w:trHeight w:val="266"/>
        </w:trPr>
        <w:tc>
          <w:tcPr>
            <w:tcW w:w="3173" w:type="dxa"/>
            <w:shd w:val="clear" w:color="auto" w:fill="FFFFFF"/>
          </w:tcPr>
          <w:p w:rsidR="00614F7B" w:rsidRPr="00692A32" w:rsidRDefault="00614F7B" w:rsidP="00692A32">
            <w:r w:rsidRPr="00692A32">
              <w:t>Выходные</w:t>
            </w:r>
          </w:p>
        </w:tc>
        <w:tc>
          <w:tcPr>
            <w:tcW w:w="4739" w:type="dxa"/>
            <w:shd w:val="clear" w:color="auto" w:fill="FFFFFF"/>
          </w:tcPr>
          <w:p w:rsidR="00614F7B" w:rsidRPr="00692A32" w:rsidRDefault="00614F7B" w:rsidP="00692A32">
            <w:r w:rsidRPr="00692A32">
              <w:t>суббота, воскресенье</w:t>
            </w:r>
          </w:p>
        </w:tc>
      </w:tr>
    </w:tbl>
    <w:p w:rsidR="00614F7B" w:rsidRPr="00692A32" w:rsidRDefault="00614F7B" w:rsidP="00692A32">
      <w:r w:rsidRPr="00692A32">
        <w:t xml:space="preserve">Справочные телефоны </w:t>
      </w:r>
      <w:r w:rsidR="003075A8" w:rsidRPr="00692A32">
        <w:t>Администрации</w:t>
      </w:r>
      <w:r w:rsidRPr="00692A32">
        <w:t>: 2-28-54, 2-28-97, электронный адрес: kavpos2006@mail.ru.</w:t>
      </w:r>
    </w:p>
    <w:p w:rsidR="00614F7B" w:rsidRPr="00692A32" w:rsidRDefault="00614F7B" w:rsidP="00692A32">
      <w:proofErr w:type="gramStart"/>
      <w:r w:rsidRPr="00692A32">
        <w:t>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Кавказского сельского поселения Кавказского района, на Портале, а также на Едином портале многофункциональных центов предоставления государственных и муниципальных услуг Краснодарского края.</w:t>
      </w:r>
      <w:proofErr w:type="gramEnd"/>
    </w:p>
    <w:p w:rsidR="00614F7B" w:rsidRPr="00692A32" w:rsidRDefault="00614F7B" w:rsidP="00692A32">
      <w:r w:rsidRPr="00692A32">
        <w:t>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614F7B" w:rsidRPr="00692A32" w:rsidRDefault="00AC5711" w:rsidP="00692A32">
      <w:r w:rsidRPr="00692A32">
        <w:t xml:space="preserve">Раздел </w:t>
      </w:r>
      <w:r w:rsidR="00614F7B" w:rsidRPr="00692A32">
        <w:t>II. Стандарт предоставления муниципальной услуги</w:t>
      </w:r>
    </w:p>
    <w:p w:rsidR="00614F7B" w:rsidRPr="00692A32" w:rsidRDefault="00AC5711" w:rsidP="00692A32">
      <w:r w:rsidRPr="00692A32">
        <w:t xml:space="preserve">Подраздел </w:t>
      </w:r>
      <w:r w:rsidR="00614F7B" w:rsidRPr="00692A32">
        <w:t>2.1. Наи</w:t>
      </w:r>
      <w:r w:rsidRPr="00692A32">
        <w:t>менование муниципальной услуги:</w:t>
      </w:r>
      <w:r w:rsidR="00614F7B" w:rsidRPr="00692A32">
        <w:t xml:space="preserve"> «Заключение нового договора аренды земельного участка без проведения торгов».</w:t>
      </w:r>
    </w:p>
    <w:p w:rsidR="001C17FF" w:rsidRPr="00692A32" w:rsidRDefault="001C17FF" w:rsidP="00692A32"/>
    <w:p w:rsidR="00614F7B" w:rsidRPr="00692A32" w:rsidRDefault="00AC5711" w:rsidP="00692A32">
      <w:r w:rsidRPr="00692A32">
        <w:lastRenderedPageBreak/>
        <w:t xml:space="preserve">Подраздел </w:t>
      </w:r>
      <w:r w:rsidR="00614F7B" w:rsidRPr="00692A32">
        <w:t>2.2. Наименование органа, предоставляющего муниципальную услугу:</w:t>
      </w:r>
    </w:p>
    <w:p w:rsidR="00614F7B" w:rsidRPr="00692A32" w:rsidRDefault="00614F7B" w:rsidP="00692A32">
      <w:r w:rsidRPr="00692A32">
        <w:t xml:space="preserve">2.2.1. Предоставление муниципальной услуги осуществляется администрацией Кавказского сельского поселения Кавказского района.  </w:t>
      </w:r>
    </w:p>
    <w:p w:rsidR="00614F7B" w:rsidRPr="00692A32" w:rsidRDefault="00614F7B" w:rsidP="00692A32">
      <w:r w:rsidRPr="00692A32">
        <w:t>2.2.2.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614F7B" w:rsidRPr="00692A32" w:rsidRDefault="00614F7B" w:rsidP="00692A32">
      <w:r w:rsidRPr="00692A32">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614F7B" w:rsidRPr="00692A32" w:rsidRDefault="00614F7B" w:rsidP="00692A32">
      <w:r w:rsidRPr="00692A32">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614F7B" w:rsidRPr="00692A32" w:rsidRDefault="00614F7B" w:rsidP="00692A32">
      <w:r w:rsidRPr="00692A32">
        <w:t xml:space="preserve">2.2.3. В процессе предоставления муниципальной услуги Администрация взаимодействует </w:t>
      </w:r>
      <w:proofErr w:type="gramStart"/>
      <w:r w:rsidRPr="00692A32">
        <w:t>с</w:t>
      </w:r>
      <w:proofErr w:type="gramEnd"/>
      <w:r w:rsidRPr="00692A32">
        <w:t>:</w:t>
      </w:r>
    </w:p>
    <w:p w:rsidR="00614F7B" w:rsidRPr="00692A32" w:rsidRDefault="00614F7B" w:rsidP="00692A32">
      <w:r w:rsidRPr="00692A32">
        <w:t>- органом регистрации прав - в части предоставления сведений из государственного кадастра недвижимости и Единого государственного реестра недвижимости;</w:t>
      </w:r>
    </w:p>
    <w:p w:rsidR="00614F7B" w:rsidRPr="00692A32" w:rsidRDefault="00614F7B" w:rsidP="00692A32">
      <w:r w:rsidRPr="00692A32">
        <w:t>- Межрайонной ИФНС России № 5 по Краснодарскому кра</w:t>
      </w:r>
      <w:proofErr w:type="gramStart"/>
      <w:r w:rsidRPr="00692A32">
        <w:t>ю–</w:t>
      </w:r>
      <w:proofErr w:type="gramEnd"/>
      <w:r w:rsidRPr="00692A32">
        <w:t xml:space="preserve"> в части предоставления сведений (выписок) из государственных реестров о юридическом лице или физическом лице - индивидуальном предпринимателе,  являющемся заявителем.</w:t>
      </w:r>
    </w:p>
    <w:p w:rsidR="00614F7B" w:rsidRPr="00692A32" w:rsidRDefault="00614F7B" w:rsidP="00692A32">
      <w:r w:rsidRPr="00692A32">
        <w:t xml:space="preserve">2.2.4. </w:t>
      </w:r>
      <w:proofErr w:type="gramStart"/>
      <w:r w:rsidRPr="00692A32">
        <w:t>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w:t>
      </w:r>
      <w:proofErr w:type="gramEnd"/>
      <w:r w:rsidRPr="00692A32">
        <w:t xml:space="preserve">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614F7B" w:rsidRPr="00692A32" w:rsidRDefault="00AC5711" w:rsidP="00692A32">
      <w:r w:rsidRPr="00692A32">
        <w:t xml:space="preserve">Подраздел </w:t>
      </w:r>
      <w:r w:rsidR="00614F7B" w:rsidRPr="00692A32">
        <w:t>2.3. Результат предоставления муниципальной услуги:</w:t>
      </w:r>
    </w:p>
    <w:p w:rsidR="00614F7B" w:rsidRPr="00692A32" w:rsidRDefault="00614F7B" w:rsidP="00692A32">
      <w:r w:rsidRPr="00692A32">
        <w:t>2.3.1. Результатом предоставления муниципальной услуги является:</w:t>
      </w:r>
    </w:p>
    <w:p w:rsidR="00614F7B" w:rsidRPr="00692A32" w:rsidRDefault="00614F7B" w:rsidP="00692A32">
      <w:r w:rsidRPr="00692A32">
        <w:t xml:space="preserve">- </w:t>
      </w:r>
      <w:r w:rsidR="005D570D" w:rsidRPr="00692A32">
        <w:t>проект</w:t>
      </w:r>
      <w:r w:rsidRPr="00692A32">
        <w:t xml:space="preserve"> договора аренды земельного участка</w:t>
      </w:r>
      <w:r w:rsidR="005D570D" w:rsidRPr="00692A32">
        <w:t xml:space="preserve"> (дале</w:t>
      </w:r>
      <w:proofErr w:type="gramStart"/>
      <w:r w:rsidR="005D570D" w:rsidRPr="00692A32">
        <w:t>е-</w:t>
      </w:r>
      <w:proofErr w:type="gramEnd"/>
      <w:r w:rsidR="005D570D" w:rsidRPr="00692A32">
        <w:t xml:space="preserve"> проект договора);</w:t>
      </w:r>
      <w:r w:rsidRPr="00692A32">
        <w:t xml:space="preserve"> </w:t>
      </w:r>
    </w:p>
    <w:p w:rsidR="00614F7B" w:rsidRPr="00692A32" w:rsidRDefault="00614F7B" w:rsidP="00692A32">
      <w:r w:rsidRPr="00692A32">
        <w:t xml:space="preserve">- </w:t>
      </w:r>
      <w:r w:rsidR="00AC5711" w:rsidRPr="00692A32">
        <w:t>решение об</w:t>
      </w:r>
      <w:r w:rsidRPr="00692A32">
        <w:t xml:space="preserve"> отказ</w:t>
      </w:r>
      <w:r w:rsidR="00AC5711" w:rsidRPr="00692A32">
        <w:t>е</w:t>
      </w:r>
      <w:r w:rsidRPr="00692A32">
        <w:t xml:space="preserve"> в предоставлении муниципальной услуги.</w:t>
      </w:r>
    </w:p>
    <w:p w:rsidR="00AC5711" w:rsidRPr="00692A32" w:rsidRDefault="00AC5711" w:rsidP="00692A32">
      <w:r w:rsidRPr="00692A32">
        <w:t>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заверяются должностными лицами, уполномоченными на принятие решения о предоставлении муниципальной услуги.</w:t>
      </w:r>
    </w:p>
    <w:p w:rsidR="00AC5711" w:rsidRPr="00692A32" w:rsidRDefault="00AC5711" w:rsidP="00692A32">
      <w:r w:rsidRPr="00692A32">
        <w:t>Для получения результата предоставления муниципальной услуги на бумажном носителе заявитель (представитель) имеет право обратиться непосредственно в администрацию.</w:t>
      </w:r>
    </w:p>
    <w:p w:rsidR="00614F7B" w:rsidRPr="00692A32" w:rsidRDefault="00AC5711" w:rsidP="00692A32">
      <w:r w:rsidRPr="00692A32">
        <w:t>Подраздел</w:t>
      </w:r>
      <w:r w:rsidR="00614F7B" w:rsidRPr="00692A32">
        <w:t xml:space="preserve">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sidR="00614F7B" w:rsidRPr="00692A32">
        <w:lastRenderedPageBreak/>
        <w:t>законодательством  Российской Федерации, срок выдачи (направления) документов, являющихся результатом предоставления муниципальной услуги</w:t>
      </w:r>
    </w:p>
    <w:p w:rsidR="00614F7B" w:rsidRPr="00692A32" w:rsidRDefault="00614F7B" w:rsidP="00692A32">
      <w:r w:rsidRPr="00692A32">
        <w:t xml:space="preserve">2.4.1. </w:t>
      </w:r>
      <w:r w:rsidR="00B21C5C" w:rsidRPr="00692A32">
        <w:t>С</w:t>
      </w:r>
      <w:r w:rsidRPr="00692A32">
        <w:t xml:space="preserve">рок </w:t>
      </w:r>
      <w:r w:rsidR="00B21C5C" w:rsidRPr="00692A32">
        <w:t>предоставления муниципальной услуги составляет</w:t>
      </w:r>
      <w:r w:rsidRPr="00692A32">
        <w:t xml:space="preserve"> </w:t>
      </w:r>
      <w:r w:rsidR="006D0124" w:rsidRPr="00692A32">
        <w:t xml:space="preserve">не более </w:t>
      </w:r>
      <w:r w:rsidRPr="00692A32">
        <w:t xml:space="preserve">30 дней со дня </w:t>
      </w:r>
      <w:r w:rsidR="00B21C5C" w:rsidRPr="00692A32">
        <w:t>регистрации</w:t>
      </w:r>
      <w:r w:rsidRPr="00692A32">
        <w:t xml:space="preserve"> заявления и прилагаемых к нему документов.</w:t>
      </w:r>
    </w:p>
    <w:p w:rsidR="00614F7B" w:rsidRPr="00692A32" w:rsidRDefault="00614F7B" w:rsidP="00692A32">
      <w:r w:rsidRPr="00692A32">
        <w:t>2.4.2. Срок приостановления предоставления муниципальной услуги законодательством не предусмотрен.</w:t>
      </w:r>
    </w:p>
    <w:p w:rsidR="00614F7B" w:rsidRPr="00692A32" w:rsidRDefault="006D0124" w:rsidP="00692A32">
      <w:r w:rsidRPr="00692A32">
        <w:t xml:space="preserve">Подраздел </w:t>
      </w:r>
      <w:r w:rsidR="00614F7B" w:rsidRPr="00692A32">
        <w:t>2.5. Правовые основания для предоставления муниципальной услуги:</w:t>
      </w:r>
    </w:p>
    <w:p w:rsidR="006D0124" w:rsidRPr="00692A32" w:rsidRDefault="006D0124" w:rsidP="00692A32">
      <w:r w:rsidRPr="00692A32">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предоставляющего муниципальную услугу: www.adm-kavkaz.ru., в сети "Интернет", на Едином портале и Региональном портале.</w:t>
      </w:r>
    </w:p>
    <w:p w:rsidR="00614F7B" w:rsidRPr="00692A32" w:rsidRDefault="006D0124" w:rsidP="00692A32">
      <w:r w:rsidRPr="00692A32">
        <w:t xml:space="preserve">Подраздел </w:t>
      </w:r>
      <w:r w:rsidR="00614F7B" w:rsidRPr="00692A32">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D0124" w:rsidRPr="00692A32" w:rsidRDefault="00614F7B" w:rsidP="00692A32">
      <w:r w:rsidRPr="00692A32">
        <w:t xml:space="preserve">2.6.1. </w:t>
      </w:r>
      <w:bookmarkStart w:id="1" w:name="sub_381"/>
      <w:bookmarkStart w:id="2" w:name="sub_396232"/>
      <w:r w:rsidR="006D0124" w:rsidRPr="00692A32">
        <w:t>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w:t>
      </w:r>
    </w:p>
    <w:p w:rsidR="00253D2D" w:rsidRPr="00692A32" w:rsidRDefault="00253D2D" w:rsidP="00692A32">
      <w:r w:rsidRPr="00692A32">
        <w:t xml:space="preserve">1. Заявление о заключении нового договора аренды без торгов </w:t>
      </w:r>
      <w:r w:rsidR="00D35BEB" w:rsidRPr="00692A32">
        <w:t xml:space="preserve"> оформляется по образцу согласно приложению №1 к настоящему Административному регламенту </w:t>
      </w:r>
      <w:r w:rsidRPr="00692A32">
        <w:t>(</w:t>
      </w:r>
      <w:r w:rsidR="00D35BEB" w:rsidRPr="00692A32">
        <w:t>образец заявления приводится в приложении</w:t>
      </w:r>
      <w:r w:rsidRPr="00692A32">
        <w:t xml:space="preserve"> №2 к настоящему Административному регламенту)</w:t>
      </w:r>
      <w:r w:rsidR="00B03607" w:rsidRPr="00692A32">
        <w:t>;</w:t>
      </w:r>
    </w:p>
    <w:p w:rsidR="00253D2D" w:rsidRPr="00692A32" w:rsidRDefault="00253D2D" w:rsidP="00692A32">
      <w:r w:rsidRPr="00692A32">
        <w:t xml:space="preserve">2. </w:t>
      </w:r>
      <w:r w:rsidR="00B03607" w:rsidRPr="00692A32">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r w:rsidRPr="00692A32">
        <w:t xml:space="preserve">;   </w:t>
      </w:r>
    </w:p>
    <w:p w:rsidR="00B03607" w:rsidRPr="00692A32" w:rsidRDefault="00253D2D" w:rsidP="00692A32">
      <w:r w:rsidRPr="00692A32">
        <w:t xml:space="preserve">3. </w:t>
      </w:r>
      <w:r w:rsidR="00B03607" w:rsidRPr="00692A32">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253D2D" w:rsidRPr="00692A32" w:rsidRDefault="00B03607" w:rsidP="00692A32">
      <w:r w:rsidRPr="00692A32">
        <w:t xml:space="preserve">4. </w:t>
      </w:r>
      <w:r w:rsidR="001139E1" w:rsidRPr="00692A32">
        <w:t>документы, подтверждающие право заявителя на приобретение земельного участка в аренду без проведения торгов в зависимости от основания предоставления в аренду земельного участка без проведения торгов на территории Кавказского сельского поселения Кавказского района</w:t>
      </w:r>
      <w:r w:rsidR="00D35BEB" w:rsidRPr="00692A32">
        <w:t>;</w:t>
      </w:r>
    </w:p>
    <w:p w:rsidR="00253D2D" w:rsidRPr="00692A32" w:rsidRDefault="00B03607" w:rsidP="00692A32">
      <w:r w:rsidRPr="00692A32">
        <w:t>5</w:t>
      </w:r>
      <w:r w:rsidR="00253D2D" w:rsidRPr="00692A32">
        <w:t xml:space="preserve">. </w:t>
      </w:r>
      <w:r w:rsidRPr="00692A32">
        <w:t>соглашение об определении долей собственников в праве общей долевой собственности граждан на недвижимое имущество, расположенное на земельном участке (в случае предоставления земельного участка в аренду с множественностью лиц на стороне арендатора)</w:t>
      </w:r>
      <w:r w:rsidR="00D35BEB" w:rsidRPr="00692A32">
        <w:t>;</w:t>
      </w:r>
    </w:p>
    <w:p w:rsidR="00253D2D" w:rsidRPr="00692A32" w:rsidRDefault="00B03607" w:rsidP="00692A32">
      <w:r w:rsidRPr="00692A32">
        <w:t>6</w:t>
      </w:r>
      <w:r w:rsidR="00253D2D" w:rsidRPr="00692A32">
        <w:t xml:space="preserve">. </w:t>
      </w:r>
      <w:r w:rsidRPr="00692A32">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614F7B" w:rsidRPr="00692A32" w:rsidRDefault="00614F7B" w:rsidP="00692A32">
      <w:r w:rsidRPr="00692A32">
        <w:t xml:space="preserve">2.6.2. </w:t>
      </w:r>
      <w:bookmarkEnd w:id="1"/>
      <w:r w:rsidRPr="00692A32">
        <w:t>Перечень документов, необходимых для предоставления муниципальной услуги, является исчерпывающим.</w:t>
      </w:r>
    </w:p>
    <w:p w:rsidR="00614F7B" w:rsidRPr="00692A32" w:rsidRDefault="00614F7B" w:rsidP="00692A32">
      <w:r w:rsidRPr="00692A32">
        <w:t>2.6.3.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614F7B" w:rsidRPr="00692A32" w:rsidRDefault="00614F7B" w:rsidP="00692A32">
      <w:r w:rsidRPr="00692A32">
        <w:t xml:space="preserve">2.6.4. Заявителям обеспечивается возможность выбора способа подачи заявления о предоставлении муниципальной услуги: при личном обращении в </w:t>
      </w:r>
      <w:r w:rsidR="00FB7918" w:rsidRPr="00692A32">
        <w:t>Администрацию</w:t>
      </w:r>
      <w:r w:rsidRPr="00692A32">
        <w:t xml:space="preserve"> или в МФЦ, почтовой связью, с использованием средств факсимильной связи, в электронной форме.</w:t>
      </w:r>
    </w:p>
    <w:p w:rsidR="00614F7B" w:rsidRPr="00692A32" w:rsidRDefault="00614F7B" w:rsidP="00692A32">
      <w:r w:rsidRPr="00692A32">
        <w:lastRenderedPageBreak/>
        <w:t xml:space="preserve">2.6.5. В бумажном виде форма заявления может быть получена заявителем непосредственно в </w:t>
      </w:r>
      <w:r w:rsidR="00FB7918" w:rsidRPr="00692A32">
        <w:t>Администрации</w:t>
      </w:r>
      <w:r w:rsidRPr="00692A32">
        <w:t xml:space="preserve"> или МФЦ.</w:t>
      </w:r>
    </w:p>
    <w:p w:rsidR="00614F7B" w:rsidRPr="00692A32" w:rsidRDefault="00614F7B" w:rsidP="00692A32">
      <w:r w:rsidRPr="00692A32">
        <w:t>2.6.7.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614F7B" w:rsidRPr="00692A32" w:rsidRDefault="00614F7B" w:rsidP="00692A32">
      <w:r w:rsidRPr="00692A32">
        <w:t>2.6.8. Копии документов, указанных в пункте 2.6.1 подраздела 2.6 раздела 2 настоящего Регламента представляются вместе с подлинниками, которые после сверки возвращаются заявителю.</w:t>
      </w:r>
    </w:p>
    <w:p w:rsidR="00614F7B" w:rsidRPr="00692A32" w:rsidRDefault="00614F7B" w:rsidP="00692A32">
      <w:r w:rsidRPr="00692A32">
        <w:t>В случае невозможности предоставления подлинников, предоставляются нотариально заверенные копии.</w:t>
      </w:r>
    </w:p>
    <w:p w:rsidR="00614F7B" w:rsidRPr="00692A32" w:rsidRDefault="00614F7B" w:rsidP="00692A32">
      <w:r w:rsidRPr="00692A32">
        <w:t xml:space="preserve">2.6.9. </w:t>
      </w:r>
      <w:proofErr w:type="gramStart"/>
      <w:r w:rsidRPr="00692A32">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614F7B" w:rsidRPr="00692A32" w:rsidRDefault="00614F7B" w:rsidP="00692A32">
      <w:r w:rsidRPr="00692A32">
        <w:t xml:space="preserve">Предоставление услуги начинается с момента приема и регистрации </w:t>
      </w:r>
      <w:r w:rsidR="003075A8" w:rsidRPr="00692A32">
        <w:t>Администрацией</w:t>
      </w:r>
      <w:r w:rsidRPr="00692A32">
        <w:t xml:space="preserve">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614F7B" w:rsidRPr="00692A32" w:rsidRDefault="00614F7B" w:rsidP="00692A32">
      <w:r w:rsidRPr="00692A32">
        <w:t xml:space="preserve">2.6.10. Заявитель вправе отозвать свое заявление на любой стадии рассмотрения, согласования или подготовки документа </w:t>
      </w:r>
      <w:r w:rsidR="00452F4D" w:rsidRPr="00692A32">
        <w:t>Администрацией</w:t>
      </w:r>
      <w:r w:rsidRPr="00692A32">
        <w:t xml:space="preserve">, обратившись с соответствующим заявлением в </w:t>
      </w:r>
      <w:r w:rsidR="00452F4D" w:rsidRPr="00692A32">
        <w:t>Администрацию</w:t>
      </w:r>
      <w:r w:rsidRPr="00692A32">
        <w:t>, в том числе в электронной форме, либо в МФЦ.</w:t>
      </w:r>
    </w:p>
    <w:p w:rsidR="00614F7B" w:rsidRPr="00692A32" w:rsidRDefault="00614F7B" w:rsidP="00692A32">
      <w:r w:rsidRPr="00692A32">
        <w:t>2.6.11. При предоставлении муниципальной услуги по экстерриториальному принципу МФЦ:</w:t>
      </w:r>
    </w:p>
    <w:p w:rsidR="00614F7B" w:rsidRPr="00692A32" w:rsidRDefault="00614F7B" w:rsidP="00692A32">
      <w:r w:rsidRPr="00692A32">
        <w:t>1) принимает от заявителя (представителя заявителя) заявление и документы, представленные заявителем (представителем заявителя);</w:t>
      </w:r>
    </w:p>
    <w:p w:rsidR="00614F7B" w:rsidRPr="00692A32" w:rsidRDefault="00614F7B" w:rsidP="00692A32">
      <w:proofErr w:type="gramStart"/>
      <w:r w:rsidRPr="00692A32">
        <w:t>2) осуществляет копирование (сканирование)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w:t>
      </w:r>
      <w:proofErr w:type="gramEnd"/>
      <w:r w:rsidRPr="00692A32">
        <w:t xml:space="preserve">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14F7B" w:rsidRPr="00692A32" w:rsidRDefault="00614F7B" w:rsidP="00692A32">
      <w:r w:rsidRPr="00692A32">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14F7B" w:rsidRPr="00692A32" w:rsidRDefault="00614F7B" w:rsidP="00692A32">
      <w:proofErr w:type="gramStart"/>
      <w:r w:rsidRPr="00692A32">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муниципальной услугу.</w:t>
      </w:r>
      <w:proofErr w:type="gramEnd"/>
    </w:p>
    <w:bookmarkEnd w:id="2"/>
    <w:p w:rsidR="00614F7B" w:rsidRPr="00692A32" w:rsidRDefault="008319FF" w:rsidP="00692A32">
      <w:r w:rsidRPr="00692A32">
        <w:lastRenderedPageBreak/>
        <w:t xml:space="preserve">Подраздел </w:t>
      </w:r>
      <w:r w:rsidR="00614F7B" w:rsidRPr="00692A32">
        <w:t xml:space="preserve">2.7. </w:t>
      </w:r>
      <w:proofErr w:type="gramStart"/>
      <w:r w:rsidR="00614F7B" w:rsidRPr="00692A32">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8319FF" w:rsidRPr="00692A32" w:rsidRDefault="008319FF" w:rsidP="00692A32">
      <w:r w:rsidRPr="00692A32">
        <w:t>выписку из Единого государственного реестра недвижимости об испрашиваемом земельном участке; о здании и (или) сооружении, расположенно</w:t>
      </w:r>
      <w:proofErr w:type="gramStart"/>
      <w:r w:rsidRPr="00692A32">
        <w:t>м(</w:t>
      </w:r>
      <w:proofErr w:type="spellStart"/>
      <w:proofErr w:type="gramEnd"/>
      <w:r w:rsidRPr="00692A32">
        <w:t>ых</w:t>
      </w:r>
      <w:proofErr w:type="spellEnd"/>
      <w:r w:rsidRPr="00692A32">
        <w:t>) на испрашиваемом земельном участке; об объекте недвижимости (о помещении в здании, сооружении, расположенном на испрашиваемом земельном участке, в случае обращения собственника помещения) (запрашивается и предоставляется путём межведомственного взаимодействия с Федеральной службой государственной регистрации, кадастра и картографии по Краснодарскому краю);</w:t>
      </w:r>
    </w:p>
    <w:p w:rsidR="008319FF" w:rsidRPr="00692A32" w:rsidRDefault="008319FF" w:rsidP="00692A32">
      <w:r w:rsidRPr="00692A32">
        <w:t>копии утверждённого проекта планировки и утверждённого проекта межевания территории; копии проекта организации и застройки территории некоммерческого объединения (в случае отсутствия утверждённого проекта межевания территории) (запрашиваются и предоставляются путём межведомственного взаимодействия с Управлением Федеральной службы государственной регистрации, кадастра и картографии по Краснодарскому краю);</w:t>
      </w:r>
    </w:p>
    <w:p w:rsidR="008319FF" w:rsidRPr="00692A32" w:rsidRDefault="008319FF" w:rsidP="00692A32">
      <w:r w:rsidRPr="00692A32">
        <w:t>сведения из Единого государственного реестра юридических лиц (Единого государственного реестра индивидуальных предпринимателей) (запрашиваются и предоставляются путём межведомственного взаимодействия с Федеральной налоговой службой Российской Федерации);</w:t>
      </w:r>
    </w:p>
    <w:p w:rsidR="008319FF" w:rsidRPr="00692A32" w:rsidRDefault="008319FF" w:rsidP="00692A32">
      <w:r w:rsidRPr="00692A32">
        <w:t>выписку из документа территориального планирования или выписку из документации по планировке территории, подтверждающую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w:t>
      </w:r>
      <w:proofErr w:type="gramStart"/>
      <w:r w:rsidRPr="00692A32">
        <w:t>о-</w:t>
      </w:r>
      <w:proofErr w:type="gramEnd"/>
      <w:r w:rsidRPr="00692A32">
        <w:t>, газо- и водоснабжения, водоотведения, связи, нефтепроводов, не относящихся к объектам регионального или местного значения) (запрашивается и предоставляется путём межведомственного взаимодействия с департаментом архитектуры и градостроительства администрации муниципального образования город Краснодар);</w:t>
      </w:r>
    </w:p>
    <w:p w:rsidR="00614F7B" w:rsidRPr="00692A32" w:rsidRDefault="00614F7B" w:rsidP="00692A32">
      <w:r w:rsidRPr="00692A32">
        <w:t xml:space="preserve">2.7.3.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614F7B" w:rsidRPr="00692A32" w:rsidRDefault="00614F7B" w:rsidP="00692A32">
      <w:r w:rsidRPr="00692A32">
        <w:t>2.7.4. В случае если документы, указанные в пункте 2.</w:t>
      </w:r>
      <w:r w:rsidR="00B173BC" w:rsidRPr="00692A32">
        <w:t>6</w:t>
      </w:r>
      <w:r w:rsidR="00F75331" w:rsidRPr="00692A32">
        <w:t>.</w:t>
      </w:r>
      <w:r w:rsidR="00B173BC" w:rsidRPr="00692A32">
        <w:t>1.</w:t>
      </w:r>
      <w:r w:rsidRPr="00692A32">
        <w:t xml:space="preserve"> настоящего Регламента не были представлены заявителем самостоятельно, то они запрашиваются </w:t>
      </w:r>
      <w:r w:rsidR="00452F4D" w:rsidRPr="00692A32">
        <w:t>Администрацией</w:t>
      </w:r>
      <w:r w:rsidRPr="00692A32">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w:t>
      </w:r>
    </w:p>
    <w:p w:rsidR="00614F7B" w:rsidRPr="00692A32" w:rsidRDefault="00A50474" w:rsidP="00692A32">
      <w:r w:rsidRPr="00692A32">
        <w:t xml:space="preserve">Подраздел </w:t>
      </w:r>
      <w:r w:rsidR="00614F7B" w:rsidRPr="00692A32">
        <w:t>2.8. Указание на запрет требовать от заявителя</w:t>
      </w:r>
      <w:r w:rsidR="00614F7B" w:rsidRPr="00692A32">
        <w:rPr>
          <w:highlight w:val="white"/>
        </w:rPr>
        <w:t xml:space="preserve"> представления документов, информации или осуществления действий</w:t>
      </w:r>
    </w:p>
    <w:p w:rsidR="00614F7B" w:rsidRPr="00692A32" w:rsidRDefault="00614F7B" w:rsidP="00692A32">
      <w:bookmarkStart w:id="3" w:name="sub_1015"/>
      <w:r w:rsidRPr="00692A32">
        <w:t xml:space="preserve">2.8.1. </w:t>
      </w:r>
      <w:r w:rsidRPr="00692A32">
        <w:rPr>
          <w:rFonts w:eastAsia="DejaVu Sans"/>
        </w:rPr>
        <w:t>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614F7B" w:rsidRPr="00692A32" w:rsidRDefault="00614F7B" w:rsidP="00692A32">
      <w:r w:rsidRPr="00692A32">
        <w:rPr>
          <w:rFonts w:eastAsia="DejaVu Sans"/>
          <w:highlight w:val="white"/>
        </w:rPr>
        <w:t xml:space="preserve">2.8.2. Запрещено </w:t>
      </w:r>
      <w:r w:rsidRPr="00692A32">
        <w:rPr>
          <w:rFonts w:eastAsia="DejaVu Sans"/>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w:t>
      </w:r>
      <w:r w:rsidRPr="00692A32">
        <w:rPr>
          <w:rFonts w:eastAsia="DejaVu Sans"/>
        </w:rPr>
        <w:lastRenderedPageBreak/>
        <w:t>соответствии с информацией о сроках и порядке предоставления муниципальной услуги, опубликованной на Едином портале, Региональном портале.</w:t>
      </w:r>
    </w:p>
    <w:p w:rsidR="00614F7B" w:rsidRPr="00692A32" w:rsidRDefault="00614F7B" w:rsidP="00692A32">
      <w:r w:rsidRPr="00692A32">
        <w:rPr>
          <w:rFonts w:eastAsia="DejaVu Sans"/>
          <w:highlight w:val="white"/>
        </w:rPr>
        <w:t>2.8.3. Запрещено</w:t>
      </w:r>
      <w:r w:rsidRPr="00692A32">
        <w:rPr>
          <w:rFonts w:eastAsia="DejaVu Sans"/>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614F7B" w:rsidRPr="00692A32" w:rsidRDefault="00614F7B" w:rsidP="00692A32">
      <w:r w:rsidRPr="00692A32">
        <w:rPr>
          <w:rFonts w:eastAsia="DejaVu Sans"/>
          <w:highlight w:val="white"/>
        </w:rPr>
        <w:t>2.8.4. Запрещено</w:t>
      </w:r>
      <w:r w:rsidRPr="00692A32">
        <w:rPr>
          <w:rFonts w:eastAsia="DejaVu Sans"/>
        </w:rPr>
        <w:t xml:space="preserve"> требовать от заявителя совершения иных действий, кроме прохождения идентификац</w:t>
      </w:r>
      <w:proofErr w:type="gramStart"/>
      <w:r w:rsidRPr="00692A32">
        <w:rPr>
          <w:rFonts w:eastAsia="DejaVu Sans"/>
        </w:rPr>
        <w:t>ии и ау</w:t>
      </w:r>
      <w:proofErr w:type="gramEnd"/>
      <w:r w:rsidRPr="00692A32">
        <w:rPr>
          <w:rFonts w:eastAsia="DejaVu Sans"/>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14F7B" w:rsidRPr="00692A32" w:rsidRDefault="00614F7B" w:rsidP="00692A32">
      <w:r w:rsidRPr="00692A32">
        <w:t xml:space="preserve">2.8.5. </w:t>
      </w:r>
      <w:proofErr w:type="gramStart"/>
      <w:r w:rsidRPr="00692A32">
        <w:t xml:space="preserve">При предоставлении муниципальной услуги по экстерриториальному принципу </w:t>
      </w:r>
      <w:r w:rsidR="00452F4D" w:rsidRPr="00692A32">
        <w:t>Администрация</w:t>
      </w:r>
      <w:r w:rsidRPr="00692A32">
        <w:t xml:space="preserve"> не вправе требовать от заявителя (представителя заявителя) или МФЦ предоставления документов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614F7B" w:rsidRPr="00692A32" w:rsidRDefault="00614F7B" w:rsidP="00692A32">
      <w:r w:rsidRPr="00692A32">
        <w:t>2.8.6.</w:t>
      </w:r>
      <w:bookmarkEnd w:id="3"/>
      <w:r w:rsidRPr="00692A32">
        <w:t xml:space="preserve">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614F7B" w:rsidRPr="00692A32" w:rsidRDefault="00A50474" w:rsidP="00692A32">
      <w:r w:rsidRPr="00692A32">
        <w:t xml:space="preserve">Подраздел </w:t>
      </w:r>
      <w:r w:rsidR="00614F7B" w:rsidRPr="00692A32">
        <w:t>2.9. Исчерпывающий перечень оснований для отказа в приёме документов, необходимых для предоставления муниципальной услуги</w:t>
      </w:r>
    </w:p>
    <w:p w:rsidR="00614F7B" w:rsidRPr="00692A32" w:rsidRDefault="00614F7B" w:rsidP="00692A32">
      <w:bookmarkStart w:id="4" w:name="sub_1016"/>
      <w:r w:rsidRPr="00692A32">
        <w:t>2.9.1. Основанием для отказа в приеме документов, необходимых для предоставления муниципальной услуги, является:</w:t>
      </w:r>
    </w:p>
    <w:p w:rsidR="00A52B97" w:rsidRPr="00692A32" w:rsidRDefault="00A52B97" w:rsidP="00692A32">
      <w:r w:rsidRPr="00692A32">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A52B97" w:rsidRPr="00692A32" w:rsidRDefault="00A52B97" w:rsidP="00692A32">
      <w:r w:rsidRPr="00692A32">
        <w:t>поданное заявление не соответствует по форме и содержанию требованиям, предъявляемым к заявлению, согласно Приложениям № 1, 2 к настоящему Регламенту;</w:t>
      </w:r>
    </w:p>
    <w:p w:rsidR="00A52B97" w:rsidRPr="00692A32" w:rsidRDefault="00A52B97" w:rsidP="00692A32">
      <w:r w:rsidRPr="00692A32">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A52B97" w:rsidRPr="00692A32" w:rsidRDefault="00A52B97" w:rsidP="00692A32">
      <w:r w:rsidRPr="00692A32">
        <w:t xml:space="preserve">несоблюдение установленных нормативными правовыми актами требований, предъявляемых к электронной подписи. </w:t>
      </w:r>
    </w:p>
    <w:p w:rsidR="00614F7B" w:rsidRPr="00692A32" w:rsidRDefault="00614F7B" w:rsidP="00692A32">
      <w:r w:rsidRPr="00692A32">
        <w:t xml:space="preserve">2.9.2. </w:t>
      </w:r>
      <w:bookmarkStart w:id="5" w:name="sub_172"/>
      <w:bookmarkEnd w:id="4"/>
      <w:r w:rsidRPr="00692A32">
        <w:t xml:space="preserve">О наличии основания для отказа в приеме документов заявителя информирует специалист </w:t>
      </w:r>
      <w:r w:rsidR="00452F4D" w:rsidRPr="00692A32">
        <w:t>Администрации</w:t>
      </w:r>
      <w:r w:rsidRPr="00692A32">
        <w:t xml:space="preserve">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614F7B" w:rsidRPr="00692A32" w:rsidRDefault="00614F7B" w:rsidP="00692A32">
      <w:r w:rsidRPr="00692A32">
        <w:t xml:space="preserve">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w:t>
      </w:r>
      <w:r w:rsidR="00452F4D" w:rsidRPr="00692A32">
        <w:t>Администрации</w:t>
      </w:r>
      <w:r w:rsidRPr="00692A32">
        <w:t xml:space="preserve">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614F7B" w:rsidRPr="00692A32" w:rsidRDefault="00614F7B" w:rsidP="00692A32">
      <w:r w:rsidRPr="00692A32">
        <w:t>Не может быть отказано заявителю в приеме дополнительных документов при наличии намерения их сдать.</w:t>
      </w:r>
    </w:p>
    <w:p w:rsidR="00614F7B" w:rsidRPr="00692A32" w:rsidRDefault="00614F7B" w:rsidP="00692A32">
      <w:r w:rsidRPr="00692A32">
        <w:t xml:space="preserve">2.9.3. </w:t>
      </w:r>
      <w:bookmarkEnd w:id="5"/>
      <w:r w:rsidRPr="00692A32">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w:t>
      </w:r>
      <w:r w:rsidRPr="00692A32">
        <w:lastRenderedPageBreak/>
        <w:t xml:space="preserve">соответствии с информацией о сроках и порядке предоставления муниципальной услуги, опубликованной на </w:t>
      </w:r>
      <w:r w:rsidRPr="00692A32">
        <w:rPr>
          <w:rFonts w:eastAsia="Arial"/>
        </w:rPr>
        <w:t xml:space="preserve">Едином Портале, Региональном портале услуг и официальном сайте </w:t>
      </w:r>
      <w:r w:rsidR="00452F4D" w:rsidRPr="00692A32">
        <w:rPr>
          <w:rFonts w:eastAsia="Arial"/>
        </w:rPr>
        <w:t>Администрации</w:t>
      </w:r>
      <w:r w:rsidRPr="00692A32">
        <w:t>.</w:t>
      </w:r>
    </w:p>
    <w:p w:rsidR="00614F7B" w:rsidRPr="00692A32" w:rsidRDefault="00614F7B" w:rsidP="00692A32">
      <w:r w:rsidRPr="00692A32">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614F7B" w:rsidRPr="00692A32" w:rsidRDefault="00F65A61" w:rsidP="00692A32">
      <w:r w:rsidRPr="00692A32">
        <w:t xml:space="preserve">Подраздел </w:t>
      </w:r>
      <w:r w:rsidR="00614F7B" w:rsidRPr="00692A32">
        <w:t xml:space="preserve">2.10. Исчерпывающий перечень оснований для </w:t>
      </w:r>
      <w:r w:rsidRPr="00692A32">
        <w:t xml:space="preserve">приостановления муниципальной услуги или </w:t>
      </w:r>
      <w:r w:rsidR="00614F7B" w:rsidRPr="00692A32">
        <w:t>отказа в предоставлении  муниципальной услуги:</w:t>
      </w:r>
    </w:p>
    <w:p w:rsidR="00A52B97" w:rsidRPr="00692A32" w:rsidRDefault="00A52B97" w:rsidP="00692A32">
      <w:r w:rsidRPr="00692A32">
        <w:t>2.10.1. Основания для приостановления предоставления муниципальной услуги законодательством Российской Федерации не предусмотрены.</w:t>
      </w:r>
    </w:p>
    <w:p w:rsidR="00614F7B" w:rsidRPr="00692A32" w:rsidRDefault="00614F7B" w:rsidP="00692A32">
      <w:r w:rsidRPr="00692A32">
        <w:t>2.10.</w:t>
      </w:r>
      <w:r w:rsidR="00A52B97" w:rsidRPr="00692A32">
        <w:t>2</w:t>
      </w:r>
      <w:r w:rsidRPr="00692A32">
        <w:t>. Основания для отказа в предоставлении муниципальной услуги:</w:t>
      </w:r>
    </w:p>
    <w:p w:rsidR="00614F7B" w:rsidRPr="00692A32" w:rsidRDefault="00614F7B" w:rsidP="00692A32">
      <w:bookmarkStart w:id="6" w:name="sub_391611"/>
      <w:bookmarkStart w:id="7" w:name="sub_470"/>
      <w:r w:rsidRPr="00692A32">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14F7B" w:rsidRPr="00692A32" w:rsidRDefault="00614F7B" w:rsidP="00692A32">
      <w:bookmarkStart w:id="8" w:name="sub_391612"/>
      <w:bookmarkEnd w:id="6"/>
      <w:proofErr w:type="gramStart"/>
      <w:r w:rsidRPr="00692A32">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roofErr w:type="gramEnd"/>
    </w:p>
    <w:p w:rsidR="00614F7B" w:rsidRPr="00692A32" w:rsidRDefault="00614F7B" w:rsidP="00692A32">
      <w:bookmarkStart w:id="9" w:name="sub_391613"/>
      <w:bookmarkEnd w:id="8"/>
      <w:proofErr w:type="gramStart"/>
      <w:r w:rsidRPr="00692A32">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E745A6" w:rsidRPr="00692A32" w:rsidRDefault="00614F7B" w:rsidP="00692A32">
      <w:bookmarkStart w:id="10" w:name="sub_391614"/>
      <w:bookmarkEnd w:id="9"/>
      <w:proofErr w:type="gramStart"/>
      <w:r w:rsidRPr="00692A32">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w:t>
      </w:r>
      <w:proofErr w:type="gramEnd"/>
      <w:r w:rsidRPr="00692A32">
        <w:t xml:space="preserve"> </w:t>
      </w:r>
      <w:proofErr w:type="gramStart"/>
      <w:r w:rsidRPr="00692A32">
        <w:t>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r w:rsidR="00E745A6" w:rsidRPr="00692A32">
        <w:t>, а также случаев, если подано заявление о предоставлении земельного участка и в отношении расположенных на нём здания, сооружения, объекта незавершённого строительства принято решение о сносе самовольной постройки либо решение о сносе самовольной</w:t>
      </w:r>
      <w:proofErr w:type="gramEnd"/>
      <w:r w:rsidR="00E745A6" w:rsidRPr="00692A32">
        <w:t xml:space="preserve"> </w:t>
      </w:r>
      <w:proofErr w:type="gramStart"/>
      <w:r w:rsidR="00E745A6" w:rsidRPr="00692A32">
        <w:t>постройки или её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614F7B" w:rsidRPr="00692A32" w:rsidRDefault="00614F7B" w:rsidP="00692A32">
      <w:bookmarkStart w:id="11" w:name="sub_391615"/>
      <w:bookmarkEnd w:id="10"/>
      <w:proofErr w:type="gramStart"/>
      <w:r w:rsidRPr="00692A32">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692A32">
        <w:t xml:space="preserve"> незавершенного строительства;</w:t>
      </w:r>
    </w:p>
    <w:p w:rsidR="00614F7B" w:rsidRPr="00692A32" w:rsidRDefault="00614F7B" w:rsidP="00692A32">
      <w:bookmarkStart w:id="12" w:name="sub_391616"/>
      <w:bookmarkEnd w:id="11"/>
      <w:r w:rsidRPr="00692A32">
        <w:lastRenderedPageBreak/>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14F7B" w:rsidRPr="00692A32" w:rsidRDefault="00614F7B" w:rsidP="00692A32">
      <w:bookmarkStart w:id="13" w:name="sub_391617"/>
      <w:bookmarkEnd w:id="12"/>
      <w:proofErr w:type="gramStart"/>
      <w:r w:rsidRPr="00692A32">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692A32">
        <w:t xml:space="preserve"> для целей резервирования;</w:t>
      </w:r>
    </w:p>
    <w:p w:rsidR="00614F7B" w:rsidRPr="00692A32" w:rsidRDefault="00614F7B" w:rsidP="00692A32">
      <w:bookmarkStart w:id="14" w:name="sub_391618"/>
      <w:bookmarkEnd w:id="13"/>
      <w:proofErr w:type="gramStart"/>
      <w:r w:rsidRPr="00692A32">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614F7B" w:rsidRPr="00692A32" w:rsidRDefault="00614F7B" w:rsidP="00692A32">
      <w:bookmarkStart w:id="15" w:name="sub_391619"/>
      <w:bookmarkEnd w:id="14"/>
      <w:proofErr w:type="gramStart"/>
      <w:r w:rsidRPr="00692A32">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692A32">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14F7B" w:rsidRPr="00692A32" w:rsidRDefault="00614F7B" w:rsidP="00692A32">
      <w:bookmarkStart w:id="16" w:name="sub_3916110"/>
      <w:bookmarkEnd w:id="15"/>
      <w:proofErr w:type="gramStart"/>
      <w:r w:rsidRPr="00692A32">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692A32">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11336" w:rsidRPr="00692A32" w:rsidRDefault="00614F7B" w:rsidP="00692A32">
      <w:bookmarkStart w:id="17" w:name="sub_3916111"/>
      <w:bookmarkEnd w:id="16"/>
      <w:r w:rsidRPr="00692A32">
        <w:t xml:space="preserve">11) </w:t>
      </w:r>
      <w:r w:rsidR="00411336" w:rsidRPr="00692A32">
        <w:t xml:space="preserve">указанный в заявлении о предоставлении земельного участка земельный участок является предметом аукциона, </w:t>
      </w:r>
      <w:proofErr w:type="gramStart"/>
      <w:r w:rsidR="00411336" w:rsidRPr="00692A32">
        <w:t>извещение</w:t>
      </w:r>
      <w:proofErr w:type="gramEnd"/>
      <w:r w:rsidR="00411336" w:rsidRPr="00692A32">
        <w:t xml:space="preserve"> о проведении которого размещается на официальном сайте в информационно-телекоммуникационной сети Интернет для размещения информации о проведении торгов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411336" w:rsidRPr="00692A32" w:rsidRDefault="00614F7B" w:rsidP="00692A32">
      <w:bookmarkStart w:id="18" w:name="sub_3916112"/>
      <w:bookmarkEnd w:id="17"/>
      <w:proofErr w:type="gramStart"/>
      <w:r w:rsidRPr="00692A32">
        <w:t xml:space="preserve">12) </w:t>
      </w:r>
      <w:r w:rsidR="00411336" w:rsidRPr="00692A32">
        <w:t>в отношении земельного участка, указанного в заявлении, поступило заявление заинтересованных в предоставлении земельного участка граждан или юридических лиц в уполномоченный орган о проведении аукциона по его продаже или аукциона на право заключения договора его аренды с указанием кадастрового номера такого земельного участка при условии, что выполнение кадастровых работ в целях образования такого земельного участка обеспечено заинтересованным лицом в соответствии</w:t>
      </w:r>
      <w:proofErr w:type="gramEnd"/>
      <w:r w:rsidR="00411336" w:rsidRPr="00692A32">
        <w:t xml:space="preserve"> с утверждённым проектом межевания территории или </w:t>
      </w:r>
      <w:r w:rsidR="00411336" w:rsidRPr="00692A32">
        <w:lastRenderedPageBreak/>
        <w:t>утверждённой схемой расположения земельного участка и уполномоченным органом не принято решение об отказе в проведении этого аукциона;</w:t>
      </w:r>
    </w:p>
    <w:p w:rsidR="00265205" w:rsidRPr="00692A32" w:rsidRDefault="00614F7B" w:rsidP="00692A32">
      <w:bookmarkStart w:id="19" w:name="sub_3916113"/>
      <w:bookmarkEnd w:id="18"/>
      <w:r w:rsidRPr="00692A32">
        <w:t xml:space="preserve">13) </w:t>
      </w:r>
      <w:bookmarkStart w:id="20" w:name="sub_3916114"/>
      <w:bookmarkEnd w:id="19"/>
      <w:r w:rsidR="00265205" w:rsidRPr="00692A32">
        <w:t>в отношении земельного участка, указанного в заявлении, опубликовано и размещено на официальном сайте в информационно-телекоммуникационной сети Интернет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614F7B" w:rsidRPr="00692A32" w:rsidRDefault="00265205" w:rsidP="00692A32">
      <w:r w:rsidRPr="00692A32">
        <w:t xml:space="preserve"> </w:t>
      </w:r>
      <w:r w:rsidR="00614F7B" w:rsidRPr="00692A32">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11336" w:rsidRPr="00692A32" w:rsidRDefault="00411336" w:rsidP="00692A32">
      <w:r w:rsidRPr="00692A32">
        <w:t>1</w:t>
      </w:r>
      <w:r w:rsidR="00A52B97" w:rsidRPr="00692A32">
        <w:t>5</w:t>
      </w:r>
      <w:r w:rsidRPr="00692A32">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265205" w:rsidRPr="00692A32" w:rsidRDefault="00A52B97" w:rsidP="00692A32">
      <w:bookmarkStart w:id="21" w:name="sub_3916115"/>
      <w:bookmarkEnd w:id="20"/>
      <w:proofErr w:type="gramStart"/>
      <w:r w:rsidRPr="00692A32">
        <w:t>16</w:t>
      </w:r>
      <w:r w:rsidR="00614F7B" w:rsidRPr="00692A32">
        <w:t xml:space="preserve">) </w:t>
      </w:r>
      <w:r w:rsidR="00265205" w:rsidRPr="00692A32">
        <w:t xml:space="preserve">испрашиваемый земельный участок не включён в утверждённый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гражданами и юридическими лицами для сельскохозяйственного, </w:t>
      </w:r>
      <w:proofErr w:type="spellStart"/>
      <w:r w:rsidR="00265205" w:rsidRPr="00692A32">
        <w:t>охотхозяйственного</w:t>
      </w:r>
      <w:proofErr w:type="spellEnd"/>
      <w:r w:rsidR="00265205" w:rsidRPr="00692A32">
        <w:t>, лесохозяйственного и иного использования, не предусматривающего строительства зданий, сооружений, если такие земельные участки включены</w:t>
      </w:r>
      <w:proofErr w:type="gramEnd"/>
      <w:r w:rsidR="00265205" w:rsidRPr="00692A32">
        <w:t xml:space="preserve"> </w:t>
      </w:r>
      <w:proofErr w:type="gramStart"/>
      <w:r w:rsidR="00265205" w:rsidRPr="00692A32">
        <w:t>в утверждённый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614F7B" w:rsidRPr="00692A32" w:rsidRDefault="00A52B97" w:rsidP="00692A32">
      <w:bookmarkStart w:id="22" w:name="sub_3916116"/>
      <w:bookmarkEnd w:id="21"/>
      <w:r w:rsidRPr="00692A32">
        <w:t>17</w:t>
      </w:r>
      <w:r w:rsidR="00614F7B" w:rsidRPr="00692A32">
        <w:t xml:space="preserve">)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w:t>
      </w:r>
      <w:r w:rsidR="00265205" w:rsidRPr="00692A32">
        <w:t>действующим законодательством</w:t>
      </w:r>
      <w:r w:rsidR="00614F7B" w:rsidRPr="00692A32">
        <w:t>;</w:t>
      </w:r>
    </w:p>
    <w:p w:rsidR="00614F7B" w:rsidRPr="00692A32" w:rsidRDefault="00A52B97" w:rsidP="00692A32">
      <w:bookmarkStart w:id="23" w:name="sub_3916117"/>
      <w:bookmarkEnd w:id="22"/>
      <w:proofErr w:type="gramStart"/>
      <w:r w:rsidRPr="00692A32">
        <w:t>18</w:t>
      </w:r>
      <w:r w:rsidR="00614F7B" w:rsidRPr="00692A32">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614F7B" w:rsidRPr="00692A32" w:rsidRDefault="00A52B97" w:rsidP="00692A32">
      <w:bookmarkStart w:id="24" w:name="sub_3916118"/>
      <w:bookmarkEnd w:id="23"/>
      <w:r w:rsidRPr="00692A32">
        <w:t>19</w:t>
      </w:r>
      <w:r w:rsidR="00614F7B" w:rsidRPr="00692A32">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14F7B" w:rsidRPr="00692A32" w:rsidRDefault="00A52B97" w:rsidP="00692A32">
      <w:bookmarkStart w:id="25" w:name="sub_3916119"/>
      <w:bookmarkEnd w:id="24"/>
      <w:r w:rsidRPr="00692A32">
        <w:t>20</w:t>
      </w:r>
      <w:r w:rsidR="00614F7B" w:rsidRPr="00692A32">
        <w:t>) предоставление земельного участка на заявленном виде прав не допускается;</w:t>
      </w:r>
    </w:p>
    <w:p w:rsidR="00614F7B" w:rsidRPr="00692A32" w:rsidRDefault="00A52B97" w:rsidP="00692A32">
      <w:bookmarkStart w:id="26" w:name="sub_3916120"/>
      <w:bookmarkEnd w:id="25"/>
      <w:r w:rsidRPr="00692A32">
        <w:t>21</w:t>
      </w:r>
      <w:r w:rsidR="00614F7B" w:rsidRPr="00692A32">
        <w:t>) в отношении земельного участка, указанного в заявлен</w:t>
      </w:r>
      <w:proofErr w:type="gramStart"/>
      <w:r w:rsidR="00614F7B" w:rsidRPr="00692A32">
        <w:t>ии о е</w:t>
      </w:r>
      <w:proofErr w:type="gramEnd"/>
      <w:r w:rsidR="00614F7B" w:rsidRPr="00692A32">
        <w:t>го предоставлении, не установлен вид разрешенного использования;</w:t>
      </w:r>
    </w:p>
    <w:p w:rsidR="00614F7B" w:rsidRPr="00692A32" w:rsidRDefault="00614F7B" w:rsidP="00692A32">
      <w:bookmarkStart w:id="27" w:name="sub_3916121"/>
      <w:bookmarkEnd w:id="26"/>
      <w:r w:rsidRPr="00692A32">
        <w:t>2</w:t>
      </w:r>
      <w:r w:rsidR="00A52B97" w:rsidRPr="00692A32">
        <w:t>2</w:t>
      </w:r>
      <w:r w:rsidRPr="00692A32">
        <w:t>) указанный в заявлении о предоставлении земельного участка земельный участок не отнесен к определенной категории земель;</w:t>
      </w:r>
    </w:p>
    <w:p w:rsidR="00614F7B" w:rsidRPr="00692A32" w:rsidRDefault="00614F7B" w:rsidP="00692A32">
      <w:bookmarkStart w:id="28" w:name="sub_3916122"/>
      <w:bookmarkEnd w:id="27"/>
      <w:r w:rsidRPr="00692A32">
        <w:t>2</w:t>
      </w:r>
      <w:r w:rsidR="00A52B97" w:rsidRPr="00692A32">
        <w:t>3</w:t>
      </w:r>
      <w:r w:rsidRPr="00692A32">
        <w:t>) в отношении земельного участка, указанного в заявлен</w:t>
      </w:r>
      <w:proofErr w:type="gramStart"/>
      <w:r w:rsidRPr="00692A32">
        <w:t>ии о е</w:t>
      </w:r>
      <w:proofErr w:type="gramEnd"/>
      <w:r w:rsidRPr="00692A32">
        <w:t xml:space="preserve">го предоставлении, принято решение о предварительном согласовании его </w:t>
      </w:r>
      <w:r w:rsidRPr="00692A32">
        <w:lastRenderedPageBreak/>
        <w:t>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14F7B" w:rsidRPr="00692A32" w:rsidRDefault="00614F7B" w:rsidP="00692A32">
      <w:bookmarkStart w:id="29" w:name="sub_3916123"/>
      <w:bookmarkEnd w:id="28"/>
      <w:proofErr w:type="gramStart"/>
      <w:r w:rsidRPr="00692A32">
        <w:t>2</w:t>
      </w:r>
      <w:r w:rsidR="00A52B97" w:rsidRPr="00692A32">
        <w:t>4</w:t>
      </w:r>
      <w:r w:rsidRPr="00692A32">
        <w:t>) указанный в заявлении о предоставлении земельного участка земельный участок изъят для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bookmarkEnd w:id="29"/>
    <w:p w:rsidR="00614F7B" w:rsidRPr="00692A32" w:rsidRDefault="00614F7B" w:rsidP="00692A32">
      <w:r w:rsidRPr="00692A32">
        <w:t>2</w:t>
      </w:r>
      <w:r w:rsidR="00A52B97" w:rsidRPr="00692A32">
        <w:t>5</w:t>
      </w:r>
      <w:r w:rsidRPr="00692A32">
        <w:t>) границы земельного участка, указанного в заявлен</w:t>
      </w:r>
      <w:proofErr w:type="gramStart"/>
      <w:r w:rsidRPr="00692A32">
        <w:t>ии о е</w:t>
      </w:r>
      <w:proofErr w:type="gramEnd"/>
      <w:r w:rsidRPr="00692A32">
        <w:t>го предоставлении, подлежат уточнению в соответствии с Федеральным законом "О государственной регистрации недвижимости";</w:t>
      </w:r>
    </w:p>
    <w:p w:rsidR="004C2202" w:rsidRPr="00692A32" w:rsidRDefault="00614F7B" w:rsidP="00692A32">
      <w:proofErr w:type="gramStart"/>
      <w:r w:rsidRPr="00692A32">
        <w:t>2</w:t>
      </w:r>
      <w:r w:rsidR="00A52B97" w:rsidRPr="00692A32">
        <w:t>6</w:t>
      </w:r>
      <w:r w:rsidRPr="00692A32">
        <w:t xml:space="preserve">) </w:t>
      </w:r>
      <w:r w:rsidR="004C2202" w:rsidRPr="00692A32">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4C2202" w:rsidRPr="00692A32" w:rsidRDefault="00614F7B" w:rsidP="00692A32">
      <w:r w:rsidRPr="00692A32">
        <w:t>2</w:t>
      </w:r>
      <w:r w:rsidR="00A52B97" w:rsidRPr="00692A32">
        <w:t>7</w:t>
      </w:r>
      <w:r w:rsidRPr="00692A32">
        <w:t xml:space="preserve">) </w:t>
      </w:r>
      <w:r w:rsidR="004C2202" w:rsidRPr="00692A32">
        <w:t>отсутствие документов, необходимых для предоставления муниципальной услуги, за исключением документов, предусмотренных подразделом 2.7. раздела II настоящего Регламента;</w:t>
      </w:r>
    </w:p>
    <w:p w:rsidR="004C2202" w:rsidRPr="00692A32" w:rsidRDefault="004C2202" w:rsidP="00692A32">
      <w:proofErr w:type="gramStart"/>
      <w:r w:rsidRPr="00692A32">
        <w:t>2</w:t>
      </w:r>
      <w:r w:rsidR="00A52B97" w:rsidRPr="00692A32">
        <w:t>8</w:t>
      </w:r>
      <w:r w:rsidRPr="00692A32">
        <w:t>) до 01.01.2020 при наличии заключения органа архитектуры и градостроительства, содержащего информацию о несоответствии предельной площади части земельного участка, занятой зданием, сооружением и необходимой для их использования, утверждённым в установленном порядке нормам отвода земель для конкретных видов деятельности или правилам землепользования и застройки, градостроительной и проектной документации при предоставлении земельных участков, занятых зданиями, сооружениями;</w:t>
      </w:r>
      <w:proofErr w:type="gramEnd"/>
    </w:p>
    <w:p w:rsidR="00385BFC" w:rsidRPr="00692A32" w:rsidRDefault="004C2202" w:rsidP="00692A32">
      <w:proofErr w:type="gramStart"/>
      <w:r w:rsidRPr="00692A32">
        <w:t>2</w:t>
      </w:r>
      <w:r w:rsidR="00A52B97" w:rsidRPr="00692A32">
        <w:t>9</w:t>
      </w:r>
      <w:r w:rsidRPr="00692A32">
        <w:t xml:space="preserve">) </w:t>
      </w:r>
      <w:r w:rsidR="00385BFC" w:rsidRPr="00692A32">
        <w:t>с заявлением о предоставлении земельного участка, включённого в перечень государственного имущества или перечень муниципального имущества, предусмотренные частью 4 статьи 18 Федерального закона от 24.07.2007 года №</w:t>
      </w:r>
      <w:r w:rsidR="00692A32">
        <w:t xml:space="preserve"> </w:t>
      </w:r>
      <w:r w:rsidR="00385BFC" w:rsidRPr="00692A32">
        <w:t>209-ФЗ «О развитии малого и среднего предпринимательства в Российс</w:t>
      </w:r>
      <w:r w:rsidR="00692A32">
        <w:t xml:space="preserve">кой Федерации» (далее - Закон № </w:t>
      </w:r>
      <w:r w:rsidR="00385BFC" w:rsidRPr="00692A32">
        <w:t>209-ФЗ),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00385BFC" w:rsidRPr="00692A32">
        <w:t xml:space="preserve"> с частью 3 статьи 14 Закона № 209-ФЗ.</w:t>
      </w:r>
    </w:p>
    <w:p w:rsidR="00614F7B" w:rsidRPr="00692A32" w:rsidRDefault="00385BFC" w:rsidP="00692A32">
      <w:bookmarkStart w:id="30" w:name="sub_1191"/>
      <w:r w:rsidRPr="00692A32">
        <w:t>2.10.2</w:t>
      </w:r>
      <w:r w:rsidR="00614F7B" w:rsidRPr="00692A32">
        <w:t xml:space="preserve">. </w:t>
      </w:r>
      <w:bookmarkEnd w:id="30"/>
      <w:r w:rsidR="00614F7B" w:rsidRPr="00692A32">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614F7B" w:rsidRPr="00692A32">
        <w:rPr>
          <w:rFonts w:eastAsia="Arial"/>
        </w:rPr>
        <w:t>Едином Портале, Региональном портале и официальном сайте</w:t>
      </w:r>
      <w:r w:rsidR="00614F7B" w:rsidRPr="00692A32">
        <w:t>.</w:t>
      </w:r>
    </w:p>
    <w:bookmarkEnd w:id="7"/>
    <w:p w:rsidR="00614F7B" w:rsidRPr="00692A32" w:rsidRDefault="00614F7B" w:rsidP="00692A32">
      <w:r w:rsidRPr="00692A32">
        <w:t>2.10.</w:t>
      </w:r>
      <w:r w:rsidR="00385BFC" w:rsidRPr="00692A32">
        <w:t>3</w:t>
      </w:r>
      <w:r w:rsidRPr="00692A32">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614F7B" w:rsidRPr="00692A32" w:rsidRDefault="00614F7B" w:rsidP="00692A32"/>
    <w:p w:rsidR="00614F7B" w:rsidRPr="00692A32" w:rsidRDefault="00385BFC" w:rsidP="00692A32">
      <w:r w:rsidRPr="00692A32">
        <w:t xml:space="preserve">Подраздел </w:t>
      </w:r>
      <w:r w:rsidR="00614F7B" w:rsidRPr="00692A32">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14F7B" w:rsidRPr="00692A32" w:rsidRDefault="00F26557" w:rsidP="00692A32">
      <w:r w:rsidRPr="00692A32">
        <w:t>Других у</w:t>
      </w:r>
      <w:r w:rsidR="00614F7B" w:rsidRPr="00692A32">
        <w:t>слуг, которые являются необходимыми и обязательными для представления муниципальной услуги отсутствуют.</w:t>
      </w:r>
    </w:p>
    <w:p w:rsidR="00614F7B" w:rsidRPr="00692A32" w:rsidRDefault="00F26557" w:rsidP="00692A32">
      <w:r w:rsidRPr="00692A32">
        <w:t xml:space="preserve">Подраздел </w:t>
      </w:r>
      <w:r w:rsidR="00614F7B" w:rsidRPr="00692A32">
        <w:t>2.12. Порядок, размер и основания взимания государственной пошлины или иной платы, взимаемой за предоставление муниципальной услуги</w:t>
      </w:r>
    </w:p>
    <w:p w:rsidR="00614F7B" w:rsidRPr="00692A32" w:rsidRDefault="00614F7B" w:rsidP="00692A32">
      <w:r w:rsidRPr="00692A32">
        <w:lastRenderedPageBreak/>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14F7B" w:rsidRPr="00692A32" w:rsidRDefault="00F26557" w:rsidP="00692A32">
      <w:r w:rsidRPr="00692A32">
        <w:t xml:space="preserve">Подраздел </w:t>
      </w:r>
      <w:r w:rsidR="00614F7B" w:rsidRPr="00692A32">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расчёта размера такой платы</w:t>
      </w:r>
    </w:p>
    <w:p w:rsidR="00614F7B" w:rsidRPr="00692A32" w:rsidRDefault="00614F7B" w:rsidP="00692A32">
      <w:r w:rsidRPr="00692A32">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614F7B" w:rsidRPr="00692A32" w:rsidRDefault="00F26557" w:rsidP="00692A32">
      <w:r w:rsidRPr="00692A32">
        <w:t xml:space="preserve">Подраздел </w:t>
      </w:r>
      <w:r w:rsidR="00614F7B" w:rsidRPr="00692A32">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14F7B" w:rsidRPr="00692A32" w:rsidRDefault="00614F7B" w:rsidP="00692A32">
      <w:r w:rsidRPr="00692A32">
        <w:t>Срок ожидания в очереди при подаче заявления о предоставлении муниципальной услуги и документов, указанных в подразделе 2.6 раздела 2 Регламента, а также при получении результата предоставления муниципальной услуги на личном приёме не должен превышать 15 минут.</w:t>
      </w:r>
    </w:p>
    <w:p w:rsidR="00614F7B" w:rsidRPr="00692A32" w:rsidRDefault="00F26557" w:rsidP="00692A32">
      <w:r w:rsidRPr="00692A32">
        <w:t xml:space="preserve">Подраздел </w:t>
      </w:r>
      <w:r w:rsidR="00614F7B" w:rsidRPr="00692A32">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14F7B" w:rsidRPr="00692A32" w:rsidRDefault="00614F7B" w:rsidP="00692A32">
      <w:bookmarkStart w:id="31" w:name="sub_1025"/>
      <w:r w:rsidRPr="00692A32">
        <w:t xml:space="preserve">2.15.1. </w:t>
      </w:r>
      <w:proofErr w:type="gramStart"/>
      <w:r w:rsidRPr="00692A32">
        <w:t xml:space="preserve">Заявление и прилагаемые к нему документы, отвечающие установленным требованиям, принимаются и регистрируются в день их предъявления (поступления по электронным каналам связи) с указанием времени поступления в администрацию Кавказского сельского поселения Кавказского района должностным лицом, ответственным за прием и регистрацию документов, и в течение суток передаются на исполнение. </w:t>
      </w:r>
      <w:proofErr w:type="gramEnd"/>
    </w:p>
    <w:p w:rsidR="00614F7B" w:rsidRPr="00692A32" w:rsidRDefault="00614F7B" w:rsidP="00692A32">
      <w:proofErr w:type="gramStart"/>
      <w:r w:rsidRPr="00692A32">
        <w:t>Заявление и прилагаемые к нему документы, отвечающие установленным требованиям, а также запрос и иные документы, необходимые для предоставления муниципальной услуги, при предоставлении муниципальной услуги в электронной форме посредством Единого портала государственных и муниципальных услуг (функций), Регионального портала, принимаются и регистрируются в день их предъявления (поступления по электронным каналам связи) с указанием времени поступления в администрацию Кавказского сельского поселения Кавказского района</w:t>
      </w:r>
      <w:proofErr w:type="gramEnd"/>
      <w:r w:rsidRPr="00692A32">
        <w:t xml:space="preserve"> должностным лицом, ответственным за прием и регистрацию документов, и в течение суток  передаются на исполнение.</w:t>
      </w:r>
    </w:p>
    <w:p w:rsidR="00614F7B" w:rsidRPr="00692A32" w:rsidRDefault="00614F7B" w:rsidP="00692A32">
      <w:r w:rsidRPr="00692A32">
        <w:t>Регистрация заявления о предоставлении муниципальной услуги с документами, указанными в пункте 2.6 раздела 2 Регламента, поступившими через Портал в электронном виде в выходной (нерабочий или праздничный) день, осуществляется в первый за ним рабочий день.</w:t>
      </w:r>
    </w:p>
    <w:p w:rsidR="00614F7B" w:rsidRPr="00692A32" w:rsidRDefault="00614F7B" w:rsidP="00692A32">
      <w:r w:rsidRPr="00692A32">
        <w:t xml:space="preserve">2.15.2. В случае поступления заявления и прилагаемых к нему документов непосредственно в </w:t>
      </w:r>
      <w:r w:rsidR="00452F4D" w:rsidRPr="00692A32">
        <w:t>Администрацию</w:t>
      </w:r>
      <w:r w:rsidRPr="00692A32">
        <w:t>, они в течение суток со дня их получения направляются в администрацию Кавказского сельского поселения Кавказского района для регистрации. После регистрации заявления в администрации Кавказского сельского поселения Кавказского района оно с приложенными документами в течение суток направляется для исполнения.</w:t>
      </w:r>
    </w:p>
    <w:p w:rsidR="00614F7B" w:rsidRPr="00692A32" w:rsidRDefault="00614F7B" w:rsidP="00692A32">
      <w:r w:rsidRPr="00692A32">
        <w:t>2.15.3.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614F7B" w:rsidRPr="00692A32" w:rsidRDefault="00F26557" w:rsidP="00692A32">
      <w:r w:rsidRPr="00692A32">
        <w:t xml:space="preserve">Подраздел </w:t>
      </w:r>
      <w:r w:rsidR="00614F7B" w:rsidRPr="00692A32">
        <w:t xml:space="preserve">2.16. </w:t>
      </w:r>
      <w:proofErr w:type="gramStart"/>
      <w:r w:rsidR="00614F7B" w:rsidRPr="00692A32">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приёма заявителей, размещению и оформлению визуальной, текстовой и мультимедийной информации </w:t>
      </w:r>
      <w:r w:rsidR="00614F7B" w:rsidRPr="00692A32">
        <w:lastRenderedPageBreak/>
        <w:t>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14F7B" w:rsidRPr="00692A32" w:rsidRDefault="00614F7B" w:rsidP="00692A32">
      <w:r w:rsidRPr="00692A32">
        <w:t xml:space="preserve">2.16.1 Информация о графике (режиме) работы </w:t>
      </w:r>
      <w:r w:rsidR="00452F4D" w:rsidRPr="00692A32">
        <w:t>Администрации</w:t>
      </w:r>
      <w:r w:rsidRPr="00692A32">
        <w:t xml:space="preserve"> размещается при входе в здание, в котором оно осуществляет свою деятельность, на видном месте.</w:t>
      </w:r>
    </w:p>
    <w:p w:rsidR="00614F7B" w:rsidRPr="00692A32" w:rsidRDefault="00614F7B" w:rsidP="00692A32">
      <w:r w:rsidRPr="00692A32">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614F7B" w:rsidRPr="00692A32" w:rsidRDefault="00614F7B" w:rsidP="00692A32">
      <w:r w:rsidRPr="00692A32">
        <w:t xml:space="preserve">Вход в здание должен быть оборудован информационной табличкой (вывеской), содержащей информацию об </w:t>
      </w:r>
      <w:r w:rsidR="00452F4D" w:rsidRPr="00692A32">
        <w:t>Администрации</w:t>
      </w:r>
      <w:r w:rsidRPr="00692A32">
        <w:t xml:space="preserve">, </w:t>
      </w:r>
      <w:proofErr w:type="gramStart"/>
      <w:r w:rsidRPr="00692A32">
        <w:t>осуществляющем</w:t>
      </w:r>
      <w:proofErr w:type="gramEnd"/>
      <w:r w:rsidRPr="00692A32">
        <w:t xml:space="preserve">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614F7B" w:rsidRPr="00692A32" w:rsidRDefault="00614F7B" w:rsidP="00692A32">
      <w:bookmarkStart w:id="32" w:name="sub_15011"/>
      <w:r w:rsidRPr="00692A32">
        <w:t>Администрация Кавказского сельского поселения Кавказского района при предоставлении муниципальной услуги обеспечивает инвалидам (включая инвалидов, использующих кресла-коляски и собак-проводников):</w:t>
      </w:r>
    </w:p>
    <w:p w:rsidR="00614F7B" w:rsidRPr="00692A32" w:rsidRDefault="00614F7B" w:rsidP="00692A32">
      <w:bookmarkStart w:id="33" w:name="sub_15111"/>
      <w:bookmarkEnd w:id="32"/>
      <w:r w:rsidRPr="00692A32">
        <w:t xml:space="preserve">1) условия для беспрепятственного доступа к  помещениям для оказания муниципальных услуг, </w:t>
      </w:r>
    </w:p>
    <w:p w:rsidR="00614F7B" w:rsidRPr="00692A32" w:rsidRDefault="00614F7B" w:rsidP="00692A32">
      <w:bookmarkStart w:id="34" w:name="sub_15121"/>
      <w:bookmarkEnd w:id="33"/>
      <w:r w:rsidRPr="00692A32">
        <w:t xml:space="preserve">2) </w:t>
      </w:r>
      <w:bookmarkStart w:id="35" w:name="sub_15131"/>
      <w:bookmarkEnd w:id="34"/>
      <w:r w:rsidRPr="00692A32">
        <w:t xml:space="preserve">возможность самостоятельного передвижения по территории, на которой расположены помещения </w:t>
      </w:r>
      <w:r w:rsidR="00452F4D" w:rsidRPr="00692A32">
        <w:t>Администрации</w:t>
      </w:r>
      <w:r w:rsidRPr="00692A32">
        <w:t>, входа в такие объекты и выхода из них;</w:t>
      </w:r>
    </w:p>
    <w:bookmarkEnd w:id="35"/>
    <w:p w:rsidR="00614F7B" w:rsidRPr="00692A32" w:rsidRDefault="00614F7B" w:rsidP="00692A32">
      <w:r w:rsidRPr="00692A32">
        <w:t>3</w:t>
      </w:r>
      <w:bookmarkStart w:id="36" w:name="sub_15141"/>
      <w:r w:rsidRPr="00692A32">
        <w:t xml:space="preserve">) сопровождение инвалидов, имеющих стойкие расстройства функции зрения и самостоятельного передвижения, и оказание им помощи в помещениях </w:t>
      </w:r>
      <w:r w:rsidR="00452F4D" w:rsidRPr="00692A32">
        <w:t>Администрации</w:t>
      </w:r>
      <w:r w:rsidRPr="00692A32">
        <w:t>;</w:t>
      </w:r>
    </w:p>
    <w:bookmarkEnd w:id="36"/>
    <w:p w:rsidR="00614F7B" w:rsidRPr="00692A32" w:rsidRDefault="00614F7B" w:rsidP="00692A32">
      <w:r w:rsidRPr="00692A32">
        <w:t>4</w:t>
      </w:r>
      <w:bookmarkStart w:id="37" w:name="sub_15151"/>
      <w:r w:rsidRPr="00692A32">
        <w:t xml:space="preserve">) надлежащее размещение оборудования и носителей информации, необходимых для обеспечения беспрепятственного доступа инвалидов к помещениям </w:t>
      </w:r>
      <w:r w:rsidR="00452F4D" w:rsidRPr="00692A32">
        <w:t xml:space="preserve">Администрации </w:t>
      </w:r>
      <w:r w:rsidRPr="00692A32">
        <w:t>с учетом ограничений их жизнедеятельности;</w:t>
      </w:r>
    </w:p>
    <w:bookmarkEnd w:id="37"/>
    <w:p w:rsidR="00614F7B" w:rsidRPr="00692A32" w:rsidRDefault="00614F7B" w:rsidP="00692A32">
      <w:r w:rsidRPr="00692A32">
        <w:t>5</w:t>
      </w:r>
      <w:bookmarkStart w:id="38" w:name="sub_15161"/>
      <w:r w:rsidRPr="00692A32">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92A32">
        <w:t>сурдопереводчика</w:t>
      </w:r>
      <w:proofErr w:type="spellEnd"/>
      <w:r w:rsidRPr="00692A32">
        <w:t xml:space="preserve"> и </w:t>
      </w:r>
      <w:proofErr w:type="spellStart"/>
      <w:r w:rsidRPr="00692A32">
        <w:t>тифлосурдопереводчика</w:t>
      </w:r>
      <w:proofErr w:type="spellEnd"/>
      <w:r w:rsidRPr="00692A32">
        <w:t>;</w:t>
      </w:r>
    </w:p>
    <w:bookmarkEnd w:id="38"/>
    <w:p w:rsidR="00614F7B" w:rsidRPr="00692A32" w:rsidRDefault="00614F7B" w:rsidP="00692A32">
      <w:proofErr w:type="gramStart"/>
      <w:r w:rsidRPr="00692A32">
        <w:t>6</w:t>
      </w:r>
      <w:bookmarkStart w:id="39" w:name="sub_15171"/>
      <w:r w:rsidRPr="00692A32">
        <w:t xml:space="preserve">) допуск в помещения </w:t>
      </w:r>
      <w:r w:rsidR="00452F4D" w:rsidRPr="00692A32">
        <w:t xml:space="preserve">Администрации </w:t>
      </w:r>
      <w:r w:rsidRPr="00692A32">
        <w:t>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bookmarkEnd w:id="39"/>
    <w:p w:rsidR="00614F7B" w:rsidRPr="00692A32" w:rsidRDefault="00614F7B" w:rsidP="00692A32">
      <w:r w:rsidRPr="00692A32">
        <w:t xml:space="preserve">7) оказание работниками организаций, предоставляющих муниципальную услугу, помощи инвалидам в преодолении барьеров, мешающих получению ими услуг наравне с другими лицами. </w:t>
      </w:r>
    </w:p>
    <w:p w:rsidR="00614F7B" w:rsidRPr="00692A32" w:rsidRDefault="00614F7B" w:rsidP="00692A32">
      <w:r w:rsidRPr="00692A32">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14F7B" w:rsidRPr="00692A32" w:rsidRDefault="00614F7B" w:rsidP="00692A32">
      <w:r w:rsidRPr="00692A32">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w:t>
      </w:r>
      <w:r w:rsidR="00692A32">
        <w:t>правление очередями заявителей.</w:t>
      </w:r>
    </w:p>
    <w:p w:rsidR="00614F7B" w:rsidRPr="00692A32" w:rsidRDefault="00614F7B" w:rsidP="00692A32">
      <w:r w:rsidRPr="00692A32">
        <w:t xml:space="preserve">2.16.2. Прием документов в </w:t>
      </w:r>
      <w:r w:rsidR="00452F4D" w:rsidRPr="00692A32">
        <w:t>Администрации</w:t>
      </w:r>
      <w:r w:rsidRPr="00692A32">
        <w:t xml:space="preserve"> осуществляется в специально оборудованных помещениях или отведенных для этого кабинетах.</w:t>
      </w:r>
    </w:p>
    <w:p w:rsidR="00614F7B" w:rsidRPr="00692A32" w:rsidRDefault="00614F7B" w:rsidP="00692A32">
      <w:r w:rsidRPr="00692A32">
        <w:lastRenderedPageBreak/>
        <w:t>2.16.3. Помещения, предназначенные для приема заявителей, оборудуются информационными стендами, содержащими сведения, указанные в пункте 1.3.3 Подраздела 1.3 Регламента.</w:t>
      </w:r>
    </w:p>
    <w:p w:rsidR="00614F7B" w:rsidRPr="00692A32" w:rsidRDefault="00614F7B" w:rsidP="00692A32">
      <w:r w:rsidRPr="00692A32">
        <w:t>Информационные стенды размещаются на видном, доступном месте.</w:t>
      </w:r>
    </w:p>
    <w:p w:rsidR="00614F7B" w:rsidRPr="00692A32" w:rsidRDefault="00614F7B" w:rsidP="00692A32">
      <w:r w:rsidRPr="00692A32">
        <w:t xml:space="preserve">Оформление информационных листов осуществляется удобным для чтения шрифтом – </w:t>
      </w:r>
      <w:proofErr w:type="spellStart"/>
      <w:r w:rsidRPr="00692A32">
        <w:t>Times</w:t>
      </w:r>
      <w:proofErr w:type="spellEnd"/>
      <w:r w:rsidRPr="00692A32">
        <w:t xml:space="preserve"> №</w:t>
      </w:r>
      <w:proofErr w:type="spellStart"/>
      <w:r w:rsidRPr="00692A32">
        <w:t>ew</w:t>
      </w:r>
      <w:proofErr w:type="spellEnd"/>
      <w:r w:rsidRPr="00692A32">
        <w:t xml:space="preserve"> </w:t>
      </w:r>
      <w:proofErr w:type="spellStart"/>
      <w:r w:rsidRPr="00692A32">
        <w:t>Roma</w:t>
      </w:r>
      <w:proofErr w:type="spellEnd"/>
      <w:r w:rsidRPr="00692A32">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14F7B" w:rsidRPr="00692A32" w:rsidRDefault="00614F7B" w:rsidP="00692A32">
      <w:r w:rsidRPr="00692A32">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452F4D" w:rsidRPr="00692A32">
        <w:t>Администрации</w:t>
      </w:r>
      <w:r w:rsidRPr="00692A32">
        <w:t xml:space="preserve"> и должны обеспечивать:</w:t>
      </w:r>
    </w:p>
    <w:p w:rsidR="00614F7B" w:rsidRPr="00692A32" w:rsidRDefault="00614F7B" w:rsidP="00692A32">
      <w:r w:rsidRPr="00692A32">
        <w:t xml:space="preserve">комфортное расположение заявителя и должностного лица </w:t>
      </w:r>
      <w:r w:rsidR="00452F4D" w:rsidRPr="00692A32">
        <w:t>Администрации</w:t>
      </w:r>
      <w:r w:rsidRPr="00692A32">
        <w:t>;</w:t>
      </w:r>
    </w:p>
    <w:p w:rsidR="00614F7B" w:rsidRPr="00692A32" w:rsidRDefault="00614F7B" w:rsidP="00692A32">
      <w:r w:rsidRPr="00692A32">
        <w:t>возможность и удобство оформления заявителем письменного обращения;</w:t>
      </w:r>
    </w:p>
    <w:p w:rsidR="00614F7B" w:rsidRPr="00692A32" w:rsidRDefault="00614F7B" w:rsidP="00692A32">
      <w:r w:rsidRPr="00692A32">
        <w:t>телефонную связь;</w:t>
      </w:r>
    </w:p>
    <w:p w:rsidR="00614F7B" w:rsidRPr="00692A32" w:rsidRDefault="00614F7B" w:rsidP="00692A32">
      <w:r w:rsidRPr="00692A32">
        <w:t>возможность копирования документов;</w:t>
      </w:r>
    </w:p>
    <w:p w:rsidR="00614F7B" w:rsidRPr="00692A32" w:rsidRDefault="00614F7B" w:rsidP="00692A32">
      <w:r w:rsidRPr="00692A32">
        <w:t>доступ к нормативным правовым актам, регулирующим предоставление муниципальной услуги;</w:t>
      </w:r>
    </w:p>
    <w:p w:rsidR="00614F7B" w:rsidRPr="00692A32" w:rsidRDefault="00614F7B" w:rsidP="00692A32">
      <w:r w:rsidRPr="00692A32">
        <w:t>наличие письменных принадлежностей и бумаги формата A4.</w:t>
      </w:r>
    </w:p>
    <w:p w:rsidR="00614F7B" w:rsidRPr="00692A32" w:rsidRDefault="00614F7B" w:rsidP="00692A32">
      <w:r w:rsidRPr="00692A32">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14F7B" w:rsidRPr="00692A32" w:rsidRDefault="00614F7B" w:rsidP="00692A32">
      <w:r w:rsidRPr="00692A32">
        <w:t xml:space="preserve">2.16.6. Прием заявителей при предоставлении муниципальной услуги осуществляется согласно графику (режиму) работы </w:t>
      </w:r>
      <w:r w:rsidR="00452F4D" w:rsidRPr="00692A32">
        <w:t>Администрации</w:t>
      </w:r>
      <w:r w:rsidRPr="00692A32">
        <w:t>, кроме выходных и праздничных дней, в течение рабочего времени.</w:t>
      </w:r>
    </w:p>
    <w:p w:rsidR="00614F7B" w:rsidRPr="00692A32" w:rsidRDefault="00614F7B" w:rsidP="00692A32">
      <w:r w:rsidRPr="00692A32">
        <w:t xml:space="preserve">2.16.7. Рабочее место должностного лица </w:t>
      </w:r>
      <w:r w:rsidR="00452F4D" w:rsidRPr="00692A32">
        <w:t>Администрации</w:t>
      </w:r>
      <w:r w:rsidRPr="00692A32">
        <w:t xml:space="preserve">, ответственного за предоставление муниципальной услуги, должно быть оборудовано персональным компьютером с доступом к информационным ресурсам </w:t>
      </w:r>
      <w:r w:rsidR="00452F4D" w:rsidRPr="00692A32">
        <w:t>Администрации</w:t>
      </w:r>
      <w:r w:rsidRPr="00692A32">
        <w:t>.</w:t>
      </w:r>
    </w:p>
    <w:p w:rsidR="00614F7B" w:rsidRPr="00692A32" w:rsidRDefault="00614F7B" w:rsidP="00692A32">
      <w:r w:rsidRPr="00692A32">
        <w:t>Кабинеты приема получателей муниципальных услуг должны быть оснащены информационными табличками (вывесками) с указанием номера кабинета.</w:t>
      </w:r>
    </w:p>
    <w:bookmarkEnd w:id="31"/>
    <w:p w:rsidR="00614F7B" w:rsidRPr="00692A32" w:rsidRDefault="00614F7B" w:rsidP="00692A32">
      <w:r w:rsidRPr="00692A32">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692A32">
        <w:t>бэйджами</w:t>
      </w:r>
      <w:proofErr w:type="spellEnd"/>
      <w:r w:rsidRPr="00692A32">
        <w:t>) и (или) настольными табличками.</w:t>
      </w:r>
    </w:p>
    <w:p w:rsidR="00614F7B" w:rsidRPr="00692A32" w:rsidRDefault="00F26557" w:rsidP="00692A32">
      <w:r w:rsidRPr="00692A32">
        <w:t xml:space="preserve">Подраздел </w:t>
      </w:r>
      <w:r w:rsidR="00614F7B" w:rsidRPr="00692A32">
        <w:t>2.17. Показатели доступности и качества муниципальной услуги</w:t>
      </w:r>
    </w:p>
    <w:p w:rsidR="00614F7B" w:rsidRPr="00692A32" w:rsidRDefault="00614F7B" w:rsidP="00692A32">
      <w:r w:rsidRPr="00692A32">
        <w:t>2.17.1. Основными показателями доступности и качества муниципальной услуги являются:</w:t>
      </w:r>
    </w:p>
    <w:p w:rsidR="00614F7B" w:rsidRPr="00692A32" w:rsidRDefault="00614F7B" w:rsidP="00692A32">
      <w:r w:rsidRPr="00692A32">
        <w:t xml:space="preserve">количество взаимодействий заявителя с должностными лицами при предоставлении муниципальной услуги и их продолжительность; </w:t>
      </w:r>
    </w:p>
    <w:p w:rsidR="00614F7B" w:rsidRPr="00692A32" w:rsidRDefault="00614F7B" w:rsidP="00692A32">
      <w:r w:rsidRPr="00692A32">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614F7B" w:rsidRPr="00692A32" w:rsidRDefault="00614F7B" w:rsidP="00692A32">
      <w:r w:rsidRPr="00692A32">
        <w:t>возможность получения информации о ходе предоставления муниципальной услуги, в том числе с использованием порталов;</w:t>
      </w:r>
    </w:p>
    <w:p w:rsidR="00614F7B" w:rsidRPr="00692A32" w:rsidRDefault="00614F7B" w:rsidP="00692A32">
      <w:r w:rsidRPr="00692A32">
        <w:t>установление и соблюдение требований к помещениям, в которых предоставляется услуга;</w:t>
      </w:r>
    </w:p>
    <w:p w:rsidR="00614F7B" w:rsidRPr="00692A32" w:rsidRDefault="00614F7B" w:rsidP="00692A32">
      <w:r w:rsidRPr="00692A32">
        <w:lastRenderedPageBreak/>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14F7B" w:rsidRPr="00692A32" w:rsidRDefault="00614F7B" w:rsidP="00692A32">
      <w:r w:rsidRPr="00692A32">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614F7B" w:rsidRPr="00692A32" w:rsidRDefault="00614F7B" w:rsidP="00692A32">
      <w:r w:rsidRPr="00692A32">
        <w:t>оперативность и достоверность предоставляемой информации;</w:t>
      </w:r>
    </w:p>
    <w:p w:rsidR="00614F7B" w:rsidRPr="00692A32" w:rsidRDefault="00614F7B" w:rsidP="00692A32">
      <w:r w:rsidRPr="00692A32">
        <w:t>отсутствие обоснованных жалоб;</w:t>
      </w:r>
    </w:p>
    <w:p w:rsidR="00614F7B" w:rsidRPr="00692A32" w:rsidRDefault="00614F7B" w:rsidP="00692A32">
      <w:r w:rsidRPr="00692A32">
        <w:t>доступность информационных материалов.</w:t>
      </w:r>
    </w:p>
    <w:p w:rsidR="00614F7B" w:rsidRPr="00692A32" w:rsidRDefault="00614F7B" w:rsidP="00692A32">
      <w:r w:rsidRPr="00692A32">
        <w:t>2.17.2.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614F7B" w:rsidRPr="00692A32" w:rsidRDefault="00614F7B" w:rsidP="00692A32">
      <w:r w:rsidRPr="00692A32">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614F7B" w:rsidRPr="00692A32" w:rsidRDefault="00614F7B" w:rsidP="00692A32">
      <w:r w:rsidRPr="00692A32">
        <w:t>2.17.3. В электронной форме через Единый портал государственных и муниципальных услуг (функций), Региональный портал могут осуществляться следующие административные процедуры:</w:t>
      </w:r>
    </w:p>
    <w:p w:rsidR="00614F7B" w:rsidRPr="00692A32" w:rsidRDefault="00614F7B" w:rsidP="00692A32">
      <w:r w:rsidRPr="00692A32">
        <w:t>1) предоставление в установленном порядке информации заявителю и обеспечение доступа заявителя к сведениям о муниципальной услуге;</w:t>
      </w:r>
    </w:p>
    <w:p w:rsidR="00614F7B" w:rsidRPr="00692A32" w:rsidRDefault="00614F7B" w:rsidP="00692A32">
      <w:r w:rsidRPr="00692A32">
        <w:t>2) подача заявителем заявления, необходимого для предоставления муниципальной услуги, и прием таких заявлений администрацией Кавказского сельского поселения Кавказского района с использованием информационно-технологической и коммуникационной инфраструктуры, в том числе через Единый портал государственных и муниципальных услуг (функций), Региональный портал;</w:t>
      </w:r>
    </w:p>
    <w:p w:rsidR="00614F7B" w:rsidRPr="00692A32" w:rsidRDefault="00614F7B" w:rsidP="00692A32">
      <w:r w:rsidRPr="00692A32">
        <w:t>3) получение заявителем сведений о ходе рассмотрения заявления;</w:t>
      </w:r>
    </w:p>
    <w:p w:rsidR="00614F7B" w:rsidRPr="00692A32" w:rsidRDefault="00614F7B" w:rsidP="00692A32">
      <w:r w:rsidRPr="00692A32">
        <w:t>4) получение заявителем результата предоставления муниципальной услуги, если иное не установлено действующим законодательством.</w:t>
      </w:r>
    </w:p>
    <w:p w:rsidR="00614F7B" w:rsidRPr="00692A32" w:rsidRDefault="00F26557" w:rsidP="00692A32">
      <w:r w:rsidRPr="00692A32">
        <w:t xml:space="preserve">Подраздел </w:t>
      </w:r>
      <w:r w:rsidR="00614F7B" w:rsidRPr="00692A32">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14F7B" w:rsidRPr="00692A32" w:rsidRDefault="00614F7B" w:rsidP="00692A32">
      <w:bookmarkStart w:id="40" w:name="sub_1028"/>
      <w:r w:rsidRPr="00692A32">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bookmarkEnd w:id="40"/>
    <w:p w:rsidR="00614F7B" w:rsidRPr="00692A32" w:rsidRDefault="00614F7B" w:rsidP="00692A32">
      <w:r w:rsidRPr="00692A32">
        <w:t xml:space="preserve">в </w:t>
      </w:r>
      <w:r w:rsidR="00E13E9A" w:rsidRPr="00692A32">
        <w:t>Администрацию</w:t>
      </w:r>
      <w:r w:rsidRPr="00692A32">
        <w:t>;</w:t>
      </w:r>
    </w:p>
    <w:p w:rsidR="00614F7B" w:rsidRPr="00692A32" w:rsidRDefault="00614F7B" w:rsidP="00692A32">
      <w:r w:rsidRPr="00692A32">
        <w:t xml:space="preserve">через МФЦ в </w:t>
      </w:r>
      <w:r w:rsidR="00E13E9A" w:rsidRPr="00692A32">
        <w:t>Администрацию</w:t>
      </w:r>
      <w:r w:rsidRPr="00692A32">
        <w:t>;</w:t>
      </w:r>
    </w:p>
    <w:p w:rsidR="00614F7B" w:rsidRPr="00692A32" w:rsidRDefault="00614F7B" w:rsidP="00692A32">
      <w:proofErr w:type="gramStart"/>
      <w:r w:rsidRPr="00692A32">
        <w:t>посредством использования информационно-телекоммуникационных технологий включая использование с использованием Единого портала государственных и муниципальных услуг (функций),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roofErr w:type="gramEnd"/>
    </w:p>
    <w:p w:rsidR="00614F7B" w:rsidRPr="00692A32" w:rsidRDefault="00614F7B" w:rsidP="00692A32">
      <w:r w:rsidRPr="00692A32">
        <w:t xml:space="preserve">Заявления и документы, необходимые для предоставления муниципальной услуги, представляемые в форме электронных документов, подписываются в соответствии с требованиями статей 21.1 и 21.2 Федерального закона от 27 июля </w:t>
      </w:r>
      <w:r w:rsidRPr="00692A32">
        <w:lastRenderedPageBreak/>
        <w:t>2010 года № 210-ФЗ «Об организации предоставления государственных и муниципальных услуг» и Федерального закона от 06 апреля 2011 года № 63-ФЗ «Об электронной подписи».</w:t>
      </w:r>
    </w:p>
    <w:p w:rsidR="00614F7B" w:rsidRPr="00692A32" w:rsidRDefault="00614F7B" w:rsidP="00692A32">
      <w:r w:rsidRPr="00692A32">
        <w:t>В случае направления заявлений и документов в электронной форме с использованием с использованием Единого портала государственных и муниципальных услуг (функций), Регионального портала, заявление и документы должны быть подписаны усиленной квалифицированной электронной подписью.</w:t>
      </w:r>
    </w:p>
    <w:p w:rsidR="00614F7B" w:rsidRPr="00692A32" w:rsidRDefault="00614F7B" w:rsidP="00692A32">
      <w:proofErr w:type="gramStart"/>
      <w:r w:rsidRPr="00692A32">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614F7B" w:rsidRPr="00692A32" w:rsidRDefault="00614F7B" w:rsidP="00692A32">
      <w:bookmarkStart w:id="41" w:name="sub_284"/>
      <w:r w:rsidRPr="00692A32">
        <w:t xml:space="preserve">2.18.2. </w:t>
      </w:r>
      <w:proofErr w:type="gramStart"/>
      <w:r w:rsidRPr="00692A32">
        <w:t>Заявитель (представитель заявителя)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 функциональный центр в пределах территории Краснодарского края для предоставления ему муниципальный услуги по экстерриториальному принципу.</w:t>
      </w:r>
      <w:proofErr w:type="gramEnd"/>
    </w:p>
    <w:bookmarkEnd w:id="41"/>
    <w:p w:rsidR="00614F7B" w:rsidRPr="00692A32" w:rsidRDefault="00614F7B" w:rsidP="00692A32">
      <w:proofErr w:type="gramStart"/>
      <w:r w:rsidRPr="00692A32">
        <w:t xml:space="preserve">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государственной (муниципальной) услуги в соответствии с административным регламентом предоставления муниципальной услуги, и их заверение с целью направления в </w:t>
      </w:r>
      <w:r w:rsidR="00452F4D" w:rsidRPr="00692A32">
        <w:t>Администрацию</w:t>
      </w:r>
      <w:r w:rsidRPr="00692A32">
        <w:t xml:space="preserve"> на принятие решения о предоставлении муниципальной услуги.</w:t>
      </w:r>
      <w:proofErr w:type="gramEnd"/>
    </w:p>
    <w:p w:rsidR="00614F7B" w:rsidRPr="00692A32" w:rsidRDefault="00614F7B" w:rsidP="00692A32">
      <w:r w:rsidRPr="00692A32">
        <w:t xml:space="preserve">2.18.3. </w:t>
      </w:r>
      <w:proofErr w:type="gramStart"/>
      <w:r w:rsidRPr="00692A32">
        <w:rPr>
          <w:rFonts w:eastAsia="Calibri"/>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692A32">
        <w:rPr>
          <w:rFonts w:eastAsia="Calibri"/>
        </w:rPr>
        <w:t xml:space="preserve"> согласованию с Федеральной службой </w:t>
      </w:r>
      <w:proofErr w:type="gramStart"/>
      <w:r w:rsidRPr="00692A32">
        <w:rPr>
          <w:rFonts w:eastAsia="Calibri"/>
        </w:rPr>
        <w:t>безопасности Российской Федерации модели угроз безопасности информации</w:t>
      </w:r>
      <w:proofErr w:type="gramEnd"/>
      <w:r w:rsidRPr="00692A32">
        <w:rPr>
          <w:rFonts w:eastAsia="Calibri"/>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614F7B" w:rsidRPr="00692A32" w:rsidRDefault="006B722C" w:rsidP="00692A32">
      <w:r w:rsidRPr="00692A32">
        <w:t xml:space="preserve">Раздел </w:t>
      </w:r>
      <w:r w:rsidR="00614F7B" w:rsidRPr="00692A32">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6B722C" w:rsidRPr="00692A32" w:rsidRDefault="006B722C" w:rsidP="00692A32">
      <w:bookmarkStart w:id="42" w:name="Par343"/>
      <w:bookmarkEnd w:id="42"/>
      <w:r w:rsidRPr="00692A32">
        <w:t>Подраздел 3.1. Состав, последовательность и сроки выполнения административных процедур, требования к порядку их выполнения</w:t>
      </w:r>
    </w:p>
    <w:p w:rsidR="00614F7B" w:rsidRPr="00692A32" w:rsidRDefault="00614F7B" w:rsidP="00692A32">
      <w:r w:rsidRPr="00692A32">
        <w:t>3.1.1. Предоставление муниципальной услуги включает в себя следующие административные процедуры (действия):</w:t>
      </w:r>
    </w:p>
    <w:p w:rsidR="00614F7B" w:rsidRPr="00692A32" w:rsidRDefault="00614F7B" w:rsidP="00692A32">
      <w:r w:rsidRPr="00692A32">
        <w:t>1) прием заявления и прилагаемых к нему документов, регистрация заявления и выдача заявителю расписки в получении заявления и документов;</w:t>
      </w:r>
    </w:p>
    <w:p w:rsidR="00614F7B" w:rsidRPr="00692A32" w:rsidRDefault="00614F7B" w:rsidP="00692A32">
      <w:proofErr w:type="gramStart"/>
      <w:r w:rsidRPr="00692A32">
        <w:t xml:space="preserve">2) формирование и направление </w:t>
      </w:r>
      <w:r w:rsidR="00452F4D" w:rsidRPr="00692A32">
        <w:t>Администрацией</w:t>
      </w:r>
      <w:r w:rsidRPr="00692A32">
        <w:t xml:space="preserve"> межведомственных запросов в органы (организации), участвующие в предоставлении муниципальной услуги (в </w:t>
      </w:r>
      <w:r w:rsidRPr="00692A32">
        <w:lastRenderedPageBreak/>
        <w:t>случае непредставления документов, указанных в подразделе 2.7 раздела 2 Регламента, заявителем самостоятельно);</w:t>
      </w:r>
      <w:proofErr w:type="gramEnd"/>
    </w:p>
    <w:p w:rsidR="00614F7B" w:rsidRPr="00692A32" w:rsidRDefault="00614F7B" w:rsidP="00692A32">
      <w:r w:rsidRPr="00692A32">
        <w:t xml:space="preserve">3) рассмотрение заявления и прилагаемых к нему документов </w:t>
      </w:r>
      <w:r w:rsidR="00452F4D" w:rsidRPr="00692A32">
        <w:t>Администрацией</w:t>
      </w:r>
      <w:r w:rsidRPr="00692A32">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614F7B" w:rsidRPr="00692A32" w:rsidRDefault="00614F7B" w:rsidP="00692A32">
      <w:r w:rsidRPr="00692A32">
        <w:t>4) выдача заявителю результата предоставления муниципальной услуги;</w:t>
      </w:r>
    </w:p>
    <w:p w:rsidR="00614F7B" w:rsidRPr="00692A32" w:rsidRDefault="00614F7B" w:rsidP="00692A32">
      <w:r w:rsidRPr="00692A32">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614F7B" w:rsidRPr="00692A32" w:rsidRDefault="00614F7B" w:rsidP="00692A32">
      <w:bookmarkStart w:id="43" w:name="OLE_LINK12"/>
      <w:bookmarkStart w:id="44" w:name="OLE_LINK13"/>
      <w:bookmarkStart w:id="45" w:name="OLE_LINK14"/>
      <w:r w:rsidRPr="00692A32">
        <w:t>3.1.2. Прием заявления и прилагаемых к нему документов, регистрация заявления и выдача заявителю расписки в получении заявления и документов.</w:t>
      </w:r>
    </w:p>
    <w:p w:rsidR="00614F7B" w:rsidRPr="00692A32" w:rsidRDefault="00614F7B" w:rsidP="00692A32">
      <w:r w:rsidRPr="00692A32">
        <w:t xml:space="preserve">3.1.2.1. Основанием для начала административной процедуры является обращение гражданина в </w:t>
      </w:r>
      <w:r w:rsidR="00452F4D" w:rsidRPr="00692A32">
        <w:t>Администрацию</w:t>
      </w:r>
      <w:r w:rsidRPr="00692A32">
        <w:t xml:space="preserve">,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подразделе 2.6 раздела 2 Регламента. </w:t>
      </w:r>
    </w:p>
    <w:bookmarkEnd w:id="43"/>
    <w:bookmarkEnd w:id="44"/>
    <w:bookmarkEnd w:id="45"/>
    <w:p w:rsidR="00614F7B" w:rsidRPr="00692A32" w:rsidRDefault="00614F7B" w:rsidP="00692A32">
      <w:r w:rsidRPr="00692A32">
        <w:t xml:space="preserve">В целях предоставления муниципальной услуги, в том числе осуществляется прием заявителей по предварительной записи. </w:t>
      </w:r>
    </w:p>
    <w:p w:rsidR="00614F7B" w:rsidRPr="00692A32" w:rsidRDefault="00614F7B" w:rsidP="00692A32">
      <w:r w:rsidRPr="00692A32">
        <w:t xml:space="preserve">Запись на прием проводится посредством Единого портала, Регионального портала. </w:t>
      </w:r>
    </w:p>
    <w:p w:rsidR="00614F7B" w:rsidRPr="00692A32" w:rsidRDefault="00614F7B" w:rsidP="00692A32">
      <w:r w:rsidRPr="00692A32">
        <w:t xml:space="preserve">Заявителю предоставляется возможность записи в любые свободные для приема дату и время в пределах установленного в </w:t>
      </w:r>
      <w:r w:rsidR="00452F4D" w:rsidRPr="00692A32">
        <w:t>Администрации</w:t>
      </w:r>
      <w:r w:rsidRPr="00692A32">
        <w:t>, МФЦ графика приема заявителей.</w:t>
      </w:r>
    </w:p>
    <w:p w:rsidR="00614F7B" w:rsidRPr="00692A32" w:rsidRDefault="006B722C" w:rsidP="00692A32">
      <w:r w:rsidRPr="00692A32">
        <w:t>Администрация</w:t>
      </w:r>
      <w:r w:rsidR="00614F7B" w:rsidRPr="00692A32">
        <w:t>, МФЦ не вправе требовать от заявителя совершения иных действий, кроме прохождения идентификац</w:t>
      </w:r>
      <w:proofErr w:type="gramStart"/>
      <w:r w:rsidR="00614F7B" w:rsidRPr="00692A32">
        <w:t>ии и ау</w:t>
      </w:r>
      <w:proofErr w:type="gramEnd"/>
      <w:r w:rsidR="00614F7B" w:rsidRPr="00692A32">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14F7B" w:rsidRPr="00692A32" w:rsidRDefault="00614F7B" w:rsidP="00692A32">
      <w:r w:rsidRPr="00692A32">
        <w:t>3.1.2.2. При обращении заявителя в администрацию ответственный специалист при приеме заявления:</w:t>
      </w:r>
    </w:p>
    <w:p w:rsidR="00614F7B" w:rsidRPr="00692A32" w:rsidRDefault="00614F7B" w:rsidP="00692A32">
      <w:r w:rsidRPr="00692A32">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614F7B" w:rsidRPr="00692A32" w:rsidRDefault="00614F7B" w:rsidP="00692A32">
      <w:r w:rsidRPr="00692A32">
        <w:t>устанавливает предмет обращения;</w:t>
      </w:r>
    </w:p>
    <w:p w:rsidR="00614F7B" w:rsidRPr="00692A32" w:rsidRDefault="00614F7B" w:rsidP="00692A32">
      <w:r w:rsidRPr="00692A32">
        <w:t>проверяет соответствие представленных документов установленным требованиям, удостоверяясь, что:</w:t>
      </w:r>
    </w:p>
    <w:p w:rsidR="00614F7B" w:rsidRPr="00692A32" w:rsidRDefault="00614F7B" w:rsidP="00692A32">
      <w:r w:rsidRPr="00692A32">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614F7B" w:rsidRPr="00692A32" w:rsidRDefault="00614F7B" w:rsidP="00692A32">
      <w:r w:rsidRPr="00692A32">
        <w:t>тексты документов написаны разборчиво;</w:t>
      </w:r>
    </w:p>
    <w:p w:rsidR="00614F7B" w:rsidRPr="00692A32" w:rsidRDefault="00614F7B" w:rsidP="00692A32">
      <w:r w:rsidRPr="00692A32">
        <w:t>фамилии, имена и отчества физических лиц, адреса их мест жительства написаны полностью;</w:t>
      </w:r>
    </w:p>
    <w:p w:rsidR="00614F7B" w:rsidRPr="00692A32" w:rsidRDefault="00614F7B" w:rsidP="00692A32">
      <w:r w:rsidRPr="00692A32">
        <w:t>в документах нет подчисток, приписок, зачеркнутых слов и иных не оговоренных в них исправлений;</w:t>
      </w:r>
    </w:p>
    <w:p w:rsidR="00614F7B" w:rsidRPr="00692A32" w:rsidRDefault="00614F7B" w:rsidP="00692A32">
      <w:r w:rsidRPr="00692A32">
        <w:t>документы не исполнены карандашом;</w:t>
      </w:r>
    </w:p>
    <w:p w:rsidR="00614F7B" w:rsidRPr="00692A32" w:rsidRDefault="00614F7B" w:rsidP="00692A32">
      <w:r w:rsidRPr="00692A32">
        <w:t>документы не имеют серьезных повреждений, наличие которых не позволяет однозначно истолковать их содержание;</w:t>
      </w:r>
    </w:p>
    <w:p w:rsidR="00614F7B" w:rsidRPr="00692A32" w:rsidRDefault="00614F7B" w:rsidP="00692A32">
      <w:r w:rsidRPr="00692A32">
        <w:t>срок действия документов не истек;</w:t>
      </w:r>
    </w:p>
    <w:p w:rsidR="00614F7B" w:rsidRPr="00692A32" w:rsidRDefault="00614F7B" w:rsidP="00692A32">
      <w:r w:rsidRPr="00692A32">
        <w:t>документы содержат информацию, необходимую для предоставления муниципальной услуги, указанной в заявлении;</w:t>
      </w:r>
    </w:p>
    <w:p w:rsidR="00614F7B" w:rsidRPr="00692A32" w:rsidRDefault="00614F7B" w:rsidP="00692A32">
      <w:r w:rsidRPr="00692A32">
        <w:t>документы представлены в полном объеме;</w:t>
      </w:r>
    </w:p>
    <w:p w:rsidR="00614F7B" w:rsidRPr="00692A32" w:rsidRDefault="00614F7B" w:rsidP="00692A32">
      <w:proofErr w:type="gramStart"/>
      <w:r w:rsidRPr="00692A32">
        <w:lastRenderedPageBreak/>
        <w:t>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w:t>
      </w:r>
      <w:proofErr w:type="gramEnd"/>
      <w:r w:rsidRPr="00692A32">
        <w:t xml:space="preserve"> представление копии документа личного хранения;</w:t>
      </w:r>
    </w:p>
    <w:p w:rsidR="00614F7B" w:rsidRPr="00692A32" w:rsidRDefault="00614F7B" w:rsidP="00692A32">
      <w:r w:rsidRPr="00692A32">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14F7B" w:rsidRPr="00692A32" w:rsidRDefault="00614F7B" w:rsidP="00692A32">
      <w:r w:rsidRPr="00692A32">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692A32">
        <w:t>заверительную</w:t>
      </w:r>
      <w:proofErr w:type="spellEnd"/>
      <w:r w:rsidRPr="00692A32">
        <w:t xml:space="preserve"> надпись: </w:t>
      </w:r>
      <w:proofErr w:type="gramStart"/>
      <w:r w:rsidRPr="00692A32">
        <w:t>«Верно»; должность лица, заверившего копию документа; личную подпись; расшифровку подписи (инициалы, фамилия); дату заверения; печать.</w:t>
      </w:r>
      <w:proofErr w:type="gramEnd"/>
      <w:r w:rsidRPr="00692A32">
        <w:t xml:space="preserve"> При заверении копий документов, объем которых превышает 1 (</w:t>
      </w:r>
      <w:proofErr w:type="gramStart"/>
      <w:r w:rsidRPr="00692A32">
        <w:t xml:space="preserve">один) </w:t>
      </w:r>
      <w:proofErr w:type="gramEnd"/>
      <w:r w:rsidRPr="00692A32">
        <w:t xml:space="preserve">лист заверяет отдельно каждый лист копии таким же способом, либо проставляет </w:t>
      </w:r>
      <w:proofErr w:type="spellStart"/>
      <w:r w:rsidRPr="00692A32">
        <w:t>заверительную</w:t>
      </w:r>
      <w:proofErr w:type="spellEnd"/>
      <w:r w:rsidRPr="00692A32">
        <w:t xml:space="preserve"> надпись, на оборотной стороне последнего листа копии прошитого, пронумерован документа, причем </w:t>
      </w:r>
      <w:proofErr w:type="spellStart"/>
      <w:r w:rsidRPr="00692A32">
        <w:t>заверительная</w:t>
      </w:r>
      <w:proofErr w:type="spellEnd"/>
      <w:r w:rsidRPr="00692A32">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614F7B" w:rsidRPr="00692A32" w:rsidRDefault="00614F7B" w:rsidP="00692A32">
      <w:r w:rsidRPr="00692A32">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614F7B" w:rsidRPr="00692A32" w:rsidRDefault="00614F7B" w:rsidP="00692A32">
      <w:r w:rsidRPr="00692A32">
        <w:t>при отсутствии оснований для отказа в приеме документов регистрирует заявление и выдает заявителю копию заявления с отметкой о принятии заявления.</w:t>
      </w:r>
    </w:p>
    <w:p w:rsidR="00614F7B" w:rsidRPr="00692A32" w:rsidRDefault="00614F7B" w:rsidP="00692A32">
      <w:r w:rsidRPr="00692A32">
        <w:t>3.1.2.3.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614F7B" w:rsidRPr="00692A32" w:rsidRDefault="00614F7B" w:rsidP="00692A32">
      <w:r w:rsidRPr="00692A32">
        <w:t>3.1.2.4.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614F7B" w:rsidRPr="00692A32" w:rsidRDefault="00614F7B" w:rsidP="00692A32">
      <w:r w:rsidRPr="00692A32">
        <w:t>3.1.2.5.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муниципального образования Кавказский район.</w:t>
      </w:r>
    </w:p>
    <w:p w:rsidR="00614F7B" w:rsidRPr="00692A32" w:rsidRDefault="00614F7B" w:rsidP="00692A32">
      <w:r w:rsidRPr="00692A32">
        <w:t>3.1.3.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2 Регламента).</w:t>
      </w:r>
    </w:p>
    <w:p w:rsidR="00614F7B" w:rsidRPr="00692A32" w:rsidRDefault="00614F7B" w:rsidP="00692A32">
      <w:r w:rsidRPr="00692A32">
        <w:t>3.1.3.1.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614F7B" w:rsidRPr="00692A32" w:rsidRDefault="00614F7B" w:rsidP="00692A32">
      <w:r w:rsidRPr="00692A32">
        <w:t>3.1.3.2. В течение 1 (одного) рабочего дня при получении документов и заявления ответственный специалист осуществляет следующие действия:</w:t>
      </w:r>
    </w:p>
    <w:p w:rsidR="00614F7B" w:rsidRPr="00692A32" w:rsidRDefault="00614F7B" w:rsidP="00692A32">
      <w:r w:rsidRPr="00692A32">
        <w:t>1) выявляет отсутствие документов, которые в соответствии с подразделом 2.7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614F7B" w:rsidRPr="00692A32" w:rsidRDefault="00614F7B" w:rsidP="00692A32">
      <w:proofErr w:type="gramStart"/>
      <w:r w:rsidRPr="00692A32">
        <w:lastRenderedPageBreak/>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r w:rsidRPr="00692A32">
        <w:t>, согласно требованиям, предусмотренным пунктами 1-8 части 1 статьи 7.2 Федерального закона от 27 июля 2010 года № 210-ФЗ «Об организации предоставления государственных и муниципальных услуг».</w:t>
      </w:r>
    </w:p>
    <w:p w:rsidR="00614F7B" w:rsidRPr="00692A32" w:rsidRDefault="00614F7B" w:rsidP="00692A32">
      <w:proofErr w:type="gramStart"/>
      <w:r w:rsidRPr="00692A32">
        <w:t>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w:t>
      </w:r>
      <w:proofErr w:type="gramEnd"/>
      <w:r w:rsidRPr="00692A32">
        <w:t xml:space="preserve"> должностным лицом </w:t>
      </w:r>
      <w:r w:rsidR="00452F4D" w:rsidRPr="00692A32">
        <w:t>Администрации</w:t>
      </w:r>
      <w:r w:rsidRPr="00692A32">
        <w:t>, по почте, курьером или посредством факсимильной связи, при отсутствии технической возможности направления межведомственного запроса.</w:t>
      </w:r>
    </w:p>
    <w:p w:rsidR="003E2E97" w:rsidRPr="00692A32" w:rsidRDefault="003E2E97" w:rsidP="00692A32">
      <w:r w:rsidRPr="00692A32">
        <w:t>Органы (организации), в распоряжении которых находятся соответствующие документы, в течение 5 рабочих дней направляют ответы на полученные межведомственные запросы.</w:t>
      </w:r>
    </w:p>
    <w:p w:rsidR="00614F7B" w:rsidRPr="00692A32" w:rsidRDefault="00614F7B" w:rsidP="00692A32">
      <w:r w:rsidRPr="00692A32">
        <w:t>Направление запросов допускается только с целью предоставления муниципальной услуги.</w:t>
      </w:r>
    </w:p>
    <w:p w:rsidR="00614F7B" w:rsidRPr="00692A32" w:rsidRDefault="00614F7B" w:rsidP="00692A32">
      <w:r w:rsidRPr="00692A32">
        <w:t xml:space="preserve">В случае если в течение 5 (пяти) рабочих дней ответ на запрос, переданный с использованием средств СМЭВ, не поступил в </w:t>
      </w:r>
      <w:r w:rsidR="00452F4D" w:rsidRPr="00692A32">
        <w:t>Администрацию</w:t>
      </w:r>
      <w:r w:rsidRPr="00692A32">
        <w:t>, направление повторного запроса по каналам СМЭВ не допускается. Повторный запрос должен быть направлен на бумажном носителе.</w:t>
      </w:r>
    </w:p>
    <w:p w:rsidR="00614F7B" w:rsidRPr="00692A32" w:rsidRDefault="00614F7B" w:rsidP="00692A32">
      <w:r w:rsidRPr="00692A32">
        <w:t xml:space="preserve">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w:t>
      </w:r>
      <w:r w:rsidR="00452F4D" w:rsidRPr="00692A32">
        <w:t>Администрацию</w:t>
      </w:r>
      <w:r w:rsidRPr="00692A32">
        <w:t>.</w:t>
      </w:r>
    </w:p>
    <w:p w:rsidR="00656CA2" w:rsidRPr="00692A32" w:rsidRDefault="00614F7B" w:rsidP="00692A32">
      <w:r w:rsidRPr="00692A32">
        <w:t xml:space="preserve">3.1.3.4. </w:t>
      </w:r>
      <w:r w:rsidR="00656CA2" w:rsidRPr="00692A32">
        <w:t>Срок административной процедуры по направлению межведомственных запросов и получение ответов составляет 6 рабочих дней.</w:t>
      </w:r>
    </w:p>
    <w:p w:rsidR="00614F7B" w:rsidRPr="00692A32" w:rsidRDefault="00656CA2" w:rsidP="00692A32">
      <w:r w:rsidRPr="00692A32">
        <w:t xml:space="preserve">3.1.3.5. </w:t>
      </w:r>
      <w:r w:rsidR="00614F7B" w:rsidRPr="00692A32">
        <w:t xml:space="preserve">Результатом исполнения административной процедуры является сформированный пакет документов для рассмотрения заявления </w:t>
      </w:r>
      <w:r w:rsidR="0087421A" w:rsidRPr="00692A32">
        <w:t>Администрацией</w:t>
      </w:r>
      <w:r w:rsidR="00614F7B" w:rsidRPr="00692A32">
        <w:t>.</w:t>
      </w:r>
    </w:p>
    <w:p w:rsidR="00614F7B" w:rsidRPr="00692A32" w:rsidRDefault="00614F7B" w:rsidP="00692A32">
      <w:bookmarkStart w:id="46" w:name="sub_367"/>
      <w:bookmarkEnd w:id="46"/>
      <w:r w:rsidRPr="00692A32">
        <w:t>3.1.3.</w:t>
      </w:r>
      <w:r w:rsidR="00656CA2" w:rsidRPr="00692A32">
        <w:t>6</w:t>
      </w:r>
      <w:r w:rsidRPr="00692A32">
        <w:t>. Способ фиксации результата административной процедуры: приобщение поступившей информации к пакету документов, представленных заявителем.</w:t>
      </w:r>
    </w:p>
    <w:p w:rsidR="00614F7B" w:rsidRPr="00692A32" w:rsidRDefault="00614F7B" w:rsidP="00692A32">
      <w:r w:rsidRPr="00692A32">
        <w:t>3.1.4.Рассмотрение заявления и прилагаемых к нему документов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614F7B" w:rsidRPr="00692A32" w:rsidRDefault="00614F7B" w:rsidP="00692A32">
      <w:r w:rsidRPr="00692A32">
        <w:t>3.1.4.1.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2.6, 2.7 раздела 2 Регламента.</w:t>
      </w:r>
    </w:p>
    <w:p w:rsidR="00AF1837" w:rsidRPr="00692A32" w:rsidRDefault="00614F7B" w:rsidP="00692A32">
      <w:r w:rsidRPr="00692A32">
        <w:t>3.1.4.2.</w:t>
      </w:r>
      <w:r w:rsidR="00AF1837" w:rsidRPr="00692A32">
        <w:t xml:space="preserve"> При наличии оснований для предоставления муниципальной услуги ответственный специалист в течение 20 дней готовит проект договора. </w:t>
      </w:r>
    </w:p>
    <w:p w:rsidR="00AF1837" w:rsidRPr="00692A32" w:rsidRDefault="00AF1837" w:rsidP="00692A32">
      <w:r w:rsidRPr="00692A32">
        <w:t>Подготовленный проект  договора в течени</w:t>
      </w:r>
      <w:proofErr w:type="gramStart"/>
      <w:r w:rsidRPr="00692A32">
        <w:t>и</w:t>
      </w:r>
      <w:proofErr w:type="gramEnd"/>
      <w:r w:rsidRPr="00692A32">
        <w:t xml:space="preserve"> двух дней подписывается главой Кавказского сельского поселения Кавказского района.</w:t>
      </w:r>
    </w:p>
    <w:p w:rsidR="00614F7B" w:rsidRPr="00692A32" w:rsidRDefault="00AF1837" w:rsidP="00692A32">
      <w:r w:rsidRPr="00692A32">
        <w:lastRenderedPageBreak/>
        <w:t xml:space="preserve">3.1.4.3. </w:t>
      </w:r>
      <w:r w:rsidR="00614F7B" w:rsidRPr="00692A32">
        <w:t xml:space="preserve">Критерии принятия решения: в случае наличия обстоятельств, препятствующих продолжению исполнения муниципальной услуги, указанных в подразделе 2.10 раздела II Регламента, сотрудник </w:t>
      </w:r>
      <w:r w:rsidR="0087421A" w:rsidRPr="00692A32">
        <w:t>Администрации</w:t>
      </w:r>
      <w:r w:rsidR="00614F7B" w:rsidRPr="00692A32">
        <w:t>, ответственный за рассмотрение заявления, подготавливает проект уведомления об отказе в предоставлении муниципальной услуги в 2-х экземплярах с указанием причин отказа.</w:t>
      </w:r>
    </w:p>
    <w:p w:rsidR="00614F7B" w:rsidRPr="00692A32" w:rsidRDefault="00614F7B" w:rsidP="00692A32">
      <w:r w:rsidRPr="00692A32">
        <w:t>3.1.4.</w:t>
      </w:r>
      <w:r w:rsidR="00AF1837" w:rsidRPr="00692A32">
        <w:t>4</w:t>
      </w:r>
      <w:r w:rsidRPr="00692A32">
        <w:t>.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p>
    <w:p w:rsidR="00054D50" w:rsidRPr="00692A32" w:rsidRDefault="00054D50" w:rsidP="00692A32">
      <w:r w:rsidRPr="00692A32">
        <w:t xml:space="preserve">- при принятии решения о возможности предоставления муниципальной услуги, подготовка проекта договора аренды сотрудником Администрации производится в течение 20 календарных дней. </w:t>
      </w:r>
    </w:p>
    <w:p w:rsidR="00614F7B" w:rsidRPr="00692A32" w:rsidRDefault="00614F7B" w:rsidP="00692A32">
      <w:r w:rsidRPr="00692A32">
        <w:t xml:space="preserve">-при наличии оснований для отказа в предоставлении муниципальной услуги, указанных в пункте 2.10.2 подраздела 2.10 раздела 2 Регламента, подготавливает проект письменного </w:t>
      </w:r>
      <w:r w:rsidR="00656CA2" w:rsidRPr="00692A32">
        <w:t>уведомления</w:t>
      </w:r>
      <w:r w:rsidRPr="00692A32">
        <w:t xml:space="preserve"> об отказе в предоставлении муниципальной услуги заявителю с указанием всех оснований для отказа.</w:t>
      </w:r>
    </w:p>
    <w:p w:rsidR="00614F7B" w:rsidRPr="00692A32" w:rsidRDefault="00A408E4" w:rsidP="00692A32">
      <w:r w:rsidRPr="00692A32">
        <w:t>Решение</w:t>
      </w:r>
      <w:r w:rsidR="00614F7B" w:rsidRPr="00692A32">
        <w:t xml:space="preserve"> об отказе в предоставлении муниципальной услуги подписывается главой Кавказского сельского поселения Кавказского района, первый экземпляр </w:t>
      </w:r>
      <w:r w:rsidRPr="00692A32">
        <w:t xml:space="preserve">решения </w:t>
      </w:r>
      <w:r w:rsidR="00614F7B" w:rsidRPr="00692A32">
        <w:t xml:space="preserve">направляется в МФЦ для выдачи заявителю, второй экземпляр хранится в архиве </w:t>
      </w:r>
      <w:r w:rsidRPr="00692A32">
        <w:t>Администрации</w:t>
      </w:r>
      <w:r w:rsidR="00614F7B" w:rsidRPr="00692A32">
        <w:t xml:space="preserve">. </w:t>
      </w:r>
    </w:p>
    <w:p w:rsidR="00614F7B" w:rsidRPr="00692A32" w:rsidRDefault="00614F7B" w:rsidP="00692A32">
      <w:r w:rsidRPr="00692A32">
        <w:t>3.1.4.</w:t>
      </w:r>
      <w:r w:rsidR="00AF1837" w:rsidRPr="00692A32">
        <w:t>6</w:t>
      </w:r>
      <w:r w:rsidRPr="00692A32">
        <w:t>. Результатом административной процедуры является:</w:t>
      </w:r>
    </w:p>
    <w:p w:rsidR="00614F7B" w:rsidRPr="00692A32" w:rsidRDefault="00614F7B" w:rsidP="00692A32">
      <w:r w:rsidRPr="00692A32">
        <w:t xml:space="preserve">- </w:t>
      </w:r>
      <w:r w:rsidR="005E3596" w:rsidRPr="00692A32">
        <w:t xml:space="preserve">проект </w:t>
      </w:r>
      <w:r w:rsidRPr="00692A32">
        <w:t>договор</w:t>
      </w:r>
      <w:r w:rsidR="005E3596" w:rsidRPr="00692A32">
        <w:t>а</w:t>
      </w:r>
      <w:r w:rsidRPr="00692A32">
        <w:t xml:space="preserve"> аренды земельного участка, </w:t>
      </w:r>
    </w:p>
    <w:p w:rsidR="00614F7B" w:rsidRPr="00692A32" w:rsidRDefault="00614F7B" w:rsidP="00692A32">
      <w:r w:rsidRPr="00692A32">
        <w:t xml:space="preserve">- </w:t>
      </w:r>
      <w:r w:rsidR="00A408E4" w:rsidRPr="00692A32">
        <w:t xml:space="preserve">решение об </w:t>
      </w:r>
      <w:r w:rsidRPr="00692A32">
        <w:t>отказ</w:t>
      </w:r>
      <w:r w:rsidR="00A408E4" w:rsidRPr="00692A32">
        <w:t>е</w:t>
      </w:r>
      <w:r w:rsidRPr="00692A32">
        <w:t xml:space="preserve"> в предоставлении муниципальной услуги.</w:t>
      </w:r>
    </w:p>
    <w:p w:rsidR="00614F7B" w:rsidRPr="00692A32" w:rsidRDefault="00614F7B" w:rsidP="00692A32">
      <w:r w:rsidRPr="00692A32">
        <w:t>3.1.5. Выдача заявителю результата предоставления муниципальной услуги.</w:t>
      </w:r>
    </w:p>
    <w:p w:rsidR="00614F7B" w:rsidRPr="00692A32" w:rsidRDefault="00614F7B" w:rsidP="00692A32">
      <w:r w:rsidRPr="00692A32">
        <w:t>3.1.5.1. В качестве результата предоставления муниципальной услуги заявитель по его выбору вправе получить:</w:t>
      </w:r>
    </w:p>
    <w:p w:rsidR="00614F7B" w:rsidRPr="00692A32" w:rsidRDefault="00614F7B" w:rsidP="00692A32">
      <w:r w:rsidRPr="00692A32">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14F7B" w:rsidRPr="00692A32" w:rsidRDefault="00614F7B" w:rsidP="00692A32">
      <w:r w:rsidRPr="00692A32">
        <w:t>б) на бумажном носителе.</w:t>
      </w:r>
    </w:p>
    <w:p w:rsidR="00614F7B" w:rsidRPr="00692A32" w:rsidRDefault="00614F7B" w:rsidP="00692A32">
      <w:r w:rsidRPr="00692A32">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692A32">
        <w:t>срока действия результата предоставления муниципальной услуги</w:t>
      </w:r>
      <w:proofErr w:type="gramEnd"/>
      <w:r w:rsidRPr="00692A32">
        <w:t>.</w:t>
      </w:r>
    </w:p>
    <w:p w:rsidR="00614F7B" w:rsidRPr="00692A32" w:rsidRDefault="00614F7B" w:rsidP="00692A32">
      <w:bookmarkStart w:id="47" w:name="sub_7401"/>
      <w:bookmarkStart w:id="48" w:name="sub_741"/>
      <w:bookmarkEnd w:id="47"/>
      <w:bookmarkEnd w:id="48"/>
      <w:r w:rsidRPr="00692A32">
        <w:t>3.1.5.2. Ответственный специалист:</w:t>
      </w:r>
    </w:p>
    <w:p w:rsidR="00614F7B" w:rsidRPr="00692A32" w:rsidRDefault="00614F7B" w:rsidP="00692A32">
      <w:r w:rsidRPr="00692A32">
        <w:t>вручает (направляет) заявителю соответствующий результат предоставления муниципальной услуги;</w:t>
      </w:r>
    </w:p>
    <w:p w:rsidR="00614F7B" w:rsidRPr="00692A32" w:rsidRDefault="00614F7B" w:rsidP="00692A32">
      <w:r w:rsidRPr="00692A32">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614F7B" w:rsidRPr="00692A32" w:rsidRDefault="00614F7B" w:rsidP="00692A32">
      <w:r w:rsidRPr="00692A32">
        <w:t>заявитель подтверждает получение документов личной подписью с расшифровкой в соответствующей графе журнала регистрации.</w:t>
      </w:r>
    </w:p>
    <w:p w:rsidR="00614F7B" w:rsidRPr="00692A32" w:rsidRDefault="00614F7B" w:rsidP="00692A32">
      <w:r w:rsidRPr="00692A32">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рабоч</w:t>
      </w:r>
      <w:r w:rsidR="00A408E4" w:rsidRPr="00692A32">
        <w:t>его дня</w:t>
      </w:r>
      <w:r w:rsidRPr="00692A32">
        <w:t xml:space="preserve"> со дня подготовки результата предоставления муниципальной услуги.</w:t>
      </w:r>
    </w:p>
    <w:p w:rsidR="00614F7B" w:rsidRPr="00692A32" w:rsidRDefault="00614F7B" w:rsidP="00692A32">
      <w:r w:rsidRPr="00692A32">
        <w:t xml:space="preserve">3.1.6. Заявитель имеет право на досудебное (внесудебное) обжалование решений и действий (бездействия), принятых (осуществляемых) </w:t>
      </w:r>
      <w:r w:rsidR="0087421A" w:rsidRPr="00692A32">
        <w:t>Администрацией</w:t>
      </w:r>
      <w:r w:rsidRPr="00692A32">
        <w:t xml:space="preserve">, должностным лицом либо муниципальным служащим </w:t>
      </w:r>
      <w:r w:rsidR="0087421A" w:rsidRPr="00692A32">
        <w:t>Администрации</w:t>
      </w:r>
      <w:r w:rsidRPr="00692A32">
        <w:t>, МФЦ, работником МФЦ в ходе предоставления муниципальной услуги, в порядке, установленном разделом 5 Регламента.</w:t>
      </w:r>
    </w:p>
    <w:p w:rsidR="00614F7B" w:rsidRPr="00692A32" w:rsidRDefault="00614F7B" w:rsidP="00692A32">
      <w:bookmarkStart w:id="49" w:name="sub_750"/>
      <w:bookmarkEnd w:id="49"/>
      <w:r w:rsidRPr="00692A32">
        <w:t xml:space="preserve">3.1.7. Заявитель вправе отозвать свое заявление на любой стадии рассмотрения, согласования или подготовки документа </w:t>
      </w:r>
      <w:r w:rsidR="0087421A" w:rsidRPr="00692A32">
        <w:t>Администрацией</w:t>
      </w:r>
      <w:r w:rsidRPr="00692A32">
        <w:t xml:space="preserve">, обратившись с соответствующим заявлением в </w:t>
      </w:r>
      <w:r w:rsidR="0087421A" w:rsidRPr="00692A32">
        <w:t>Администрацию</w:t>
      </w:r>
      <w:r w:rsidRPr="00692A32">
        <w:t>, в том числе в электронной форме, либо в МФЦ.</w:t>
      </w:r>
    </w:p>
    <w:p w:rsidR="00614F7B" w:rsidRPr="00692A32" w:rsidRDefault="00A408E4" w:rsidP="00692A32">
      <w:r w:rsidRPr="00692A32">
        <w:rPr>
          <w:rFonts w:eastAsia="DejaVu Sans"/>
        </w:rPr>
        <w:lastRenderedPageBreak/>
        <w:t xml:space="preserve">Подраздел </w:t>
      </w:r>
      <w:r w:rsidR="00614F7B" w:rsidRPr="00692A32">
        <w:rPr>
          <w:rFonts w:eastAsia="DejaVu Sans"/>
        </w:rPr>
        <w:t xml:space="preserve">3.2. </w:t>
      </w:r>
      <w:r w:rsidR="00614F7B" w:rsidRPr="00692A32">
        <w:t xml:space="preserve">Особенности </w:t>
      </w:r>
      <w:r w:rsidR="00614F7B" w:rsidRPr="00692A32">
        <w:rPr>
          <w:rFonts w:eastAsia="DejaVu Sans"/>
        </w:rPr>
        <w:t>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в соответствии с положениями статьи 10 Федерального закона от 27 июля 2010 года № 210-ФЗ «Об организации предоставления государственных и муниципальных услуг»</w:t>
      </w:r>
    </w:p>
    <w:p w:rsidR="00614F7B" w:rsidRPr="00692A32" w:rsidRDefault="00614F7B" w:rsidP="00692A32">
      <w:r w:rsidRPr="00692A32">
        <w:t>3.2.1.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614F7B" w:rsidRPr="00692A32" w:rsidRDefault="00614F7B" w:rsidP="00692A32">
      <w:bookmarkStart w:id="50" w:name="sub_10021"/>
      <w:bookmarkEnd w:id="50"/>
      <w:r w:rsidRPr="00692A32">
        <w:t>1) получение информации о порядке и сроках предоставления муниципальной услуги;</w:t>
      </w:r>
    </w:p>
    <w:p w:rsidR="00614F7B" w:rsidRPr="00692A32" w:rsidRDefault="00614F7B" w:rsidP="00692A32">
      <w:r w:rsidRPr="00692A32">
        <w:t xml:space="preserve">2) запись на прием в </w:t>
      </w:r>
      <w:r w:rsidR="0087421A" w:rsidRPr="00692A32">
        <w:t>Администрацию</w:t>
      </w:r>
      <w:r w:rsidRPr="00692A32">
        <w:t>, МФЦ для подачи запроса о предоставлении муниципальной услуги (далее - запрос);</w:t>
      </w:r>
    </w:p>
    <w:p w:rsidR="00614F7B" w:rsidRPr="00692A32" w:rsidRDefault="00614F7B" w:rsidP="00692A32">
      <w:bookmarkStart w:id="51" w:name="sub_100211"/>
      <w:bookmarkStart w:id="52" w:name="sub_10023"/>
      <w:bookmarkStart w:id="53" w:name="sub_100221"/>
      <w:bookmarkStart w:id="54" w:name="sub_10022"/>
      <w:bookmarkEnd w:id="51"/>
      <w:bookmarkEnd w:id="52"/>
      <w:bookmarkEnd w:id="53"/>
      <w:bookmarkEnd w:id="54"/>
      <w:r w:rsidRPr="00692A32">
        <w:t>3) формирование запроса;</w:t>
      </w:r>
    </w:p>
    <w:p w:rsidR="00614F7B" w:rsidRPr="00692A32" w:rsidRDefault="00614F7B" w:rsidP="00692A32">
      <w:bookmarkStart w:id="55" w:name="sub_100231"/>
      <w:bookmarkStart w:id="56" w:name="sub_10024"/>
      <w:bookmarkEnd w:id="55"/>
      <w:bookmarkEnd w:id="56"/>
      <w:r w:rsidRPr="00692A32">
        <w:t xml:space="preserve">4) прием и регистрация </w:t>
      </w:r>
      <w:r w:rsidR="0087421A" w:rsidRPr="00692A32">
        <w:t xml:space="preserve">Администрацией </w:t>
      </w:r>
      <w:r w:rsidRPr="00692A32">
        <w:t>запроса и иных документов, необходимых для предоставления муниципальной услуги;</w:t>
      </w:r>
    </w:p>
    <w:p w:rsidR="00614F7B" w:rsidRPr="00692A32" w:rsidRDefault="00614F7B" w:rsidP="00692A32">
      <w:r w:rsidRPr="00692A32">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614F7B" w:rsidRPr="00692A32" w:rsidRDefault="00614F7B" w:rsidP="00692A32">
      <w:bookmarkStart w:id="57" w:name="sub_100241"/>
      <w:bookmarkStart w:id="58" w:name="sub_10026"/>
      <w:bookmarkEnd w:id="57"/>
      <w:bookmarkEnd w:id="58"/>
      <w:r w:rsidRPr="00692A32">
        <w:t>6) получение результата предоставления муниципальной услуги;</w:t>
      </w:r>
    </w:p>
    <w:p w:rsidR="00614F7B" w:rsidRPr="00692A32" w:rsidRDefault="00614F7B" w:rsidP="00692A32">
      <w:bookmarkStart w:id="59" w:name="sub_100261"/>
      <w:bookmarkStart w:id="60" w:name="sub_10027"/>
      <w:bookmarkEnd w:id="59"/>
      <w:bookmarkEnd w:id="60"/>
      <w:r w:rsidRPr="00692A32">
        <w:t>7) получение сведений о ходе выполнения запроса;</w:t>
      </w:r>
    </w:p>
    <w:p w:rsidR="00614F7B" w:rsidRPr="00692A32" w:rsidRDefault="00614F7B" w:rsidP="00692A32">
      <w:bookmarkStart w:id="61" w:name="sub_100271"/>
      <w:bookmarkStart w:id="62" w:name="sub_10028"/>
      <w:bookmarkEnd w:id="61"/>
      <w:bookmarkEnd w:id="62"/>
      <w:r w:rsidRPr="00692A32">
        <w:t>8) осуществление оценки качества предоставления муниципальной услуги;</w:t>
      </w:r>
    </w:p>
    <w:p w:rsidR="00614F7B" w:rsidRPr="00692A32" w:rsidRDefault="00614F7B" w:rsidP="00692A32">
      <w:bookmarkStart w:id="63" w:name="sub_100281"/>
      <w:bookmarkStart w:id="64" w:name="sub_10029"/>
      <w:bookmarkEnd w:id="63"/>
      <w:bookmarkEnd w:id="64"/>
      <w:r w:rsidRPr="00692A32">
        <w:t>9)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614F7B" w:rsidRPr="00692A32" w:rsidRDefault="00614F7B" w:rsidP="00692A32">
      <w:bookmarkStart w:id="65" w:name="sub_1007"/>
      <w:bookmarkEnd w:id="65"/>
      <w:r w:rsidRPr="00692A32">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614F7B" w:rsidRPr="00692A32" w:rsidRDefault="00614F7B" w:rsidP="00692A32">
      <w:r w:rsidRPr="00692A32">
        <w:t xml:space="preserve">Заявитель вправе отозвать свое заявление на любой стадии рассмотрения, согласования или подготовки документа </w:t>
      </w:r>
      <w:r w:rsidR="00A408E4" w:rsidRPr="00692A32">
        <w:t>Администрацией</w:t>
      </w:r>
      <w:r w:rsidRPr="00692A32">
        <w:t xml:space="preserve">, обратившись с соответствующим заявлением в </w:t>
      </w:r>
      <w:r w:rsidR="00E404E8" w:rsidRPr="00692A32">
        <w:t>Администрацию</w:t>
      </w:r>
      <w:r w:rsidRPr="00692A32">
        <w:t>, в том числе в электронной форме, либо в МФЦ.</w:t>
      </w:r>
    </w:p>
    <w:p w:rsidR="00614F7B" w:rsidRPr="00692A32" w:rsidRDefault="00614F7B" w:rsidP="00692A32">
      <w:r w:rsidRPr="00692A32">
        <w:rPr>
          <w:rFonts w:eastAsia="DejaVu Sans"/>
        </w:rPr>
        <w:t>3.2.2. Получение информации о порядке и сроках предоставления муниципальной услуги.</w:t>
      </w:r>
    </w:p>
    <w:p w:rsidR="00614F7B" w:rsidRPr="00692A32" w:rsidRDefault="00614F7B" w:rsidP="00692A32">
      <w:r w:rsidRPr="00692A32">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614F7B" w:rsidRPr="00692A32" w:rsidRDefault="00614F7B" w:rsidP="00692A32">
      <w:proofErr w:type="gramStart"/>
      <w:r w:rsidRPr="00692A32">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Кавказского сельского поселения Кавказского района с перечнем предоставляемых ею муниципальных услуг и информацией по каждой услуге.</w:t>
      </w:r>
      <w:proofErr w:type="gramEnd"/>
    </w:p>
    <w:p w:rsidR="00614F7B" w:rsidRPr="00692A32" w:rsidRDefault="00614F7B" w:rsidP="00692A32">
      <w:r w:rsidRPr="00692A32">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614F7B" w:rsidRPr="00692A32" w:rsidRDefault="00614F7B" w:rsidP="00692A32">
      <w:r w:rsidRPr="00692A32">
        <w:t>Информация о предоставлении государственной (муниципальной) услуги размещается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614F7B" w:rsidRPr="00692A32" w:rsidRDefault="00614F7B" w:rsidP="00692A32">
      <w:r w:rsidRPr="00692A32">
        <w:lastRenderedPageBreak/>
        <w:t>На Едином портале государственных и муниципальных услуг (функций), Портале государственных и муниципальных услуг (функций) Краснодарского края размещается следующая информация:</w:t>
      </w:r>
    </w:p>
    <w:p w:rsidR="00614F7B" w:rsidRPr="00692A32" w:rsidRDefault="00614F7B" w:rsidP="00692A32">
      <w:r w:rsidRPr="00692A32">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14F7B" w:rsidRPr="00692A32" w:rsidRDefault="00614F7B" w:rsidP="00692A32">
      <w:r w:rsidRPr="00692A32">
        <w:t>2) круг заявителей;</w:t>
      </w:r>
    </w:p>
    <w:p w:rsidR="00614F7B" w:rsidRPr="00692A32" w:rsidRDefault="00614F7B" w:rsidP="00692A32">
      <w:r w:rsidRPr="00692A32">
        <w:t>3) срок предоставления муниципальной услуги;</w:t>
      </w:r>
    </w:p>
    <w:p w:rsidR="00614F7B" w:rsidRPr="00692A32" w:rsidRDefault="00614F7B" w:rsidP="00692A32">
      <w:r w:rsidRPr="00692A32">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14F7B" w:rsidRPr="00692A32" w:rsidRDefault="00614F7B" w:rsidP="00692A32">
      <w:r w:rsidRPr="00692A32">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614F7B" w:rsidRPr="00692A32" w:rsidRDefault="00614F7B" w:rsidP="00692A32">
      <w:r w:rsidRPr="00692A32">
        <w:t>6) исчерпывающий перечень оснований для приостановления или отказа в предоставлении муниципальной услуги;</w:t>
      </w:r>
    </w:p>
    <w:p w:rsidR="00614F7B" w:rsidRPr="00692A32" w:rsidRDefault="00614F7B" w:rsidP="00692A32">
      <w:r w:rsidRPr="00692A32">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614F7B" w:rsidRPr="00692A32" w:rsidRDefault="00614F7B" w:rsidP="00692A32">
      <w:r w:rsidRPr="00692A32">
        <w:t>8) формы заявлений (уведомлений, сообщений), используемые при предоставлении муниципальной услуги.</w:t>
      </w:r>
    </w:p>
    <w:p w:rsidR="00614F7B" w:rsidRPr="00692A32" w:rsidRDefault="00614F7B" w:rsidP="00692A32">
      <w:r w:rsidRPr="00692A32">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614F7B" w:rsidRPr="00692A32" w:rsidRDefault="00614F7B" w:rsidP="00692A32">
      <w:r w:rsidRPr="00692A32">
        <w:rPr>
          <w:rFonts w:eastAsia="DejaVu Sans"/>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14F7B" w:rsidRPr="00692A32" w:rsidRDefault="00614F7B" w:rsidP="00692A32">
      <w:r w:rsidRPr="00692A32">
        <w:rPr>
          <w:rFonts w:eastAsia="DejaVu Sans"/>
        </w:rPr>
        <w:t>3.2.3. Запись на прием в уполномоченный орган, МФЦ для подачи запроса о предоставлении муниципальной услуги.</w:t>
      </w:r>
    </w:p>
    <w:p w:rsidR="00614F7B" w:rsidRPr="00692A32" w:rsidRDefault="00614F7B" w:rsidP="00692A32">
      <w:r w:rsidRPr="00692A32">
        <w:t xml:space="preserve">В целях предоставления муниципальной услуги, в том числе осуществляется прием заявителей по предварительной записи. </w:t>
      </w:r>
    </w:p>
    <w:p w:rsidR="00614F7B" w:rsidRPr="00692A32" w:rsidRDefault="00614F7B" w:rsidP="00692A32">
      <w:r w:rsidRPr="00692A32">
        <w:t xml:space="preserve">Запись на прием проводится посредством Единого портала, Регионального портала. </w:t>
      </w:r>
    </w:p>
    <w:p w:rsidR="00614F7B" w:rsidRPr="00692A32" w:rsidRDefault="00614F7B" w:rsidP="00692A32">
      <w:r w:rsidRPr="00692A32">
        <w:t xml:space="preserve">Заявителю предоставляется возможность записи в любые свободные для приема дату и время в пределах установленного </w:t>
      </w:r>
      <w:proofErr w:type="gramStart"/>
      <w:r w:rsidRPr="00692A32">
        <w:t>в</w:t>
      </w:r>
      <w:proofErr w:type="gramEnd"/>
      <w:r w:rsidRPr="00692A32">
        <w:t xml:space="preserve"> </w:t>
      </w:r>
      <w:proofErr w:type="gramStart"/>
      <w:r w:rsidR="0087421A" w:rsidRPr="00692A32">
        <w:t>Администрацией</w:t>
      </w:r>
      <w:proofErr w:type="gramEnd"/>
      <w:r w:rsidRPr="00692A32">
        <w:t>, МФЦ графика приема заявителей.</w:t>
      </w:r>
    </w:p>
    <w:p w:rsidR="00614F7B" w:rsidRPr="00692A32" w:rsidRDefault="002C52C8" w:rsidP="00692A32">
      <w:r w:rsidRPr="00692A32">
        <w:t>Администрация</w:t>
      </w:r>
      <w:r w:rsidR="00614F7B" w:rsidRPr="00692A32">
        <w:t>, МФЦ не вправе требовать от заявителя совершения иных действий, кроме прохождения идентификац</w:t>
      </w:r>
      <w:proofErr w:type="gramStart"/>
      <w:r w:rsidR="00614F7B" w:rsidRPr="00692A32">
        <w:t>ии и ау</w:t>
      </w:r>
      <w:proofErr w:type="gramEnd"/>
      <w:r w:rsidR="00614F7B" w:rsidRPr="00692A32">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14F7B" w:rsidRPr="00692A32" w:rsidRDefault="00614F7B" w:rsidP="00692A32">
      <w:r w:rsidRPr="00692A32">
        <w:rPr>
          <w:rFonts w:eastAsia="DejaVu Sans"/>
        </w:rPr>
        <w:t>3.2.4. Формирование запроса.</w:t>
      </w:r>
    </w:p>
    <w:p w:rsidR="00614F7B" w:rsidRPr="00692A32" w:rsidRDefault="00614F7B" w:rsidP="00692A32">
      <w:r w:rsidRPr="00692A32">
        <w:t>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692A32">
        <w:rPr>
          <w:rFonts w:eastAsia="DejaVu Sans"/>
        </w:rPr>
        <w:t xml:space="preserve"> без необходимости дополнительной подачи запроса в какой-либо иной форме. </w:t>
      </w:r>
    </w:p>
    <w:p w:rsidR="00614F7B" w:rsidRPr="00692A32" w:rsidRDefault="00614F7B" w:rsidP="00692A32">
      <w:r w:rsidRPr="00692A32">
        <w:rPr>
          <w:rFonts w:eastAsia="DejaVu Sans"/>
        </w:rPr>
        <w:t>На Едином портале, Региональном портале размещаются образцы заполнения электронной формы запроса.</w:t>
      </w:r>
    </w:p>
    <w:p w:rsidR="00614F7B" w:rsidRPr="00692A32" w:rsidRDefault="00614F7B" w:rsidP="00692A32">
      <w:proofErr w:type="gramStart"/>
      <w:r w:rsidRPr="00692A32">
        <w:lastRenderedPageBreak/>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692A32">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14F7B" w:rsidRPr="00692A32" w:rsidRDefault="00614F7B" w:rsidP="00692A32">
      <w:r w:rsidRPr="00692A32">
        <w:t>3.2.4.2.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614F7B" w:rsidRPr="00692A32" w:rsidRDefault="00614F7B" w:rsidP="00692A32">
      <w:r w:rsidRPr="00692A32">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614F7B" w:rsidRPr="00692A32" w:rsidRDefault="00614F7B" w:rsidP="00692A32">
      <w:r w:rsidRPr="00692A32">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614F7B" w:rsidRPr="00692A32" w:rsidRDefault="00614F7B" w:rsidP="00692A32">
      <w:r w:rsidRPr="00692A32">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614F7B" w:rsidRPr="00692A32" w:rsidRDefault="00614F7B" w:rsidP="00692A32">
      <w:r w:rsidRPr="00692A32">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614F7B" w:rsidRPr="00692A32" w:rsidRDefault="00614F7B" w:rsidP="00692A32">
      <w:r w:rsidRPr="00692A32">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614F7B" w:rsidRPr="00692A32" w:rsidRDefault="00614F7B" w:rsidP="00692A32">
      <w:r w:rsidRPr="00692A32">
        <w:t>3.2.4.3.</w:t>
      </w:r>
      <w:r w:rsidRPr="00692A32">
        <w:rPr>
          <w:rFonts w:eastAsia="DejaVu San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14F7B" w:rsidRPr="00692A32" w:rsidRDefault="00614F7B" w:rsidP="00692A32">
      <w:r w:rsidRPr="00692A32">
        <w:rPr>
          <w:rFonts w:eastAsia="DejaVu Sans"/>
        </w:rPr>
        <w:t>3.2.4.4. При формировании запроса заявителю обеспечивается:</w:t>
      </w:r>
    </w:p>
    <w:p w:rsidR="00614F7B" w:rsidRPr="00692A32" w:rsidRDefault="00614F7B" w:rsidP="00692A32">
      <w:r w:rsidRPr="00692A32">
        <w:rPr>
          <w:rFonts w:eastAsia="DejaVu Sans"/>
        </w:rPr>
        <w:t>а) 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rsidR="00614F7B" w:rsidRPr="00692A32" w:rsidRDefault="00614F7B" w:rsidP="00692A32">
      <w:r w:rsidRPr="00692A32">
        <w:rPr>
          <w:rFonts w:eastAsia="DejaVu Sans"/>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614F7B" w:rsidRPr="00692A32" w:rsidRDefault="00614F7B" w:rsidP="00692A32">
      <w:r w:rsidRPr="00692A32">
        <w:rPr>
          <w:rFonts w:eastAsia="DejaVu Sans"/>
        </w:rPr>
        <w:t>в) возможность печати на бумажном носителе копии электронной формы запроса;</w:t>
      </w:r>
    </w:p>
    <w:p w:rsidR="00614F7B" w:rsidRPr="00692A32" w:rsidRDefault="00614F7B" w:rsidP="00692A32">
      <w:r w:rsidRPr="00692A32">
        <w:rPr>
          <w:rFonts w:eastAsia="DejaVu Sans"/>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14F7B" w:rsidRPr="00692A32" w:rsidRDefault="00614F7B" w:rsidP="00692A32">
      <w:proofErr w:type="gramStart"/>
      <w:r w:rsidRPr="00692A32">
        <w:rPr>
          <w:rFonts w:eastAsia="DejaVu Sans"/>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w:t>
      </w:r>
      <w:r w:rsidRPr="00692A32">
        <w:rPr>
          <w:rFonts w:eastAsia="DejaVu Sans"/>
        </w:rPr>
        <w:lastRenderedPageBreak/>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692A32">
        <w:rPr>
          <w:rFonts w:eastAsia="DejaVu Sans"/>
        </w:rPr>
        <w:t>, касающейся сведений, отсутствующих в единой системе идентификац</w:t>
      </w:r>
      <w:proofErr w:type="gramStart"/>
      <w:r w:rsidRPr="00692A32">
        <w:rPr>
          <w:rFonts w:eastAsia="DejaVu Sans"/>
        </w:rPr>
        <w:t>ии и ау</w:t>
      </w:r>
      <w:proofErr w:type="gramEnd"/>
      <w:r w:rsidRPr="00692A32">
        <w:rPr>
          <w:rFonts w:eastAsia="DejaVu Sans"/>
        </w:rPr>
        <w:t>тентификации;</w:t>
      </w:r>
    </w:p>
    <w:p w:rsidR="00614F7B" w:rsidRPr="00692A32" w:rsidRDefault="00614F7B" w:rsidP="00692A32">
      <w:r w:rsidRPr="00692A32">
        <w:rPr>
          <w:rFonts w:eastAsia="DejaVu Sans"/>
        </w:rPr>
        <w:t xml:space="preserve">е) возможность вернуться на любой из этапов заполнения электронной формы запроса без </w:t>
      </w:r>
      <w:proofErr w:type="gramStart"/>
      <w:r w:rsidRPr="00692A32">
        <w:rPr>
          <w:rFonts w:eastAsia="DejaVu Sans"/>
        </w:rPr>
        <w:t>потери</w:t>
      </w:r>
      <w:proofErr w:type="gramEnd"/>
      <w:r w:rsidRPr="00692A32">
        <w:rPr>
          <w:rFonts w:eastAsia="DejaVu Sans"/>
        </w:rPr>
        <w:t xml:space="preserve"> ранее введенной информации;</w:t>
      </w:r>
    </w:p>
    <w:p w:rsidR="00614F7B" w:rsidRPr="00692A32" w:rsidRDefault="00614F7B" w:rsidP="00692A32">
      <w:r w:rsidRPr="00692A32">
        <w:rPr>
          <w:rFonts w:eastAsia="DejaVu Sans"/>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614F7B" w:rsidRPr="00692A32" w:rsidRDefault="00614F7B" w:rsidP="00692A32">
      <w:r w:rsidRPr="00692A32">
        <w:rPr>
          <w:rFonts w:eastAsia="DejaVu Sans"/>
        </w:rPr>
        <w:t>3.2.4.5.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614F7B" w:rsidRPr="00692A32" w:rsidRDefault="00614F7B" w:rsidP="00692A32">
      <w:r w:rsidRPr="00692A32">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614F7B" w:rsidRPr="00692A32" w:rsidRDefault="00614F7B" w:rsidP="00692A32">
      <w:r w:rsidRPr="00692A32">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614F7B" w:rsidRPr="00692A32" w:rsidRDefault="00614F7B" w:rsidP="00692A32">
      <w:r w:rsidRPr="00692A32">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614F7B" w:rsidRPr="00692A32" w:rsidRDefault="00614F7B" w:rsidP="00692A32">
      <w:r w:rsidRPr="00692A32">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614F7B" w:rsidRPr="00692A32" w:rsidRDefault="00614F7B" w:rsidP="00692A32">
      <w:r w:rsidRPr="00692A32">
        <w:rPr>
          <w:rFonts w:eastAsia="DejaVu Sans"/>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614F7B" w:rsidRPr="00692A32" w:rsidRDefault="00614F7B" w:rsidP="00692A32">
      <w:r w:rsidRPr="00692A32">
        <w:t>3.2.4.6. 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614F7B" w:rsidRPr="00692A32" w:rsidRDefault="00614F7B" w:rsidP="00692A32">
      <w:r w:rsidRPr="00692A32">
        <w:rPr>
          <w:rFonts w:eastAsia="DejaVu Sans"/>
        </w:rPr>
        <w:t xml:space="preserve">3.2.5. Прием и регистрация </w:t>
      </w:r>
      <w:r w:rsidR="0087421A" w:rsidRPr="00692A32">
        <w:t xml:space="preserve">Администрацией </w:t>
      </w:r>
      <w:r w:rsidRPr="00692A32">
        <w:rPr>
          <w:rFonts w:eastAsia="DejaVu Sans"/>
        </w:rPr>
        <w:t>запроса и иных документов, необходимых для предоставления муниципальной услуги.</w:t>
      </w:r>
    </w:p>
    <w:p w:rsidR="00614F7B" w:rsidRPr="00692A32" w:rsidRDefault="002C52C8" w:rsidP="00692A32">
      <w:r w:rsidRPr="00692A32">
        <w:rPr>
          <w:rFonts w:eastAsia="DejaVu Sans"/>
        </w:rPr>
        <w:t>Администрация</w:t>
      </w:r>
      <w:r w:rsidR="00614F7B" w:rsidRPr="00692A32">
        <w:rPr>
          <w:rFonts w:eastAsia="DejaVu Sans"/>
        </w:rPr>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614F7B" w:rsidRPr="00692A32" w:rsidRDefault="00614F7B" w:rsidP="00692A32">
      <w:r w:rsidRPr="00692A32">
        <w:rPr>
          <w:rFonts w:eastAsia="DejaVu Sans"/>
        </w:rPr>
        <w:t>Срок регистрации запроса – 1 (один) рабочий день.</w:t>
      </w:r>
    </w:p>
    <w:p w:rsidR="00614F7B" w:rsidRPr="00692A32" w:rsidRDefault="00614F7B" w:rsidP="00692A32">
      <w:r w:rsidRPr="00692A32">
        <w:rPr>
          <w:rFonts w:eastAsia="DejaVu Sans"/>
        </w:rPr>
        <w:t xml:space="preserve">Предоставление муниципальной услуги начинается с момента приема и регистрации </w:t>
      </w:r>
      <w:r w:rsidR="002C52C8" w:rsidRPr="00692A32">
        <w:rPr>
          <w:rFonts w:eastAsia="DejaVu Sans"/>
        </w:rPr>
        <w:t>Администрацией</w:t>
      </w:r>
      <w:r w:rsidRPr="00692A32">
        <w:rPr>
          <w:rFonts w:eastAsia="DejaVu Sans"/>
        </w:rPr>
        <w:t xml:space="preserve"> электронных документов, необходимых для предоставления муниципальной услуги.</w:t>
      </w:r>
    </w:p>
    <w:p w:rsidR="00614F7B" w:rsidRPr="00692A32" w:rsidRDefault="00614F7B" w:rsidP="00692A32">
      <w:r w:rsidRPr="00692A32">
        <w:rPr>
          <w:rFonts w:eastAsia="DejaVu Sans"/>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614F7B" w:rsidRPr="00692A32" w:rsidRDefault="00614F7B" w:rsidP="00692A32">
      <w:r w:rsidRPr="00692A32">
        <w:rPr>
          <w:rFonts w:eastAsia="DejaVu Sans"/>
        </w:rPr>
        <w:lastRenderedPageBreak/>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614F7B" w:rsidRPr="00692A32" w:rsidRDefault="00614F7B" w:rsidP="00692A32">
      <w:r w:rsidRPr="00692A32">
        <w:rPr>
          <w:rFonts w:eastAsia="DejaVu Sans"/>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614F7B" w:rsidRPr="00692A32" w:rsidRDefault="00614F7B" w:rsidP="00692A32">
      <w:r w:rsidRPr="00692A32">
        <w:rPr>
          <w:rFonts w:eastAsia="DejaVu Sans"/>
        </w:rPr>
        <w:t>Прием и регистрация запроса осуществляются ответственным специалистом.</w:t>
      </w:r>
    </w:p>
    <w:p w:rsidR="00614F7B" w:rsidRPr="00692A32" w:rsidRDefault="00614F7B" w:rsidP="00692A32">
      <w:r w:rsidRPr="00692A32">
        <w:rPr>
          <w:rFonts w:eastAsia="DejaVu San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614F7B" w:rsidRPr="00692A32" w:rsidRDefault="00614F7B" w:rsidP="00692A32">
      <w:r w:rsidRPr="00692A32">
        <w:rPr>
          <w:rFonts w:eastAsia="DejaVu Sans"/>
        </w:rPr>
        <w:t>В случае поступления заявления и документов, указанных в подразделе 2.6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614F7B" w:rsidRPr="00692A32" w:rsidRDefault="00614F7B" w:rsidP="00692A32">
      <w:r w:rsidRPr="00692A32">
        <w:rPr>
          <w:rFonts w:eastAsia="DejaVu Sans"/>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614F7B" w:rsidRPr="00692A32" w:rsidRDefault="00614F7B" w:rsidP="00692A32">
      <w:r w:rsidRPr="00692A32">
        <w:rPr>
          <w:rFonts w:eastAsia="DejaVu Sans"/>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614F7B" w:rsidRPr="00692A32" w:rsidRDefault="00614F7B" w:rsidP="00692A32">
      <w:r w:rsidRPr="00692A32">
        <w:rPr>
          <w:rFonts w:eastAsia="DejaVu Sans"/>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614F7B" w:rsidRPr="00692A32" w:rsidRDefault="00614F7B" w:rsidP="00692A32">
      <w:r w:rsidRPr="00692A32">
        <w:rPr>
          <w:rFonts w:eastAsia="DejaVu Sans"/>
        </w:rPr>
        <w:t>3.2.6.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614F7B" w:rsidRPr="00692A32" w:rsidRDefault="00614F7B" w:rsidP="00692A32">
      <w:r w:rsidRPr="00692A32">
        <w:rPr>
          <w:rFonts w:eastAsia="DejaVu Sans"/>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614F7B" w:rsidRPr="00692A32" w:rsidRDefault="00614F7B" w:rsidP="00692A32">
      <w:r w:rsidRPr="00692A32">
        <w:rPr>
          <w:rFonts w:eastAsia="DejaVu Sans"/>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614F7B" w:rsidRPr="00692A32" w:rsidRDefault="00614F7B" w:rsidP="00692A32">
      <w:r w:rsidRPr="00692A32">
        <w:rPr>
          <w:rFonts w:eastAsia="DejaVu Sans"/>
        </w:rPr>
        <w:t>В платежном документе указывается уникальный идентификатор начисления и идентификатор плательщика.</w:t>
      </w:r>
    </w:p>
    <w:p w:rsidR="00614F7B" w:rsidRPr="00692A32" w:rsidRDefault="00614F7B" w:rsidP="00692A32">
      <w:r w:rsidRPr="00692A32">
        <w:rPr>
          <w:rFonts w:eastAsia="DejaVu Sans"/>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614F7B" w:rsidRPr="00692A32" w:rsidRDefault="002C52C8" w:rsidP="00692A32">
      <w:r w:rsidRPr="00692A32">
        <w:rPr>
          <w:rFonts w:eastAsia="DejaVu Sans"/>
        </w:rPr>
        <w:t>Администрация</w:t>
      </w:r>
      <w:r w:rsidR="00614F7B" w:rsidRPr="00692A32">
        <w:rPr>
          <w:rFonts w:eastAsia="DejaVu Sans"/>
        </w:rPr>
        <w:t xml:space="preserve">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614F7B" w:rsidRPr="00692A32" w:rsidRDefault="00614F7B" w:rsidP="00692A32">
      <w:r w:rsidRPr="00692A32">
        <w:rPr>
          <w:rFonts w:eastAsia="DejaVu Sans"/>
        </w:rPr>
        <w:t xml:space="preserve">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w:t>
      </w:r>
      <w:r w:rsidRPr="00692A32">
        <w:rPr>
          <w:rFonts w:eastAsia="DejaVu Sans"/>
        </w:rPr>
        <w:lastRenderedPageBreak/>
        <w:t>государственных и муниципальных платежах, если иное не предусмотрено федеральными законами.</w:t>
      </w:r>
    </w:p>
    <w:p w:rsidR="00614F7B" w:rsidRPr="00692A32" w:rsidRDefault="00614F7B" w:rsidP="00692A32">
      <w:r w:rsidRPr="00692A32">
        <w:rPr>
          <w:rFonts w:eastAsia="DejaVu Sans"/>
        </w:rPr>
        <w:t>3.2.7. Получение результата предоставления муниципальной услуги.</w:t>
      </w:r>
    </w:p>
    <w:p w:rsidR="00614F7B" w:rsidRPr="00692A32" w:rsidRDefault="00614F7B" w:rsidP="00692A32">
      <w:r w:rsidRPr="00692A32">
        <w:t>В качестве результата предоставления муниципальной услуги заявитель по его выбору вправе получить:</w:t>
      </w:r>
    </w:p>
    <w:p w:rsidR="00614F7B" w:rsidRPr="00692A32" w:rsidRDefault="00614F7B" w:rsidP="00692A32">
      <w:r w:rsidRPr="00692A32">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14F7B" w:rsidRPr="00692A32" w:rsidRDefault="00614F7B" w:rsidP="00692A32">
      <w:r w:rsidRPr="00692A32">
        <w:t>б)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614F7B" w:rsidRPr="00692A32" w:rsidRDefault="00614F7B" w:rsidP="00692A32">
      <w:r w:rsidRPr="00692A32">
        <w:t>в) на бумажном носителе.</w:t>
      </w:r>
    </w:p>
    <w:p w:rsidR="00614F7B" w:rsidRPr="00692A32" w:rsidRDefault="00614F7B" w:rsidP="00692A32">
      <w:r w:rsidRPr="00692A32">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692A32">
        <w:t>срока действия результата предоставления муниципальной услуги</w:t>
      </w:r>
      <w:proofErr w:type="gramEnd"/>
      <w:r w:rsidRPr="00692A32">
        <w:t>.</w:t>
      </w:r>
    </w:p>
    <w:p w:rsidR="00614F7B" w:rsidRPr="00692A32" w:rsidRDefault="00614F7B" w:rsidP="00692A32">
      <w:r w:rsidRPr="00692A32">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sidR="002C52C8" w:rsidRPr="00692A32">
        <w:t>Администрацию</w:t>
      </w:r>
      <w:r w:rsidRPr="00692A32">
        <w:t xml:space="preserve"> лично с документом, удостоверяющим личность.</w:t>
      </w:r>
    </w:p>
    <w:p w:rsidR="00614F7B" w:rsidRPr="00692A32" w:rsidRDefault="00614F7B" w:rsidP="00692A32">
      <w:r w:rsidRPr="00692A32">
        <w:rPr>
          <w:rFonts w:eastAsia="DejaVu Sans"/>
        </w:rPr>
        <w:t>3.2.8. Получение сведений о ходе выполнения запроса.</w:t>
      </w:r>
    </w:p>
    <w:p w:rsidR="00614F7B" w:rsidRPr="00692A32" w:rsidRDefault="00614F7B" w:rsidP="00692A32">
      <w:r w:rsidRPr="00692A32">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614F7B" w:rsidRPr="00692A32" w:rsidRDefault="00614F7B" w:rsidP="00692A32">
      <w:r w:rsidRPr="00692A32">
        <w:rPr>
          <w:rFonts w:eastAsia="DejaVu Sans"/>
        </w:rPr>
        <w:t>Информация о ходе предоставления муниципальной услуги направляется заявителю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614F7B" w:rsidRPr="00692A32" w:rsidRDefault="00614F7B" w:rsidP="00692A32">
      <w:r w:rsidRPr="00692A32">
        <w:rPr>
          <w:rFonts w:eastAsia="DejaVu Sans"/>
        </w:rPr>
        <w:t>При предоставлении муниципальной услуги в электронной форме заявителю направляется:</w:t>
      </w:r>
    </w:p>
    <w:p w:rsidR="00614F7B" w:rsidRPr="00692A32" w:rsidRDefault="00614F7B" w:rsidP="00692A32">
      <w:r w:rsidRPr="00692A32">
        <w:rPr>
          <w:rFonts w:eastAsia="DejaVu Sans"/>
        </w:rPr>
        <w:t xml:space="preserve">а) уведомление о записи на прием в </w:t>
      </w:r>
      <w:r w:rsidR="002C52C8" w:rsidRPr="00692A32">
        <w:rPr>
          <w:rFonts w:eastAsia="DejaVu Sans"/>
        </w:rPr>
        <w:t>Администрацию</w:t>
      </w:r>
      <w:r w:rsidRPr="00692A32">
        <w:rPr>
          <w:rFonts w:eastAsia="DejaVu Sans"/>
        </w:rPr>
        <w:t xml:space="preserve"> или многофункциональный центр;</w:t>
      </w:r>
    </w:p>
    <w:p w:rsidR="00614F7B" w:rsidRPr="00692A32" w:rsidRDefault="00614F7B" w:rsidP="00692A32">
      <w:r w:rsidRPr="00692A32">
        <w:rPr>
          <w:rFonts w:eastAsia="DejaVu Sans"/>
        </w:rPr>
        <w:t>б) уведомление о приеме и регистрации запроса и иных документов, необходимых для предоставления муниципальной услуги;</w:t>
      </w:r>
    </w:p>
    <w:p w:rsidR="00614F7B" w:rsidRPr="00692A32" w:rsidRDefault="00614F7B" w:rsidP="00692A32">
      <w:r w:rsidRPr="00692A32">
        <w:rPr>
          <w:rFonts w:eastAsia="DejaVu Sans"/>
        </w:rPr>
        <w:t>в) уведомление о начале процедуры предоставления муниципальной услуги;</w:t>
      </w:r>
    </w:p>
    <w:p w:rsidR="00614F7B" w:rsidRPr="00692A32" w:rsidRDefault="00614F7B" w:rsidP="00692A32">
      <w:r w:rsidRPr="00692A32">
        <w:rPr>
          <w:rFonts w:eastAsia="DejaVu Sans"/>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614F7B" w:rsidRPr="00692A32" w:rsidRDefault="00614F7B" w:rsidP="00692A32">
      <w:r w:rsidRPr="00692A32">
        <w:rPr>
          <w:rFonts w:eastAsia="DejaVu Sans"/>
        </w:rPr>
        <w:t>д) уведомление о факте получения информации, подтверждающей оплату муниципальной услуги;</w:t>
      </w:r>
    </w:p>
    <w:p w:rsidR="00614F7B" w:rsidRPr="00692A32" w:rsidRDefault="00614F7B" w:rsidP="00692A32">
      <w:r w:rsidRPr="00692A32">
        <w:rPr>
          <w:rFonts w:eastAsia="DejaVu Sans"/>
        </w:rPr>
        <w:t>е) уведомление о результатах рассмотрения документов, необходимых для предоставления муниципальной услуги;</w:t>
      </w:r>
    </w:p>
    <w:p w:rsidR="00614F7B" w:rsidRPr="00692A32" w:rsidRDefault="00614F7B" w:rsidP="00692A32">
      <w:r w:rsidRPr="00692A32">
        <w:rPr>
          <w:rFonts w:eastAsia="DejaVu Sans"/>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614F7B" w:rsidRPr="00692A32" w:rsidRDefault="00614F7B" w:rsidP="00692A32">
      <w:r w:rsidRPr="00692A32">
        <w:rPr>
          <w:rFonts w:eastAsia="DejaVu Sans"/>
        </w:rPr>
        <w:t>з) уведомление о мотивированном отказе в предоставлении муниципальной услуги.</w:t>
      </w:r>
    </w:p>
    <w:p w:rsidR="00614F7B" w:rsidRPr="00692A32" w:rsidRDefault="00614F7B" w:rsidP="00692A32">
      <w:r w:rsidRPr="00692A32">
        <w:rPr>
          <w:rFonts w:eastAsia="DejaVu Sans"/>
        </w:rPr>
        <w:t>3.2.9. Осуществление оценки качества предоставления муниципальной услуги.</w:t>
      </w:r>
    </w:p>
    <w:p w:rsidR="00614F7B" w:rsidRPr="00692A32" w:rsidRDefault="00614F7B" w:rsidP="00692A32">
      <w:r w:rsidRPr="00692A32">
        <w:rPr>
          <w:rFonts w:eastAsia="DejaVu Sans"/>
        </w:rPr>
        <w:t>Заявителям обеспечивается возможность оценить доступность и качество предоставления муниципальной услуги на Едином портале.</w:t>
      </w:r>
    </w:p>
    <w:p w:rsidR="00614F7B" w:rsidRPr="00692A32" w:rsidRDefault="00614F7B" w:rsidP="00692A32">
      <w:r w:rsidRPr="00692A32">
        <w:rPr>
          <w:rFonts w:eastAsia="DejaVu Sans"/>
        </w:rPr>
        <w:t xml:space="preserve">3.2.10. </w:t>
      </w:r>
      <w:proofErr w:type="gramStart"/>
      <w:r w:rsidRPr="00692A32">
        <w:rPr>
          <w:rFonts w:eastAsia="DejaVu Sans"/>
        </w:rPr>
        <w:t>Административные процедуры «</w:t>
      </w:r>
      <w:r w:rsidRPr="00692A32">
        <w:t xml:space="preserve">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w:t>
      </w:r>
      <w:r w:rsidRPr="00692A32">
        <w:lastRenderedPageBreak/>
        <w:t>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w:t>
      </w:r>
      <w:proofErr w:type="gramEnd"/>
      <w:r w:rsidRPr="00692A32">
        <w:t xml:space="preserve"> в порядке и сроки, установленные подпунктами 3.1.3, 3.1.4 подраздела 3.1 раздела 3 Регламента.</w:t>
      </w:r>
    </w:p>
    <w:p w:rsidR="00614F7B" w:rsidRPr="00692A32" w:rsidRDefault="00614F7B" w:rsidP="00692A32">
      <w:r w:rsidRPr="00692A32">
        <w:t xml:space="preserve">3.2.11.Заявитель имеет право на досудебное (внесудебное) обжалование решений и действий (бездействия), принятых (осуществляемых) </w:t>
      </w:r>
      <w:r w:rsidR="002C52C8" w:rsidRPr="00692A32">
        <w:t>Администрацией</w:t>
      </w:r>
      <w:r w:rsidRPr="00692A32">
        <w:t xml:space="preserve">, должностным лицом либо муниципальным служащим </w:t>
      </w:r>
      <w:r w:rsidR="002C52C8" w:rsidRPr="00692A32">
        <w:t>Администрации</w:t>
      </w:r>
      <w:r w:rsidRPr="00692A32">
        <w:t>, МФЦ, работником МФЦ в ходе предоставления муниципальной услуги, в порядке, установленном разделом 5 Регламента.</w:t>
      </w:r>
    </w:p>
    <w:p w:rsidR="00614F7B" w:rsidRPr="00692A32" w:rsidRDefault="002C52C8" w:rsidP="00692A32">
      <w:r w:rsidRPr="00692A32">
        <w:t>Подраздел</w:t>
      </w:r>
      <w:r w:rsidR="00614F7B" w:rsidRPr="00692A32">
        <w:t xml:space="preserve"> 3.3.</w:t>
      </w:r>
      <w:r w:rsidRPr="00692A32">
        <w:t xml:space="preserve"> </w:t>
      </w:r>
      <w:r w:rsidR="00614F7B" w:rsidRPr="00692A32">
        <w:t>Особенности выполнения административных процедур в многофункциональных центрах предоставления государственных и муниципальных услуг</w:t>
      </w:r>
    </w:p>
    <w:p w:rsidR="00614F7B" w:rsidRPr="00692A32" w:rsidRDefault="00614F7B" w:rsidP="00692A32">
      <w:r w:rsidRPr="00692A32">
        <w:t>3.3.1. Предоставление муниципальной услуги включает в себя следующие административные процедуры (действия), выполняемые  многофункциональными центрами предоставления государственных и муниципальных услуг (далее - МФЦ):</w:t>
      </w:r>
    </w:p>
    <w:p w:rsidR="00614F7B" w:rsidRPr="00692A32" w:rsidRDefault="00614F7B" w:rsidP="00692A32">
      <w:proofErr w:type="gramStart"/>
      <w:r w:rsidRPr="00692A32">
        <w:t>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roofErr w:type="gramEnd"/>
    </w:p>
    <w:p w:rsidR="00614F7B" w:rsidRPr="00692A32" w:rsidRDefault="00614F7B" w:rsidP="00692A32">
      <w:r w:rsidRPr="00692A32">
        <w:t>2) прием запросов заявителей о предоставлении муниципальной услуги и иных документов, необходимых для предоставления муниципальной услуги;</w:t>
      </w:r>
    </w:p>
    <w:p w:rsidR="00614F7B" w:rsidRPr="00692A32" w:rsidRDefault="00614F7B" w:rsidP="00692A32">
      <w:r w:rsidRPr="00692A32">
        <w:t>3) формирование и направление МФЦ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614F7B" w:rsidRPr="00692A32" w:rsidRDefault="00614F7B" w:rsidP="00692A32">
      <w:r w:rsidRPr="00692A32">
        <w:t xml:space="preserve">4) передача </w:t>
      </w:r>
      <w:r w:rsidR="00D15FCC" w:rsidRPr="00692A32">
        <w:t>Администрации</w:t>
      </w:r>
      <w:r w:rsidRPr="00692A32">
        <w:t xml:space="preserve"> запроса о предоставлении муниципальной услуги; </w:t>
      </w:r>
    </w:p>
    <w:p w:rsidR="00614F7B" w:rsidRPr="00692A32" w:rsidRDefault="00614F7B" w:rsidP="00692A32">
      <w:r w:rsidRPr="00692A32">
        <w:t xml:space="preserve">5) выдача заявителю результата предоставления муниципальной услуги полученного от </w:t>
      </w:r>
      <w:r w:rsidR="00D15FCC" w:rsidRPr="00692A32">
        <w:t>Администрации</w:t>
      </w:r>
      <w:r w:rsidRPr="00692A32">
        <w:t>, а также по результату предоставления муниципальных услуг, указанных в комплексном запросе;</w:t>
      </w:r>
    </w:p>
    <w:p w:rsidR="00614F7B" w:rsidRPr="00692A32" w:rsidRDefault="00614F7B" w:rsidP="00692A32">
      <w:r w:rsidRPr="00692A32">
        <w:t xml:space="preserve">6)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включая </w:t>
      </w:r>
      <w:proofErr w:type="gramStart"/>
      <w:r w:rsidRPr="00692A32">
        <w:t>заверение выписок</w:t>
      </w:r>
      <w:proofErr w:type="gramEnd"/>
      <w:r w:rsidRPr="00692A32">
        <w:t xml:space="preserve"> из информационных систем органов, предоставляющих государственные (муниципальные) услуги;</w:t>
      </w:r>
    </w:p>
    <w:p w:rsidR="00614F7B" w:rsidRPr="00692A32" w:rsidRDefault="00614F7B" w:rsidP="00692A32">
      <w:r w:rsidRPr="00692A32">
        <w:t>7) иные процедуры;</w:t>
      </w:r>
    </w:p>
    <w:p w:rsidR="00614F7B" w:rsidRPr="00692A32" w:rsidRDefault="00614F7B" w:rsidP="00692A32">
      <w:proofErr w:type="gramStart"/>
      <w:r w:rsidRPr="00692A32">
        <w:t>8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(муниципальную) услугу, по согласованию с Федеральной службой безопасности</w:t>
      </w:r>
      <w:proofErr w:type="gramEnd"/>
      <w:r w:rsidRPr="00692A32">
        <w:t xml:space="preserve">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614F7B" w:rsidRPr="00692A32" w:rsidRDefault="00614F7B" w:rsidP="00692A32">
      <w:r w:rsidRPr="00692A32">
        <w:t>3.3.2.Порядок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614F7B" w:rsidRPr="00692A32" w:rsidRDefault="00614F7B" w:rsidP="00692A32">
      <w:r w:rsidRPr="00692A32">
        <w:t xml:space="preserve">3.3.2.1. Информирование заявителей осуществляется посредством размещения актуальной и исчерпывающей информации, необходимой для </w:t>
      </w:r>
      <w:r w:rsidRPr="00692A32">
        <w:lastRenderedPageBreak/>
        <w:t>получения муниципальной услуги на информационных стендах или иных источниках информирования.</w:t>
      </w:r>
    </w:p>
    <w:p w:rsidR="00614F7B" w:rsidRPr="00692A32" w:rsidRDefault="00614F7B" w:rsidP="00692A32">
      <w:proofErr w:type="gramStart"/>
      <w:r w:rsidRPr="00692A32">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w:t>
      </w:r>
      <w:proofErr w:type="gramEnd"/>
      <w:r w:rsidRPr="00692A32">
        <w:t xml:space="preserve"> от 22 декабря 2012 года № 1376  «Об утверждении </w:t>
      </w:r>
      <w:proofErr w:type="gramStart"/>
      <w:r w:rsidRPr="00692A32">
        <w:t>Правил организации деятельности многофункциональных центров предоставления государственных</w:t>
      </w:r>
      <w:proofErr w:type="gramEnd"/>
      <w:r w:rsidRPr="00692A32">
        <w:t xml:space="preserve"> и муниципальных услуг».</w:t>
      </w:r>
    </w:p>
    <w:p w:rsidR="00614F7B" w:rsidRPr="00692A32" w:rsidRDefault="00614F7B" w:rsidP="00692A32">
      <w:r w:rsidRPr="00692A32">
        <w:t xml:space="preserve">3.3.2.2. </w:t>
      </w:r>
      <w:proofErr w:type="gramStart"/>
      <w:r w:rsidRPr="00692A32">
        <w:t>Работник МФЦ при приеме запросов о предоставлении муниципальной услуги,  либо запросов о предоставлении нескольких муниципальных услуг (далее - комплексный запрос) и выдаче результата предоставления муниципальной услуги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w:t>
      </w:r>
      <w:proofErr w:type="gramEnd"/>
      <w:r w:rsidRPr="00692A32">
        <w:t xml:space="preserve"> (</w:t>
      </w:r>
      <w:proofErr w:type="gramStart"/>
      <w:r w:rsidRPr="00692A32">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p>
    <w:p w:rsidR="00614F7B" w:rsidRPr="00692A32" w:rsidRDefault="00614F7B" w:rsidP="00692A32">
      <w:r w:rsidRPr="00692A32">
        <w:t>В случае</w:t>
      </w:r>
      <w:proofErr w:type="gramStart"/>
      <w:r w:rsidRPr="00692A32">
        <w:t>,</w:t>
      </w:r>
      <w:proofErr w:type="gramEnd"/>
      <w:r w:rsidRPr="00692A32">
        <w:t xml:space="preserve"> если представлены подлинники документов заявителя, перечень которых определен пунктом 6 статьи 7 Федерального закона от 27июля 2010 года№ 210-ФЗ «Об организации предоставления государственных и муниципальных услуг», работник МФЦ снимает с них копии.</w:t>
      </w:r>
    </w:p>
    <w:p w:rsidR="00614F7B" w:rsidRPr="00692A32" w:rsidRDefault="00614F7B" w:rsidP="00692A32">
      <w:r w:rsidRPr="00692A32">
        <w:t xml:space="preserve">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w:t>
      </w:r>
      <w:proofErr w:type="gramStart"/>
      <w:r w:rsidRPr="00692A32">
        <w:t xml:space="preserve">предоставления муниципальной услуги, утвержденного </w:t>
      </w:r>
      <w:r w:rsidR="008F0E08" w:rsidRPr="00692A32">
        <w:t>Администрацией</w:t>
      </w:r>
      <w:r w:rsidRPr="00692A32">
        <w:t xml:space="preserve"> и формирует</w:t>
      </w:r>
      <w:proofErr w:type="gramEnd"/>
      <w:r w:rsidRPr="00692A32">
        <w:t xml:space="preserve"> пакет документов.</w:t>
      </w:r>
    </w:p>
    <w:p w:rsidR="00614F7B" w:rsidRPr="00692A32" w:rsidRDefault="00614F7B" w:rsidP="00692A32">
      <w:r w:rsidRPr="00692A32">
        <w:t>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614F7B" w:rsidRPr="00692A32" w:rsidRDefault="00614F7B" w:rsidP="00692A32">
      <w:r w:rsidRPr="00692A32">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614F7B" w:rsidRPr="00692A32" w:rsidRDefault="00614F7B" w:rsidP="00692A32">
      <w:r w:rsidRPr="00692A32">
        <w:t xml:space="preserve">3.3.2.3. </w:t>
      </w:r>
      <w:proofErr w:type="gramStart"/>
      <w:r w:rsidRPr="00692A32">
        <w:t>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w:t>
      </w:r>
      <w:proofErr w:type="gramEnd"/>
      <w:r w:rsidRPr="00692A32">
        <w:t xml:space="preserve"> </w:t>
      </w:r>
      <w:r w:rsidRPr="00692A32">
        <w:lastRenderedPageBreak/>
        <w:t>учетом положений части 6 статьи 7 Федерального закона от 27 июля 2010 года № 210-ФЗ «Об организации предоставления государственных и муниципальных услуг».</w:t>
      </w:r>
    </w:p>
    <w:p w:rsidR="00614F7B" w:rsidRPr="00692A32" w:rsidRDefault="00614F7B" w:rsidP="00692A32">
      <w:bookmarkStart w:id="66" w:name="P00EE"/>
      <w:bookmarkEnd w:id="66"/>
      <w:proofErr w:type="gramStart"/>
      <w:r w:rsidRPr="00692A32">
        <w:t>Межведомственный запрос о представлении документов и (или)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proofErr w:type="gramEnd"/>
    </w:p>
    <w:p w:rsidR="00614F7B" w:rsidRPr="00692A32" w:rsidRDefault="00614F7B" w:rsidP="00692A32">
      <w:r w:rsidRPr="00692A32">
        <w:t>3.3.2.4.Работник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614F7B" w:rsidRPr="00692A32" w:rsidRDefault="00614F7B" w:rsidP="00692A32">
      <w:r w:rsidRPr="00692A32">
        <w:t xml:space="preserve">3.3.2.5. </w:t>
      </w:r>
      <w:proofErr w:type="gramStart"/>
      <w:r w:rsidRPr="00692A32">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w:t>
      </w:r>
      <w:proofErr w:type="gramEnd"/>
      <w:r w:rsidRPr="00692A32">
        <w:t xml:space="preserve">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614F7B" w:rsidRPr="00692A32" w:rsidRDefault="00614F7B" w:rsidP="00692A32">
      <w:r w:rsidRPr="00692A32">
        <w:t>3.3.3. При предоставлении муниципальной услуги по экстерриториальному принципу МФЦ:</w:t>
      </w:r>
    </w:p>
    <w:p w:rsidR="00614F7B" w:rsidRPr="00692A32" w:rsidRDefault="00614F7B" w:rsidP="00692A32">
      <w:r w:rsidRPr="00692A32">
        <w:t>1) принимает от заявителя (представителя заявителя) заявление и документы, представленные заявителем (представителем заявителя);</w:t>
      </w:r>
    </w:p>
    <w:p w:rsidR="00614F7B" w:rsidRPr="00692A32" w:rsidRDefault="00614F7B" w:rsidP="00692A32">
      <w:proofErr w:type="gramStart"/>
      <w:r w:rsidRPr="00692A32">
        <w:t>2) осуществляет копирование (сканирование)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w:t>
      </w:r>
      <w:proofErr w:type="gramEnd"/>
      <w:r w:rsidRPr="00692A32">
        <w:t xml:space="preserve">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14F7B" w:rsidRPr="00692A32" w:rsidRDefault="00614F7B" w:rsidP="00692A32">
      <w:r w:rsidRPr="00692A32">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14F7B" w:rsidRPr="00692A32" w:rsidRDefault="00614F7B" w:rsidP="00692A32">
      <w:r w:rsidRPr="00692A32">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уполномоченный орган.</w:t>
      </w:r>
    </w:p>
    <w:p w:rsidR="00614F7B" w:rsidRPr="00692A32" w:rsidRDefault="008F0E08" w:rsidP="00692A32">
      <w:r w:rsidRPr="00692A32">
        <w:t xml:space="preserve">Подраздел </w:t>
      </w:r>
      <w:r w:rsidR="00614F7B" w:rsidRPr="00692A32">
        <w:t>3.4</w:t>
      </w:r>
      <w:r w:rsidR="00692A32">
        <w:t xml:space="preserve">. </w:t>
      </w:r>
      <w:r w:rsidR="00614F7B" w:rsidRPr="00692A32">
        <w:t>Порядок исправления допущенных опечаток и (или) ошибок в выданных в результате предоставления  муниципальной услуги документах</w:t>
      </w:r>
    </w:p>
    <w:p w:rsidR="00614F7B" w:rsidRPr="00692A32" w:rsidRDefault="00614F7B" w:rsidP="00692A32">
      <w:proofErr w:type="gramStart"/>
      <w:r w:rsidRPr="00692A32">
        <w:t xml:space="preserve">3.4.1.В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w:t>
      </w:r>
      <w:r w:rsidRPr="00692A32">
        <w:lastRenderedPageBreak/>
        <w:t>органа, муниципальным служащим, МФЦ, работником МФЦ, заявитель представляет в уполномоченный орган, МФЦ заявление об исправлении таких опечаток и (или) ошибок.</w:t>
      </w:r>
      <w:proofErr w:type="gramEnd"/>
    </w:p>
    <w:p w:rsidR="00614F7B" w:rsidRPr="00692A32" w:rsidRDefault="00614F7B" w:rsidP="00692A32">
      <w:r w:rsidRPr="00692A32">
        <w:t>Заявление должно содержать:</w:t>
      </w:r>
    </w:p>
    <w:p w:rsidR="00614F7B" w:rsidRPr="00692A32" w:rsidRDefault="00614F7B" w:rsidP="00692A32">
      <w:r w:rsidRPr="00692A32">
        <w:t>1) фамилию, имя, отчество (последнее – при наличии), контактная информация заявителя;</w:t>
      </w:r>
    </w:p>
    <w:p w:rsidR="00614F7B" w:rsidRPr="00692A32" w:rsidRDefault="00614F7B" w:rsidP="00692A32">
      <w:r w:rsidRPr="00692A32">
        <w:t>2) наименование уполномоченного органа, выдавшего документы, в которых заявитель выявил опечатки и (или) ошибки;</w:t>
      </w:r>
    </w:p>
    <w:p w:rsidR="00614F7B" w:rsidRPr="00692A32" w:rsidRDefault="00614F7B" w:rsidP="00692A32">
      <w:r w:rsidRPr="00692A32">
        <w:t>3) реквизиты документов, в которых заявитель выявил опечатки и (или) ошибки;</w:t>
      </w:r>
    </w:p>
    <w:p w:rsidR="00614F7B" w:rsidRPr="00692A32" w:rsidRDefault="00614F7B" w:rsidP="00692A32">
      <w:r w:rsidRPr="00692A32">
        <w:t>4) описание опечаток и (или) ошибок, выявленных заявителем;</w:t>
      </w:r>
    </w:p>
    <w:p w:rsidR="00614F7B" w:rsidRPr="00692A32" w:rsidRDefault="00614F7B" w:rsidP="00692A32">
      <w:r w:rsidRPr="00692A32">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614F7B" w:rsidRPr="00692A32" w:rsidRDefault="00614F7B" w:rsidP="00692A32">
      <w:r w:rsidRPr="00692A32">
        <w:t>Заявитель прилагает к заявлению копии документов, требующих исправления и замены.</w:t>
      </w:r>
    </w:p>
    <w:p w:rsidR="00614F7B" w:rsidRPr="00692A32" w:rsidRDefault="00614F7B" w:rsidP="00692A32">
      <w:r w:rsidRPr="00692A32">
        <w:t xml:space="preserve">3.4.2. </w:t>
      </w:r>
      <w:proofErr w:type="gramStart"/>
      <w:r w:rsidRPr="00692A32">
        <w:t xml:space="preserve">Основанием для начала административной процедуры является обращение заявителя в </w:t>
      </w:r>
      <w:r w:rsidR="008F0E08" w:rsidRPr="00692A32">
        <w:t>Администрацию</w:t>
      </w:r>
      <w:r w:rsidRPr="00692A32">
        <w:t xml:space="preserve"> об исправлении допущенных </w:t>
      </w:r>
      <w:r w:rsidR="008F0E08" w:rsidRPr="00692A32">
        <w:t>Администрацией</w:t>
      </w:r>
      <w:r w:rsidRPr="00692A32">
        <w:t>, должностным лицом, муниципальным служащим опечаток и ошибок в выданных в результате предоставления муниципальной услуги документах.</w:t>
      </w:r>
      <w:proofErr w:type="gramEnd"/>
    </w:p>
    <w:p w:rsidR="00614F7B" w:rsidRPr="00692A32" w:rsidRDefault="00614F7B" w:rsidP="00692A32">
      <w:r w:rsidRPr="00692A32">
        <w:t xml:space="preserve">3.4.3. Ответственный специалист </w:t>
      </w:r>
      <w:r w:rsidR="008F0E08" w:rsidRPr="00692A32">
        <w:t>Администрации</w:t>
      </w:r>
      <w:r w:rsidRPr="00692A32">
        <w:t xml:space="preserve"> в срок, не превышающий 3 (трех) рабочих дней со дня поступления соответствующего заявления, проводит проверку указанных в заявлении сведений.</w:t>
      </w:r>
    </w:p>
    <w:p w:rsidR="00614F7B" w:rsidRPr="00692A32" w:rsidRDefault="00614F7B" w:rsidP="00692A32">
      <w:r w:rsidRPr="00692A32">
        <w:t>3.4.4.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замену в срок, не превышающий 10 (десяти) рабочих дней со дня поступления соответствующего заявления.</w:t>
      </w:r>
    </w:p>
    <w:p w:rsidR="00614F7B" w:rsidRPr="00692A32" w:rsidRDefault="00614F7B" w:rsidP="00692A32">
      <w:proofErr w:type="gramStart"/>
      <w:r w:rsidRPr="00692A32">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5(пяти) рабочих дней со дня поступления соответствующего заявления, и после его подписания главой Кавказского сельского поселения Кавказского района направляет заявителю </w:t>
      </w:r>
      <w:bookmarkStart w:id="67" w:name="sub_1172"/>
      <w:bookmarkEnd w:id="67"/>
      <w:r w:rsidRPr="00692A32">
        <w:t>в срок</w:t>
      </w:r>
      <w:proofErr w:type="gramEnd"/>
      <w:r w:rsidRPr="00692A32">
        <w:t xml:space="preserve">, не </w:t>
      </w:r>
      <w:proofErr w:type="gramStart"/>
      <w:r w:rsidRPr="00692A32">
        <w:t>превышающий</w:t>
      </w:r>
      <w:proofErr w:type="gramEnd"/>
      <w:r w:rsidRPr="00692A32">
        <w:t xml:space="preserve"> 2(двух) рабочих дней со дня подписания и регистрации уведомления.</w:t>
      </w:r>
    </w:p>
    <w:p w:rsidR="00614F7B" w:rsidRPr="00692A32" w:rsidRDefault="00614F7B" w:rsidP="00692A32">
      <w:r w:rsidRPr="00692A32">
        <w:t xml:space="preserve">3.4.5. Результатом административной процедуры является исправление </w:t>
      </w:r>
      <w:r w:rsidR="008F0E08" w:rsidRPr="00692A32">
        <w:t>Администрацией</w:t>
      </w:r>
      <w:r w:rsidRPr="00692A32">
        <w:t xml:space="preserve"> допущенных им опечаток и ошибок в выданных в результате предоставления муниципальной услуги документах и их замена.</w:t>
      </w:r>
    </w:p>
    <w:p w:rsidR="00614F7B" w:rsidRPr="00692A32" w:rsidRDefault="00614F7B" w:rsidP="00692A32">
      <w:proofErr w:type="gramStart"/>
      <w:r w:rsidRPr="00692A32">
        <w:t xml:space="preserve">3.4.6.Заявитель вправе обжаловать в досудебном порядке отказ </w:t>
      </w:r>
      <w:r w:rsidR="008F0E08" w:rsidRPr="00692A32">
        <w:t>Администрации</w:t>
      </w:r>
      <w:r w:rsidRPr="00692A32">
        <w:t xml:space="preserve">, должностного лица </w:t>
      </w:r>
      <w:r w:rsidR="008F0E08" w:rsidRPr="00692A32">
        <w:t>Администрации</w:t>
      </w:r>
      <w:r w:rsidRPr="00692A32">
        <w:t>,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roofErr w:type="gramEnd"/>
    </w:p>
    <w:p w:rsidR="00614F7B" w:rsidRPr="00692A32" w:rsidRDefault="008F0E08" w:rsidP="00692A32">
      <w:r w:rsidRPr="00692A32">
        <w:t xml:space="preserve">Подраздел </w:t>
      </w:r>
      <w:r w:rsidR="00614F7B" w:rsidRPr="00692A32">
        <w:t>3.5. Особенности предоставления двух и более муниципальных услуг в многофункциональных центрах при однократном обращении заявителя</w:t>
      </w:r>
    </w:p>
    <w:p w:rsidR="00614F7B" w:rsidRPr="00692A32" w:rsidRDefault="00614F7B" w:rsidP="00692A32">
      <w:r w:rsidRPr="00692A32">
        <w:t>3.5.1.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государственных и (или) муниципальных услу</w:t>
      </w:r>
      <w:r w:rsidR="00692A32">
        <w:t>г (далее - комплексный запрос).</w:t>
      </w:r>
    </w:p>
    <w:p w:rsidR="00614F7B" w:rsidRPr="00692A32" w:rsidRDefault="00614F7B" w:rsidP="00692A32">
      <w:r w:rsidRPr="00692A32">
        <w:t xml:space="preserve">3.5.2. Предоставление МФЦ муниципальных услуг на основании комплексного запроса осуществляется в порядке и на условиях, установленных статьей 15.1 </w:t>
      </w:r>
      <w:r w:rsidRPr="00692A32">
        <w:lastRenderedPageBreak/>
        <w:t>Федеральный закон от 27 июля 2010</w:t>
      </w:r>
      <w:r w:rsidR="00692A32">
        <w:t xml:space="preserve"> </w:t>
      </w:r>
      <w:r w:rsidRPr="00692A32">
        <w:t>года №</w:t>
      </w:r>
      <w:r w:rsidR="00692A32">
        <w:t xml:space="preserve"> </w:t>
      </w:r>
      <w:r w:rsidRPr="00692A32">
        <w:t>210-ФЗ «Об организации предоставления государственных и муниципальных услуг».</w:t>
      </w:r>
    </w:p>
    <w:p w:rsidR="00614F7B" w:rsidRPr="00692A32" w:rsidRDefault="003075A8" w:rsidP="00692A32">
      <w:r w:rsidRPr="00692A32">
        <w:t>Раздел</w:t>
      </w:r>
      <w:r w:rsidR="00614F7B" w:rsidRPr="00692A32">
        <w:t xml:space="preserve"> 4.Формы </w:t>
      </w:r>
      <w:proofErr w:type="gramStart"/>
      <w:r w:rsidR="00614F7B" w:rsidRPr="00692A32">
        <w:t>контроля за</w:t>
      </w:r>
      <w:proofErr w:type="gramEnd"/>
      <w:r w:rsidR="00614F7B" w:rsidRPr="00692A32">
        <w:t xml:space="preserve"> исполнением административного регламента</w:t>
      </w:r>
    </w:p>
    <w:p w:rsidR="00614F7B" w:rsidRPr="00692A32" w:rsidRDefault="003075A8" w:rsidP="00692A32">
      <w:r w:rsidRPr="00692A32">
        <w:t xml:space="preserve">Подраздел </w:t>
      </w:r>
      <w:r w:rsidR="00614F7B" w:rsidRPr="00692A32">
        <w:t xml:space="preserve">4.1. Порядок осуществления текущего </w:t>
      </w:r>
      <w:proofErr w:type="gramStart"/>
      <w:r w:rsidR="00614F7B" w:rsidRPr="00692A32">
        <w:t>контроля за</w:t>
      </w:r>
      <w:proofErr w:type="gramEnd"/>
      <w:r w:rsidR="00614F7B" w:rsidRPr="00692A32">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14F7B" w:rsidRPr="00692A32" w:rsidRDefault="00614F7B" w:rsidP="00692A32">
      <w:r w:rsidRPr="00692A32">
        <w:t>4.1.1. Должностные лица, муниципальные служащие, участвующие в предоставлении муниципальной услуги, руководствуются положениями Регламента.</w:t>
      </w:r>
    </w:p>
    <w:p w:rsidR="00614F7B" w:rsidRPr="00692A32" w:rsidRDefault="00614F7B" w:rsidP="00692A32">
      <w:r w:rsidRPr="00692A32">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614F7B" w:rsidRPr="00692A32" w:rsidRDefault="00614F7B" w:rsidP="00692A32">
      <w:r w:rsidRPr="00692A32">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614F7B" w:rsidRPr="00692A32" w:rsidRDefault="00614F7B" w:rsidP="00692A32">
      <w:r w:rsidRPr="00692A32">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614F7B" w:rsidRPr="00692A32" w:rsidRDefault="003075A8" w:rsidP="00692A32">
      <w:r w:rsidRPr="00692A32">
        <w:t>Подраздел</w:t>
      </w:r>
      <w:r w:rsidR="00614F7B" w:rsidRPr="00692A32">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614F7B" w:rsidRPr="00692A32">
        <w:t>контроля за</w:t>
      </w:r>
      <w:proofErr w:type="gramEnd"/>
      <w:r w:rsidR="00614F7B" w:rsidRPr="00692A32">
        <w:t xml:space="preserve"> полнотой и качеством предоставления муниципальной услуги</w:t>
      </w:r>
    </w:p>
    <w:p w:rsidR="00614F7B" w:rsidRPr="00692A32" w:rsidRDefault="00614F7B" w:rsidP="00692A32">
      <w:r w:rsidRPr="00692A32">
        <w:t xml:space="preserve">4.2.1. </w:t>
      </w:r>
      <w:proofErr w:type="gramStart"/>
      <w:r w:rsidRPr="00692A32">
        <w:t>Контроль за</w:t>
      </w:r>
      <w:proofErr w:type="gramEnd"/>
      <w:r w:rsidRPr="00692A32">
        <w:t xml:space="preserve"> полнотой и качеством предоставления муниципальной услуги включает в себя проведение плановых и внеплановых проверок.</w:t>
      </w:r>
    </w:p>
    <w:p w:rsidR="00614F7B" w:rsidRPr="00692A32" w:rsidRDefault="00614F7B" w:rsidP="00692A32">
      <w:r w:rsidRPr="00692A32">
        <w:t>4.2.2. Плановые и внеплановые проверки могут проводиться главой Кавказского сельского поселения Кавказского района.</w:t>
      </w:r>
    </w:p>
    <w:p w:rsidR="00614F7B" w:rsidRPr="00692A32" w:rsidRDefault="00614F7B" w:rsidP="00692A32">
      <w:r w:rsidRPr="00692A32">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614F7B" w:rsidRPr="00692A32" w:rsidRDefault="00614F7B" w:rsidP="00692A32">
      <w:r w:rsidRPr="00692A32">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614F7B" w:rsidRPr="00692A32" w:rsidRDefault="00614F7B" w:rsidP="00692A32">
      <w:r w:rsidRPr="00692A32">
        <w:t>4.2.5. В ходе плановых и внеплановых проверок:</w:t>
      </w:r>
    </w:p>
    <w:p w:rsidR="00614F7B" w:rsidRPr="00692A32" w:rsidRDefault="00614F7B" w:rsidP="00692A32">
      <w:r w:rsidRPr="00692A32">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614F7B" w:rsidRPr="00692A32" w:rsidRDefault="00614F7B" w:rsidP="00692A32">
      <w:r w:rsidRPr="00692A32">
        <w:t>2) проверяется соблюдение сроков и последовательности исполнения административных процедур;</w:t>
      </w:r>
    </w:p>
    <w:p w:rsidR="00614F7B" w:rsidRPr="00692A32" w:rsidRDefault="00614F7B" w:rsidP="00692A32">
      <w:r w:rsidRPr="00692A32">
        <w:t>3) выявляются нарушения прав заявителей, недостатки, допущенные в ходе предоставления муниципальной услуги.</w:t>
      </w:r>
    </w:p>
    <w:p w:rsidR="00614F7B" w:rsidRPr="00692A32" w:rsidRDefault="003075A8" w:rsidP="00692A32">
      <w:r w:rsidRPr="00692A32">
        <w:t xml:space="preserve">Подраздел </w:t>
      </w:r>
      <w:r w:rsidR="00614F7B" w:rsidRPr="00692A32">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14F7B" w:rsidRPr="00692A32" w:rsidRDefault="00614F7B" w:rsidP="00692A32">
      <w:r w:rsidRPr="00692A32">
        <w:t xml:space="preserve">4.3.1. По результатам проведенных проверок в случае выявления нарушения порядка предоставления муниципальной услуги, прав заявителей виновные лица </w:t>
      </w:r>
      <w:r w:rsidRPr="00692A32">
        <w:lastRenderedPageBreak/>
        <w:t>привлекаются к ответственности в соответствии с законодательством Российской Федерации, и принимаются меры по устранению нарушений.</w:t>
      </w:r>
    </w:p>
    <w:p w:rsidR="00614F7B" w:rsidRPr="00692A32" w:rsidRDefault="00614F7B" w:rsidP="00692A32">
      <w:r w:rsidRPr="00692A32">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614F7B" w:rsidRPr="00692A32" w:rsidRDefault="00614F7B" w:rsidP="00692A32">
      <w:r w:rsidRPr="00692A32">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614F7B" w:rsidRPr="00692A32" w:rsidRDefault="003075A8" w:rsidP="00692A32">
      <w:r w:rsidRPr="00692A32">
        <w:t xml:space="preserve">Подраздел </w:t>
      </w:r>
      <w:r w:rsidR="00614F7B" w:rsidRPr="00692A32">
        <w:t xml:space="preserve">4.4. Положения, характеризующие требования к порядку и формам </w:t>
      </w:r>
      <w:proofErr w:type="gramStart"/>
      <w:r w:rsidR="00614F7B" w:rsidRPr="00692A32">
        <w:t>контроля за</w:t>
      </w:r>
      <w:proofErr w:type="gramEnd"/>
      <w:r w:rsidR="00614F7B" w:rsidRPr="00692A32">
        <w:t xml:space="preserve"> предоставлением муниципальной услуги, в том числе со стороны граждан, их объединений и организаций</w:t>
      </w:r>
    </w:p>
    <w:p w:rsidR="00614F7B" w:rsidRPr="00692A32" w:rsidRDefault="00614F7B" w:rsidP="00692A32">
      <w:r w:rsidRPr="00692A32">
        <w:t xml:space="preserve">4.4.1. </w:t>
      </w:r>
      <w:proofErr w:type="gramStart"/>
      <w:r w:rsidRPr="00692A32">
        <w:t>Контроль за</w:t>
      </w:r>
      <w:proofErr w:type="gramEnd"/>
      <w:r w:rsidRPr="00692A32">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614F7B" w:rsidRPr="00692A32" w:rsidRDefault="00614F7B" w:rsidP="00692A32">
      <w:r w:rsidRPr="00692A32">
        <w:t xml:space="preserve">4.4.2. Порядок и формы </w:t>
      </w:r>
      <w:proofErr w:type="gramStart"/>
      <w:r w:rsidRPr="00692A32">
        <w:t>контроля за</w:t>
      </w:r>
      <w:proofErr w:type="gramEnd"/>
      <w:r w:rsidRPr="00692A32">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614F7B" w:rsidRPr="00692A32" w:rsidRDefault="00614F7B" w:rsidP="00692A32">
      <w:r w:rsidRPr="00692A32">
        <w:t xml:space="preserve">4.4.3. Должностные лица, осуществляющие </w:t>
      </w:r>
      <w:proofErr w:type="gramStart"/>
      <w:r w:rsidRPr="00692A32">
        <w:t>контроль за</w:t>
      </w:r>
      <w:proofErr w:type="gramEnd"/>
      <w:r w:rsidRPr="00692A32">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614F7B" w:rsidRPr="00692A32" w:rsidRDefault="00614F7B" w:rsidP="00692A32">
      <w:r w:rsidRPr="00692A32">
        <w:t xml:space="preserve">4.4.4. </w:t>
      </w:r>
      <w:proofErr w:type="gramStart"/>
      <w:r w:rsidRPr="00692A32">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w:t>
      </w:r>
      <w:proofErr w:type="gramEnd"/>
      <w:r w:rsidRPr="00692A32">
        <w:t xml:space="preserve"> Федерации.</w:t>
      </w:r>
    </w:p>
    <w:p w:rsidR="00614F7B" w:rsidRPr="00692A32" w:rsidRDefault="003075A8" w:rsidP="00692A32">
      <w:r w:rsidRPr="00692A32">
        <w:t>Раздел</w:t>
      </w:r>
      <w:r w:rsidR="00614F7B" w:rsidRPr="00692A32">
        <w:t xml:space="preserve"> 5. </w:t>
      </w:r>
      <w:proofErr w:type="gramStart"/>
      <w:r w:rsidR="00614F7B" w:rsidRPr="00692A32">
        <w:t>Досудебный (внесудебный) порядок обжалования решений и действий (бездействия) органа, предоставляющего муниципальную</w:t>
      </w:r>
      <w:r w:rsidR="00692A32">
        <w:t xml:space="preserve"> </w:t>
      </w:r>
      <w:r w:rsidR="00614F7B" w:rsidRPr="00692A32">
        <w:t>услугу, многофункционального центра, а также их должностных лиц, муниципальных служащих, работников</w:t>
      </w:r>
      <w:proofErr w:type="gramEnd"/>
    </w:p>
    <w:p w:rsidR="00614F7B" w:rsidRPr="00692A32" w:rsidRDefault="003075A8" w:rsidP="00692A32">
      <w:r w:rsidRPr="00692A32">
        <w:t xml:space="preserve">Подраздел </w:t>
      </w:r>
      <w:r w:rsidR="00614F7B" w:rsidRPr="00692A32">
        <w:t xml:space="preserve">5.1. Информация для заявителя о его праве подать жалобу на 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муниципальной услуги </w:t>
      </w:r>
    </w:p>
    <w:p w:rsidR="00614F7B" w:rsidRPr="00692A32" w:rsidRDefault="00614F7B" w:rsidP="00692A32">
      <w:proofErr w:type="gramStart"/>
      <w:r w:rsidRPr="00692A32">
        <w:t xml:space="preserve">Заявитель имеет право на досудебное (внесудебное) обжалование решений и действий (бездействия), принятых (осуществляемых) </w:t>
      </w:r>
      <w:r w:rsidR="003075A8" w:rsidRPr="00692A32">
        <w:t>Администрацией</w:t>
      </w:r>
      <w:r w:rsidRPr="00692A32">
        <w:t xml:space="preserve">, должностным лицом либо муниципальным служащим </w:t>
      </w:r>
      <w:r w:rsidR="003075A8" w:rsidRPr="00692A32">
        <w:t>Администрации</w:t>
      </w:r>
      <w:r w:rsidRPr="00692A32">
        <w:t>, МФЦ, работником МФЦ в ходе предоставления муниципальной услуги (далее – досудебное (внесудебное) обжалование).</w:t>
      </w:r>
      <w:proofErr w:type="gramEnd"/>
    </w:p>
    <w:p w:rsidR="00614F7B" w:rsidRPr="00692A32" w:rsidRDefault="003075A8" w:rsidP="00692A32">
      <w:r w:rsidRPr="00692A32">
        <w:t xml:space="preserve">Подраздел </w:t>
      </w:r>
      <w:r w:rsidR="00614F7B" w:rsidRPr="00692A32">
        <w:t>5.2. Предмет жалобы</w:t>
      </w:r>
    </w:p>
    <w:p w:rsidR="00614F7B" w:rsidRPr="00692A32" w:rsidRDefault="00614F7B" w:rsidP="00692A32">
      <w:r w:rsidRPr="00692A32">
        <w:t xml:space="preserve">Предметом досудебного (внесудебного) обжалования заявителем решений и действий (бездействия) </w:t>
      </w:r>
      <w:r w:rsidR="003075A8" w:rsidRPr="00692A32">
        <w:t>Администрации</w:t>
      </w:r>
      <w:r w:rsidRPr="00692A32">
        <w:t xml:space="preserve">, должностного лица либо муниципального служащего </w:t>
      </w:r>
      <w:r w:rsidR="003075A8" w:rsidRPr="00692A32">
        <w:t>Администрации</w:t>
      </w:r>
      <w:r w:rsidRPr="00692A32">
        <w:t>,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614F7B" w:rsidRPr="00692A32" w:rsidRDefault="00614F7B" w:rsidP="00692A32">
      <w:r w:rsidRPr="00692A32">
        <w:t xml:space="preserve">1) нарушение срока регистрации запроса о предоставлении муниципальной услуги, запроса, указанного в статье 15.1 Федерального закона от 27 июля 2010 года </w:t>
      </w:r>
      <w:r w:rsidRPr="00692A32">
        <w:lastRenderedPageBreak/>
        <w:t>№ 210-ФЗ «Об организации предоставления государственных и муниципальных услуг»;</w:t>
      </w:r>
    </w:p>
    <w:p w:rsidR="00614F7B" w:rsidRPr="00692A32" w:rsidRDefault="00614F7B" w:rsidP="00692A32">
      <w:r w:rsidRPr="00692A32">
        <w:t xml:space="preserve">2) нарушение срока предоставления муниципальной услуги. </w:t>
      </w:r>
      <w:proofErr w:type="gramStart"/>
      <w:r w:rsidRPr="00692A32">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614F7B" w:rsidRPr="00692A32" w:rsidRDefault="00614F7B" w:rsidP="00692A32">
      <w:r w:rsidRPr="00692A32">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14F7B" w:rsidRPr="00692A32" w:rsidRDefault="00614F7B" w:rsidP="00692A32">
      <w:r w:rsidRPr="00692A32">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614F7B" w:rsidRPr="00692A32" w:rsidRDefault="00614F7B" w:rsidP="00692A32">
      <w:proofErr w:type="gramStart"/>
      <w:r w:rsidRPr="00692A32">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692A32">
        <w:t xml:space="preserve"> </w:t>
      </w:r>
      <w:proofErr w:type="gramStart"/>
      <w:r w:rsidRPr="00692A32">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614F7B" w:rsidRPr="00692A32" w:rsidRDefault="00614F7B" w:rsidP="00692A32">
      <w:r w:rsidRPr="00692A32">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614F7B" w:rsidRPr="00692A32" w:rsidRDefault="00614F7B" w:rsidP="00692A32">
      <w:proofErr w:type="gramStart"/>
      <w:r w:rsidRPr="00692A32">
        <w:t xml:space="preserve">7) отказ </w:t>
      </w:r>
      <w:r w:rsidR="003075A8" w:rsidRPr="00692A32">
        <w:t>Администрации</w:t>
      </w:r>
      <w:r w:rsidRPr="00692A32">
        <w:t xml:space="preserve">, должностного лица </w:t>
      </w:r>
      <w:r w:rsidR="003075A8" w:rsidRPr="00692A32">
        <w:t>Администрации</w:t>
      </w:r>
      <w:r w:rsidRPr="00692A32">
        <w:t>,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92A32">
        <w:t xml:space="preserve"> </w:t>
      </w:r>
      <w:proofErr w:type="gramStart"/>
      <w:r w:rsidRPr="00692A32">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614F7B" w:rsidRPr="00692A32" w:rsidRDefault="00614F7B" w:rsidP="00692A32">
      <w:r w:rsidRPr="00692A32">
        <w:t>8) нарушение срока или порядка выдачи документов по результатам предоставления муниципальной услуги;</w:t>
      </w:r>
    </w:p>
    <w:p w:rsidR="00614F7B" w:rsidRPr="00692A32" w:rsidRDefault="00614F7B" w:rsidP="00692A32">
      <w:proofErr w:type="gramStart"/>
      <w:r w:rsidRPr="00692A32">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692A32">
        <w:t xml:space="preserve"> </w:t>
      </w:r>
      <w:proofErr w:type="gramStart"/>
      <w:r w:rsidRPr="00692A32">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692A32">
        <w:lastRenderedPageBreak/>
        <w:t>(бездействие)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614F7B" w:rsidRPr="00692A32" w:rsidRDefault="00614F7B" w:rsidP="00692A32">
      <w:proofErr w:type="gramStart"/>
      <w:r w:rsidRPr="00692A32">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692A32">
        <w:t xml:space="preserve"> </w:t>
      </w:r>
      <w:proofErr w:type="gramStart"/>
      <w:r w:rsidRPr="00692A32">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614F7B" w:rsidRPr="00692A32" w:rsidRDefault="00614F7B" w:rsidP="00692A32">
      <w:r w:rsidRPr="00692A32">
        <w:t>5.3. 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614F7B" w:rsidRPr="00692A32" w:rsidRDefault="00614F7B" w:rsidP="00692A32">
      <w:r w:rsidRPr="00692A32">
        <w:t>5.3.1. Жалоба на решения и действия (бездействие)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614F7B" w:rsidRPr="00692A32" w:rsidRDefault="00614F7B" w:rsidP="00692A32">
      <w:r w:rsidRPr="00692A32">
        <w:t xml:space="preserve">5.3.2. Жалобы на действия (бездействие) муниципальных служащих </w:t>
      </w:r>
      <w:r w:rsidR="003075A8" w:rsidRPr="00692A32">
        <w:t>А</w:t>
      </w:r>
      <w:r w:rsidRPr="00692A32">
        <w:t>дминистрации, подается главе Кавказского сельского поселения Кавказского района.</w:t>
      </w:r>
    </w:p>
    <w:p w:rsidR="00614F7B" w:rsidRPr="00692A32" w:rsidRDefault="00614F7B" w:rsidP="00692A32">
      <w:r w:rsidRPr="00692A32">
        <w:t>Жалобы на действия заместителя главы Кавказского сельского поселения Кавказского района, подается главе Кавказского сельского поселения Кавказского района.</w:t>
      </w:r>
    </w:p>
    <w:p w:rsidR="00614F7B" w:rsidRPr="00692A32" w:rsidRDefault="00614F7B" w:rsidP="00692A32">
      <w:r w:rsidRPr="00692A32">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614F7B" w:rsidRPr="00692A32" w:rsidRDefault="00614F7B" w:rsidP="00692A32">
      <w:r w:rsidRPr="00692A32">
        <w:t xml:space="preserve">5.3.4. </w:t>
      </w:r>
      <w:proofErr w:type="gramStart"/>
      <w:r w:rsidRPr="00692A32">
        <w:t>Особенности подачи и рассмотрения жалоб на решения и действия (бездействие)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w:t>
      </w:r>
      <w:proofErr w:type="gramEnd"/>
      <w:r w:rsidRPr="00692A32">
        <w:t xml:space="preserve"> </w:t>
      </w:r>
      <w:proofErr w:type="gramStart"/>
      <w:r w:rsidRPr="00692A32">
        <w:t>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w:t>
      </w:r>
      <w:proofErr w:type="gramEnd"/>
      <w:r w:rsidRPr="00692A32">
        <w:t xml:space="preserve"> </w:t>
      </w:r>
      <w:proofErr w:type="gramStart"/>
      <w:r w:rsidRPr="00692A32">
        <w:t xml:space="preserve">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w:t>
      </w:r>
      <w:r w:rsidRPr="00692A32">
        <w:lastRenderedPageBreak/>
        <w:t>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w:t>
      </w:r>
      <w:proofErr w:type="gramEnd"/>
      <w:r w:rsidRPr="00692A32">
        <w:t xml:space="preserve"> администрации (губернатора) Краснодарского края» (далее – Порядок).</w:t>
      </w:r>
    </w:p>
    <w:p w:rsidR="00614F7B" w:rsidRPr="00692A32" w:rsidRDefault="003075A8" w:rsidP="00692A32">
      <w:r w:rsidRPr="00692A32">
        <w:t>Подраздел</w:t>
      </w:r>
      <w:r w:rsidR="00614F7B" w:rsidRPr="00692A32">
        <w:t xml:space="preserve"> 5.4. Порядок подачи и рассмотрения жалобы</w:t>
      </w:r>
    </w:p>
    <w:p w:rsidR="00614F7B" w:rsidRPr="00692A32" w:rsidRDefault="00614F7B" w:rsidP="00692A32">
      <w:r w:rsidRPr="00692A32">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614F7B" w:rsidRPr="00692A32" w:rsidRDefault="00614F7B" w:rsidP="00692A32">
      <w:r w:rsidRPr="00692A32">
        <w:t xml:space="preserve">5.4.2. Жалоба на решения и действия (бездействие)  муниципального служащего, главу Кавказского сельского поселения Кавказского района,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614F7B" w:rsidRPr="00692A32" w:rsidRDefault="00614F7B" w:rsidP="00692A32">
      <w:r w:rsidRPr="00692A32">
        <w:t xml:space="preserve">5.4.3. </w:t>
      </w:r>
      <w:proofErr w:type="gramStart"/>
      <w:r w:rsidRPr="00692A32">
        <w:t>Заявителю обеспечивается возможность направления жалобы на решения и действия (бездействие) муниципального служащего администрации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w:t>
      </w:r>
      <w:proofErr w:type="gramEnd"/>
      <w:r w:rsidRPr="00692A32">
        <w:t xml:space="preserve">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614F7B" w:rsidRPr="00692A32" w:rsidRDefault="00614F7B" w:rsidP="00692A32">
      <w:r w:rsidRPr="00692A32">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614F7B" w:rsidRPr="00692A32" w:rsidRDefault="00614F7B" w:rsidP="00692A32">
      <w:r w:rsidRPr="00692A32">
        <w:t xml:space="preserve">5.4.5. </w:t>
      </w:r>
      <w:proofErr w:type="gramStart"/>
      <w:r w:rsidRPr="00692A32">
        <w:t>Жалоба, поступившая в администрацию Кавказского сельского поселения Кавказского района подлежит</w:t>
      </w:r>
      <w:proofErr w:type="gramEnd"/>
      <w:r w:rsidRPr="00692A32">
        <w:t xml:space="preserve"> регистрации не позднее следующего рабочего дня со дня ее поступления. </w:t>
      </w:r>
    </w:p>
    <w:p w:rsidR="00614F7B" w:rsidRPr="00692A32" w:rsidRDefault="00614F7B" w:rsidP="00692A32">
      <w:r w:rsidRPr="00692A32">
        <w:t xml:space="preserve">В случае подачи заявителем жалобы через МФЦ, </w:t>
      </w:r>
      <w:proofErr w:type="gramStart"/>
      <w:r w:rsidRPr="00692A32">
        <w:t>последний</w:t>
      </w:r>
      <w:proofErr w:type="gramEnd"/>
      <w:r w:rsidRPr="00692A32">
        <w:t xml:space="preserve">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614F7B" w:rsidRPr="00692A32" w:rsidRDefault="00614F7B" w:rsidP="00692A32">
      <w:r w:rsidRPr="00692A32">
        <w:t>5.4.6. Жалоба должна содержать:</w:t>
      </w:r>
    </w:p>
    <w:p w:rsidR="00614F7B" w:rsidRPr="00692A32" w:rsidRDefault="00614F7B" w:rsidP="00692A32">
      <w:r w:rsidRPr="00692A32">
        <w:t>1) наименование уполномоченного органа, должностного лица либо муниципального служащего администрации, МФЦ, его руководителя и (или) работника, решения и действия (бездействие) которых обжалуются;</w:t>
      </w:r>
    </w:p>
    <w:p w:rsidR="00614F7B" w:rsidRPr="00692A32" w:rsidRDefault="00614F7B" w:rsidP="00692A32">
      <w:proofErr w:type="gramStart"/>
      <w:r w:rsidRPr="00692A32">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14F7B" w:rsidRPr="00692A32" w:rsidRDefault="00614F7B" w:rsidP="00692A32">
      <w:r w:rsidRPr="00692A32">
        <w:t>3) сведения об обжалуемых решениях и действиях (бездействии) муниципального служащего администрации, МФЦ, работника МФЦ;</w:t>
      </w:r>
    </w:p>
    <w:p w:rsidR="00614F7B" w:rsidRPr="00692A32" w:rsidRDefault="00614F7B" w:rsidP="00692A32">
      <w:r w:rsidRPr="00692A32">
        <w:t xml:space="preserve">4) доводы, на основании которых заявитель не согласен с решением и действием (бездействием) муниципального служащего администрации, МФЦ, </w:t>
      </w:r>
      <w:r w:rsidRPr="00692A32">
        <w:lastRenderedPageBreak/>
        <w:t>работника МФЦ. Заявителем могут быть представлены документы (при наличии), подтверждающие доводы заявителя, либо их копии.</w:t>
      </w:r>
    </w:p>
    <w:p w:rsidR="00614F7B" w:rsidRPr="00692A32" w:rsidRDefault="003075A8" w:rsidP="00692A32">
      <w:bookmarkStart w:id="68" w:name="__DdeLink__3047_1443048151"/>
      <w:bookmarkEnd w:id="68"/>
      <w:r w:rsidRPr="00692A32">
        <w:t xml:space="preserve">Подраздел </w:t>
      </w:r>
      <w:r w:rsidR="00614F7B" w:rsidRPr="00692A32">
        <w:t>5.5. Сроки рассмотрения жалобы</w:t>
      </w:r>
    </w:p>
    <w:p w:rsidR="00614F7B" w:rsidRPr="00692A32" w:rsidRDefault="00614F7B" w:rsidP="00692A32">
      <w:proofErr w:type="gramStart"/>
      <w:r w:rsidRPr="00692A32">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614F7B" w:rsidRPr="00692A32" w:rsidRDefault="003075A8" w:rsidP="00692A32">
      <w:r w:rsidRPr="00692A32">
        <w:t xml:space="preserve">Подраздел </w:t>
      </w:r>
      <w:r w:rsidR="00614F7B" w:rsidRPr="00692A32">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14F7B" w:rsidRPr="00692A32" w:rsidRDefault="00614F7B" w:rsidP="00692A32">
      <w:r w:rsidRPr="00692A32">
        <w:t>Основания для приостановления рассмотрения жалобы отсутствуют.</w:t>
      </w:r>
    </w:p>
    <w:p w:rsidR="00614F7B" w:rsidRPr="00692A32" w:rsidRDefault="003075A8" w:rsidP="00692A32">
      <w:r w:rsidRPr="00692A32">
        <w:t xml:space="preserve">Подраздел </w:t>
      </w:r>
      <w:r w:rsidR="00614F7B" w:rsidRPr="00692A32">
        <w:t>5.7. Результат рассмотрения жалобы</w:t>
      </w:r>
    </w:p>
    <w:p w:rsidR="00614F7B" w:rsidRPr="00692A32" w:rsidRDefault="00614F7B" w:rsidP="00692A32">
      <w:r w:rsidRPr="00692A32">
        <w:t>5.7.1. По результатам рассмотрения жалобы принимается одно из следующих решений:</w:t>
      </w:r>
    </w:p>
    <w:p w:rsidR="00614F7B" w:rsidRPr="00692A32" w:rsidRDefault="00614F7B" w:rsidP="00692A32">
      <w:proofErr w:type="gramStart"/>
      <w:r w:rsidRPr="00692A32">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614F7B" w:rsidRPr="00692A32" w:rsidRDefault="00614F7B" w:rsidP="00692A32">
      <w:r w:rsidRPr="00692A32">
        <w:t xml:space="preserve">2) в удовлетворении жалобы отказывается. </w:t>
      </w:r>
    </w:p>
    <w:p w:rsidR="00614F7B" w:rsidRPr="00692A32" w:rsidRDefault="00614F7B" w:rsidP="00692A32">
      <w:r w:rsidRPr="00692A32">
        <w:t>5.7.2. Администрация отказывает в удовлетворении жалобы в соответствии с основаниями, предусмотренными Правилами и Порядком.</w:t>
      </w:r>
    </w:p>
    <w:p w:rsidR="00614F7B" w:rsidRPr="00692A32" w:rsidRDefault="00614F7B" w:rsidP="00692A32">
      <w:r w:rsidRPr="00692A32">
        <w:t>5.7.3. МФЦ отказывает в удовлетворении жалобы в соответствии с основаниями, предусмотренными Правилами и Порядком.</w:t>
      </w:r>
    </w:p>
    <w:p w:rsidR="00614F7B" w:rsidRPr="00692A32" w:rsidRDefault="00614F7B" w:rsidP="00692A32">
      <w:r w:rsidRPr="00692A32">
        <w:t>5.7.4. Администрация Кавказского сельского поселения Кавказского района оставляет жалобу без ответа в соответствии с основаниями, предусмотренными Правилами и Порядком.</w:t>
      </w:r>
    </w:p>
    <w:p w:rsidR="00614F7B" w:rsidRPr="00692A32" w:rsidRDefault="00614F7B" w:rsidP="00692A32">
      <w:r w:rsidRPr="00692A32">
        <w:t>5.7.5. МФЦ оставляет жалобу без ответа в соответствии с основаниями, предусмотренными Правилами и Порядком.</w:t>
      </w:r>
    </w:p>
    <w:p w:rsidR="00614F7B" w:rsidRPr="00692A32" w:rsidRDefault="00614F7B" w:rsidP="00692A32">
      <w:r w:rsidRPr="00692A32">
        <w:t xml:space="preserve">5.7.6.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92A32">
        <w:t>неудобства</w:t>
      </w:r>
      <w:proofErr w:type="gramEnd"/>
      <w:r w:rsidRPr="00692A32">
        <w:t xml:space="preserve"> и указывается информация о дальнейших действиях, которые необходимо совершить заявителю в целях получения муниципальной услуги.</w:t>
      </w:r>
    </w:p>
    <w:p w:rsidR="00614F7B" w:rsidRPr="00692A32" w:rsidRDefault="00614F7B" w:rsidP="00692A32">
      <w:r w:rsidRPr="00692A32">
        <w:t xml:space="preserve">5.7.7. В случае признания </w:t>
      </w:r>
      <w:proofErr w:type="gramStart"/>
      <w:r w:rsidRPr="00692A32">
        <w:t>жалобы</w:t>
      </w:r>
      <w:proofErr w:type="gramEnd"/>
      <w:r w:rsidRPr="00692A32">
        <w:t xml:space="preserve">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614F7B" w:rsidRPr="00692A32" w:rsidRDefault="00614F7B" w:rsidP="00692A32">
      <w:r w:rsidRPr="00692A32">
        <w:t xml:space="preserve">5.7.8. В случае установления в ходе или по результатам </w:t>
      </w:r>
      <w:proofErr w:type="gramStart"/>
      <w:r w:rsidRPr="00692A32">
        <w:t>рассмотрения жалобы признаков состава административного правонарушения</w:t>
      </w:r>
      <w:proofErr w:type="gramEnd"/>
      <w:r w:rsidRPr="00692A32">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14F7B" w:rsidRPr="00692A32" w:rsidRDefault="003075A8" w:rsidP="00692A32">
      <w:r w:rsidRPr="00692A32">
        <w:t xml:space="preserve">Подраздел </w:t>
      </w:r>
      <w:r w:rsidR="00614F7B" w:rsidRPr="00692A32">
        <w:t>5.8. Порядок информирования заявителя о результатах рассмотрения жалобы</w:t>
      </w:r>
    </w:p>
    <w:p w:rsidR="00614F7B" w:rsidRPr="00692A32" w:rsidRDefault="00614F7B" w:rsidP="00692A32">
      <w:r w:rsidRPr="00692A32">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4F7B" w:rsidRPr="00692A32" w:rsidRDefault="00614F7B" w:rsidP="00692A32">
      <w:r w:rsidRPr="00692A32">
        <w:lastRenderedPageBreak/>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614F7B" w:rsidRPr="00692A32" w:rsidRDefault="003075A8" w:rsidP="00692A32">
      <w:r w:rsidRPr="00692A32">
        <w:t xml:space="preserve">Подраздел </w:t>
      </w:r>
      <w:r w:rsidR="00614F7B" w:rsidRPr="00692A32">
        <w:t>5.9. Порядок обжалования решения по жалобе</w:t>
      </w:r>
    </w:p>
    <w:p w:rsidR="00614F7B" w:rsidRPr="00692A32" w:rsidRDefault="00614F7B" w:rsidP="00692A32">
      <w:r w:rsidRPr="00692A32">
        <w:t>Заявители имеют право обжаловать решения и действия (бездействие), принятые (осуществляемые) муниципальным служащим администрации в ходе предоставления муниципальной услуги в суд, в порядке и сроки, установленные законодательством Российской Федерации.</w:t>
      </w:r>
    </w:p>
    <w:p w:rsidR="00614F7B" w:rsidRPr="00692A32" w:rsidRDefault="003075A8" w:rsidP="00692A32">
      <w:r w:rsidRPr="00692A32">
        <w:t xml:space="preserve">Подраздел </w:t>
      </w:r>
      <w:r w:rsidR="00614F7B" w:rsidRPr="00692A32">
        <w:t>5.10. Право заявителя на получение информации и документов,  необходимых для обоснования и рассмотрения жалобы</w:t>
      </w:r>
    </w:p>
    <w:p w:rsidR="00614F7B" w:rsidRPr="00692A32" w:rsidRDefault="00614F7B" w:rsidP="00692A32">
      <w:r w:rsidRPr="00692A32">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w:t>
      </w:r>
      <w:r w:rsidR="00692A32">
        <w:t>же при личном приеме заявителя.</w:t>
      </w:r>
    </w:p>
    <w:p w:rsidR="00614F7B" w:rsidRPr="00692A32" w:rsidRDefault="003075A8" w:rsidP="00692A32">
      <w:r w:rsidRPr="00692A32">
        <w:t xml:space="preserve">Подраздел </w:t>
      </w:r>
      <w:r w:rsidR="00614F7B" w:rsidRPr="00692A32">
        <w:t>5.11. Способы информирования заявителей о порядке подачи и рассмотрения жалобы</w:t>
      </w:r>
    </w:p>
    <w:p w:rsidR="00614F7B" w:rsidRPr="00692A32" w:rsidRDefault="00614F7B" w:rsidP="00692A32">
      <w:r w:rsidRPr="00692A32">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614F7B" w:rsidRPr="00692A32" w:rsidRDefault="00614F7B" w:rsidP="00692A32"/>
    <w:p w:rsidR="00614F7B" w:rsidRDefault="00614F7B" w:rsidP="00692A32"/>
    <w:p w:rsidR="00692A32" w:rsidRPr="00692A32" w:rsidRDefault="00692A32" w:rsidP="00692A32"/>
    <w:p w:rsidR="00692A32" w:rsidRDefault="00614F7B" w:rsidP="00692A32">
      <w:pPr>
        <w:rPr>
          <w:rFonts w:eastAsia="Arial"/>
        </w:rPr>
      </w:pPr>
      <w:r w:rsidRPr="00692A32">
        <w:rPr>
          <w:rFonts w:eastAsia="Arial"/>
        </w:rPr>
        <w:t>Глава</w:t>
      </w:r>
    </w:p>
    <w:p w:rsidR="00614F7B" w:rsidRPr="00692A32" w:rsidRDefault="00614F7B" w:rsidP="00692A32">
      <w:r w:rsidRPr="00692A32">
        <w:rPr>
          <w:rFonts w:eastAsia="Arial"/>
        </w:rPr>
        <w:t>Кавказского сельского поселения</w:t>
      </w:r>
    </w:p>
    <w:p w:rsidR="00692A32" w:rsidRDefault="00614F7B" w:rsidP="00692A32">
      <w:pPr>
        <w:rPr>
          <w:rFonts w:eastAsia="Arial"/>
        </w:rPr>
      </w:pPr>
      <w:r w:rsidRPr="00692A32">
        <w:rPr>
          <w:rFonts w:eastAsia="Arial"/>
        </w:rPr>
        <w:t>Кавказского района</w:t>
      </w:r>
    </w:p>
    <w:p w:rsidR="00614F7B" w:rsidRPr="00692A32" w:rsidRDefault="00614F7B" w:rsidP="00692A32">
      <w:proofErr w:type="spellStart"/>
      <w:r w:rsidRPr="00692A32">
        <w:rPr>
          <w:rFonts w:eastAsia="Arial"/>
        </w:rPr>
        <w:t>О.Г.Мясищева</w:t>
      </w:r>
      <w:proofErr w:type="spellEnd"/>
    </w:p>
    <w:p w:rsidR="005E3596" w:rsidRPr="00692A32" w:rsidRDefault="005E3596" w:rsidP="00692A32"/>
    <w:p w:rsidR="005E3596" w:rsidRPr="00692A32" w:rsidRDefault="005E3596" w:rsidP="00692A32"/>
    <w:p w:rsidR="005E3596" w:rsidRPr="00692A32" w:rsidRDefault="005E3596" w:rsidP="00692A32"/>
    <w:p w:rsidR="00614F7B" w:rsidRPr="00692A32" w:rsidRDefault="00614F7B" w:rsidP="00692A32">
      <w:r w:rsidRPr="00692A32">
        <w:t>ПРИЛОЖЕНИЕ № 1</w:t>
      </w:r>
    </w:p>
    <w:p w:rsidR="00614F7B" w:rsidRDefault="00692A32" w:rsidP="00692A32">
      <w:r>
        <w:t>к административному регламенту</w:t>
      </w:r>
    </w:p>
    <w:p w:rsidR="00692A32" w:rsidRDefault="00692A32" w:rsidP="00692A32"/>
    <w:p w:rsidR="00692A32" w:rsidRPr="00692A32" w:rsidRDefault="00692A32" w:rsidP="00692A32"/>
    <w:p w:rsidR="00614F7B" w:rsidRPr="00692A32" w:rsidRDefault="00614F7B" w:rsidP="00692A32">
      <w:pPr>
        <w:jc w:val="center"/>
        <w:rPr>
          <w:b/>
        </w:rPr>
      </w:pPr>
      <w:r w:rsidRPr="00692A32">
        <w:rPr>
          <w:b/>
        </w:rPr>
        <w:t xml:space="preserve">Главе Кавказского сельского поселения </w:t>
      </w:r>
      <w:r w:rsidR="00692A32" w:rsidRPr="00692A32">
        <w:rPr>
          <w:b/>
        </w:rPr>
        <w:t>Кавказского района</w:t>
      </w:r>
    </w:p>
    <w:p w:rsidR="00692A32" w:rsidRDefault="00692A32" w:rsidP="00692A32"/>
    <w:p w:rsidR="00614F7B" w:rsidRPr="00692A32" w:rsidRDefault="00692A32" w:rsidP="00692A32">
      <w:r w:rsidRPr="00692A32">
        <w:t>Заявление</w:t>
      </w:r>
      <w:r>
        <w:t xml:space="preserve"> </w:t>
      </w:r>
      <w:r w:rsidR="00614F7B" w:rsidRPr="00692A32">
        <w:t>о заключении нового договора аренды без торгов</w:t>
      </w:r>
    </w:p>
    <w:p w:rsidR="00614F7B" w:rsidRPr="00692A32" w:rsidRDefault="00614F7B" w:rsidP="00692A32">
      <w:r w:rsidRPr="00692A32">
        <w:t>Я,__________________________________________________________________</w:t>
      </w:r>
    </w:p>
    <w:p w:rsidR="00614F7B" w:rsidRPr="00692A32" w:rsidRDefault="00614F7B" w:rsidP="00692A32">
      <w:r w:rsidRPr="00692A32">
        <w:t>Ф.И.О. физического лица</w:t>
      </w:r>
    </w:p>
    <w:p w:rsidR="00614F7B" w:rsidRPr="00692A32" w:rsidRDefault="00614F7B" w:rsidP="00692A32">
      <w:proofErr w:type="gramStart"/>
      <w:r w:rsidRPr="00692A32">
        <w:t>проживающий</w:t>
      </w:r>
      <w:proofErr w:type="gramEnd"/>
      <w:r w:rsidRPr="00692A32">
        <w:t xml:space="preserve"> (</w:t>
      </w:r>
      <w:proofErr w:type="spellStart"/>
      <w:r w:rsidRPr="00692A32">
        <w:t>ая</w:t>
      </w:r>
      <w:proofErr w:type="spellEnd"/>
      <w:r w:rsidRPr="00692A32">
        <w:t>) по адресу: _________________________________________</w:t>
      </w:r>
    </w:p>
    <w:p w:rsidR="00614F7B" w:rsidRPr="00692A32" w:rsidRDefault="00614F7B" w:rsidP="00692A32">
      <w:r w:rsidRPr="00692A32">
        <w:t>паспорт серии ________ номер ________________, выдан «____» _________</w:t>
      </w:r>
      <w:proofErr w:type="gramStart"/>
      <w:r w:rsidRPr="00692A32">
        <w:t>г</w:t>
      </w:r>
      <w:proofErr w:type="gramEnd"/>
      <w:r w:rsidRPr="00692A32">
        <w:t>.</w:t>
      </w:r>
    </w:p>
    <w:p w:rsidR="00614F7B" w:rsidRPr="00692A32" w:rsidRDefault="00614F7B" w:rsidP="00692A32">
      <w:r w:rsidRPr="00692A32">
        <w:t>__________________________________________________________________</w:t>
      </w:r>
    </w:p>
    <w:p w:rsidR="00614F7B" w:rsidRPr="00692A32" w:rsidRDefault="00614F7B" w:rsidP="00692A32">
      <w:r w:rsidRPr="00692A32">
        <w:t xml:space="preserve">(каким органом </w:t>
      </w:r>
      <w:proofErr w:type="gramStart"/>
      <w:r w:rsidRPr="00692A32">
        <w:t>выдан</w:t>
      </w:r>
      <w:proofErr w:type="gramEnd"/>
      <w:r w:rsidRPr="00692A32">
        <w:t>)</w:t>
      </w:r>
    </w:p>
    <w:p w:rsidR="00614F7B" w:rsidRPr="00692A32" w:rsidRDefault="00614F7B" w:rsidP="00692A32">
      <w:r w:rsidRPr="00692A32">
        <w:t>ИНН________________________________________________________________</w:t>
      </w:r>
    </w:p>
    <w:p w:rsidR="00614F7B" w:rsidRPr="00692A32" w:rsidRDefault="00614F7B" w:rsidP="00692A32">
      <w:r w:rsidRPr="00692A32">
        <w:t>Контактный номер телефона __________________________________________</w:t>
      </w:r>
    </w:p>
    <w:p w:rsidR="00614F7B" w:rsidRPr="00692A32" w:rsidRDefault="00614F7B" w:rsidP="00692A32">
      <w:r w:rsidRPr="00692A32">
        <w:t>Почтовый адрес_____________________________________________________</w:t>
      </w:r>
    </w:p>
    <w:p w:rsidR="00614F7B" w:rsidRPr="00692A32" w:rsidRDefault="00614F7B" w:rsidP="00692A32">
      <w:r w:rsidRPr="00692A32">
        <w:t>Адрес электронной почты (e-</w:t>
      </w:r>
      <w:proofErr w:type="spellStart"/>
      <w:r w:rsidRPr="00692A32">
        <w:t>mail</w:t>
      </w:r>
      <w:proofErr w:type="spellEnd"/>
      <w:r w:rsidRPr="00692A32">
        <w:t>)______________________________________</w:t>
      </w:r>
    </w:p>
    <w:p w:rsidR="00614F7B" w:rsidRPr="00692A32" w:rsidRDefault="00614F7B" w:rsidP="00692A32">
      <w:r w:rsidRPr="00692A32">
        <w:t>___________________________________________________________________</w:t>
      </w:r>
    </w:p>
    <w:p w:rsidR="000E2F98" w:rsidRPr="00692A32" w:rsidRDefault="00614F7B" w:rsidP="000E2F98">
      <w:r w:rsidRPr="00692A32">
        <w:t>(указать основание предоставления земельного участка без торгов из числа предусмотренных п.2 статьи 39.6 Земельного</w:t>
      </w:r>
      <w:r w:rsidR="000E2F98" w:rsidRPr="000E2F98">
        <w:t xml:space="preserve"> </w:t>
      </w:r>
      <w:r w:rsidR="000E2F98" w:rsidRPr="00692A32">
        <w:t>кодекса РФ)</w:t>
      </w:r>
    </w:p>
    <w:p w:rsidR="00614F7B" w:rsidRPr="00692A32" w:rsidRDefault="00614F7B" w:rsidP="00692A32">
      <w:r w:rsidRPr="00692A32">
        <w:lastRenderedPageBreak/>
        <w:t>___________________________________________________________________</w:t>
      </w:r>
    </w:p>
    <w:p w:rsidR="00614F7B" w:rsidRPr="00692A32" w:rsidRDefault="00614F7B" w:rsidP="00692A32">
      <w:r w:rsidRPr="00692A32">
        <w:t>прошу заключить новый договор аренды без торгов на срок ______________земельного участка, площадью _________________</w:t>
      </w:r>
      <w:proofErr w:type="spellStart"/>
      <w:r w:rsidRPr="00692A32">
        <w:t>кв.м</w:t>
      </w:r>
      <w:proofErr w:type="spellEnd"/>
      <w:r w:rsidRPr="00692A32">
        <w:t>. (га</w:t>
      </w:r>
      <w:proofErr w:type="gramStart"/>
      <w:r w:rsidRPr="00692A32">
        <w:t xml:space="preserve">)., </w:t>
      </w:r>
      <w:proofErr w:type="gramEnd"/>
      <w:r w:rsidRPr="00692A32">
        <w:t>расположенного ______________________________________________________</w:t>
      </w:r>
    </w:p>
    <w:p w:rsidR="00614F7B" w:rsidRPr="00692A32" w:rsidRDefault="00614F7B" w:rsidP="00692A32">
      <w:r w:rsidRPr="00692A32">
        <w:t>(адресные ориентиры)</w:t>
      </w:r>
    </w:p>
    <w:p w:rsidR="00614F7B" w:rsidRPr="00692A32" w:rsidRDefault="00614F7B" w:rsidP="00692A32">
      <w:r w:rsidRPr="00692A32">
        <w:t>с кадастровым номером______________________________________________,</w:t>
      </w:r>
    </w:p>
    <w:p w:rsidR="00614F7B" w:rsidRPr="00692A32" w:rsidRDefault="00614F7B" w:rsidP="00692A32">
      <w:r w:rsidRPr="00692A32">
        <w:t>вид разрешенного использования (цель использования земельного участка)_________________________________________________________________</w:t>
      </w:r>
    </w:p>
    <w:p w:rsidR="00614F7B" w:rsidRPr="00692A32" w:rsidRDefault="00614F7B" w:rsidP="00692A32">
      <w:r w:rsidRPr="00692A32">
        <w:t>Приложение: опись документов.</w:t>
      </w:r>
    </w:p>
    <w:p w:rsidR="00614F7B" w:rsidRPr="00692A32" w:rsidRDefault="00614F7B" w:rsidP="00692A32">
      <w:r w:rsidRPr="00692A32">
        <w:t xml:space="preserve">1___________________________________________________на </w:t>
      </w:r>
      <w:proofErr w:type="gramStart"/>
      <w:r w:rsidRPr="00692A32">
        <w:t>л</w:t>
      </w:r>
      <w:proofErr w:type="gramEnd"/>
      <w:r w:rsidRPr="00692A32">
        <w:t>.</w:t>
      </w:r>
    </w:p>
    <w:p w:rsidR="00614F7B" w:rsidRPr="00692A32" w:rsidRDefault="00614F7B" w:rsidP="00692A32">
      <w:r w:rsidRPr="00692A32">
        <w:t xml:space="preserve">2___________________________________________________на </w:t>
      </w:r>
      <w:proofErr w:type="gramStart"/>
      <w:r w:rsidRPr="00692A32">
        <w:t>л</w:t>
      </w:r>
      <w:proofErr w:type="gramEnd"/>
      <w:r w:rsidRPr="00692A32">
        <w:t>.</w:t>
      </w:r>
    </w:p>
    <w:p w:rsidR="00614F7B" w:rsidRPr="00692A32" w:rsidRDefault="00614F7B" w:rsidP="00692A32">
      <w:r w:rsidRPr="00692A32">
        <w:t xml:space="preserve">3___________________________________________________на </w:t>
      </w:r>
      <w:proofErr w:type="gramStart"/>
      <w:r w:rsidRPr="00692A32">
        <w:t>л</w:t>
      </w:r>
      <w:proofErr w:type="gramEnd"/>
      <w:r w:rsidRPr="00692A32">
        <w:t>.</w:t>
      </w:r>
    </w:p>
    <w:p w:rsidR="00614F7B" w:rsidRPr="00692A32" w:rsidRDefault="00614F7B" w:rsidP="00692A32">
      <w:r w:rsidRPr="00692A32">
        <w:t>«____» _______________201__г.</w:t>
      </w:r>
    </w:p>
    <w:p w:rsidR="00614F7B" w:rsidRPr="00692A32" w:rsidRDefault="00614F7B" w:rsidP="00692A32">
      <w:r w:rsidRPr="00692A32">
        <w:t>______________________________/_________________/</w:t>
      </w:r>
    </w:p>
    <w:p w:rsidR="00614F7B" w:rsidRPr="00692A32" w:rsidRDefault="00692A32" w:rsidP="00692A32">
      <w:r>
        <w:t>Ф.И.О. (подпись заявителя)</w:t>
      </w:r>
    </w:p>
    <w:p w:rsidR="00614F7B" w:rsidRPr="00692A32" w:rsidRDefault="00614F7B" w:rsidP="00692A32"/>
    <w:p w:rsidR="00614F7B" w:rsidRPr="00692A32" w:rsidRDefault="00614F7B" w:rsidP="00692A32"/>
    <w:p w:rsidR="00614F7B" w:rsidRPr="00692A32" w:rsidRDefault="00614F7B" w:rsidP="00692A32"/>
    <w:p w:rsidR="005E3596" w:rsidRPr="00692A32" w:rsidRDefault="005E3596" w:rsidP="00692A32">
      <w:r w:rsidRPr="00692A32">
        <w:t>ПРИЛОЖЕНИЕ № 3</w:t>
      </w:r>
    </w:p>
    <w:p w:rsidR="005E3596" w:rsidRPr="00692A32" w:rsidRDefault="00692A32" w:rsidP="00692A32">
      <w:r>
        <w:t>к административному регламенту</w:t>
      </w:r>
    </w:p>
    <w:p w:rsidR="00614F7B" w:rsidRDefault="00614F7B" w:rsidP="00692A32"/>
    <w:p w:rsidR="00692A32" w:rsidRPr="00692A32" w:rsidRDefault="00692A32" w:rsidP="00692A32"/>
    <w:p w:rsidR="00614F7B" w:rsidRPr="007E18C6" w:rsidRDefault="00614F7B" w:rsidP="007E18C6">
      <w:pPr>
        <w:jc w:val="center"/>
        <w:rPr>
          <w:b/>
        </w:rPr>
      </w:pPr>
      <w:r w:rsidRPr="007E18C6">
        <w:rPr>
          <w:b/>
        </w:rPr>
        <w:t xml:space="preserve">Главе Кавказского сельского поселения </w:t>
      </w:r>
      <w:r w:rsidR="00692A32" w:rsidRPr="007E18C6">
        <w:rPr>
          <w:b/>
        </w:rPr>
        <w:t>Кавказского района</w:t>
      </w:r>
    </w:p>
    <w:p w:rsidR="00614F7B" w:rsidRPr="00692A32" w:rsidRDefault="00614F7B" w:rsidP="00692A32">
      <w:r w:rsidRPr="00692A32">
        <w:t>_______________________</w:t>
      </w:r>
    </w:p>
    <w:p w:rsidR="00614F7B" w:rsidRPr="00692A32" w:rsidRDefault="00692A32" w:rsidP="00692A32">
      <w:r>
        <w:t>Ф</w:t>
      </w:r>
      <w:r w:rsidR="00614F7B" w:rsidRPr="00692A32">
        <w:t>.И.О.</w:t>
      </w:r>
    </w:p>
    <w:p w:rsidR="00614F7B" w:rsidRPr="00692A32" w:rsidRDefault="007E18C6" w:rsidP="00692A32">
      <w:r w:rsidRPr="00692A32">
        <w:t>Заявление</w:t>
      </w:r>
      <w:r>
        <w:t xml:space="preserve"> </w:t>
      </w:r>
      <w:r w:rsidR="00614F7B" w:rsidRPr="00692A32">
        <w:t>о заключении нового договора аренды без торгов</w:t>
      </w:r>
    </w:p>
    <w:p w:rsidR="00614F7B" w:rsidRPr="00692A32" w:rsidRDefault="00614F7B" w:rsidP="00692A32">
      <w:r w:rsidRPr="00692A32">
        <w:t>__________________________________________________________________</w:t>
      </w:r>
    </w:p>
    <w:p w:rsidR="00614F7B" w:rsidRPr="00692A32" w:rsidRDefault="00614F7B" w:rsidP="00692A32">
      <w:r w:rsidRPr="00692A32">
        <w:t>(наименование юридического лица)</w:t>
      </w:r>
    </w:p>
    <w:p w:rsidR="00614F7B" w:rsidRPr="00692A32" w:rsidRDefault="00614F7B" w:rsidP="00692A32">
      <w:r w:rsidRPr="00692A32">
        <w:t>Юридический адрес: __________________________________________________</w:t>
      </w:r>
    </w:p>
    <w:p w:rsidR="00614F7B" w:rsidRPr="00692A32" w:rsidRDefault="00614F7B" w:rsidP="00692A32">
      <w:r w:rsidRPr="00692A32">
        <w:t>__________________________________________________________________</w:t>
      </w:r>
    </w:p>
    <w:p w:rsidR="00614F7B" w:rsidRPr="00692A32" w:rsidRDefault="00E10AF8" w:rsidP="00692A32">
      <w:r w:rsidRPr="00692A32">
        <mc:AlternateContent>
          <mc:Choice Requires="wps">
            <w:drawing>
              <wp:anchor distT="0" distB="0" distL="114935" distR="114935" simplePos="0" relativeHeight="251656192" behindDoc="0" locked="0" layoutInCell="1" allowOverlap="1" wp14:anchorId="449ABC5B" wp14:editId="7F38C3E0">
                <wp:simplePos x="0" y="0"/>
                <wp:positionH relativeFrom="page">
                  <wp:posOffset>4486910</wp:posOffset>
                </wp:positionH>
                <wp:positionV relativeFrom="paragraph">
                  <wp:posOffset>15875</wp:posOffset>
                </wp:positionV>
                <wp:extent cx="2780030" cy="194945"/>
                <wp:effectExtent l="635" t="0" r="63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0030" cy="194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360"/>
                              <w:gridCol w:w="360"/>
                              <w:gridCol w:w="360"/>
                              <w:gridCol w:w="360"/>
                              <w:gridCol w:w="360"/>
                              <w:gridCol w:w="360"/>
                              <w:gridCol w:w="360"/>
                              <w:gridCol w:w="360"/>
                              <w:gridCol w:w="360"/>
                              <w:gridCol w:w="480"/>
                            </w:tblGrid>
                            <w:tr w:rsidR="00692A32" w:rsidTr="007E18C6">
                              <w:tc>
                                <w:tcPr>
                                  <w:tcW w:w="780" w:type="dxa"/>
                                  <w:shd w:val="clear" w:color="auto" w:fill="auto"/>
                                </w:tcPr>
                                <w:p w:rsidR="00692A32" w:rsidRDefault="00692A32" w:rsidP="007E18C6">
                                  <w:pPr>
                                    <w:snapToGrid w:val="0"/>
                                    <w:ind w:firstLine="0"/>
                                  </w:pPr>
                                  <w:r>
                                    <w:rPr>
                                      <w:sz w:val="26"/>
                                      <w:szCs w:val="26"/>
                                    </w:rPr>
                                    <w:t>ИНН</w:t>
                                  </w:r>
                                </w:p>
                              </w:tc>
                              <w:tc>
                                <w:tcPr>
                                  <w:tcW w:w="360" w:type="dxa"/>
                                  <w:shd w:val="clear" w:color="auto" w:fill="auto"/>
                                </w:tcPr>
                                <w:p w:rsidR="00692A32" w:rsidRDefault="00692A32">
                                  <w:pPr>
                                    <w:snapToGrid w:val="0"/>
                                  </w:pPr>
                                </w:p>
                              </w:tc>
                              <w:tc>
                                <w:tcPr>
                                  <w:tcW w:w="360" w:type="dxa"/>
                                  <w:shd w:val="clear" w:color="auto" w:fill="auto"/>
                                </w:tcPr>
                                <w:p w:rsidR="00692A32" w:rsidRDefault="00692A32">
                                  <w:pPr>
                                    <w:snapToGrid w:val="0"/>
                                  </w:pPr>
                                </w:p>
                              </w:tc>
                              <w:tc>
                                <w:tcPr>
                                  <w:tcW w:w="360" w:type="dxa"/>
                                  <w:shd w:val="clear" w:color="auto" w:fill="auto"/>
                                </w:tcPr>
                                <w:p w:rsidR="00692A32" w:rsidRDefault="00692A32">
                                  <w:pPr>
                                    <w:snapToGrid w:val="0"/>
                                  </w:pPr>
                                </w:p>
                              </w:tc>
                              <w:tc>
                                <w:tcPr>
                                  <w:tcW w:w="360" w:type="dxa"/>
                                  <w:shd w:val="clear" w:color="auto" w:fill="auto"/>
                                </w:tcPr>
                                <w:p w:rsidR="00692A32" w:rsidRDefault="00692A32">
                                  <w:pPr>
                                    <w:snapToGrid w:val="0"/>
                                  </w:pPr>
                                </w:p>
                              </w:tc>
                              <w:tc>
                                <w:tcPr>
                                  <w:tcW w:w="360" w:type="dxa"/>
                                  <w:shd w:val="clear" w:color="auto" w:fill="auto"/>
                                </w:tcPr>
                                <w:p w:rsidR="00692A32" w:rsidRDefault="00692A32">
                                  <w:pPr>
                                    <w:snapToGrid w:val="0"/>
                                  </w:pPr>
                                </w:p>
                              </w:tc>
                              <w:tc>
                                <w:tcPr>
                                  <w:tcW w:w="360" w:type="dxa"/>
                                  <w:shd w:val="clear" w:color="auto" w:fill="auto"/>
                                </w:tcPr>
                                <w:p w:rsidR="00692A32" w:rsidRDefault="00692A32">
                                  <w:pPr>
                                    <w:snapToGrid w:val="0"/>
                                  </w:pPr>
                                </w:p>
                              </w:tc>
                              <w:tc>
                                <w:tcPr>
                                  <w:tcW w:w="360" w:type="dxa"/>
                                  <w:shd w:val="clear" w:color="auto" w:fill="auto"/>
                                </w:tcPr>
                                <w:p w:rsidR="00692A32" w:rsidRDefault="00692A32">
                                  <w:pPr>
                                    <w:snapToGrid w:val="0"/>
                                  </w:pPr>
                                </w:p>
                              </w:tc>
                              <w:tc>
                                <w:tcPr>
                                  <w:tcW w:w="360" w:type="dxa"/>
                                  <w:shd w:val="clear" w:color="auto" w:fill="auto"/>
                                </w:tcPr>
                                <w:p w:rsidR="00692A32" w:rsidRDefault="00692A32">
                                  <w:pPr>
                                    <w:snapToGrid w:val="0"/>
                                  </w:pPr>
                                </w:p>
                              </w:tc>
                              <w:tc>
                                <w:tcPr>
                                  <w:tcW w:w="360" w:type="dxa"/>
                                  <w:shd w:val="clear" w:color="auto" w:fill="auto"/>
                                </w:tcPr>
                                <w:p w:rsidR="00692A32" w:rsidRDefault="00692A32">
                                  <w:pPr>
                                    <w:snapToGrid w:val="0"/>
                                  </w:pPr>
                                </w:p>
                              </w:tc>
                              <w:tc>
                                <w:tcPr>
                                  <w:tcW w:w="480" w:type="dxa"/>
                                  <w:shd w:val="clear" w:color="auto" w:fill="auto"/>
                                </w:tcPr>
                                <w:p w:rsidR="00692A32" w:rsidRDefault="00692A32">
                                  <w:pPr>
                                    <w:snapToGrid w:val="0"/>
                                  </w:pPr>
                                </w:p>
                              </w:tc>
                            </w:tr>
                          </w:tbl>
                          <w:p w:rsidR="00692A32" w:rsidRDefault="00692A32">
                            <w:r>
                              <w:t xml:space="preserve"> </w:t>
                            </w:r>
                          </w:p>
                        </w:txbxContent>
                      </wps:txbx>
                      <wps:bodyPr rot="0" vert="horz" wrap="square" lIns="2540" tIns="2540" rIns="2540" bIns="25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3.3pt;margin-top:1.25pt;width:218.9pt;height:15.35pt;z-index:251656192;visibility:visible;mso-wrap-style:square;mso-width-percent:0;mso-height-percent:0;mso-wrap-distance-left:9.05pt;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" stroked="f">
                <v:textbox inset=".2pt,.2pt,.2pt,.2pt">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360"/>
                        <w:gridCol w:w="360"/>
                        <w:gridCol w:w="360"/>
                        <w:gridCol w:w="360"/>
                        <w:gridCol w:w="360"/>
                        <w:gridCol w:w="360"/>
                        <w:gridCol w:w="360"/>
                        <w:gridCol w:w="360"/>
                        <w:gridCol w:w="360"/>
                        <w:gridCol w:w="480"/>
                      </w:tblGrid>
                      <w:tr w:rsidR="00692A32" w:rsidTr="007E18C6">
                        <w:tc>
                          <w:tcPr>
                            <w:tcW w:w="780" w:type="dxa"/>
                            <w:shd w:val="clear" w:color="auto" w:fill="auto"/>
                          </w:tcPr>
                          <w:p w:rsidR="00692A32" w:rsidRDefault="00692A32" w:rsidP="007E18C6">
                            <w:pPr>
                              <w:snapToGrid w:val="0"/>
                              <w:ind w:firstLine="0"/>
                            </w:pPr>
                            <w:r>
                              <w:rPr>
                                <w:sz w:val="26"/>
                                <w:szCs w:val="26"/>
                              </w:rPr>
                              <w:t>ИНН</w:t>
                            </w:r>
                          </w:p>
                        </w:tc>
                        <w:tc>
                          <w:tcPr>
                            <w:tcW w:w="360" w:type="dxa"/>
                            <w:shd w:val="clear" w:color="auto" w:fill="auto"/>
                          </w:tcPr>
                          <w:p w:rsidR="00692A32" w:rsidRDefault="00692A32">
                            <w:pPr>
                              <w:snapToGrid w:val="0"/>
                            </w:pPr>
                          </w:p>
                        </w:tc>
                        <w:tc>
                          <w:tcPr>
                            <w:tcW w:w="360" w:type="dxa"/>
                            <w:shd w:val="clear" w:color="auto" w:fill="auto"/>
                          </w:tcPr>
                          <w:p w:rsidR="00692A32" w:rsidRDefault="00692A32">
                            <w:pPr>
                              <w:snapToGrid w:val="0"/>
                            </w:pPr>
                          </w:p>
                        </w:tc>
                        <w:tc>
                          <w:tcPr>
                            <w:tcW w:w="360" w:type="dxa"/>
                            <w:shd w:val="clear" w:color="auto" w:fill="auto"/>
                          </w:tcPr>
                          <w:p w:rsidR="00692A32" w:rsidRDefault="00692A32">
                            <w:pPr>
                              <w:snapToGrid w:val="0"/>
                            </w:pPr>
                          </w:p>
                        </w:tc>
                        <w:tc>
                          <w:tcPr>
                            <w:tcW w:w="360" w:type="dxa"/>
                            <w:shd w:val="clear" w:color="auto" w:fill="auto"/>
                          </w:tcPr>
                          <w:p w:rsidR="00692A32" w:rsidRDefault="00692A32">
                            <w:pPr>
                              <w:snapToGrid w:val="0"/>
                            </w:pPr>
                          </w:p>
                        </w:tc>
                        <w:tc>
                          <w:tcPr>
                            <w:tcW w:w="360" w:type="dxa"/>
                            <w:shd w:val="clear" w:color="auto" w:fill="auto"/>
                          </w:tcPr>
                          <w:p w:rsidR="00692A32" w:rsidRDefault="00692A32">
                            <w:pPr>
                              <w:snapToGrid w:val="0"/>
                            </w:pPr>
                          </w:p>
                        </w:tc>
                        <w:tc>
                          <w:tcPr>
                            <w:tcW w:w="360" w:type="dxa"/>
                            <w:shd w:val="clear" w:color="auto" w:fill="auto"/>
                          </w:tcPr>
                          <w:p w:rsidR="00692A32" w:rsidRDefault="00692A32">
                            <w:pPr>
                              <w:snapToGrid w:val="0"/>
                            </w:pPr>
                          </w:p>
                        </w:tc>
                        <w:tc>
                          <w:tcPr>
                            <w:tcW w:w="360" w:type="dxa"/>
                            <w:shd w:val="clear" w:color="auto" w:fill="auto"/>
                          </w:tcPr>
                          <w:p w:rsidR="00692A32" w:rsidRDefault="00692A32">
                            <w:pPr>
                              <w:snapToGrid w:val="0"/>
                            </w:pPr>
                          </w:p>
                        </w:tc>
                        <w:tc>
                          <w:tcPr>
                            <w:tcW w:w="360" w:type="dxa"/>
                            <w:shd w:val="clear" w:color="auto" w:fill="auto"/>
                          </w:tcPr>
                          <w:p w:rsidR="00692A32" w:rsidRDefault="00692A32">
                            <w:pPr>
                              <w:snapToGrid w:val="0"/>
                            </w:pPr>
                          </w:p>
                        </w:tc>
                        <w:tc>
                          <w:tcPr>
                            <w:tcW w:w="360" w:type="dxa"/>
                            <w:shd w:val="clear" w:color="auto" w:fill="auto"/>
                          </w:tcPr>
                          <w:p w:rsidR="00692A32" w:rsidRDefault="00692A32">
                            <w:pPr>
                              <w:snapToGrid w:val="0"/>
                            </w:pPr>
                          </w:p>
                        </w:tc>
                        <w:tc>
                          <w:tcPr>
                            <w:tcW w:w="480" w:type="dxa"/>
                            <w:shd w:val="clear" w:color="auto" w:fill="auto"/>
                          </w:tcPr>
                          <w:p w:rsidR="00692A32" w:rsidRDefault="00692A32">
                            <w:pPr>
                              <w:snapToGrid w:val="0"/>
                            </w:pPr>
                          </w:p>
                        </w:tc>
                      </w:tr>
                    </w:tbl>
                    <w:p w:rsidR="00692A32" w:rsidRDefault="00692A32">
                      <w:r>
                        <w:t xml:space="preserve"> </w:t>
                      </w:r>
                    </w:p>
                  </w:txbxContent>
                </v:textbox>
                <w10:wrap type="square" anchorx="page"/>
              </v:shape>
            </w:pict>
          </mc:Fallback>
        </mc:AlternateContent>
      </w:r>
      <w:r w:rsidRPr="00692A32">
        <mc:AlternateContent>
          <mc:Choice Requires="wps">
            <w:drawing>
              <wp:anchor distT="0" distB="0" distL="0" distR="114935" simplePos="0" relativeHeight="251657216" behindDoc="0" locked="0" layoutInCell="1" allowOverlap="1" wp14:anchorId="3FBF59E4" wp14:editId="2AE860DD">
                <wp:simplePos x="0" y="0"/>
                <wp:positionH relativeFrom="page">
                  <wp:posOffset>1011555</wp:posOffset>
                </wp:positionH>
                <wp:positionV relativeFrom="paragraph">
                  <wp:posOffset>15875</wp:posOffset>
                </wp:positionV>
                <wp:extent cx="2847975" cy="194945"/>
                <wp:effectExtent l="1905"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94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7"/>
                              <w:gridCol w:w="360"/>
                              <w:gridCol w:w="360"/>
                              <w:gridCol w:w="360"/>
                              <w:gridCol w:w="360"/>
                              <w:gridCol w:w="360"/>
                              <w:gridCol w:w="360"/>
                              <w:gridCol w:w="360"/>
                              <w:gridCol w:w="360"/>
                              <w:gridCol w:w="360"/>
                              <w:gridCol w:w="480"/>
                            </w:tblGrid>
                            <w:tr w:rsidR="00692A32" w:rsidTr="007E18C6">
                              <w:tc>
                                <w:tcPr>
                                  <w:tcW w:w="887" w:type="dxa"/>
                                  <w:shd w:val="clear" w:color="auto" w:fill="auto"/>
                                </w:tcPr>
                                <w:p w:rsidR="00692A32" w:rsidRDefault="00692A32" w:rsidP="007E18C6">
                                  <w:pPr>
                                    <w:ind w:firstLine="0"/>
                                  </w:pPr>
                                  <w:r>
                                    <w:rPr>
                                      <w:sz w:val="26"/>
                                      <w:szCs w:val="26"/>
                                    </w:rPr>
                                    <w:t>ОГРН</w:t>
                                  </w:r>
                                </w:p>
                              </w:tc>
                              <w:tc>
                                <w:tcPr>
                                  <w:tcW w:w="360" w:type="dxa"/>
                                  <w:shd w:val="clear" w:color="auto" w:fill="auto"/>
                                </w:tcPr>
                                <w:p w:rsidR="00692A32" w:rsidRDefault="00692A32">
                                  <w:pPr>
                                    <w:snapToGrid w:val="0"/>
                                  </w:pPr>
                                </w:p>
                              </w:tc>
                              <w:tc>
                                <w:tcPr>
                                  <w:tcW w:w="360" w:type="dxa"/>
                                  <w:shd w:val="clear" w:color="auto" w:fill="auto"/>
                                </w:tcPr>
                                <w:p w:rsidR="00692A32" w:rsidRDefault="00692A32">
                                  <w:pPr>
                                    <w:snapToGrid w:val="0"/>
                                  </w:pPr>
                                </w:p>
                              </w:tc>
                              <w:tc>
                                <w:tcPr>
                                  <w:tcW w:w="360" w:type="dxa"/>
                                  <w:shd w:val="clear" w:color="auto" w:fill="auto"/>
                                </w:tcPr>
                                <w:p w:rsidR="00692A32" w:rsidRDefault="00692A32">
                                  <w:pPr>
                                    <w:snapToGrid w:val="0"/>
                                  </w:pPr>
                                </w:p>
                              </w:tc>
                              <w:tc>
                                <w:tcPr>
                                  <w:tcW w:w="360" w:type="dxa"/>
                                  <w:shd w:val="clear" w:color="auto" w:fill="auto"/>
                                </w:tcPr>
                                <w:p w:rsidR="00692A32" w:rsidRDefault="00692A32">
                                  <w:pPr>
                                    <w:snapToGrid w:val="0"/>
                                  </w:pPr>
                                </w:p>
                              </w:tc>
                              <w:tc>
                                <w:tcPr>
                                  <w:tcW w:w="360" w:type="dxa"/>
                                  <w:shd w:val="clear" w:color="auto" w:fill="auto"/>
                                </w:tcPr>
                                <w:p w:rsidR="00692A32" w:rsidRDefault="00692A32">
                                  <w:pPr>
                                    <w:snapToGrid w:val="0"/>
                                  </w:pPr>
                                </w:p>
                              </w:tc>
                              <w:tc>
                                <w:tcPr>
                                  <w:tcW w:w="360" w:type="dxa"/>
                                  <w:shd w:val="clear" w:color="auto" w:fill="auto"/>
                                </w:tcPr>
                                <w:p w:rsidR="00692A32" w:rsidRDefault="00692A32">
                                  <w:pPr>
                                    <w:snapToGrid w:val="0"/>
                                  </w:pPr>
                                </w:p>
                              </w:tc>
                              <w:tc>
                                <w:tcPr>
                                  <w:tcW w:w="360" w:type="dxa"/>
                                  <w:shd w:val="clear" w:color="auto" w:fill="auto"/>
                                </w:tcPr>
                                <w:p w:rsidR="00692A32" w:rsidRDefault="00692A32">
                                  <w:pPr>
                                    <w:snapToGrid w:val="0"/>
                                  </w:pPr>
                                </w:p>
                              </w:tc>
                              <w:tc>
                                <w:tcPr>
                                  <w:tcW w:w="360" w:type="dxa"/>
                                  <w:shd w:val="clear" w:color="auto" w:fill="auto"/>
                                </w:tcPr>
                                <w:p w:rsidR="00692A32" w:rsidRDefault="00692A32">
                                  <w:pPr>
                                    <w:snapToGrid w:val="0"/>
                                  </w:pPr>
                                </w:p>
                              </w:tc>
                              <w:tc>
                                <w:tcPr>
                                  <w:tcW w:w="360" w:type="dxa"/>
                                  <w:shd w:val="clear" w:color="auto" w:fill="auto"/>
                                </w:tcPr>
                                <w:p w:rsidR="00692A32" w:rsidRDefault="00692A32">
                                  <w:pPr>
                                    <w:snapToGrid w:val="0"/>
                                  </w:pPr>
                                </w:p>
                              </w:tc>
                              <w:tc>
                                <w:tcPr>
                                  <w:tcW w:w="480" w:type="dxa"/>
                                  <w:shd w:val="clear" w:color="auto" w:fill="auto"/>
                                </w:tcPr>
                                <w:p w:rsidR="00692A32" w:rsidRDefault="00692A32">
                                  <w:pPr>
                                    <w:snapToGrid w:val="0"/>
                                  </w:pPr>
                                </w:p>
                              </w:tc>
                            </w:tr>
                          </w:tbl>
                          <w:p w:rsidR="00692A32" w:rsidRDefault="00692A32">
                            <w:r>
                              <w:t xml:space="preserve"> </w:t>
                            </w:r>
                          </w:p>
                        </w:txbxContent>
                      </wps:txbx>
                      <wps:bodyPr rot="0" vert="horz" wrap="square" lIns="2540" tIns="2540" rIns="2540" bIns="25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79.65pt;margin-top:1.25pt;width:224.25pt;height:15.35pt;z-index:251657216;visibility:visible;mso-wrap-style:square;mso-width-percent:0;mso-height-percent:0;mso-wrap-distance-left:0;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" stroked="f">
                <v:textbox inset=".2pt,.2pt,.2pt,.2pt">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7"/>
                        <w:gridCol w:w="360"/>
                        <w:gridCol w:w="360"/>
                        <w:gridCol w:w="360"/>
                        <w:gridCol w:w="360"/>
                        <w:gridCol w:w="360"/>
                        <w:gridCol w:w="360"/>
                        <w:gridCol w:w="360"/>
                        <w:gridCol w:w="360"/>
                        <w:gridCol w:w="360"/>
                        <w:gridCol w:w="480"/>
                      </w:tblGrid>
                      <w:tr w:rsidR="00692A32" w:rsidTr="007E18C6">
                        <w:tc>
                          <w:tcPr>
                            <w:tcW w:w="887" w:type="dxa"/>
                            <w:shd w:val="clear" w:color="auto" w:fill="auto"/>
                          </w:tcPr>
                          <w:p w:rsidR="00692A32" w:rsidRDefault="00692A32" w:rsidP="007E18C6">
                            <w:pPr>
                              <w:ind w:firstLine="0"/>
                            </w:pPr>
                            <w:r>
                              <w:rPr>
                                <w:sz w:val="26"/>
                                <w:szCs w:val="26"/>
                              </w:rPr>
                              <w:t>ОГРН</w:t>
                            </w:r>
                          </w:p>
                        </w:tc>
                        <w:tc>
                          <w:tcPr>
                            <w:tcW w:w="360" w:type="dxa"/>
                            <w:shd w:val="clear" w:color="auto" w:fill="auto"/>
                          </w:tcPr>
                          <w:p w:rsidR="00692A32" w:rsidRDefault="00692A32">
                            <w:pPr>
                              <w:snapToGrid w:val="0"/>
                            </w:pPr>
                          </w:p>
                        </w:tc>
                        <w:tc>
                          <w:tcPr>
                            <w:tcW w:w="360" w:type="dxa"/>
                            <w:shd w:val="clear" w:color="auto" w:fill="auto"/>
                          </w:tcPr>
                          <w:p w:rsidR="00692A32" w:rsidRDefault="00692A32">
                            <w:pPr>
                              <w:snapToGrid w:val="0"/>
                            </w:pPr>
                          </w:p>
                        </w:tc>
                        <w:tc>
                          <w:tcPr>
                            <w:tcW w:w="360" w:type="dxa"/>
                            <w:shd w:val="clear" w:color="auto" w:fill="auto"/>
                          </w:tcPr>
                          <w:p w:rsidR="00692A32" w:rsidRDefault="00692A32">
                            <w:pPr>
                              <w:snapToGrid w:val="0"/>
                            </w:pPr>
                          </w:p>
                        </w:tc>
                        <w:tc>
                          <w:tcPr>
                            <w:tcW w:w="360" w:type="dxa"/>
                            <w:shd w:val="clear" w:color="auto" w:fill="auto"/>
                          </w:tcPr>
                          <w:p w:rsidR="00692A32" w:rsidRDefault="00692A32">
                            <w:pPr>
                              <w:snapToGrid w:val="0"/>
                            </w:pPr>
                          </w:p>
                        </w:tc>
                        <w:tc>
                          <w:tcPr>
                            <w:tcW w:w="360" w:type="dxa"/>
                            <w:shd w:val="clear" w:color="auto" w:fill="auto"/>
                          </w:tcPr>
                          <w:p w:rsidR="00692A32" w:rsidRDefault="00692A32">
                            <w:pPr>
                              <w:snapToGrid w:val="0"/>
                            </w:pPr>
                          </w:p>
                        </w:tc>
                        <w:tc>
                          <w:tcPr>
                            <w:tcW w:w="360" w:type="dxa"/>
                            <w:shd w:val="clear" w:color="auto" w:fill="auto"/>
                          </w:tcPr>
                          <w:p w:rsidR="00692A32" w:rsidRDefault="00692A32">
                            <w:pPr>
                              <w:snapToGrid w:val="0"/>
                            </w:pPr>
                          </w:p>
                        </w:tc>
                        <w:tc>
                          <w:tcPr>
                            <w:tcW w:w="360" w:type="dxa"/>
                            <w:shd w:val="clear" w:color="auto" w:fill="auto"/>
                          </w:tcPr>
                          <w:p w:rsidR="00692A32" w:rsidRDefault="00692A32">
                            <w:pPr>
                              <w:snapToGrid w:val="0"/>
                            </w:pPr>
                          </w:p>
                        </w:tc>
                        <w:tc>
                          <w:tcPr>
                            <w:tcW w:w="360" w:type="dxa"/>
                            <w:shd w:val="clear" w:color="auto" w:fill="auto"/>
                          </w:tcPr>
                          <w:p w:rsidR="00692A32" w:rsidRDefault="00692A32">
                            <w:pPr>
                              <w:snapToGrid w:val="0"/>
                            </w:pPr>
                          </w:p>
                        </w:tc>
                        <w:tc>
                          <w:tcPr>
                            <w:tcW w:w="360" w:type="dxa"/>
                            <w:shd w:val="clear" w:color="auto" w:fill="auto"/>
                          </w:tcPr>
                          <w:p w:rsidR="00692A32" w:rsidRDefault="00692A32">
                            <w:pPr>
                              <w:snapToGrid w:val="0"/>
                            </w:pPr>
                          </w:p>
                        </w:tc>
                        <w:tc>
                          <w:tcPr>
                            <w:tcW w:w="480" w:type="dxa"/>
                            <w:shd w:val="clear" w:color="auto" w:fill="auto"/>
                          </w:tcPr>
                          <w:p w:rsidR="00692A32" w:rsidRDefault="00692A32">
                            <w:pPr>
                              <w:snapToGrid w:val="0"/>
                            </w:pPr>
                          </w:p>
                        </w:tc>
                      </w:tr>
                    </w:tbl>
                    <w:p w:rsidR="00692A32" w:rsidRDefault="00692A32">
                      <w:r>
                        <w:t xml:space="preserve"> </w:t>
                      </w:r>
                    </w:p>
                  </w:txbxContent>
                </v:textbox>
                <w10:wrap type="square" anchorx="page"/>
              </v:shape>
            </w:pict>
          </mc:Fallback>
        </mc:AlternateContent>
      </w:r>
    </w:p>
    <w:p w:rsidR="00614F7B" w:rsidRPr="00692A32" w:rsidRDefault="00614F7B" w:rsidP="00692A32"/>
    <w:p w:rsidR="00614F7B" w:rsidRPr="00692A32" w:rsidRDefault="00614F7B" w:rsidP="00692A32">
      <w:r w:rsidRPr="00692A32">
        <w:t>Контактный номер телефона _________________________________________</w:t>
      </w:r>
    </w:p>
    <w:p w:rsidR="00614F7B" w:rsidRPr="00692A32" w:rsidRDefault="00614F7B" w:rsidP="00692A32">
      <w:r w:rsidRPr="00692A32">
        <w:t>Почтовый адрес_____________________________________________________</w:t>
      </w:r>
    </w:p>
    <w:p w:rsidR="00614F7B" w:rsidRPr="00692A32" w:rsidRDefault="00614F7B" w:rsidP="00692A32">
      <w:r w:rsidRPr="00692A32">
        <w:t>Адрес электронной почты (e-</w:t>
      </w:r>
      <w:proofErr w:type="spellStart"/>
      <w:r w:rsidRPr="00692A32">
        <w:t>mail</w:t>
      </w:r>
      <w:proofErr w:type="spellEnd"/>
      <w:r w:rsidRPr="00692A32">
        <w:t>)____________________________________</w:t>
      </w:r>
    </w:p>
    <w:p w:rsidR="00614F7B" w:rsidRPr="00692A32" w:rsidRDefault="00614F7B" w:rsidP="00692A32">
      <w:r w:rsidRPr="00692A32">
        <w:t>__________________________________________________________________</w:t>
      </w:r>
    </w:p>
    <w:p w:rsidR="00614F7B" w:rsidRPr="00692A32" w:rsidRDefault="00614F7B" w:rsidP="00692A32">
      <w:proofErr w:type="gramStart"/>
      <w:r w:rsidRPr="00692A32">
        <w:t>(указать основание предоставления земельного участка без торгов из числа предусмотренных п.2 статьи 39.6 Земельного</w:t>
      </w:r>
      <w:proofErr w:type="gramEnd"/>
    </w:p>
    <w:p w:rsidR="00614F7B" w:rsidRPr="00692A32" w:rsidRDefault="00614F7B" w:rsidP="00692A32">
      <w:r w:rsidRPr="00692A32">
        <w:t>___________________________________________________________________</w:t>
      </w:r>
    </w:p>
    <w:p w:rsidR="00614F7B" w:rsidRPr="00692A32" w:rsidRDefault="00614F7B" w:rsidP="00692A32">
      <w:r w:rsidRPr="00692A32">
        <w:t>кодекса РФ)</w:t>
      </w:r>
      <w:r w:rsidR="007E18C6">
        <w:t xml:space="preserve"> </w:t>
      </w:r>
      <w:r w:rsidRPr="00692A32">
        <w:t>прошу заключить новый договор аренды  без торгов на срок ______________земельного участка, площадью _____________________</w:t>
      </w:r>
      <w:proofErr w:type="spellStart"/>
      <w:r w:rsidRPr="00692A32">
        <w:t>кв.м</w:t>
      </w:r>
      <w:proofErr w:type="spellEnd"/>
      <w:r w:rsidRPr="00692A32">
        <w:t>. (га</w:t>
      </w:r>
      <w:proofErr w:type="gramStart"/>
      <w:r w:rsidRPr="00692A32">
        <w:t xml:space="preserve">)., </w:t>
      </w:r>
      <w:proofErr w:type="gramEnd"/>
      <w:r w:rsidRPr="00692A32">
        <w:t>расположенного ______________________________________________________</w:t>
      </w:r>
    </w:p>
    <w:p w:rsidR="00614F7B" w:rsidRPr="00692A32" w:rsidRDefault="00614F7B" w:rsidP="00692A32">
      <w:r w:rsidRPr="00692A32">
        <w:t>___________________________________________________________________</w:t>
      </w:r>
    </w:p>
    <w:p w:rsidR="00614F7B" w:rsidRPr="00692A32" w:rsidRDefault="00614F7B" w:rsidP="00692A32">
      <w:r w:rsidRPr="00692A32">
        <w:t>(адресные ориентиры)</w:t>
      </w:r>
    </w:p>
    <w:p w:rsidR="00614F7B" w:rsidRPr="00692A32" w:rsidRDefault="00614F7B" w:rsidP="00692A32">
      <w:r w:rsidRPr="00692A32">
        <w:t>с кадастровым номером____________________________________________,</w:t>
      </w:r>
    </w:p>
    <w:p w:rsidR="00614F7B" w:rsidRPr="00692A32" w:rsidRDefault="00614F7B" w:rsidP="007E18C6">
      <w:r w:rsidRPr="00692A32">
        <w:t>вид разрешенного использования (цель использования земельного участка)_________________________________________________________________</w:t>
      </w:r>
    </w:p>
    <w:p w:rsidR="00614F7B" w:rsidRPr="00692A32" w:rsidRDefault="00614F7B" w:rsidP="00692A32">
      <w:r w:rsidRPr="00692A32">
        <w:t>Приложение: опись документов.</w:t>
      </w:r>
    </w:p>
    <w:p w:rsidR="00614F7B" w:rsidRPr="00692A32" w:rsidRDefault="00614F7B" w:rsidP="00692A32">
      <w:r w:rsidRPr="00692A32">
        <w:t xml:space="preserve">1___________________________________________________на </w:t>
      </w:r>
      <w:proofErr w:type="gramStart"/>
      <w:r w:rsidRPr="00692A32">
        <w:t>л</w:t>
      </w:r>
      <w:proofErr w:type="gramEnd"/>
      <w:r w:rsidRPr="00692A32">
        <w:t>.</w:t>
      </w:r>
    </w:p>
    <w:p w:rsidR="00614F7B" w:rsidRPr="00692A32" w:rsidRDefault="00614F7B" w:rsidP="00692A32">
      <w:r w:rsidRPr="00692A32">
        <w:t xml:space="preserve">2___________________________________________________на </w:t>
      </w:r>
      <w:proofErr w:type="gramStart"/>
      <w:r w:rsidRPr="00692A32">
        <w:t>л</w:t>
      </w:r>
      <w:proofErr w:type="gramEnd"/>
      <w:r w:rsidRPr="00692A32">
        <w:t>.</w:t>
      </w:r>
    </w:p>
    <w:p w:rsidR="00614F7B" w:rsidRPr="00692A32" w:rsidRDefault="00614F7B" w:rsidP="00692A32">
      <w:r w:rsidRPr="00692A32">
        <w:t xml:space="preserve">3___________________________________________________на </w:t>
      </w:r>
      <w:proofErr w:type="gramStart"/>
      <w:r w:rsidRPr="00692A32">
        <w:t>л</w:t>
      </w:r>
      <w:proofErr w:type="gramEnd"/>
      <w:r w:rsidRPr="00692A32">
        <w:t>.</w:t>
      </w:r>
    </w:p>
    <w:p w:rsidR="00614F7B" w:rsidRPr="00692A32" w:rsidRDefault="00614F7B" w:rsidP="00692A32">
      <w:r w:rsidRPr="00692A32">
        <w:t>«____» _______________201__г.</w:t>
      </w:r>
    </w:p>
    <w:p w:rsidR="00614F7B" w:rsidRPr="00692A32" w:rsidRDefault="00614F7B" w:rsidP="00692A32">
      <w:r w:rsidRPr="00692A32">
        <w:t>______________________________/_________________/</w:t>
      </w:r>
    </w:p>
    <w:p w:rsidR="00614F7B" w:rsidRPr="00692A32" w:rsidRDefault="007E18C6" w:rsidP="00692A32">
      <w:r>
        <w:lastRenderedPageBreak/>
        <w:t>Ф.И.О. (подпись заявителя)</w:t>
      </w:r>
    </w:p>
    <w:p w:rsidR="00614F7B" w:rsidRDefault="00614F7B" w:rsidP="00692A32"/>
    <w:p w:rsidR="007E18C6" w:rsidRPr="00692A32" w:rsidRDefault="007E18C6" w:rsidP="00692A32"/>
    <w:p w:rsidR="00614F7B" w:rsidRPr="00692A32" w:rsidRDefault="00614F7B" w:rsidP="00692A32"/>
    <w:p w:rsidR="00614F7B" w:rsidRPr="00692A32" w:rsidRDefault="00614F7B" w:rsidP="00692A32">
      <w:r w:rsidRPr="00692A32">
        <w:t>ПРИЛОЖЕНИЕ № 2</w:t>
      </w:r>
    </w:p>
    <w:p w:rsidR="00614F7B" w:rsidRPr="00692A32" w:rsidRDefault="007E18C6" w:rsidP="00692A32">
      <w:r>
        <w:t>к административному регламенту</w:t>
      </w:r>
    </w:p>
    <w:p w:rsidR="00614F7B" w:rsidRDefault="00614F7B" w:rsidP="00692A32"/>
    <w:p w:rsidR="007E18C6" w:rsidRPr="00692A32" w:rsidRDefault="007E18C6" w:rsidP="00692A32"/>
    <w:p w:rsidR="00614F7B" w:rsidRPr="007E18C6" w:rsidRDefault="007E18C6" w:rsidP="007E18C6">
      <w:pPr>
        <w:jc w:val="center"/>
        <w:rPr>
          <w:b/>
        </w:rPr>
      </w:pPr>
      <w:r w:rsidRPr="007E18C6">
        <w:rPr>
          <w:b/>
        </w:rPr>
        <w:t>Образец заполнения заявлений</w:t>
      </w:r>
    </w:p>
    <w:p w:rsidR="00614F7B" w:rsidRPr="00692A32" w:rsidRDefault="00614F7B" w:rsidP="00692A32"/>
    <w:p w:rsidR="00614F7B" w:rsidRPr="00692A32" w:rsidRDefault="00614F7B" w:rsidP="00692A32">
      <w:r w:rsidRPr="00692A32">
        <w:t>Главе Кавказского  сельского п</w:t>
      </w:r>
      <w:r w:rsidR="007E18C6">
        <w:t>оселения Кавказского района</w:t>
      </w:r>
    </w:p>
    <w:p w:rsidR="00614F7B" w:rsidRPr="00692A32" w:rsidRDefault="00614F7B" w:rsidP="00692A32">
      <w:r w:rsidRPr="00692A32">
        <w:t>_______________________</w:t>
      </w:r>
    </w:p>
    <w:p w:rsidR="00614F7B" w:rsidRPr="00692A32" w:rsidRDefault="00614F7B" w:rsidP="00692A32">
      <w:r w:rsidRPr="00692A32">
        <w:t>Ф.И.О.</w:t>
      </w:r>
    </w:p>
    <w:p w:rsidR="00614F7B" w:rsidRPr="00692A32" w:rsidRDefault="007E18C6" w:rsidP="00692A32">
      <w:r w:rsidRPr="00692A32">
        <w:t>Заявление</w:t>
      </w:r>
      <w:r>
        <w:t xml:space="preserve"> </w:t>
      </w:r>
      <w:r w:rsidR="00614F7B" w:rsidRPr="00692A32">
        <w:t>о заключении нового договора аренды без проведения торгов</w:t>
      </w:r>
    </w:p>
    <w:p w:rsidR="00614F7B" w:rsidRPr="00692A32" w:rsidRDefault="00614F7B" w:rsidP="00692A32">
      <w:proofErr w:type="spellStart"/>
      <w:r w:rsidRPr="00692A32">
        <w:t>Я,________Иванов</w:t>
      </w:r>
      <w:proofErr w:type="spellEnd"/>
      <w:r w:rsidRPr="00692A32">
        <w:t xml:space="preserve"> Антон Петрович_________________________________</w:t>
      </w:r>
    </w:p>
    <w:p w:rsidR="00614F7B" w:rsidRPr="00692A32" w:rsidRDefault="00614F7B" w:rsidP="00692A32">
      <w:r w:rsidRPr="00692A32">
        <w:t>Ф.И.О. физического лица</w:t>
      </w:r>
    </w:p>
    <w:p w:rsidR="00614F7B" w:rsidRPr="00692A32" w:rsidRDefault="00614F7B" w:rsidP="00692A32">
      <w:r w:rsidRPr="00692A32">
        <w:t>проживающий (</w:t>
      </w:r>
      <w:proofErr w:type="spellStart"/>
      <w:r w:rsidRPr="00692A32">
        <w:t>ая</w:t>
      </w:r>
      <w:proofErr w:type="spellEnd"/>
      <w:r w:rsidRPr="00692A32">
        <w:t xml:space="preserve">) по адресу: __ </w:t>
      </w:r>
      <w:proofErr w:type="spellStart"/>
      <w:r w:rsidRPr="00692A32">
        <w:t>ст</w:t>
      </w:r>
      <w:proofErr w:type="gramStart"/>
      <w:r w:rsidRPr="00692A32">
        <w:t>.К</w:t>
      </w:r>
      <w:proofErr w:type="gramEnd"/>
      <w:r w:rsidRPr="00692A32">
        <w:t>авказская</w:t>
      </w:r>
      <w:proofErr w:type="spellEnd"/>
      <w:r w:rsidRPr="00692A32">
        <w:t>, ул. Ленина, 56</w:t>
      </w:r>
    </w:p>
    <w:p w:rsidR="00614F7B" w:rsidRPr="00692A32" w:rsidRDefault="00614F7B" w:rsidP="00692A32">
      <w:r w:rsidRPr="00692A32">
        <w:t>паспорт серии 4567___ номер _456789___, выдан «_24_» _06.2005 г.</w:t>
      </w:r>
    </w:p>
    <w:p w:rsidR="00614F7B" w:rsidRPr="00692A32" w:rsidRDefault="00614F7B" w:rsidP="00692A32">
      <w:r w:rsidRPr="00692A32">
        <w:t>_____________________ОВД. Кавказского района_____________</w:t>
      </w:r>
    </w:p>
    <w:p w:rsidR="00614F7B" w:rsidRPr="00692A32" w:rsidRDefault="00614F7B" w:rsidP="00692A32">
      <w:r w:rsidRPr="00692A32">
        <w:t xml:space="preserve">(каким органом </w:t>
      </w:r>
      <w:proofErr w:type="gramStart"/>
      <w:r w:rsidRPr="00692A32">
        <w:t>выдан</w:t>
      </w:r>
      <w:proofErr w:type="gramEnd"/>
      <w:r w:rsidRPr="00692A32">
        <w:t>)</w:t>
      </w:r>
    </w:p>
    <w:p w:rsidR="00614F7B" w:rsidRPr="00692A32" w:rsidRDefault="00614F7B" w:rsidP="00692A32">
      <w:r w:rsidRPr="00692A32">
        <w:t>ИНН 234567891234__________________________________________________</w:t>
      </w:r>
    </w:p>
    <w:p w:rsidR="00614F7B" w:rsidRPr="00692A32" w:rsidRDefault="00614F7B" w:rsidP="00692A32">
      <w:r w:rsidRPr="00692A32">
        <w:t>Контактный номер телефона _8-976-57-67-009__________________________</w:t>
      </w:r>
    </w:p>
    <w:p w:rsidR="00614F7B" w:rsidRPr="00692A32" w:rsidRDefault="00614F7B" w:rsidP="00692A32">
      <w:r w:rsidRPr="00692A32">
        <w:t xml:space="preserve">Почтовый адрес__ </w:t>
      </w:r>
      <w:proofErr w:type="spellStart"/>
      <w:r w:rsidRPr="00692A32">
        <w:t>ст</w:t>
      </w:r>
      <w:proofErr w:type="gramStart"/>
      <w:r w:rsidRPr="00692A32">
        <w:t>.К</w:t>
      </w:r>
      <w:proofErr w:type="gramEnd"/>
      <w:r w:rsidRPr="00692A32">
        <w:t>авказская</w:t>
      </w:r>
      <w:proofErr w:type="spellEnd"/>
      <w:r w:rsidRPr="00692A32">
        <w:t>, ул. Северная, 56________________________</w:t>
      </w:r>
    </w:p>
    <w:p w:rsidR="00614F7B" w:rsidRPr="00692A32" w:rsidRDefault="00614F7B" w:rsidP="00692A32">
      <w:r w:rsidRPr="00692A32">
        <w:t>Адрес электронной почты (e-</w:t>
      </w:r>
      <w:proofErr w:type="spellStart"/>
      <w:r w:rsidRPr="00692A32">
        <w:t>mail</w:t>
      </w:r>
      <w:proofErr w:type="spellEnd"/>
      <w:r w:rsidRPr="00692A32">
        <w:t>)__dfr@yandex.ru____________________</w:t>
      </w:r>
    </w:p>
    <w:p w:rsidR="00614F7B" w:rsidRPr="00692A32" w:rsidRDefault="00614F7B" w:rsidP="00692A32">
      <w:r w:rsidRPr="00692A32">
        <w:t>_______________</w:t>
      </w:r>
      <w:proofErr w:type="spellStart"/>
      <w:r w:rsidRPr="00692A32">
        <w:t>пп</w:t>
      </w:r>
      <w:proofErr w:type="spellEnd"/>
      <w:r w:rsidRPr="00692A32">
        <w:t>. 31 п. 2 статьи 39. 6 Земельного кодекса РФ____________</w:t>
      </w:r>
    </w:p>
    <w:p w:rsidR="00614F7B" w:rsidRPr="00692A32" w:rsidRDefault="00614F7B" w:rsidP="00692A32">
      <w:proofErr w:type="gramStart"/>
      <w:r w:rsidRPr="00692A32">
        <w:t>(указать основание предоставления земельного участка без торгов из числа предусмотренных п.2 статьи 39.6 Земельного</w:t>
      </w:r>
      <w:proofErr w:type="gramEnd"/>
    </w:p>
    <w:p w:rsidR="00614F7B" w:rsidRPr="00692A32" w:rsidRDefault="00614F7B" w:rsidP="00692A32">
      <w:r w:rsidRPr="00692A32">
        <w:t>___________________________________________________________________</w:t>
      </w:r>
    </w:p>
    <w:p w:rsidR="00614F7B" w:rsidRPr="00692A32" w:rsidRDefault="00614F7B" w:rsidP="00692A32">
      <w:r w:rsidRPr="00692A32">
        <w:t>кодекса РФ)</w:t>
      </w:r>
    </w:p>
    <w:p w:rsidR="00614F7B" w:rsidRPr="00692A32" w:rsidRDefault="00614F7B" w:rsidP="00692A32">
      <w:r w:rsidRPr="00692A32">
        <w:t xml:space="preserve">прошу заключить новый договор аренды  без торгов на срок _6 </w:t>
      </w:r>
      <w:proofErr w:type="spellStart"/>
      <w:r w:rsidRPr="00692A32">
        <w:t>лет__земельного</w:t>
      </w:r>
      <w:proofErr w:type="spellEnd"/>
      <w:r w:rsidRPr="00692A32">
        <w:t xml:space="preserve"> участка, площадью 678_________кв.м. (га</w:t>
      </w:r>
      <w:proofErr w:type="gramStart"/>
      <w:r w:rsidRPr="00692A32">
        <w:t xml:space="preserve">)., </w:t>
      </w:r>
      <w:proofErr w:type="gramEnd"/>
      <w:r w:rsidRPr="00692A32">
        <w:t xml:space="preserve">расположенного местоположение установлено в 300 м. западнее от ориентира, находящегося в границах участка. Ориентир ст. </w:t>
      </w:r>
      <w:proofErr w:type="spellStart"/>
      <w:r w:rsidRPr="00692A32">
        <w:t>Казвказская</w:t>
      </w:r>
      <w:proofErr w:type="spellEnd"/>
      <w:r w:rsidRPr="00692A32">
        <w:t>_________________________________</w:t>
      </w:r>
    </w:p>
    <w:p w:rsidR="00614F7B" w:rsidRPr="00692A32" w:rsidRDefault="00614F7B" w:rsidP="00692A32">
      <w:r w:rsidRPr="00692A32">
        <w:t>(адресные ориентиры)</w:t>
      </w:r>
    </w:p>
    <w:p w:rsidR="00614F7B" w:rsidRPr="00692A32" w:rsidRDefault="00614F7B" w:rsidP="00692A32">
      <w:r w:rsidRPr="00692A32">
        <w:t>с кадастровым номером 23:09:0802001:57_____________________________,</w:t>
      </w:r>
    </w:p>
    <w:p w:rsidR="00614F7B" w:rsidRPr="00692A32" w:rsidRDefault="00614F7B" w:rsidP="00692A32">
      <w:r w:rsidRPr="00692A32">
        <w:t>вид разрешенного использования (цель использования земельного участка)____________________сельскохозяйственное производство_____________</w:t>
      </w:r>
    </w:p>
    <w:p w:rsidR="00614F7B" w:rsidRPr="00692A32" w:rsidRDefault="00614F7B" w:rsidP="00692A32">
      <w:r w:rsidRPr="00692A32">
        <w:t>Приложение: опись документов.</w:t>
      </w:r>
    </w:p>
    <w:p w:rsidR="00614F7B" w:rsidRPr="00692A32" w:rsidRDefault="00614F7B" w:rsidP="00692A32">
      <w:r w:rsidRPr="00692A32">
        <w:t xml:space="preserve">1___________________________________________________на </w:t>
      </w:r>
      <w:proofErr w:type="gramStart"/>
      <w:r w:rsidRPr="00692A32">
        <w:t>л</w:t>
      </w:r>
      <w:proofErr w:type="gramEnd"/>
      <w:r w:rsidRPr="00692A32">
        <w:t>.</w:t>
      </w:r>
    </w:p>
    <w:p w:rsidR="00614F7B" w:rsidRPr="00692A32" w:rsidRDefault="00614F7B" w:rsidP="00692A32">
      <w:r w:rsidRPr="00692A32">
        <w:t xml:space="preserve">2___________________________________________________на </w:t>
      </w:r>
      <w:proofErr w:type="gramStart"/>
      <w:r w:rsidRPr="00692A32">
        <w:t>л</w:t>
      </w:r>
      <w:proofErr w:type="gramEnd"/>
      <w:r w:rsidRPr="00692A32">
        <w:t>.</w:t>
      </w:r>
    </w:p>
    <w:p w:rsidR="00614F7B" w:rsidRPr="00692A32" w:rsidRDefault="00614F7B" w:rsidP="00692A32">
      <w:r w:rsidRPr="00692A32">
        <w:t xml:space="preserve">3___________________________________________________на </w:t>
      </w:r>
      <w:proofErr w:type="gramStart"/>
      <w:r w:rsidRPr="00692A32">
        <w:t>л</w:t>
      </w:r>
      <w:proofErr w:type="gramEnd"/>
      <w:r w:rsidRPr="00692A32">
        <w:t>.</w:t>
      </w:r>
    </w:p>
    <w:p w:rsidR="00614F7B" w:rsidRPr="00692A32" w:rsidRDefault="00614F7B" w:rsidP="00692A32">
      <w:r w:rsidRPr="00692A32">
        <w:t>«12» 01. 2019 г.</w:t>
      </w:r>
    </w:p>
    <w:p w:rsidR="00614F7B" w:rsidRPr="00692A32" w:rsidRDefault="00614F7B" w:rsidP="00692A32">
      <w:r w:rsidRPr="00692A32">
        <w:t>___Иванов Антон Петрович/_________________/</w:t>
      </w:r>
    </w:p>
    <w:p w:rsidR="00614F7B" w:rsidRPr="00692A32" w:rsidRDefault="00614F7B" w:rsidP="00692A32">
      <w:r w:rsidRPr="00692A32">
        <w:t>Ф.И.О.</w:t>
      </w:r>
      <w:r w:rsidR="007E18C6">
        <w:t xml:space="preserve"> (подпись заявителя)</w:t>
      </w:r>
    </w:p>
    <w:p w:rsidR="00614F7B" w:rsidRDefault="00614F7B" w:rsidP="00692A32"/>
    <w:p w:rsidR="007E18C6" w:rsidRDefault="007E18C6" w:rsidP="00692A32"/>
    <w:p w:rsidR="007E18C6" w:rsidRPr="00692A32" w:rsidRDefault="007E18C6" w:rsidP="00692A32"/>
    <w:p w:rsidR="005E3596" w:rsidRPr="00692A32" w:rsidRDefault="005E3596" w:rsidP="00692A32">
      <w:r w:rsidRPr="00692A32">
        <w:t>ПРИЛОЖЕНИЕ № 4</w:t>
      </w:r>
    </w:p>
    <w:p w:rsidR="005E3596" w:rsidRPr="00692A32" w:rsidRDefault="007E18C6" w:rsidP="00692A32">
      <w:r>
        <w:t>к административному регламенту</w:t>
      </w:r>
    </w:p>
    <w:p w:rsidR="00614F7B" w:rsidRDefault="00614F7B" w:rsidP="00692A32"/>
    <w:p w:rsidR="007E18C6" w:rsidRPr="00692A32" w:rsidRDefault="007E18C6" w:rsidP="00692A32"/>
    <w:p w:rsidR="00614F7B" w:rsidRDefault="00614F7B" w:rsidP="007E18C6">
      <w:pPr>
        <w:jc w:val="center"/>
        <w:rPr>
          <w:b/>
        </w:rPr>
      </w:pPr>
      <w:r w:rsidRPr="007E18C6">
        <w:rPr>
          <w:b/>
        </w:rPr>
        <w:t>Главе Кавказского сельского поселения Кавказского района</w:t>
      </w:r>
    </w:p>
    <w:p w:rsidR="007E18C6" w:rsidRPr="007E18C6" w:rsidRDefault="007E18C6" w:rsidP="007E18C6">
      <w:pPr>
        <w:jc w:val="center"/>
      </w:pPr>
    </w:p>
    <w:p w:rsidR="00614F7B" w:rsidRPr="00692A32" w:rsidRDefault="00614F7B" w:rsidP="00692A32">
      <w:r w:rsidRPr="00692A32">
        <w:t>_______________________</w:t>
      </w:r>
    </w:p>
    <w:p w:rsidR="00614F7B" w:rsidRPr="00692A32" w:rsidRDefault="00614F7B" w:rsidP="00692A32">
      <w:r w:rsidRPr="00692A32">
        <w:t>Ф.И.О.</w:t>
      </w:r>
    </w:p>
    <w:p w:rsidR="00614F7B" w:rsidRPr="00692A32" w:rsidRDefault="007E18C6" w:rsidP="00692A32">
      <w:r w:rsidRPr="00692A32">
        <w:t>Заявление</w:t>
      </w:r>
      <w:r>
        <w:t xml:space="preserve"> </w:t>
      </w:r>
      <w:r w:rsidR="00614F7B" w:rsidRPr="00692A32">
        <w:t>о заключении нового договора аренды без проведения торгов</w:t>
      </w:r>
    </w:p>
    <w:p w:rsidR="00614F7B" w:rsidRPr="00692A32" w:rsidRDefault="00614F7B" w:rsidP="00692A32">
      <w:r w:rsidRPr="00692A32">
        <w:t>_______________Общество с ограниченной ответственностью «Север»______</w:t>
      </w:r>
    </w:p>
    <w:p w:rsidR="00614F7B" w:rsidRPr="00692A32" w:rsidRDefault="00614F7B" w:rsidP="00692A32">
      <w:r w:rsidRPr="00692A32">
        <w:t>(наименование юридического лица)</w:t>
      </w:r>
    </w:p>
    <w:p w:rsidR="00614F7B" w:rsidRPr="00692A32" w:rsidRDefault="00614F7B" w:rsidP="00692A32">
      <w:r w:rsidRPr="00692A32">
        <w:t>Юридический адрес: __</w:t>
      </w:r>
      <w:proofErr w:type="spellStart"/>
      <w:r w:rsidRPr="00692A32">
        <w:t>ст</w:t>
      </w:r>
      <w:proofErr w:type="gramStart"/>
      <w:r w:rsidRPr="00692A32">
        <w:t>.К</w:t>
      </w:r>
      <w:proofErr w:type="gramEnd"/>
      <w:r w:rsidRPr="00692A32">
        <w:t>авказская</w:t>
      </w:r>
      <w:proofErr w:type="spellEnd"/>
      <w:r w:rsidRPr="00692A32">
        <w:t>, ул. Ленина, 47</w:t>
      </w:r>
    </w:p>
    <w:p w:rsidR="00614F7B" w:rsidRPr="00692A32" w:rsidRDefault="00614F7B" w:rsidP="00692A32">
      <w:r w:rsidRPr="00692A32">
        <w:t>__________________________________________________________________</w:t>
      </w:r>
    </w:p>
    <w:p w:rsidR="00614F7B" w:rsidRPr="00692A32" w:rsidRDefault="00E10AF8" w:rsidP="00692A32">
      <w:r w:rsidRPr="00692A32">
        <mc:AlternateContent>
          <mc:Choice Requires="wps">
            <w:drawing>
              <wp:anchor distT="0" distB="0" distL="114935" distR="114935" simplePos="0" relativeHeight="251658240" behindDoc="0" locked="0" layoutInCell="1" allowOverlap="1" wp14:anchorId="546D1DBE" wp14:editId="791AD890">
                <wp:simplePos x="0" y="0"/>
                <wp:positionH relativeFrom="page">
                  <wp:posOffset>4486910</wp:posOffset>
                </wp:positionH>
                <wp:positionV relativeFrom="paragraph">
                  <wp:posOffset>15875</wp:posOffset>
                </wp:positionV>
                <wp:extent cx="2780030" cy="194945"/>
                <wp:effectExtent l="635" t="0" r="635"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0030" cy="194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360"/>
                              <w:gridCol w:w="360"/>
                              <w:gridCol w:w="360"/>
                              <w:gridCol w:w="360"/>
                              <w:gridCol w:w="360"/>
                              <w:gridCol w:w="360"/>
                              <w:gridCol w:w="360"/>
                              <w:gridCol w:w="360"/>
                              <w:gridCol w:w="360"/>
                              <w:gridCol w:w="480"/>
                            </w:tblGrid>
                            <w:tr w:rsidR="00692A32" w:rsidTr="007E18C6">
                              <w:tc>
                                <w:tcPr>
                                  <w:tcW w:w="780" w:type="dxa"/>
                                  <w:shd w:val="clear" w:color="auto" w:fill="auto"/>
                                </w:tcPr>
                                <w:p w:rsidR="00692A32" w:rsidRDefault="00692A32" w:rsidP="007E18C6">
                                  <w:pPr>
                                    <w:ind w:firstLine="0"/>
                                  </w:pPr>
                                  <w:r>
                                    <w:rPr>
                                      <w:sz w:val="26"/>
                                      <w:szCs w:val="26"/>
                                    </w:rPr>
                                    <w:t>ИНН</w:t>
                                  </w:r>
                                </w:p>
                              </w:tc>
                              <w:tc>
                                <w:tcPr>
                                  <w:tcW w:w="360" w:type="dxa"/>
                                  <w:shd w:val="clear" w:color="auto" w:fill="auto"/>
                                </w:tcPr>
                                <w:p w:rsidR="00692A32" w:rsidRDefault="00692A32">
                                  <w:pPr>
                                    <w:snapToGrid w:val="0"/>
                                  </w:pPr>
                                  <w:r>
                                    <w:rPr>
                                      <w:sz w:val="26"/>
                                      <w:szCs w:val="26"/>
                                    </w:rPr>
                                    <w:t>2</w:t>
                                  </w:r>
                                </w:p>
                              </w:tc>
                              <w:tc>
                                <w:tcPr>
                                  <w:tcW w:w="360" w:type="dxa"/>
                                  <w:shd w:val="clear" w:color="auto" w:fill="auto"/>
                                </w:tcPr>
                                <w:p w:rsidR="00692A32" w:rsidRDefault="00692A32">
                                  <w:pPr>
                                    <w:snapToGrid w:val="0"/>
                                  </w:pPr>
                                  <w:r>
                                    <w:rPr>
                                      <w:sz w:val="26"/>
                                      <w:szCs w:val="26"/>
                                    </w:rPr>
                                    <w:t>3</w:t>
                                  </w:r>
                                </w:p>
                              </w:tc>
                              <w:tc>
                                <w:tcPr>
                                  <w:tcW w:w="360" w:type="dxa"/>
                                  <w:shd w:val="clear" w:color="auto" w:fill="auto"/>
                                </w:tcPr>
                                <w:p w:rsidR="00692A32" w:rsidRDefault="00692A32">
                                  <w:pPr>
                                    <w:snapToGrid w:val="0"/>
                                  </w:pPr>
                                  <w:r>
                                    <w:rPr>
                                      <w:sz w:val="26"/>
                                      <w:szCs w:val="26"/>
                                    </w:rPr>
                                    <w:t>2</w:t>
                                  </w:r>
                                </w:p>
                              </w:tc>
                              <w:tc>
                                <w:tcPr>
                                  <w:tcW w:w="360" w:type="dxa"/>
                                  <w:shd w:val="clear" w:color="auto" w:fill="auto"/>
                                </w:tcPr>
                                <w:p w:rsidR="00692A32" w:rsidRDefault="00692A32">
                                  <w:pPr>
                                    <w:snapToGrid w:val="0"/>
                                  </w:pPr>
                                  <w:r>
                                    <w:rPr>
                                      <w:sz w:val="26"/>
                                      <w:szCs w:val="26"/>
                                    </w:rPr>
                                    <w:t>4</w:t>
                                  </w:r>
                                </w:p>
                              </w:tc>
                              <w:tc>
                                <w:tcPr>
                                  <w:tcW w:w="360" w:type="dxa"/>
                                  <w:shd w:val="clear" w:color="auto" w:fill="auto"/>
                                </w:tcPr>
                                <w:p w:rsidR="00692A32" w:rsidRDefault="00692A32">
                                  <w:pPr>
                                    <w:snapToGrid w:val="0"/>
                                  </w:pPr>
                                  <w:r>
                                    <w:rPr>
                                      <w:sz w:val="26"/>
                                      <w:szCs w:val="26"/>
                                    </w:rPr>
                                    <w:t>5</w:t>
                                  </w:r>
                                </w:p>
                              </w:tc>
                              <w:tc>
                                <w:tcPr>
                                  <w:tcW w:w="360" w:type="dxa"/>
                                  <w:shd w:val="clear" w:color="auto" w:fill="auto"/>
                                </w:tcPr>
                                <w:p w:rsidR="00692A32" w:rsidRDefault="00692A32">
                                  <w:pPr>
                                    <w:snapToGrid w:val="0"/>
                                  </w:pPr>
                                  <w:r>
                                    <w:rPr>
                                      <w:sz w:val="26"/>
                                      <w:szCs w:val="26"/>
                                    </w:rPr>
                                    <w:t>6</w:t>
                                  </w:r>
                                </w:p>
                              </w:tc>
                              <w:tc>
                                <w:tcPr>
                                  <w:tcW w:w="360" w:type="dxa"/>
                                  <w:shd w:val="clear" w:color="auto" w:fill="auto"/>
                                </w:tcPr>
                                <w:p w:rsidR="00692A32" w:rsidRDefault="00692A32">
                                  <w:pPr>
                                    <w:snapToGrid w:val="0"/>
                                  </w:pPr>
                                  <w:r>
                                    <w:rPr>
                                      <w:sz w:val="26"/>
                                      <w:szCs w:val="26"/>
                                    </w:rPr>
                                    <w:t>6</w:t>
                                  </w:r>
                                </w:p>
                              </w:tc>
                              <w:tc>
                                <w:tcPr>
                                  <w:tcW w:w="360" w:type="dxa"/>
                                  <w:shd w:val="clear" w:color="auto" w:fill="auto"/>
                                </w:tcPr>
                                <w:p w:rsidR="00692A32" w:rsidRDefault="00692A32">
                                  <w:pPr>
                                    <w:snapToGrid w:val="0"/>
                                  </w:pPr>
                                  <w:r>
                                    <w:rPr>
                                      <w:sz w:val="26"/>
                                      <w:szCs w:val="26"/>
                                    </w:rPr>
                                    <w:t>6</w:t>
                                  </w:r>
                                </w:p>
                              </w:tc>
                              <w:tc>
                                <w:tcPr>
                                  <w:tcW w:w="360" w:type="dxa"/>
                                  <w:shd w:val="clear" w:color="auto" w:fill="auto"/>
                                </w:tcPr>
                                <w:p w:rsidR="00692A32" w:rsidRDefault="00692A32">
                                  <w:pPr>
                                    <w:snapToGrid w:val="0"/>
                                  </w:pPr>
                                  <w:r>
                                    <w:rPr>
                                      <w:sz w:val="26"/>
                                      <w:szCs w:val="26"/>
                                    </w:rPr>
                                    <w:t>1</w:t>
                                  </w:r>
                                </w:p>
                              </w:tc>
                              <w:tc>
                                <w:tcPr>
                                  <w:tcW w:w="480" w:type="dxa"/>
                                  <w:shd w:val="clear" w:color="auto" w:fill="auto"/>
                                </w:tcPr>
                                <w:p w:rsidR="00692A32" w:rsidRDefault="00692A32">
                                  <w:pPr>
                                    <w:snapToGrid w:val="0"/>
                                  </w:pPr>
                                  <w:r>
                                    <w:rPr>
                                      <w:sz w:val="26"/>
                                      <w:szCs w:val="26"/>
                                    </w:rPr>
                                    <w:t>9</w:t>
                                  </w:r>
                                </w:p>
                              </w:tc>
                            </w:tr>
                          </w:tbl>
                          <w:p w:rsidR="00692A32" w:rsidRDefault="00692A32">
                            <w:r>
                              <w:t xml:space="preserve"> </w:t>
                            </w:r>
                          </w:p>
                        </w:txbxContent>
                      </wps:txbx>
                      <wps:bodyPr rot="0" vert="horz" wrap="square" lIns="2540" tIns="2540" rIns="2540" bIns="25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353.3pt;margin-top:1.25pt;width:218.9pt;height:15.35pt;z-index:251658240;visibility:visible;mso-wrap-style:square;mso-width-percent:0;mso-height-percent:0;mso-wrap-distance-left:9.05pt;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" stroked="f">
                <v:textbox inset=".2pt,.2pt,.2pt,.2pt">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360"/>
                        <w:gridCol w:w="360"/>
                        <w:gridCol w:w="360"/>
                        <w:gridCol w:w="360"/>
                        <w:gridCol w:w="360"/>
                        <w:gridCol w:w="360"/>
                        <w:gridCol w:w="360"/>
                        <w:gridCol w:w="360"/>
                        <w:gridCol w:w="360"/>
                        <w:gridCol w:w="480"/>
                      </w:tblGrid>
                      <w:tr w:rsidR="00692A32" w:rsidTr="007E18C6">
                        <w:tc>
                          <w:tcPr>
                            <w:tcW w:w="780" w:type="dxa"/>
                            <w:shd w:val="clear" w:color="auto" w:fill="auto"/>
                          </w:tcPr>
                          <w:p w:rsidR="00692A32" w:rsidRDefault="00692A32" w:rsidP="007E18C6">
                            <w:pPr>
                              <w:ind w:firstLine="0"/>
                            </w:pPr>
                            <w:r>
                              <w:rPr>
                                <w:sz w:val="26"/>
                                <w:szCs w:val="26"/>
                              </w:rPr>
                              <w:t>ИНН</w:t>
                            </w:r>
                          </w:p>
                        </w:tc>
                        <w:tc>
                          <w:tcPr>
                            <w:tcW w:w="360" w:type="dxa"/>
                            <w:shd w:val="clear" w:color="auto" w:fill="auto"/>
                          </w:tcPr>
                          <w:p w:rsidR="00692A32" w:rsidRDefault="00692A32">
                            <w:pPr>
                              <w:snapToGrid w:val="0"/>
                            </w:pPr>
                            <w:r>
                              <w:rPr>
                                <w:sz w:val="26"/>
                                <w:szCs w:val="26"/>
                              </w:rPr>
                              <w:t>2</w:t>
                            </w:r>
                          </w:p>
                        </w:tc>
                        <w:tc>
                          <w:tcPr>
                            <w:tcW w:w="360" w:type="dxa"/>
                            <w:shd w:val="clear" w:color="auto" w:fill="auto"/>
                          </w:tcPr>
                          <w:p w:rsidR="00692A32" w:rsidRDefault="00692A32">
                            <w:pPr>
                              <w:snapToGrid w:val="0"/>
                            </w:pPr>
                            <w:r>
                              <w:rPr>
                                <w:sz w:val="26"/>
                                <w:szCs w:val="26"/>
                              </w:rPr>
                              <w:t>3</w:t>
                            </w:r>
                          </w:p>
                        </w:tc>
                        <w:tc>
                          <w:tcPr>
                            <w:tcW w:w="360" w:type="dxa"/>
                            <w:shd w:val="clear" w:color="auto" w:fill="auto"/>
                          </w:tcPr>
                          <w:p w:rsidR="00692A32" w:rsidRDefault="00692A32">
                            <w:pPr>
                              <w:snapToGrid w:val="0"/>
                            </w:pPr>
                            <w:r>
                              <w:rPr>
                                <w:sz w:val="26"/>
                                <w:szCs w:val="26"/>
                              </w:rPr>
                              <w:t>2</w:t>
                            </w:r>
                          </w:p>
                        </w:tc>
                        <w:tc>
                          <w:tcPr>
                            <w:tcW w:w="360" w:type="dxa"/>
                            <w:shd w:val="clear" w:color="auto" w:fill="auto"/>
                          </w:tcPr>
                          <w:p w:rsidR="00692A32" w:rsidRDefault="00692A32">
                            <w:pPr>
                              <w:snapToGrid w:val="0"/>
                            </w:pPr>
                            <w:r>
                              <w:rPr>
                                <w:sz w:val="26"/>
                                <w:szCs w:val="26"/>
                              </w:rPr>
                              <w:t>4</w:t>
                            </w:r>
                          </w:p>
                        </w:tc>
                        <w:tc>
                          <w:tcPr>
                            <w:tcW w:w="360" w:type="dxa"/>
                            <w:shd w:val="clear" w:color="auto" w:fill="auto"/>
                          </w:tcPr>
                          <w:p w:rsidR="00692A32" w:rsidRDefault="00692A32">
                            <w:pPr>
                              <w:snapToGrid w:val="0"/>
                            </w:pPr>
                            <w:r>
                              <w:rPr>
                                <w:sz w:val="26"/>
                                <w:szCs w:val="26"/>
                              </w:rPr>
                              <w:t>5</w:t>
                            </w:r>
                          </w:p>
                        </w:tc>
                        <w:tc>
                          <w:tcPr>
                            <w:tcW w:w="360" w:type="dxa"/>
                            <w:shd w:val="clear" w:color="auto" w:fill="auto"/>
                          </w:tcPr>
                          <w:p w:rsidR="00692A32" w:rsidRDefault="00692A32">
                            <w:pPr>
                              <w:snapToGrid w:val="0"/>
                            </w:pPr>
                            <w:r>
                              <w:rPr>
                                <w:sz w:val="26"/>
                                <w:szCs w:val="26"/>
                              </w:rPr>
                              <w:t>6</w:t>
                            </w:r>
                          </w:p>
                        </w:tc>
                        <w:tc>
                          <w:tcPr>
                            <w:tcW w:w="360" w:type="dxa"/>
                            <w:shd w:val="clear" w:color="auto" w:fill="auto"/>
                          </w:tcPr>
                          <w:p w:rsidR="00692A32" w:rsidRDefault="00692A32">
                            <w:pPr>
                              <w:snapToGrid w:val="0"/>
                            </w:pPr>
                            <w:r>
                              <w:rPr>
                                <w:sz w:val="26"/>
                                <w:szCs w:val="26"/>
                              </w:rPr>
                              <w:t>6</w:t>
                            </w:r>
                          </w:p>
                        </w:tc>
                        <w:tc>
                          <w:tcPr>
                            <w:tcW w:w="360" w:type="dxa"/>
                            <w:shd w:val="clear" w:color="auto" w:fill="auto"/>
                          </w:tcPr>
                          <w:p w:rsidR="00692A32" w:rsidRDefault="00692A32">
                            <w:pPr>
                              <w:snapToGrid w:val="0"/>
                            </w:pPr>
                            <w:r>
                              <w:rPr>
                                <w:sz w:val="26"/>
                                <w:szCs w:val="26"/>
                              </w:rPr>
                              <w:t>6</w:t>
                            </w:r>
                          </w:p>
                        </w:tc>
                        <w:tc>
                          <w:tcPr>
                            <w:tcW w:w="360" w:type="dxa"/>
                            <w:shd w:val="clear" w:color="auto" w:fill="auto"/>
                          </w:tcPr>
                          <w:p w:rsidR="00692A32" w:rsidRDefault="00692A32">
                            <w:pPr>
                              <w:snapToGrid w:val="0"/>
                            </w:pPr>
                            <w:r>
                              <w:rPr>
                                <w:sz w:val="26"/>
                                <w:szCs w:val="26"/>
                              </w:rPr>
                              <w:t>1</w:t>
                            </w:r>
                          </w:p>
                        </w:tc>
                        <w:tc>
                          <w:tcPr>
                            <w:tcW w:w="480" w:type="dxa"/>
                            <w:shd w:val="clear" w:color="auto" w:fill="auto"/>
                          </w:tcPr>
                          <w:p w:rsidR="00692A32" w:rsidRDefault="00692A32">
                            <w:pPr>
                              <w:snapToGrid w:val="0"/>
                            </w:pPr>
                            <w:r>
                              <w:rPr>
                                <w:sz w:val="26"/>
                                <w:szCs w:val="26"/>
                              </w:rPr>
                              <w:t>9</w:t>
                            </w:r>
                          </w:p>
                        </w:tc>
                      </w:tr>
                    </w:tbl>
                    <w:p w:rsidR="00692A32" w:rsidRDefault="00692A32">
                      <w:r>
                        <w:t xml:space="preserve"> </w:t>
                      </w:r>
                    </w:p>
                  </w:txbxContent>
                </v:textbox>
                <w10:wrap type="square" anchorx="page"/>
              </v:shape>
            </w:pict>
          </mc:Fallback>
        </mc:AlternateContent>
      </w:r>
      <w:r w:rsidRPr="00692A32">
        <mc:AlternateContent>
          <mc:Choice Requires="wps">
            <w:drawing>
              <wp:anchor distT="0" distB="0" distL="0" distR="114935" simplePos="0" relativeHeight="251659264" behindDoc="0" locked="0" layoutInCell="1" allowOverlap="1" wp14:anchorId="15F304A6" wp14:editId="27062335">
                <wp:simplePos x="0" y="0"/>
                <wp:positionH relativeFrom="page">
                  <wp:posOffset>1011555</wp:posOffset>
                </wp:positionH>
                <wp:positionV relativeFrom="paragraph">
                  <wp:posOffset>15875</wp:posOffset>
                </wp:positionV>
                <wp:extent cx="2847975" cy="194945"/>
                <wp:effectExtent l="1905" t="0" r="0" b="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94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7"/>
                              <w:gridCol w:w="360"/>
                              <w:gridCol w:w="360"/>
                              <w:gridCol w:w="360"/>
                              <w:gridCol w:w="360"/>
                              <w:gridCol w:w="360"/>
                              <w:gridCol w:w="360"/>
                              <w:gridCol w:w="360"/>
                              <w:gridCol w:w="360"/>
                              <w:gridCol w:w="360"/>
                              <w:gridCol w:w="480"/>
                            </w:tblGrid>
                            <w:tr w:rsidR="00692A32" w:rsidTr="007E18C6">
                              <w:tc>
                                <w:tcPr>
                                  <w:tcW w:w="887" w:type="dxa"/>
                                  <w:shd w:val="clear" w:color="auto" w:fill="auto"/>
                                </w:tcPr>
                                <w:p w:rsidR="00692A32" w:rsidRDefault="00692A32" w:rsidP="007E18C6">
                                  <w:pPr>
                                    <w:ind w:firstLine="0"/>
                                  </w:pPr>
                                  <w:r>
                                    <w:rPr>
                                      <w:sz w:val="26"/>
                                      <w:szCs w:val="26"/>
                                    </w:rPr>
                                    <w:t>ОГРН</w:t>
                                  </w:r>
                                </w:p>
                              </w:tc>
                              <w:tc>
                                <w:tcPr>
                                  <w:tcW w:w="360" w:type="dxa"/>
                                  <w:shd w:val="clear" w:color="auto" w:fill="auto"/>
                                </w:tcPr>
                                <w:p w:rsidR="00692A32" w:rsidRDefault="00692A32">
                                  <w:pPr>
                                    <w:snapToGrid w:val="0"/>
                                  </w:pPr>
                                  <w:r>
                                    <w:rPr>
                                      <w:sz w:val="26"/>
                                      <w:szCs w:val="26"/>
                                    </w:rPr>
                                    <w:t>5</w:t>
                                  </w:r>
                                </w:p>
                              </w:tc>
                              <w:tc>
                                <w:tcPr>
                                  <w:tcW w:w="360" w:type="dxa"/>
                                  <w:shd w:val="clear" w:color="auto" w:fill="auto"/>
                                </w:tcPr>
                                <w:p w:rsidR="00692A32" w:rsidRDefault="00692A32">
                                  <w:pPr>
                                    <w:snapToGrid w:val="0"/>
                                  </w:pPr>
                                  <w:r>
                                    <w:rPr>
                                      <w:sz w:val="26"/>
                                      <w:szCs w:val="26"/>
                                    </w:rPr>
                                    <w:t>6</w:t>
                                  </w:r>
                                </w:p>
                              </w:tc>
                              <w:tc>
                                <w:tcPr>
                                  <w:tcW w:w="360" w:type="dxa"/>
                                  <w:shd w:val="clear" w:color="auto" w:fill="auto"/>
                                </w:tcPr>
                                <w:p w:rsidR="00692A32" w:rsidRDefault="00692A32">
                                  <w:pPr>
                                    <w:snapToGrid w:val="0"/>
                                  </w:pPr>
                                  <w:r>
                                    <w:rPr>
                                      <w:sz w:val="26"/>
                                      <w:szCs w:val="26"/>
                                    </w:rPr>
                                    <w:t>7</w:t>
                                  </w:r>
                                </w:p>
                              </w:tc>
                              <w:tc>
                                <w:tcPr>
                                  <w:tcW w:w="360" w:type="dxa"/>
                                  <w:shd w:val="clear" w:color="auto" w:fill="auto"/>
                                </w:tcPr>
                                <w:p w:rsidR="00692A32" w:rsidRDefault="00692A32">
                                  <w:pPr>
                                    <w:snapToGrid w:val="0"/>
                                  </w:pPr>
                                  <w:r>
                                    <w:rPr>
                                      <w:sz w:val="26"/>
                                      <w:szCs w:val="26"/>
                                    </w:rPr>
                                    <w:t>8</w:t>
                                  </w:r>
                                </w:p>
                              </w:tc>
                              <w:tc>
                                <w:tcPr>
                                  <w:tcW w:w="360" w:type="dxa"/>
                                  <w:shd w:val="clear" w:color="auto" w:fill="auto"/>
                                </w:tcPr>
                                <w:p w:rsidR="00692A32" w:rsidRDefault="00692A32">
                                  <w:pPr>
                                    <w:snapToGrid w:val="0"/>
                                  </w:pPr>
                                  <w:r>
                                    <w:rPr>
                                      <w:sz w:val="26"/>
                                      <w:szCs w:val="26"/>
                                    </w:rPr>
                                    <w:t>9</w:t>
                                  </w:r>
                                </w:p>
                              </w:tc>
                              <w:tc>
                                <w:tcPr>
                                  <w:tcW w:w="360" w:type="dxa"/>
                                  <w:shd w:val="clear" w:color="auto" w:fill="auto"/>
                                </w:tcPr>
                                <w:p w:rsidR="00692A32" w:rsidRDefault="00692A32">
                                  <w:pPr>
                                    <w:snapToGrid w:val="0"/>
                                  </w:pPr>
                                  <w:r>
                                    <w:rPr>
                                      <w:sz w:val="26"/>
                                      <w:szCs w:val="26"/>
                                    </w:rPr>
                                    <w:t>0</w:t>
                                  </w:r>
                                </w:p>
                              </w:tc>
                              <w:tc>
                                <w:tcPr>
                                  <w:tcW w:w="360" w:type="dxa"/>
                                  <w:shd w:val="clear" w:color="auto" w:fill="auto"/>
                                </w:tcPr>
                                <w:p w:rsidR="00692A32" w:rsidRDefault="00692A32">
                                  <w:pPr>
                                    <w:snapToGrid w:val="0"/>
                                  </w:pPr>
                                  <w:r>
                                    <w:rPr>
                                      <w:sz w:val="26"/>
                                      <w:szCs w:val="26"/>
                                    </w:rPr>
                                    <w:t>7</w:t>
                                  </w:r>
                                </w:p>
                              </w:tc>
                              <w:tc>
                                <w:tcPr>
                                  <w:tcW w:w="360" w:type="dxa"/>
                                  <w:shd w:val="clear" w:color="auto" w:fill="auto"/>
                                </w:tcPr>
                                <w:p w:rsidR="00692A32" w:rsidRDefault="00692A32">
                                  <w:pPr>
                                    <w:snapToGrid w:val="0"/>
                                  </w:pPr>
                                  <w:r>
                                    <w:rPr>
                                      <w:sz w:val="26"/>
                                      <w:szCs w:val="26"/>
                                    </w:rPr>
                                    <w:t>7</w:t>
                                  </w:r>
                                </w:p>
                              </w:tc>
                              <w:tc>
                                <w:tcPr>
                                  <w:tcW w:w="360" w:type="dxa"/>
                                  <w:shd w:val="clear" w:color="auto" w:fill="auto"/>
                                </w:tcPr>
                                <w:p w:rsidR="00692A32" w:rsidRDefault="00692A32">
                                  <w:pPr>
                                    <w:snapToGrid w:val="0"/>
                                  </w:pPr>
                                  <w:r>
                                    <w:rPr>
                                      <w:sz w:val="26"/>
                                      <w:szCs w:val="26"/>
                                    </w:rPr>
                                    <w:t>1</w:t>
                                  </w:r>
                                </w:p>
                              </w:tc>
                              <w:tc>
                                <w:tcPr>
                                  <w:tcW w:w="480" w:type="dxa"/>
                                  <w:shd w:val="clear" w:color="auto" w:fill="auto"/>
                                </w:tcPr>
                                <w:p w:rsidR="00692A32" w:rsidRDefault="00692A32">
                                  <w:pPr>
                                    <w:snapToGrid w:val="0"/>
                                  </w:pPr>
                                  <w:r>
                                    <w:rPr>
                                      <w:sz w:val="26"/>
                                      <w:szCs w:val="26"/>
                                    </w:rPr>
                                    <w:t>8</w:t>
                                  </w:r>
                                </w:p>
                              </w:tc>
                            </w:tr>
                          </w:tbl>
                          <w:p w:rsidR="00692A32" w:rsidRDefault="00692A32">
                            <w:r>
                              <w:t xml:space="preserve"> </w:t>
                            </w:r>
                          </w:p>
                        </w:txbxContent>
                      </wps:txbx>
                      <wps:bodyPr rot="0" vert="horz" wrap="square" lIns="2540" tIns="2540" rIns="2540" bIns="25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79.65pt;margin-top:1.25pt;width:224.25pt;height:15.35pt;z-index:251659264;visibility:visible;mso-wrap-style:square;mso-width-percent:0;mso-height-percent:0;mso-wrap-distance-left:0;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" stroked="f">
                <v:textbox inset=".2pt,.2pt,.2pt,.2pt">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7"/>
                        <w:gridCol w:w="360"/>
                        <w:gridCol w:w="360"/>
                        <w:gridCol w:w="360"/>
                        <w:gridCol w:w="360"/>
                        <w:gridCol w:w="360"/>
                        <w:gridCol w:w="360"/>
                        <w:gridCol w:w="360"/>
                        <w:gridCol w:w="360"/>
                        <w:gridCol w:w="360"/>
                        <w:gridCol w:w="480"/>
                      </w:tblGrid>
                      <w:tr w:rsidR="00692A32" w:rsidTr="007E18C6">
                        <w:tc>
                          <w:tcPr>
                            <w:tcW w:w="887" w:type="dxa"/>
                            <w:shd w:val="clear" w:color="auto" w:fill="auto"/>
                          </w:tcPr>
                          <w:p w:rsidR="00692A32" w:rsidRDefault="00692A32" w:rsidP="007E18C6">
                            <w:pPr>
                              <w:ind w:firstLine="0"/>
                            </w:pPr>
                            <w:r>
                              <w:rPr>
                                <w:sz w:val="26"/>
                                <w:szCs w:val="26"/>
                              </w:rPr>
                              <w:t>ОГРН</w:t>
                            </w:r>
                          </w:p>
                        </w:tc>
                        <w:tc>
                          <w:tcPr>
                            <w:tcW w:w="360" w:type="dxa"/>
                            <w:shd w:val="clear" w:color="auto" w:fill="auto"/>
                          </w:tcPr>
                          <w:p w:rsidR="00692A32" w:rsidRDefault="00692A32">
                            <w:pPr>
                              <w:snapToGrid w:val="0"/>
                            </w:pPr>
                            <w:r>
                              <w:rPr>
                                <w:sz w:val="26"/>
                                <w:szCs w:val="26"/>
                              </w:rPr>
                              <w:t>5</w:t>
                            </w:r>
                          </w:p>
                        </w:tc>
                        <w:tc>
                          <w:tcPr>
                            <w:tcW w:w="360" w:type="dxa"/>
                            <w:shd w:val="clear" w:color="auto" w:fill="auto"/>
                          </w:tcPr>
                          <w:p w:rsidR="00692A32" w:rsidRDefault="00692A32">
                            <w:pPr>
                              <w:snapToGrid w:val="0"/>
                            </w:pPr>
                            <w:r>
                              <w:rPr>
                                <w:sz w:val="26"/>
                                <w:szCs w:val="26"/>
                              </w:rPr>
                              <w:t>6</w:t>
                            </w:r>
                          </w:p>
                        </w:tc>
                        <w:tc>
                          <w:tcPr>
                            <w:tcW w:w="360" w:type="dxa"/>
                            <w:shd w:val="clear" w:color="auto" w:fill="auto"/>
                          </w:tcPr>
                          <w:p w:rsidR="00692A32" w:rsidRDefault="00692A32">
                            <w:pPr>
                              <w:snapToGrid w:val="0"/>
                            </w:pPr>
                            <w:r>
                              <w:rPr>
                                <w:sz w:val="26"/>
                                <w:szCs w:val="26"/>
                              </w:rPr>
                              <w:t>7</w:t>
                            </w:r>
                          </w:p>
                        </w:tc>
                        <w:tc>
                          <w:tcPr>
                            <w:tcW w:w="360" w:type="dxa"/>
                            <w:shd w:val="clear" w:color="auto" w:fill="auto"/>
                          </w:tcPr>
                          <w:p w:rsidR="00692A32" w:rsidRDefault="00692A32">
                            <w:pPr>
                              <w:snapToGrid w:val="0"/>
                            </w:pPr>
                            <w:r>
                              <w:rPr>
                                <w:sz w:val="26"/>
                                <w:szCs w:val="26"/>
                              </w:rPr>
                              <w:t>8</w:t>
                            </w:r>
                          </w:p>
                        </w:tc>
                        <w:tc>
                          <w:tcPr>
                            <w:tcW w:w="360" w:type="dxa"/>
                            <w:shd w:val="clear" w:color="auto" w:fill="auto"/>
                          </w:tcPr>
                          <w:p w:rsidR="00692A32" w:rsidRDefault="00692A32">
                            <w:pPr>
                              <w:snapToGrid w:val="0"/>
                            </w:pPr>
                            <w:r>
                              <w:rPr>
                                <w:sz w:val="26"/>
                                <w:szCs w:val="26"/>
                              </w:rPr>
                              <w:t>9</w:t>
                            </w:r>
                          </w:p>
                        </w:tc>
                        <w:tc>
                          <w:tcPr>
                            <w:tcW w:w="360" w:type="dxa"/>
                            <w:shd w:val="clear" w:color="auto" w:fill="auto"/>
                          </w:tcPr>
                          <w:p w:rsidR="00692A32" w:rsidRDefault="00692A32">
                            <w:pPr>
                              <w:snapToGrid w:val="0"/>
                            </w:pPr>
                            <w:r>
                              <w:rPr>
                                <w:sz w:val="26"/>
                                <w:szCs w:val="26"/>
                              </w:rPr>
                              <w:t>0</w:t>
                            </w:r>
                          </w:p>
                        </w:tc>
                        <w:tc>
                          <w:tcPr>
                            <w:tcW w:w="360" w:type="dxa"/>
                            <w:shd w:val="clear" w:color="auto" w:fill="auto"/>
                          </w:tcPr>
                          <w:p w:rsidR="00692A32" w:rsidRDefault="00692A32">
                            <w:pPr>
                              <w:snapToGrid w:val="0"/>
                            </w:pPr>
                            <w:r>
                              <w:rPr>
                                <w:sz w:val="26"/>
                                <w:szCs w:val="26"/>
                              </w:rPr>
                              <w:t>7</w:t>
                            </w:r>
                          </w:p>
                        </w:tc>
                        <w:tc>
                          <w:tcPr>
                            <w:tcW w:w="360" w:type="dxa"/>
                            <w:shd w:val="clear" w:color="auto" w:fill="auto"/>
                          </w:tcPr>
                          <w:p w:rsidR="00692A32" w:rsidRDefault="00692A32">
                            <w:pPr>
                              <w:snapToGrid w:val="0"/>
                            </w:pPr>
                            <w:r>
                              <w:rPr>
                                <w:sz w:val="26"/>
                                <w:szCs w:val="26"/>
                              </w:rPr>
                              <w:t>7</w:t>
                            </w:r>
                          </w:p>
                        </w:tc>
                        <w:tc>
                          <w:tcPr>
                            <w:tcW w:w="360" w:type="dxa"/>
                            <w:shd w:val="clear" w:color="auto" w:fill="auto"/>
                          </w:tcPr>
                          <w:p w:rsidR="00692A32" w:rsidRDefault="00692A32">
                            <w:pPr>
                              <w:snapToGrid w:val="0"/>
                            </w:pPr>
                            <w:r>
                              <w:rPr>
                                <w:sz w:val="26"/>
                                <w:szCs w:val="26"/>
                              </w:rPr>
                              <w:t>1</w:t>
                            </w:r>
                          </w:p>
                        </w:tc>
                        <w:tc>
                          <w:tcPr>
                            <w:tcW w:w="480" w:type="dxa"/>
                            <w:shd w:val="clear" w:color="auto" w:fill="auto"/>
                          </w:tcPr>
                          <w:p w:rsidR="00692A32" w:rsidRDefault="00692A32">
                            <w:pPr>
                              <w:snapToGrid w:val="0"/>
                            </w:pPr>
                            <w:r>
                              <w:rPr>
                                <w:sz w:val="26"/>
                                <w:szCs w:val="26"/>
                              </w:rPr>
                              <w:t>8</w:t>
                            </w:r>
                          </w:p>
                        </w:tc>
                      </w:tr>
                    </w:tbl>
                    <w:p w:rsidR="00692A32" w:rsidRDefault="00692A32">
                      <w:r>
                        <w:t xml:space="preserve"> </w:t>
                      </w:r>
                    </w:p>
                  </w:txbxContent>
                </v:textbox>
                <w10:wrap type="square" anchorx="page"/>
              </v:shape>
            </w:pict>
          </mc:Fallback>
        </mc:AlternateContent>
      </w:r>
    </w:p>
    <w:p w:rsidR="00614F7B" w:rsidRPr="00692A32" w:rsidRDefault="00614F7B" w:rsidP="00692A32"/>
    <w:p w:rsidR="00614F7B" w:rsidRPr="00692A32" w:rsidRDefault="00614F7B" w:rsidP="00692A32">
      <w:r w:rsidRPr="00692A32">
        <w:t>Контактный номер телефона _8-976-57-67-009_________________________</w:t>
      </w:r>
    </w:p>
    <w:p w:rsidR="00614F7B" w:rsidRPr="00692A32" w:rsidRDefault="00614F7B" w:rsidP="00692A32">
      <w:r w:rsidRPr="00692A32">
        <w:t xml:space="preserve">Почтовый адрес____ </w:t>
      </w:r>
      <w:proofErr w:type="spellStart"/>
      <w:r w:rsidRPr="00692A32">
        <w:t>ст</w:t>
      </w:r>
      <w:proofErr w:type="gramStart"/>
      <w:r w:rsidRPr="00692A32">
        <w:t>.К</w:t>
      </w:r>
      <w:proofErr w:type="gramEnd"/>
      <w:r w:rsidRPr="00692A32">
        <w:t>авказская</w:t>
      </w:r>
      <w:proofErr w:type="spellEnd"/>
      <w:r w:rsidRPr="00692A32">
        <w:t>, ул. Ленина, 47</w:t>
      </w:r>
    </w:p>
    <w:p w:rsidR="00614F7B" w:rsidRPr="00692A32" w:rsidRDefault="00614F7B" w:rsidP="00692A32">
      <w:r w:rsidRPr="00692A32">
        <w:t>Адрес электронной почты (e-</w:t>
      </w:r>
      <w:proofErr w:type="spellStart"/>
      <w:r w:rsidRPr="00692A32">
        <w:t>mail</w:t>
      </w:r>
      <w:proofErr w:type="spellEnd"/>
      <w:r w:rsidRPr="00692A32">
        <w:t>)___dfr@yandex.ru_____________________</w:t>
      </w:r>
    </w:p>
    <w:p w:rsidR="00614F7B" w:rsidRPr="00692A32" w:rsidRDefault="00614F7B" w:rsidP="00692A32">
      <w:r w:rsidRPr="00692A32">
        <w:t>_________</w:t>
      </w:r>
      <w:proofErr w:type="spellStart"/>
      <w:r w:rsidRPr="00692A32">
        <w:t>пп</w:t>
      </w:r>
      <w:proofErr w:type="spellEnd"/>
      <w:r w:rsidRPr="00692A32">
        <w:t>. 31 п. 2 статьи 39. 6 Земельного кодекса РФ___________________</w:t>
      </w:r>
    </w:p>
    <w:p w:rsidR="000E2F98" w:rsidRPr="00692A32" w:rsidRDefault="00614F7B" w:rsidP="000E2F98">
      <w:r w:rsidRPr="00692A32">
        <w:t>(указать основание предоставления земельного участка без торгов из числа предусмотренных п.2 статьи 39.6 Земельного</w:t>
      </w:r>
      <w:r w:rsidR="000E2F98" w:rsidRPr="000E2F98">
        <w:t xml:space="preserve"> </w:t>
      </w:r>
      <w:r w:rsidR="000E2F98" w:rsidRPr="00692A32">
        <w:t>кодекса РФ)</w:t>
      </w:r>
    </w:p>
    <w:p w:rsidR="00614F7B" w:rsidRPr="00692A32" w:rsidRDefault="00614F7B" w:rsidP="00692A32">
      <w:r w:rsidRPr="00692A32">
        <w:t>___________________________________________________________________</w:t>
      </w:r>
    </w:p>
    <w:p w:rsidR="00614F7B" w:rsidRPr="00692A32" w:rsidRDefault="00614F7B" w:rsidP="00692A32">
      <w:r w:rsidRPr="00692A32">
        <w:t xml:space="preserve">прошу заключить новый договор аренды без торгов на срок _6 </w:t>
      </w:r>
      <w:proofErr w:type="spellStart"/>
      <w:r w:rsidRPr="00692A32">
        <w:t>лет__земельного</w:t>
      </w:r>
      <w:proofErr w:type="spellEnd"/>
      <w:r w:rsidRPr="00692A32">
        <w:t xml:space="preserve"> участка, площадью 678_________кв.м. (га</w:t>
      </w:r>
      <w:proofErr w:type="gramStart"/>
      <w:r w:rsidRPr="00692A32">
        <w:t xml:space="preserve">)., </w:t>
      </w:r>
      <w:proofErr w:type="gramEnd"/>
      <w:r w:rsidRPr="00692A32">
        <w:t xml:space="preserve">расположенного местоположение установлено в 6000 м. западнее от ориентира, находящегося в границах участка. Ориентир ст. </w:t>
      </w:r>
      <w:proofErr w:type="gramStart"/>
      <w:r w:rsidRPr="00692A32">
        <w:t>Казанская</w:t>
      </w:r>
      <w:proofErr w:type="gramEnd"/>
      <w:r w:rsidRPr="00692A32">
        <w:t>.___________________________________________________</w:t>
      </w:r>
    </w:p>
    <w:p w:rsidR="00614F7B" w:rsidRPr="00692A32" w:rsidRDefault="00614F7B" w:rsidP="00692A32">
      <w:r w:rsidRPr="00692A32">
        <w:t>(адресные ориентиры)</w:t>
      </w:r>
    </w:p>
    <w:p w:rsidR="00614F7B" w:rsidRPr="00692A32" w:rsidRDefault="00614F7B" w:rsidP="00692A32">
      <w:r w:rsidRPr="00692A32">
        <w:t>с кадастровым номером 23:09:0802001:555______________________________,</w:t>
      </w:r>
    </w:p>
    <w:p w:rsidR="00614F7B" w:rsidRPr="00692A32" w:rsidRDefault="00614F7B" w:rsidP="00692A32">
      <w:r w:rsidRPr="00692A32">
        <w:t>вид разрешенного использования (цель использования земельного участка)_________________________сельскохозяйственное производство________</w:t>
      </w:r>
    </w:p>
    <w:p w:rsidR="00614F7B" w:rsidRPr="00692A32" w:rsidRDefault="00614F7B" w:rsidP="00692A32">
      <w:r w:rsidRPr="00692A32">
        <w:t>Приложение: опись документов.</w:t>
      </w:r>
    </w:p>
    <w:p w:rsidR="00614F7B" w:rsidRPr="00692A32" w:rsidRDefault="00614F7B" w:rsidP="00692A32">
      <w:r w:rsidRPr="00692A32">
        <w:t xml:space="preserve">1___________________________________________________на </w:t>
      </w:r>
      <w:proofErr w:type="gramStart"/>
      <w:r w:rsidRPr="00692A32">
        <w:t>л</w:t>
      </w:r>
      <w:proofErr w:type="gramEnd"/>
      <w:r w:rsidRPr="00692A32">
        <w:t>.</w:t>
      </w:r>
    </w:p>
    <w:p w:rsidR="00614F7B" w:rsidRPr="00692A32" w:rsidRDefault="00614F7B" w:rsidP="00692A32">
      <w:r w:rsidRPr="00692A32">
        <w:t xml:space="preserve">2___________________________________________________на </w:t>
      </w:r>
      <w:proofErr w:type="gramStart"/>
      <w:r w:rsidRPr="00692A32">
        <w:t>л</w:t>
      </w:r>
      <w:proofErr w:type="gramEnd"/>
      <w:r w:rsidRPr="00692A32">
        <w:t>.</w:t>
      </w:r>
    </w:p>
    <w:p w:rsidR="00614F7B" w:rsidRPr="00692A32" w:rsidRDefault="00614F7B" w:rsidP="00692A32">
      <w:r w:rsidRPr="00692A32">
        <w:t xml:space="preserve">3___________________________________________________на </w:t>
      </w:r>
      <w:proofErr w:type="gramStart"/>
      <w:r w:rsidRPr="00692A32">
        <w:t>л</w:t>
      </w:r>
      <w:proofErr w:type="gramEnd"/>
      <w:r w:rsidRPr="00692A32">
        <w:t>.</w:t>
      </w:r>
    </w:p>
    <w:p w:rsidR="00614F7B" w:rsidRPr="00692A32" w:rsidRDefault="00614F7B" w:rsidP="00692A32">
      <w:r w:rsidRPr="00692A32">
        <w:t>«12» 07. 2019 г.</w:t>
      </w:r>
    </w:p>
    <w:p w:rsidR="00614F7B" w:rsidRPr="00692A32" w:rsidRDefault="00614F7B" w:rsidP="00692A32">
      <w:r w:rsidRPr="00692A32">
        <w:t xml:space="preserve">Генеральный директор </w:t>
      </w:r>
    </w:p>
    <w:p w:rsidR="00614F7B" w:rsidRPr="00692A32" w:rsidRDefault="00614F7B" w:rsidP="00692A32">
      <w:r w:rsidRPr="00692A32">
        <w:t>ООО «</w:t>
      </w:r>
      <w:r w:rsidR="00C00A65" w:rsidRPr="00692A32">
        <w:t>Север</w:t>
      </w:r>
      <w:r w:rsidRPr="00692A32">
        <w:t>» ______________________________/Петров Л.Д./</w:t>
      </w:r>
    </w:p>
    <w:p w:rsidR="00614F7B" w:rsidRPr="00692A32" w:rsidRDefault="00614F7B" w:rsidP="00692A32">
      <w:r w:rsidRPr="00692A32">
        <w:t>(подпись</w:t>
      </w:r>
      <w:r w:rsidR="000E2F98">
        <w:t>)</w:t>
      </w:r>
    </w:p>
    <w:sectPr w:rsidR="00614F7B" w:rsidRPr="00692A32">
      <w:headerReference w:type="even" r:id="rId9"/>
      <w:headerReference w:type="default" r:id="rId10"/>
      <w:footerReference w:type="even" r:id="rId11"/>
      <w:footerReference w:type="default" r:id="rId12"/>
      <w:headerReference w:type="first" r:id="rId13"/>
      <w:footerReference w:type="first" r:id="rId14"/>
      <w:pgSz w:w="11906" w:h="16838"/>
      <w:pgMar w:top="776" w:right="567" w:bottom="776" w:left="1701"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875" w:rsidRDefault="000D5875">
      <w:r>
        <w:separator/>
      </w:r>
    </w:p>
  </w:endnote>
  <w:endnote w:type="continuationSeparator" w:id="0">
    <w:p w:rsidR="000D5875" w:rsidRDefault="000D5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Courier">
    <w:panose1 w:val="02070409020205020404"/>
    <w:charset w:val="00"/>
    <w:family w:val="modern"/>
    <w:notTrueType/>
    <w:pitch w:val="fixed"/>
    <w:sig w:usb0="00000003" w:usb1="00000000" w:usb2="00000000" w:usb3="00000000" w:csb0="00000001" w:csb1="00000000"/>
  </w:font>
  <w:font w:name="WenQuanYi Micro Hei">
    <w:panose1 w:val="00000000000000000000"/>
    <w:charset w:val="00"/>
    <w:family w:val="roman"/>
    <w:notTrueType/>
    <w:pitch w:val="default"/>
  </w:font>
  <w:font w:name="DejaVu Sans">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A32" w:rsidRDefault="00692A3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A32" w:rsidRDefault="00692A3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A32" w:rsidRDefault="00692A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875" w:rsidRDefault="000D5875">
      <w:r>
        <w:separator/>
      </w:r>
    </w:p>
  </w:footnote>
  <w:footnote w:type="continuationSeparator" w:id="0">
    <w:p w:rsidR="000D5875" w:rsidRDefault="000D58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A32" w:rsidRDefault="00692A3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A32" w:rsidRDefault="00692A3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A32" w:rsidRDefault="00692A3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946"/>
    <w:rsid w:val="00043C09"/>
    <w:rsid w:val="00054D50"/>
    <w:rsid w:val="00057371"/>
    <w:rsid w:val="00083FA6"/>
    <w:rsid w:val="000D5875"/>
    <w:rsid w:val="000E2F98"/>
    <w:rsid w:val="001139E1"/>
    <w:rsid w:val="001C17FF"/>
    <w:rsid w:val="00214596"/>
    <w:rsid w:val="00253D2D"/>
    <w:rsid w:val="00265205"/>
    <w:rsid w:val="002C52C8"/>
    <w:rsid w:val="003075A8"/>
    <w:rsid w:val="00385BFC"/>
    <w:rsid w:val="003B72FE"/>
    <w:rsid w:val="003E2E97"/>
    <w:rsid w:val="00411336"/>
    <w:rsid w:val="00452F4D"/>
    <w:rsid w:val="004663DA"/>
    <w:rsid w:val="004C2202"/>
    <w:rsid w:val="004C3AD1"/>
    <w:rsid w:val="005425BA"/>
    <w:rsid w:val="005D570D"/>
    <w:rsid w:val="005E3596"/>
    <w:rsid w:val="00610CA0"/>
    <w:rsid w:val="00614F7B"/>
    <w:rsid w:val="00620447"/>
    <w:rsid w:val="00642C15"/>
    <w:rsid w:val="00656CA2"/>
    <w:rsid w:val="00692A32"/>
    <w:rsid w:val="00694E97"/>
    <w:rsid w:val="006B722C"/>
    <w:rsid w:val="006D0124"/>
    <w:rsid w:val="007642CA"/>
    <w:rsid w:val="007E18C6"/>
    <w:rsid w:val="008319FF"/>
    <w:rsid w:val="00832A2D"/>
    <w:rsid w:val="0087421A"/>
    <w:rsid w:val="0089386B"/>
    <w:rsid w:val="008B4C7A"/>
    <w:rsid w:val="008F0E08"/>
    <w:rsid w:val="00A408E4"/>
    <w:rsid w:val="00A50474"/>
    <w:rsid w:val="00A52B97"/>
    <w:rsid w:val="00A70584"/>
    <w:rsid w:val="00A76EA3"/>
    <w:rsid w:val="00AC5711"/>
    <w:rsid w:val="00AF1837"/>
    <w:rsid w:val="00B03607"/>
    <w:rsid w:val="00B173BC"/>
    <w:rsid w:val="00B21C5C"/>
    <w:rsid w:val="00BA1A52"/>
    <w:rsid w:val="00BA7A59"/>
    <w:rsid w:val="00C00A65"/>
    <w:rsid w:val="00C268CD"/>
    <w:rsid w:val="00C5023A"/>
    <w:rsid w:val="00CC0F47"/>
    <w:rsid w:val="00CD4E11"/>
    <w:rsid w:val="00D15FCC"/>
    <w:rsid w:val="00D35BEB"/>
    <w:rsid w:val="00E10AF8"/>
    <w:rsid w:val="00E13E9A"/>
    <w:rsid w:val="00E404E8"/>
    <w:rsid w:val="00E745A6"/>
    <w:rsid w:val="00F26557"/>
    <w:rsid w:val="00F35946"/>
    <w:rsid w:val="00F65A61"/>
    <w:rsid w:val="00F738AC"/>
    <w:rsid w:val="00F75331"/>
    <w:rsid w:val="00FB7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92A32"/>
    <w:pPr>
      <w:ind w:firstLine="567"/>
      <w:jc w:val="both"/>
    </w:pPr>
    <w:rPr>
      <w:rFonts w:ascii="Arial" w:hAnsi="Arial"/>
      <w:sz w:val="24"/>
      <w:szCs w:val="24"/>
    </w:rPr>
  </w:style>
  <w:style w:type="paragraph" w:styleId="1">
    <w:name w:val="heading 1"/>
    <w:aliases w:val="!Части документа"/>
    <w:basedOn w:val="a"/>
    <w:next w:val="a"/>
    <w:qFormat/>
    <w:rsid w:val="00692A32"/>
    <w:pPr>
      <w:jc w:val="center"/>
      <w:outlineLvl w:val="0"/>
    </w:pPr>
    <w:rPr>
      <w:rFonts w:cs="Arial"/>
      <w:b/>
      <w:bCs/>
      <w:kern w:val="32"/>
      <w:sz w:val="32"/>
      <w:szCs w:val="32"/>
    </w:rPr>
  </w:style>
  <w:style w:type="paragraph" w:styleId="2">
    <w:name w:val="heading 2"/>
    <w:aliases w:val="!Разделы документа"/>
    <w:basedOn w:val="a"/>
    <w:qFormat/>
    <w:rsid w:val="00692A32"/>
    <w:pPr>
      <w:jc w:val="center"/>
      <w:outlineLvl w:val="1"/>
    </w:pPr>
    <w:rPr>
      <w:rFonts w:cs="Arial"/>
      <w:b/>
      <w:bCs/>
      <w:iCs/>
      <w:sz w:val="30"/>
      <w:szCs w:val="28"/>
    </w:rPr>
  </w:style>
  <w:style w:type="paragraph" w:styleId="3">
    <w:name w:val="heading 3"/>
    <w:aliases w:val="!Главы документа"/>
    <w:basedOn w:val="a"/>
    <w:qFormat/>
    <w:rsid w:val="00692A32"/>
    <w:pPr>
      <w:outlineLvl w:val="2"/>
    </w:pPr>
    <w:rPr>
      <w:rFonts w:cs="Arial"/>
      <w:b/>
      <w:bCs/>
      <w:sz w:val="28"/>
      <w:szCs w:val="26"/>
    </w:rPr>
  </w:style>
  <w:style w:type="paragraph" w:styleId="4">
    <w:name w:val="heading 4"/>
    <w:aliases w:val="!Параграфы/Статьи документа"/>
    <w:basedOn w:val="a"/>
    <w:link w:val="40"/>
    <w:qFormat/>
    <w:rsid w:val="00692A32"/>
    <w:pPr>
      <w:outlineLvl w:val="3"/>
    </w:pPr>
    <w:rPr>
      <w:b/>
      <w:bCs/>
      <w:sz w:val="26"/>
      <w:szCs w:val="28"/>
    </w:rPr>
  </w:style>
  <w:style w:type="character" w:default="1" w:styleId="a0">
    <w:name w:val="Default Paragraph Font"/>
    <w:semiHidden/>
    <w:rsid w:val="00692A3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692A32"/>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color w:val="FF6600"/>
      <w:sz w:val="28"/>
      <w:szCs w:val="2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4z0">
    <w:name w:val="WW8Num4z0"/>
    <w:rPr>
      <w:rFonts w:ascii="Symbol" w:hAnsi="Symbol" w:cs="Symbol"/>
      <w:sz w:val="20"/>
    </w:rPr>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10">
    <w:name w:val="Основной шрифт абзаца1"/>
  </w:style>
  <w:style w:type="character" w:customStyle="1" w:styleId="20">
    <w:name w:val="Основной шрифт абзаца2"/>
  </w:style>
  <w:style w:type="character" w:styleId="a3">
    <w:name w:val="Hyperlink"/>
    <w:rsid w:val="00692A32"/>
    <w:rPr>
      <w:color w:val="0000FF"/>
      <w:u w:val="none"/>
    </w:rPr>
  </w:style>
  <w:style w:type="character" w:customStyle="1" w:styleId="11">
    <w:name w:val="Номер страницы1"/>
    <w:basedOn w:val="20"/>
  </w:style>
  <w:style w:type="character" w:customStyle="1" w:styleId="link">
    <w:name w:val="link"/>
    <w:rPr>
      <w:u w:val="none"/>
    </w:rPr>
  </w:style>
  <w:style w:type="character" w:customStyle="1" w:styleId="a4">
    <w:name w:val="Текст сноски Знак"/>
    <w:basedOn w:val="20"/>
  </w:style>
  <w:style w:type="character" w:customStyle="1" w:styleId="12">
    <w:name w:val="Знак сноски1"/>
    <w:rPr>
      <w:vertAlign w:val="superscript"/>
    </w:rPr>
  </w:style>
  <w:style w:type="character" w:customStyle="1" w:styleId="ListLabel1">
    <w:name w:val="ListLabel 1"/>
    <w:rPr>
      <w:sz w:val="20"/>
    </w:rPr>
  </w:style>
  <w:style w:type="character" w:customStyle="1" w:styleId="a5">
    <w:name w:val="Символ сноски"/>
  </w:style>
  <w:style w:type="character" w:customStyle="1" w:styleId="13">
    <w:name w:val="Знак сноски1"/>
    <w:rPr>
      <w:vertAlign w:val="superscript"/>
    </w:rPr>
  </w:style>
  <w:style w:type="character" w:customStyle="1" w:styleId="a6">
    <w:name w:val="Символ нумерации"/>
  </w:style>
  <w:style w:type="character" w:customStyle="1" w:styleId="a7">
    <w:name w:val="Маркеры списка"/>
    <w:rPr>
      <w:rFonts w:ascii="OpenSymbol" w:eastAsia="OpenSymbol" w:hAnsi="OpenSymbol" w:cs="OpenSymbol"/>
    </w:rPr>
  </w:style>
  <w:style w:type="character" w:customStyle="1" w:styleId="a8">
    <w:name w:val="Гипертекстовая ссылка"/>
    <w:uiPriority w:val="99"/>
    <w:rPr>
      <w:color w:val="106BBE"/>
    </w:rPr>
  </w:style>
  <w:style w:type="character" w:customStyle="1" w:styleId="a9">
    <w:name w:val="основной текст документа Знак"/>
    <w:rPr>
      <w:sz w:val="24"/>
      <w:lang w:val="ru-RU" w:bidi="ar-SA"/>
    </w:rPr>
  </w:style>
  <w:style w:type="character" w:customStyle="1" w:styleId="FontStyle11">
    <w:name w:val="Font Style11"/>
    <w:rPr>
      <w:rFonts w:ascii="Times New Roman" w:hAnsi="Times New Roman" w:cs="Times New Roman"/>
      <w:b/>
      <w:bCs/>
      <w:spacing w:val="20"/>
      <w:sz w:val="36"/>
      <w:szCs w:val="36"/>
    </w:rPr>
  </w:style>
  <w:style w:type="character" w:customStyle="1" w:styleId="FontStyle12">
    <w:name w:val="Font Style12"/>
    <w:uiPriority w:val="99"/>
    <w:rPr>
      <w:rFonts w:ascii="Times New Roman" w:hAnsi="Times New Roman" w:cs="Times New Roman"/>
      <w:sz w:val="28"/>
      <w:szCs w:val="28"/>
    </w:rPr>
  </w:style>
  <w:style w:type="character" w:customStyle="1" w:styleId="ListLabel11">
    <w:name w:val="ListLabel 11"/>
    <w:rPr>
      <w:rFonts w:ascii="Times New Roman" w:hAnsi="Times New Roman" w:cs="Times New Roman"/>
      <w:spacing w:val="-4"/>
      <w:sz w:val="28"/>
      <w:szCs w:val="28"/>
      <w:lang w:eastAsia="ru-RU"/>
    </w:rPr>
  </w:style>
  <w:style w:type="character" w:styleId="aa">
    <w:name w:val="FollowedHyperlink"/>
    <w:rPr>
      <w:color w:val="800080"/>
      <w:u w:val="single"/>
    </w:rPr>
  </w:style>
  <w:style w:type="character" w:customStyle="1" w:styleId="ListLabel54">
    <w:name w:val="ListLabel 54"/>
    <w:rPr>
      <w:rFonts w:ascii="Times New Roman" w:eastAsia="Times New Roman" w:hAnsi="Times New Roman" w:cs="Times New Roman"/>
      <w:color w:val="000000"/>
      <w:sz w:val="24"/>
      <w:szCs w:val="24"/>
      <w:u w:val="none"/>
      <w:lang w:eastAsia="ru-RU"/>
    </w:rPr>
  </w:style>
  <w:style w:type="character" w:customStyle="1" w:styleId="ListLabel57">
    <w:name w:val="ListLabel 57"/>
    <w:rPr>
      <w:rFonts w:ascii="Times New Roman" w:hAnsi="Times New Roman" w:cs="Times New Roman"/>
      <w:b w:val="0"/>
      <w:bCs w:val="0"/>
      <w:sz w:val="24"/>
      <w:szCs w:val="24"/>
    </w:rPr>
  </w:style>
  <w:style w:type="character" w:customStyle="1" w:styleId="ListLabel48">
    <w:name w:val="ListLabel 48"/>
    <w:rPr>
      <w:rFonts w:ascii="Times New Roman" w:hAnsi="Times New Roman" w:cs="Times New Roman"/>
      <w:color w:val="000000"/>
      <w:sz w:val="24"/>
      <w:szCs w:val="24"/>
      <w:u w:val="none"/>
    </w:rPr>
  </w:style>
  <w:style w:type="paragraph" w:customStyle="1" w:styleId="ab">
    <w:name w:val="Заголовок"/>
    <w:basedOn w:val="a"/>
    <w:next w:val="ac"/>
    <w:pPr>
      <w:keepNext/>
      <w:spacing w:before="240" w:after="120"/>
    </w:pPr>
    <w:rPr>
      <w:rFonts w:eastAsia="Lucida Sans Unicode" w:cs="Arial"/>
      <w:b/>
      <w:bCs/>
      <w:sz w:val="22"/>
      <w:szCs w:val="22"/>
    </w:rPr>
  </w:style>
  <w:style w:type="paragraph" w:styleId="ac">
    <w:name w:val="Body Text"/>
    <w:basedOn w:val="a"/>
    <w:pPr>
      <w:spacing w:after="120"/>
    </w:pPr>
  </w:style>
  <w:style w:type="paragraph" w:styleId="ad">
    <w:name w:val="List"/>
    <w:basedOn w:val="ac"/>
    <w:rPr>
      <w:rFonts w:cs="Mangal"/>
    </w:rPr>
  </w:style>
  <w:style w:type="paragraph" w:styleId="ae">
    <w:name w:val="caption"/>
    <w:basedOn w:val="a"/>
    <w:qFormat/>
    <w:pPr>
      <w:suppressLineNumbers/>
      <w:spacing w:before="120" w:after="120"/>
    </w:pPr>
    <w:rPr>
      <w:rFonts w:cs="Mangal"/>
      <w:i/>
      <w:iCs/>
    </w:rPr>
  </w:style>
  <w:style w:type="paragraph" w:customStyle="1" w:styleId="21">
    <w:name w:val="Указатель2"/>
    <w:basedOn w:val="a"/>
    <w:pPr>
      <w:suppressLineNumbers/>
    </w:pPr>
    <w:rPr>
      <w:rFonts w:cs="Mangal"/>
    </w:rPr>
  </w:style>
  <w:style w:type="paragraph" w:customStyle="1" w:styleId="14">
    <w:name w:val="Название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16">
    <w:name w:val="Обычный (веб)1"/>
    <w:basedOn w:val="a"/>
  </w:style>
  <w:style w:type="paragraph" w:customStyle="1" w:styleId="17">
    <w:name w:val="Цитата1"/>
    <w:basedOn w:val="a"/>
    <w:pPr>
      <w:widowControl w:val="0"/>
      <w:spacing w:line="480" w:lineRule="auto"/>
      <w:ind w:left="1880" w:right="1800"/>
      <w:jc w:val="center"/>
    </w:pPr>
    <w:rPr>
      <w:rFonts w:cs="Arial"/>
      <w:b/>
      <w:bCs/>
      <w:sz w:val="20"/>
      <w:szCs w:val="20"/>
    </w:rPr>
  </w:style>
  <w:style w:type="paragraph" w:customStyle="1" w:styleId="210">
    <w:name w:val="Основной текст с отступом 21"/>
    <w:basedOn w:val="a"/>
    <w:pPr>
      <w:ind w:firstLine="540"/>
    </w:pPr>
    <w:rPr>
      <w:color w:val="000000"/>
      <w:sz w:val="28"/>
    </w:rPr>
  </w:style>
  <w:style w:type="paragraph" w:customStyle="1" w:styleId="ConsNormal">
    <w:name w:val="ConsNormal"/>
    <w:pPr>
      <w:widowControl w:val="0"/>
      <w:suppressAutoHyphens/>
      <w:ind w:right="19772" w:firstLine="720"/>
    </w:pPr>
    <w:rPr>
      <w:rFonts w:ascii="Arial" w:hAnsi="Arial" w:cs="Arial"/>
      <w:sz w:val="38"/>
      <w:szCs w:val="38"/>
      <w:lang w:eastAsia="zh-CN"/>
    </w:rPr>
  </w:style>
  <w:style w:type="paragraph" w:styleId="af">
    <w:name w:val="header"/>
    <w:basedOn w:val="a"/>
    <w:pPr>
      <w:suppressLineNumbers/>
      <w:tabs>
        <w:tab w:val="center" w:pos="4677"/>
        <w:tab w:val="right" w:pos="9355"/>
      </w:tabs>
    </w:pPr>
  </w:style>
  <w:style w:type="paragraph" w:styleId="af0">
    <w:name w:val="footer"/>
    <w:basedOn w:val="a"/>
    <w:pPr>
      <w:suppressLineNumbers/>
      <w:tabs>
        <w:tab w:val="center" w:pos="4677"/>
        <w:tab w:val="right" w:pos="9355"/>
      </w:tabs>
    </w:pPr>
  </w:style>
  <w:style w:type="paragraph" w:styleId="af1">
    <w:name w:val="Body Text Indent"/>
    <w:basedOn w:val="a"/>
    <w:pPr>
      <w:ind w:left="283" w:firstLine="720"/>
    </w:pPr>
    <w:rPr>
      <w:sz w:val="28"/>
    </w:rPr>
  </w:style>
  <w:style w:type="paragraph" w:customStyle="1" w:styleId="22">
    <w:name w:val="Знак Знак Знак Знак2"/>
    <w:basedOn w:val="a"/>
    <w:pPr>
      <w:spacing w:before="100" w:after="100"/>
    </w:pPr>
    <w:rPr>
      <w:rFonts w:ascii="Tahoma" w:hAnsi="Tahoma" w:cs="Tahoma"/>
      <w:sz w:val="20"/>
      <w:szCs w:val="20"/>
      <w:lang w:val="en-US"/>
    </w:rPr>
  </w:style>
  <w:style w:type="paragraph" w:customStyle="1" w:styleId="18">
    <w:name w:val="Текст выноски1"/>
    <w:basedOn w:val="a"/>
    <w:rPr>
      <w:rFonts w:ascii="Tahoma" w:hAnsi="Tahoma" w:cs="Tahoma"/>
      <w:sz w:val="16"/>
      <w:szCs w:val="16"/>
    </w:rPr>
  </w:style>
  <w:style w:type="paragraph" w:customStyle="1" w:styleId="s1">
    <w:name w:val="s_1"/>
    <w:basedOn w:val="a"/>
    <w:pPr>
      <w:ind w:firstLine="720"/>
    </w:pPr>
    <w:rPr>
      <w:rFonts w:eastAsia="Calibri" w:cs="Arial"/>
      <w:sz w:val="26"/>
      <w:szCs w:val="26"/>
    </w:rPr>
  </w:style>
  <w:style w:type="paragraph" w:customStyle="1" w:styleId="ConsPlusNormal">
    <w:name w:val="ConsPlusNormal"/>
    <w:pPr>
      <w:suppressAutoHyphens/>
      <w:ind w:firstLine="720"/>
    </w:pPr>
    <w:rPr>
      <w:rFonts w:ascii="Arial" w:hAnsi="Arial" w:cs="Arial"/>
      <w:lang w:eastAsia="zh-CN"/>
    </w:rPr>
  </w:style>
  <w:style w:type="paragraph" w:customStyle="1" w:styleId="ConsPlusTitle">
    <w:name w:val="ConsPlusTitle"/>
    <w:pPr>
      <w:widowControl w:val="0"/>
      <w:suppressAutoHyphens/>
    </w:pPr>
    <w:rPr>
      <w:rFonts w:ascii="Calibri" w:hAnsi="Calibri" w:cs="Calibri"/>
      <w:b/>
      <w:sz w:val="22"/>
      <w:lang w:eastAsia="zh-CN"/>
    </w:rPr>
  </w:style>
  <w:style w:type="paragraph" w:customStyle="1" w:styleId="19">
    <w:name w:val="Абзац списка1"/>
    <w:basedOn w:val="a"/>
    <w:pPr>
      <w:spacing w:after="200" w:line="276" w:lineRule="auto"/>
      <w:ind w:left="720"/>
    </w:pPr>
    <w:rPr>
      <w:rFonts w:ascii="Calibri" w:eastAsia="Calibri" w:hAnsi="Calibri" w:cs="Calibri"/>
      <w:sz w:val="22"/>
      <w:szCs w:val="22"/>
    </w:rPr>
  </w:style>
  <w:style w:type="paragraph" w:customStyle="1" w:styleId="af2">
    <w:name w:val="Знак Знак Знак Знак"/>
    <w:basedOn w:val="a"/>
    <w:pPr>
      <w:spacing w:before="100" w:after="100"/>
    </w:pPr>
    <w:rPr>
      <w:rFonts w:ascii="Tahoma" w:hAnsi="Tahoma" w:cs="Tahoma"/>
      <w:sz w:val="20"/>
      <w:szCs w:val="20"/>
      <w:lang w:val="en-US"/>
    </w:rPr>
  </w:style>
  <w:style w:type="paragraph" w:customStyle="1" w:styleId="1a">
    <w:name w:val="Текст сноски1"/>
    <w:basedOn w:val="a"/>
    <w:rPr>
      <w:sz w:val="20"/>
      <w:szCs w:val="20"/>
    </w:rPr>
  </w:style>
  <w:style w:type="paragraph" w:styleId="af3">
    <w:name w:val="footnote text"/>
    <w:basedOn w:val="a"/>
    <w:pPr>
      <w:suppressLineNumbers/>
      <w:ind w:left="283" w:hanging="283"/>
    </w:pPr>
    <w:rPr>
      <w:sz w:val="20"/>
      <w:szCs w:val="20"/>
    </w:rPr>
  </w:style>
  <w:style w:type="paragraph" w:customStyle="1" w:styleId="31">
    <w:name w:val="Основной текст 31"/>
    <w:basedOn w:val="a"/>
    <w:pPr>
      <w:spacing w:after="120"/>
    </w:pPr>
    <w:rPr>
      <w:sz w:val="16"/>
      <w:szCs w:val="16"/>
    </w:rPr>
  </w:style>
  <w:style w:type="paragraph" w:customStyle="1" w:styleId="af4">
    <w:name w:val="Содержимое таблицы"/>
    <w:basedOn w:val="a"/>
    <w:pPr>
      <w:suppressLineNumbers/>
    </w:pPr>
  </w:style>
  <w:style w:type="paragraph" w:customStyle="1" w:styleId="1b">
    <w:name w:val="марк список 1"/>
    <w:basedOn w:val="a"/>
    <w:pPr>
      <w:tabs>
        <w:tab w:val="left" w:pos="360"/>
      </w:tabs>
      <w:spacing w:before="120" w:after="120"/>
    </w:pPr>
  </w:style>
  <w:style w:type="paragraph" w:customStyle="1" w:styleId="310">
    <w:name w:val="Основной текст 31"/>
    <w:basedOn w:val="a"/>
    <w:pPr>
      <w:spacing w:after="120"/>
    </w:pPr>
    <w:rPr>
      <w:sz w:val="16"/>
      <w:szCs w:val="16"/>
    </w:rPr>
  </w:style>
  <w:style w:type="paragraph" w:customStyle="1" w:styleId="1c">
    <w:name w:val="нум список 1"/>
    <w:basedOn w:val="a"/>
    <w:pPr>
      <w:tabs>
        <w:tab w:val="left" w:pos="360"/>
      </w:tabs>
      <w:spacing w:before="120" w:after="120"/>
    </w:pPr>
  </w:style>
  <w:style w:type="paragraph" w:customStyle="1" w:styleId="af5">
    <w:name w:val="Заголовок таблицы"/>
    <w:basedOn w:val="af4"/>
    <w:pPr>
      <w:jc w:val="center"/>
    </w:pPr>
    <w:rPr>
      <w:b/>
      <w:bCs/>
    </w:rPr>
  </w:style>
  <w:style w:type="paragraph" w:customStyle="1" w:styleId="af6">
    <w:name w:val="Содержимое врезки"/>
    <w:basedOn w:val="ac"/>
  </w:style>
  <w:style w:type="paragraph" w:customStyle="1" w:styleId="32">
    <w:name w:val="Основной текст 32"/>
    <w:basedOn w:val="a"/>
    <w:pPr>
      <w:spacing w:after="120"/>
    </w:pPr>
    <w:rPr>
      <w:sz w:val="16"/>
      <w:szCs w:val="16"/>
    </w:rPr>
  </w:style>
  <w:style w:type="paragraph" w:customStyle="1" w:styleId="af7">
    <w:name w:val="Знак"/>
    <w:basedOn w:val="a"/>
    <w:pPr>
      <w:spacing w:before="280" w:after="280"/>
    </w:pPr>
    <w:rPr>
      <w:rFonts w:ascii="Tahoma" w:hAnsi="Tahoma" w:cs="Tahoma"/>
      <w:sz w:val="20"/>
      <w:szCs w:val="20"/>
      <w:lang w:val="en-US"/>
    </w:rPr>
  </w:style>
  <w:style w:type="paragraph" w:customStyle="1" w:styleId="af8">
    <w:name w:val="Прижатый влево"/>
    <w:basedOn w:val="a"/>
    <w:next w:val="a"/>
    <w:pPr>
      <w:autoSpaceDE w:val="0"/>
    </w:pPr>
    <w:rPr>
      <w:rFonts w:cs="Arial"/>
    </w:rPr>
  </w:style>
  <w:style w:type="paragraph" w:customStyle="1" w:styleId="320">
    <w:name w:val="Основной текст с отступом 32"/>
    <w:basedOn w:val="a"/>
    <w:pPr>
      <w:spacing w:after="120"/>
      <w:ind w:left="283"/>
    </w:pPr>
    <w:rPr>
      <w:sz w:val="16"/>
      <w:szCs w:val="16"/>
    </w:rPr>
  </w:style>
  <w:style w:type="paragraph" w:customStyle="1" w:styleId="af9">
    <w:name w:val="основной текст документа"/>
    <w:basedOn w:val="a"/>
    <w:pPr>
      <w:spacing w:before="120" w:after="120"/>
    </w:pPr>
    <w:rPr>
      <w:szCs w:val="20"/>
    </w:rPr>
  </w:style>
  <w:style w:type="paragraph" w:customStyle="1" w:styleId="Style1">
    <w:name w:val="Style1"/>
    <w:basedOn w:val="a"/>
    <w:pPr>
      <w:widowControl w:val="0"/>
      <w:autoSpaceDE w:val="0"/>
    </w:pPr>
  </w:style>
  <w:style w:type="paragraph" w:customStyle="1" w:styleId="Style2">
    <w:name w:val="Style2"/>
    <w:basedOn w:val="a"/>
    <w:pPr>
      <w:widowControl w:val="0"/>
      <w:autoSpaceDE w:val="0"/>
      <w:spacing w:line="360" w:lineRule="exact"/>
      <w:jc w:val="center"/>
    </w:pPr>
  </w:style>
  <w:style w:type="paragraph" w:customStyle="1" w:styleId="afa">
    <w:name w:val="Блочная цитата"/>
    <w:basedOn w:val="a"/>
    <w:pPr>
      <w:spacing w:after="283"/>
      <w:ind w:left="567" w:right="567"/>
    </w:pPr>
  </w:style>
  <w:style w:type="paragraph" w:styleId="afb">
    <w:name w:val="Title"/>
    <w:basedOn w:val="ab"/>
    <w:next w:val="ac"/>
    <w:qFormat/>
    <w:pPr>
      <w:jc w:val="center"/>
    </w:pPr>
    <w:rPr>
      <w:sz w:val="56"/>
      <w:szCs w:val="56"/>
    </w:rPr>
  </w:style>
  <w:style w:type="paragraph" w:styleId="afc">
    <w:name w:val="Subtitle"/>
    <w:basedOn w:val="ab"/>
    <w:next w:val="ac"/>
    <w:qFormat/>
    <w:pPr>
      <w:spacing w:before="60"/>
      <w:jc w:val="center"/>
    </w:pPr>
    <w:rPr>
      <w:sz w:val="36"/>
      <w:szCs w:val="36"/>
    </w:rPr>
  </w:style>
  <w:style w:type="paragraph" w:customStyle="1" w:styleId="afd">
    <w:name w:val="Заголовок статьи"/>
    <w:basedOn w:val="a"/>
    <w:pPr>
      <w:ind w:left="1612" w:hanging="892"/>
    </w:pPr>
    <w:rPr>
      <w:rFonts w:cs="Arial"/>
    </w:rPr>
  </w:style>
  <w:style w:type="paragraph" w:customStyle="1" w:styleId="headertext">
    <w:name w:val="headertext"/>
    <w:basedOn w:val="a"/>
    <w:pPr>
      <w:spacing w:before="280" w:after="280"/>
    </w:pPr>
  </w:style>
  <w:style w:type="character" w:customStyle="1" w:styleId="afe">
    <w:name w:val="Цветовое выделение для Текст"/>
    <w:qFormat/>
    <w:rsid w:val="00F35946"/>
    <w:rPr>
      <w:sz w:val="24"/>
    </w:rPr>
  </w:style>
  <w:style w:type="paragraph" w:styleId="aff">
    <w:name w:val="Balloon Text"/>
    <w:basedOn w:val="a"/>
    <w:link w:val="aff0"/>
    <w:uiPriority w:val="99"/>
    <w:semiHidden/>
    <w:unhideWhenUsed/>
    <w:rsid w:val="00AC5711"/>
    <w:rPr>
      <w:rFonts w:ascii="Segoe UI" w:hAnsi="Segoe UI" w:cs="Segoe UI"/>
      <w:sz w:val="18"/>
      <w:szCs w:val="18"/>
    </w:rPr>
  </w:style>
  <w:style w:type="character" w:customStyle="1" w:styleId="aff0">
    <w:name w:val="Текст выноски Знак"/>
    <w:link w:val="aff"/>
    <w:uiPriority w:val="99"/>
    <w:semiHidden/>
    <w:rsid w:val="00AC5711"/>
    <w:rPr>
      <w:rFonts w:ascii="Segoe UI" w:hAnsi="Segoe UI" w:cs="Segoe UI"/>
      <w:sz w:val="18"/>
      <w:szCs w:val="18"/>
      <w:lang w:eastAsia="zh-CN"/>
    </w:rPr>
  </w:style>
  <w:style w:type="paragraph" w:customStyle="1" w:styleId="Style3">
    <w:name w:val="Style3"/>
    <w:basedOn w:val="a"/>
    <w:uiPriority w:val="99"/>
    <w:rsid w:val="00692A32"/>
    <w:pPr>
      <w:widowControl w:val="0"/>
      <w:autoSpaceDE w:val="0"/>
      <w:autoSpaceDN w:val="0"/>
      <w:adjustRightInd w:val="0"/>
      <w:spacing w:line="259" w:lineRule="exact"/>
    </w:pPr>
  </w:style>
  <w:style w:type="character" w:customStyle="1" w:styleId="40">
    <w:name w:val="Заголовок 4 Знак"/>
    <w:basedOn w:val="a0"/>
    <w:link w:val="4"/>
    <w:rsid w:val="00692A32"/>
    <w:rPr>
      <w:rFonts w:ascii="Arial" w:hAnsi="Arial"/>
      <w:b/>
      <w:bCs/>
      <w:sz w:val="26"/>
      <w:szCs w:val="28"/>
    </w:rPr>
  </w:style>
  <w:style w:type="character" w:styleId="HTML">
    <w:name w:val="HTML Variable"/>
    <w:aliases w:val="!Ссылки в документе"/>
    <w:rsid w:val="00692A32"/>
    <w:rPr>
      <w:rFonts w:ascii="Arial" w:hAnsi="Arial"/>
      <w:b w:val="0"/>
      <w:i w:val="0"/>
      <w:iCs/>
      <w:color w:val="0000FF"/>
      <w:sz w:val="24"/>
      <w:u w:val="none"/>
    </w:rPr>
  </w:style>
  <w:style w:type="paragraph" w:styleId="aff1">
    <w:name w:val="annotation text"/>
    <w:aliases w:val="!Равноширинный текст документа"/>
    <w:basedOn w:val="a"/>
    <w:link w:val="aff2"/>
    <w:semiHidden/>
    <w:rsid w:val="00692A32"/>
    <w:rPr>
      <w:rFonts w:ascii="Courier" w:hAnsi="Courier"/>
      <w:sz w:val="22"/>
      <w:szCs w:val="20"/>
    </w:rPr>
  </w:style>
  <w:style w:type="character" w:customStyle="1" w:styleId="aff2">
    <w:name w:val="Текст примечания Знак"/>
    <w:basedOn w:val="a0"/>
    <w:link w:val="aff1"/>
    <w:semiHidden/>
    <w:rsid w:val="00692A32"/>
    <w:rPr>
      <w:rFonts w:ascii="Courier" w:hAnsi="Courier"/>
      <w:sz w:val="22"/>
    </w:rPr>
  </w:style>
  <w:style w:type="paragraph" w:customStyle="1" w:styleId="Title">
    <w:name w:val="Title!Название НПА"/>
    <w:basedOn w:val="a"/>
    <w:rsid w:val="00692A32"/>
    <w:pPr>
      <w:spacing w:before="240" w:after="60"/>
      <w:jc w:val="center"/>
      <w:outlineLvl w:val="0"/>
    </w:pPr>
    <w:rPr>
      <w:rFonts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92A32"/>
    <w:pPr>
      <w:ind w:firstLine="567"/>
      <w:jc w:val="both"/>
    </w:pPr>
    <w:rPr>
      <w:rFonts w:ascii="Arial" w:hAnsi="Arial"/>
      <w:sz w:val="24"/>
      <w:szCs w:val="24"/>
    </w:rPr>
  </w:style>
  <w:style w:type="paragraph" w:styleId="1">
    <w:name w:val="heading 1"/>
    <w:aliases w:val="!Части документа"/>
    <w:basedOn w:val="a"/>
    <w:next w:val="a"/>
    <w:qFormat/>
    <w:rsid w:val="00692A32"/>
    <w:pPr>
      <w:jc w:val="center"/>
      <w:outlineLvl w:val="0"/>
    </w:pPr>
    <w:rPr>
      <w:rFonts w:cs="Arial"/>
      <w:b/>
      <w:bCs/>
      <w:kern w:val="32"/>
      <w:sz w:val="32"/>
      <w:szCs w:val="32"/>
    </w:rPr>
  </w:style>
  <w:style w:type="paragraph" w:styleId="2">
    <w:name w:val="heading 2"/>
    <w:aliases w:val="!Разделы документа"/>
    <w:basedOn w:val="a"/>
    <w:qFormat/>
    <w:rsid w:val="00692A32"/>
    <w:pPr>
      <w:jc w:val="center"/>
      <w:outlineLvl w:val="1"/>
    </w:pPr>
    <w:rPr>
      <w:rFonts w:cs="Arial"/>
      <w:b/>
      <w:bCs/>
      <w:iCs/>
      <w:sz w:val="30"/>
      <w:szCs w:val="28"/>
    </w:rPr>
  </w:style>
  <w:style w:type="paragraph" w:styleId="3">
    <w:name w:val="heading 3"/>
    <w:aliases w:val="!Главы документа"/>
    <w:basedOn w:val="a"/>
    <w:qFormat/>
    <w:rsid w:val="00692A32"/>
    <w:pPr>
      <w:outlineLvl w:val="2"/>
    </w:pPr>
    <w:rPr>
      <w:rFonts w:cs="Arial"/>
      <w:b/>
      <w:bCs/>
      <w:sz w:val="28"/>
      <w:szCs w:val="26"/>
    </w:rPr>
  </w:style>
  <w:style w:type="paragraph" w:styleId="4">
    <w:name w:val="heading 4"/>
    <w:aliases w:val="!Параграфы/Статьи документа"/>
    <w:basedOn w:val="a"/>
    <w:link w:val="40"/>
    <w:qFormat/>
    <w:rsid w:val="00692A32"/>
    <w:pPr>
      <w:outlineLvl w:val="3"/>
    </w:pPr>
    <w:rPr>
      <w:b/>
      <w:bCs/>
      <w:sz w:val="26"/>
      <w:szCs w:val="28"/>
    </w:rPr>
  </w:style>
  <w:style w:type="character" w:default="1" w:styleId="a0">
    <w:name w:val="Default Paragraph Font"/>
    <w:semiHidden/>
    <w:rsid w:val="00692A3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692A32"/>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color w:val="FF6600"/>
      <w:sz w:val="28"/>
      <w:szCs w:val="2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4z0">
    <w:name w:val="WW8Num4z0"/>
    <w:rPr>
      <w:rFonts w:ascii="Symbol" w:hAnsi="Symbol" w:cs="Symbol"/>
      <w:sz w:val="20"/>
    </w:rPr>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10">
    <w:name w:val="Основной шрифт абзаца1"/>
  </w:style>
  <w:style w:type="character" w:customStyle="1" w:styleId="20">
    <w:name w:val="Основной шрифт абзаца2"/>
  </w:style>
  <w:style w:type="character" w:styleId="a3">
    <w:name w:val="Hyperlink"/>
    <w:rsid w:val="00692A32"/>
    <w:rPr>
      <w:color w:val="0000FF"/>
      <w:u w:val="none"/>
    </w:rPr>
  </w:style>
  <w:style w:type="character" w:customStyle="1" w:styleId="11">
    <w:name w:val="Номер страницы1"/>
    <w:basedOn w:val="20"/>
  </w:style>
  <w:style w:type="character" w:customStyle="1" w:styleId="link">
    <w:name w:val="link"/>
    <w:rPr>
      <w:u w:val="none"/>
    </w:rPr>
  </w:style>
  <w:style w:type="character" w:customStyle="1" w:styleId="a4">
    <w:name w:val="Текст сноски Знак"/>
    <w:basedOn w:val="20"/>
  </w:style>
  <w:style w:type="character" w:customStyle="1" w:styleId="12">
    <w:name w:val="Знак сноски1"/>
    <w:rPr>
      <w:vertAlign w:val="superscript"/>
    </w:rPr>
  </w:style>
  <w:style w:type="character" w:customStyle="1" w:styleId="ListLabel1">
    <w:name w:val="ListLabel 1"/>
    <w:rPr>
      <w:sz w:val="20"/>
    </w:rPr>
  </w:style>
  <w:style w:type="character" w:customStyle="1" w:styleId="a5">
    <w:name w:val="Символ сноски"/>
  </w:style>
  <w:style w:type="character" w:customStyle="1" w:styleId="13">
    <w:name w:val="Знак сноски1"/>
    <w:rPr>
      <w:vertAlign w:val="superscript"/>
    </w:rPr>
  </w:style>
  <w:style w:type="character" w:customStyle="1" w:styleId="a6">
    <w:name w:val="Символ нумерации"/>
  </w:style>
  <w:style w:type="character" w:customStyle="1" w:styleId="a7">
    <w:name w:val="Маркеры списка"/>
    <w:rPr>
      <w:rFonts w:ascii="OpenSymbol" w:eastAsia="OpenSymbol" w:hAnsi="OpenSymbol" w:cs="OpenSymbol"/>
    </w:rPr>
  </w:style>
  <w:style w:type="character" w:customStyle="1" w:styleId="a8">
    <w:name w:val="Гипертекстовая ссылка"/>
    <w:uiPriority w:val="99"/>
    <w:rPr>
      <w:color w:val="106BBE"/>
    </w:rPr>
  </w:style>
  <w:style w:type="character" w:customStyle="1" w:styleId="a9">
    <w:name w:val="основной текст документа Знак"/>
    <w:rPr>
      <w:sz w:val="24"/>
      <w:lang w:val="ru-RU" w:bidi="ar-SA"/>
    </w:rPr>
  </w:style>
  <w:style w:type="character" w:customStyle="1" w:styleId="FontStyle11">
    <w:name w:val="Font Style11"/>
    <w:rPr>
      <w:rFonts w:ascii="Times New Roman" w:hAnsi="Times New Roman" w:cs="Times New Roman"/>
      <w:b/>
      <w:bCs/>
      <w:spacing w:val="20"/>
      <w:sz w:val="36"/>
      <w:szCs w:val="36"/>
    </w:rPr>
  </w:style>
  <w:style w:type="character" w:customStyle="1" w:styleId="FontStyle12">
    <w:name w:val="Font Style12"/>
    <w:uiPriority w:val="99"/>
    <w:rPr>
      <w:rFonts w:ascii="Times New Roman" w:hAnsi="Times New Roman" w:cs="Times New Roman"/>
      <w:sz w:val="28"/>
      <w:szCs w:val="28"/>
    </w:rPr>
  </w:style>
  <w:style w:type="character" w:customStyle="1" w:styleId="ListLabel11">
    <w:name w:val="ListLabel 11"/>
    <w:rPr>
      <w:rFonts w:ascii="Times New Roman" w:hAnsi="Times New Roman" w:cs="Times New Roman"/>
      <w:spacing w:val="-4"/>
      <w:sz w:val="28"/>
      <w:szCs w:val="28"/>
      <w:lang w:eastAsia="ru-RU"/>
    </w:rPr>
  </w:style>
  <w:style w:type="character" w:styleId="aa">
    <w:name w:val="FollowedHyperlink"/>
    <w:rPr>
      <w:color w:val="800080"/>
      <w:u w:val="single"/>
    </w:rPr>
  </w:style>
  <w:style w:type="character" w:customStyle="1" w:styleId="ListLabel54">
    <w:name w:val="ListLabel 54"/>
    <w:rPr>
      <w:rFonts w:ascii="Times New Roman" w:eastAsia="Times New Roman" w:hAnsi="Times New Roman" w:cs="Times New Roman"/>
      <w:color w:val="000000"/>
      <w:sz w:val="24"/>
      <w:szCs w:val="24"/>
      <w:u w:val="none"/>
      <w:lang w:eastAsia="ru-RU"/>
    </w:rPr>
  </w:style>
  <w:style w:type="character" w:customStyle="1" w:styleId="ListLabel57">
    <w:name w:val="ListLabel 57"/>
    <w:rPr>
      <w:rFonts w:ascii="Times New Roman" w:hAnsi="Times New Roman" w:cs="Times New Roman"/>
      <w:b w:val="0"/>
      <w:bCs w:val="0"/>
      <w:sz w:val="24"/>
      <w:szCs w:val="24"/>
    </w:rPr>
  </w:style>
  <w:style w:type="character" w:customStyle="1" w:styleId="ListLabel48">
    <w:name w:val="ListLabel 48"/>
    <w:rPr>
      <w:rFonts w:ascii="Times New Roman" w:hAnsi="Times New Roman" w:cs="Times New Roman"/>
      <w:color w:val="000000"/>
      <w:sz w:val="24"/>
      <w:szCs w:val="24"/>
      <w:u w:val="none"/>
    </w:rPr>
  </w:style>
  <w:style w:type="paragraph" w:customStyle="1" w:styleId="ab">
    <w:name w:val="Заголовок"/>
    <w:basedOn w:val="a"/>
    <w:next w:val="ac"/>
    <w:pPr>
      <w:keepNext/>
      <w:spacing w:before="240" w:after="120"/>
    </w:pPr>
    <w:rPr>
      <w:rFonts w:eastAsia="Lucida Sans Unicode" w:cs="Arial"/>
      <w:b/>
      <w:bCs/>
      <w:sz w:val="22"/>
      <w:szCs w:val="22"/>
    </w:rPr>
  </w:style>
  <w:style w:type="paragraph" w:styleId="ac">
    <w:name w:val="Body Text"/>
    <w:basedOn w:val="a"/>
    <w:pPr>
      <w:spacing w:after="120"/>
    </w:pPr>
  </w:style>
  <w:style w:type="paragraph" w:styleId="ad">
    <w:name w:val="List"/>
    <w:basedOn w:val="ac"/>
    <w:rPr>
      <w:rFonts w:cs="Mangal"/>
    </w:rPr>
  </w:style>
  <w:style w:type="paragraph" w:styleId="ae">
    <w:name w:val="caption"/>
    <w:basedOn w:val="a"/>
    <w:qFormat/>
    <w:pPr>
      <w:suppressLineNumbers/>
      <w:spacing w:before="120" w:after="120"/>
    </w:pPr>
    <w:rPr>
      <w:rFonts w:cs="Mangal"/>
      <w:i/>
      <w:iCs/>
    </w:rPr>
  </w:style>
  <w:style w:type="paragraph" w:customStyle="1" w:styleId="21">
    <w:name w:val="Указатель2"/>
    <w:basedOn w:val="a"/>
    <w:pPr>
      <w:suppressLineNumbers/>
    </w:pPr>
    <w:rPr>
      <w:rFonts w:cs="Mangal"/>
    </w:rPr>
  </w:style>
  <w:style w:type="paragraph" w:customStyle="1" w:styleId="14">
    <w:name w:val="Название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16">
    <w:name w:val="Обычный (веб)1"/>
    <w:basedOn w:val="a"/>
  </w:style>
  <w:style w:type="paragraph" w:customStyle="1" w:styleId="17">
    <w:name w:val="Цитата1"/>
    <w:basedOn w:val="a"/>
    <w:pPr>
      <w:widowControl w:val="0"/>
      <w:spacing w:line="480" w:lineRule="auto"/>
      <w:ind w:left="1880" w:right="1800"/>
      <w:jc w:val="center"/>
    </w:pPr>
    <w:rPr>
      <w:rFonts w:cs="Arial"/>
      <w:b/>
      <w:bCs/>
      <w:sz w:val="20"/>
      <w:szCs w:val="20"/>
    </w:rPr>
  </w:style>
  <w:style w:type="paragraph" w:customStyle="1" w:styleId="210">
    <w:name w:val="Основной текст с отступом 21"/>
    <w:basedOn w:val="a"/>
    <w:pPr>
      <w:ind w:firstLine="540"/>
    </w:pPr>
    <w:rPr>
      <w:color w:val="000000"/>
      <w:sz w:val="28"/>
    </w:rPr>
  </w:style>
  <w:style w:type="paragraph" w:customStyle="1" w:styleId="ConsNormal">
    <w:name w:val="ConsNormal"/>
    <w:pPr>
      <w:widowControl w:val="0"/>
      <w:suppressAutoHyphens/>
      <w:ind w:right="19772" w:firstLine="720"/>
    </w:pPr>
    <w:rPr>
      <w:rFonts w:ascii="Arial" w:hAnsi="Arial" w:cs="Arial"/>
      <w:sz w:val="38"/>
      <w:szCs w:val="38"/>
      <w:lang w:eastAsia="zh-CN"/>
    </w:rPr>
  </w:style>
  <w:style w:type="paragraph" w:styleId="af">
    <w:name w:val="header"/>
    <w:basedOn w:val="a"/>
    <w:pPr>
      <w:suppressLineNumbers/>
      <w:tabs>
        <w:tab w:val="center" w:pos="4677"/>
        <w:tab w:val="right" w:pos="9355"/>
      </w:tabs>
    </w:pPr>
  </w:style>
  <w:style w:type="paragraph" w:styleId="af0">
    <w:name w:val="footer"/>
    <w:basedOn w:val="a"/>
    <w:pPr>
      <w:suppressLineNumbers/>
      <w:tabs>
        <w:tab w:val="center" w:pos="4677"/>
        <w:tab w:val="right" w:pos="9355"/>
      </w:tabs>
    </w:pPr>
  </w:style>
  <w:style w:type="paragraph" w:styleId="af1">
    <w:name w:val="Body Text Indent"/>
    <w:basedOn w:val="a"/>
    <w:pPr>
      <w:ind w:left="283" w:firstLine="720"/>
    </w:pPr>
    <w:rPr>
      <w:sz w:val="28"/>
    </w:rPr>
  </w:style>
  <w:style w:type="paragraph" w:customStyle="1" w:styleId="22">
    <w:name w:val="Знак Знак Знак Знак2"/>
    <w:basedOn w:val="a"/>
    <w:pPr>
      <w:spacing w:before="100" w:after="100"/>
    </w:pPr>
    <w:rPr>
      <w:rFonts w:ascii="Tahoma" w:hAnsi="Tahoma" w:cs="Tahoma"/>
      <w:sz w:val="20"/>
      <w:szCs w:val="20"/>
      <w:lang w:val="en-US"/>
    </w:rPr>
  </w:style>
  <w:style w:type="paragraph" w:customStyle="1" w:styleId="18">
    <w:name w:val="Текст выноски1"/>
    <w:basedOn w:val="a"/>
    <w:rPr>
      <w:rFonts w:ascii="Tahoma" w:hAnsi="Tahoma" w:cs="Tahoma"/>
      <w:sz w:val="16"/>
      <w:szCs w:val="16"/>
    </w:rPr>
  </w:style>
  <w:style w:type="paragraph" w:customStyle="1" w:styleId="s1">
    <w:name w:val="s_1"/>
    <w:basedOn w:val="a"/>
    <w:pPr>
      <w:ind w:firstLine="720"/>
    </w:pPr>
    <w:rPr>
      <w:rFonts w:eastAsia="Calibri" w:cs="Arial"/>
      <w:sz w:val="26"/>
      <w:szCs w:val="26"/>
    </w:rPr>
  </w:style>
  <w:style w:type="paragraph" w:customStyle="1" w:styleId="ConsPlusNormal">
    <w:name w:val="ConsPlusNormal"/>
    <w:pPr>
      <w:suppressAutoHyphens/>
      <w:ind w:firstLine="720"/>
    </w:pPr>
    <w:rPr>
      <w:rFonts w:ascii="Arial" w:hAnsi="Arial" w:cs="Arial"/>
      <w:lang w:eastAsia="zh-CN"/>
    </w:rPr>
  </w:style>
  <w:style w:type="paragraph" w:customStyle="1" w:styleId="ConsPlusTitle">
    <w:name w:val="ConsPlusTitle"/>
    <w:pPr>
      <w:widowControl w:val="0"/>
      <w:suppressAutoHyphens/>
    </w:pPr>
    <w:rPr>
      <w:rFonts w:ascii="Calibri" w:hAnsi="Calibri" w:cs="Calibri"/>
      <w:b/>
      <w:sz w:val="22"/>
      <w:lang w:eastAsia="zh-CN"/>
    </w:rPr>
  </w:style>
  <w:style w:type="paragraph" w:customStyle="1" w:styleId="19">
    <w:name w:val="Абзац списка1"/>
    <w:basedOn w:val="a"/>
    <w:pPr>
      <w:spacing w:after="200" w:line="276" w:lineRule="auto"/>
      <w:ind w:left="720"/>
    </w:pPr>
    <w:rPr>
      <w:rFonts w:ascii="Calibri" w:eastAsia="Calibri" w:hAnsi="Calibri" w:cs="Calibri"/>
      <w:sz w:val="22"/>
      <w:szCs w:val="22"/>
    </w:rPr>
  </w:style>
  <w:style w:type="paragraph" w:customStyle="1" w:styleId="af2">
    <w:name w:val="Знак Знак Знак Знак"/>
    <w:basedOn w:val="a"/>
    <w:pPr>
      <w:spacing w:before="100" w:after="100"/>
    </w:pPr>
    <w:rPr>
      <w:rFonts w:ascii="Tahoma" w:hAnsi="Tahoma" w:cs="Tahoma"/>
      <w:sz w:val="20"/>
      <w:szCs w:val="20"/>
      <w:lang w:val="en-US"/>
    </w:rPr>
  </w:style>
  <w:style w:type="paragraph" w:customStyle="1" w:styleId="1a">
    <w:name w:val="Текст сноски1"/>
    <w:basedOn w:val="a"/>
    <w:rPr>
      <w:sz w:val="20"/>
      <w:szCs w:val="20"/>
    </w:rPr>
  </w:style>
  <w:style w:type="paragraph" w:styleId="af3">
    <w:name w:val="footnote text"/>
    <w:basedOn w:val="a"/>
    <w:pPr>
      <w:suppressLineNumbers/>
      <w:ind w:left="283" w:hanging="283"/>
    </w:pPr>
    <w:rPr>
      <w:sz w:val="20"/>
      <w:szCs w:val="20"/>
    </w:rPr>
  </w:style>
  <w:style w:type="paragraph" w:customStyle="1" w:styleId="31">
    <w:name w:val="Основной текст 31"/>
    <w:basedOn w:val="a"/>
    <w:pPr>
      <w:spacing w:after="120"/>
    </w:pPr>
    <w:rPr>
      <w:sz w:val="16"/>
      <w:szCs w:val="16"/>
    </w:rPr>
  </w:style>
  <w:style w:type="paragraph" w:customStyle="1" w:styleId="af4">
    <w:name w:val="Содержимое таблицы"/>
    <w:basedOn w:val="a"/>
    <w:pPr>
      <w:suppressLineNumbers/>
    </w:pPr>
  </w:style>
  <w:style w:type="paragraph" w:customStyle="1" w:styleId="1b">
    <w:name w:val="марк список 1"/>
    <w:basedOn w:val="a"/>
    <w:pPr>
      <w:tabs>
        <w:tab w:val="left" w:pos="360"/>
      </w:tabs>
      <w:spacing w:before="120" w:after="120"/>
    </w:pPr>
  </w:style>
  <w:style w:type="paragraph" w:customStyle="1" w:styleId="310">
    <w:name w:val="Основной текст 31"/>
    <w:basedOn w:val="a"/>
    <w:pPr>
      <w:spacing w:after="120"/>
    </w:pPr>
    <w:rPr>
      <w:sz w:val="16"/>
      <w:szCs w:val="16"/>
    </w:rPr>
  </w:style>
  <w:style w:type="paragraph" w:customStyle="1" w:styleId="1c">
    <w:name w:val="нум список 1"/>
    <w:basedOn w:val="a"/>
    <w:pPr>
      <w:tabs>
        <w:tab w:val="left" w:pos="360"/>
      </w:tabs>
      <w:spacing w:before="120" w:after="120"/>
    </w:pPr>
  </w:style>
  <w:style w:type="paragraph" w:customStyle="1" w:styleId="af5">
    <w:name w:val="Заголовок таблицы"/>
    <w:basedOn w:val="af4"/>
    <w:pPr>
      <w:jc w:val="center"/>
    </w:pPr>
    <w:rPr>
      <w:b/>
      <w:bCs/>
    </w:rPr>
  </w:style>
  <w:style w:type="paragraph" w:customStyle="1" w:styleId="af6">
    <w:name w:val="Содержимое врезки"/>
    <w:basedOn w:val="ac"/>
  </w:style>
  <w:style w:type="paragraph" w:customStyle="1" w:styleId="32">
    <w:name w:val="Основной текст 32"/>
    <w:basedOn w:val="a"/>
    <w:pPr>
      <w:spacing w:after="120"/>
    </w:pPr>
    <w:rPr>
      <w:sz w:val="16"/>
      <w:szCs w:val="16"/>
    </w:rPr>
  </w:style>
  <w:style w:type="paragraph" w:customStyle="1" w:styleId="af7">
    <w:name w:val="Знак"/>
    <w:basedOn w:val="a"/>
    <w:pPr>
      <w:spacing w:before="280" w:after="280"/>
    </w:pPr>
    <w:rPr>
      <w:rFonts w:ascii="Tahoma" w:hAnsi="Tahoma" w:cs="Tahoma"/>
      <w:sz w:val="20"/>
      <w:szCs w:val="20"/>
      <w:lang w:val="en-US"/>
    </w:rPr>
  </w:style>
  <w:style w:type="paragraph" w:customStyle="1" w:styleId="af8">
    <w:name w:val="Прижатый влево"/>
    <w:basedOn w:val="a"/>
    <w:next w:val="a"/>
    <w:pPr>
      <w:autoSpaceDE w:val="0"/>
    </w:pPr>
    <w:rPr>
      <w:rFonts w:cs="Arial"/>
    </w:rPr>
  </w:style>
  <w:style w:type="paragraph" w:customStyle="1" w:styleId="320">
    <w:name w:val="Основной текст с отступом 32"/>
    <w:basedOn w:val="a"/>
    <w:pPr>
      <w:spacing w:after="120"/>
      <w:ind w:left="283"/>
    </w:pPr>
    <w:rPr>
      <w:sz w:val="16"/>
      <w:szCs w:val="16"/>
    </w:rPr>
  </w:style>
  <w:style w:type="paragraph" w:customStyle="1" w:styleId="af9">
    <w:name w:val="основной текст документа"/>
    <w:basedOn w:val="a"/>
    <w:pPr>
      <w:spacing w:before="120" w:after="120"/>
    </w:pPr>
    <w:rPr>
      <w:szCs w:val="20"/>
    </w:rPr>
  </w:style>
  <w:style w:type="paragraph" w:customStyle="1" w:styleId="Style1">
    <w:name w:val="Style1"/>
    <w:basedOn w:val="a"/>
    <w:pPr>
      <w:widowControl w:val="0"/>
      <w:autoSpaceDE w:val="0"/>
    </w:pPr>
  </w:style>
  <w:style w:type="paragraph" w:customStyle="1" w:styleId="Style2">
    <w:name w:val="Style2"/>
    <w:basedOn w:val="a"/>
    <w:pPr>
      <w:widowControl w:val="0"/>
      <w:autoSpaceDE w:val="0"/>
      <w:spacing w:line="360" w:lineRule="exact"/>
      <w:jc w:val="center"/>
    </w:pPr>
  </w:style>
  <w:style w:type="paragraph" w:customStyle="1" w:styleId="afa">
    <w:name w:val="Блочная цитата"/>
    <w:basedOn w:val="a"/>
    <w:pPr>
      <w:spacing w:after="283"/>
      <w:ind w:left="567" w:right="567"/>
    </w:pPr>
  </w:style>
  <w:style w:type="paragraph" w:styleId="afb">
    <w:name w:val="Title"/>
    <w:basedOn w:val="ab"/>
    <w:next w:val="ac"/>
    <w:qFormat/>
    <w:pPr>
      <w:jc w:val="center"/>
    </w:pPr>
    <w:rPr>
      <w:sz w:val="56"/>
      <w:szCs w:val="56"/>
    </w:rPr>
  </w:style>
  <w:style w:type="paragraph" w:styleId="afc">
    <w:name w:val="Subtitle"/>
    <w:basedOn w:val="ab"/>
    <w:next w:val="ac"/>
    <w:qFormat/>
    <w:pPr>
      <w:spacing w:before="60"/>
      <w:jc w:val="center"/>
    </w:pPr>
    <w:rPr>
      <w:sz w:val="36"/>
      <w:szCs w:val="36"/>
    </w:rPr>
  </w:style>
  <w:style w:type="paragraph" w:customStyle="1" w:styleId="afd">
    <w:name w:val="Заголовок статьи"/>
    <w:basedOn w:val="a"/>
    <w:pPr>
      <w:ind w:left="1612" w:hanging="892"/>
    </w:pPr>
    <w:rPr>
      <w:rFonts w:cs="Arial"/>
    </w:rPr>
  </w:style>
  <w:style w:type="paragraph" w:customStyle="1" w:styleId="headertext">
    <w:name w:val="headertext"/>
    <w:basedOn w:val="a"/>
    <w:pPr>
      <w:spacing w:before="280" w:after="280"/>
    </w:pPr>
  </w:style>
  <w:style w:type="character" w:customStyle="1" w:styleId="afe">
    <w:name w:val="Цветовое выделение для Текст"/>
    <w:qFormat/>
    <w:rsid w:val="00F35946"/>
    <w:rPr>
      <w:sz w:val="24"/>
    </w:rPr>
  </w:style>
  <w:style w:type="paragraph" w:styleId="aff">
    <w:name w:val="Balloon Text"/>
    <w:basedOn w:val="a"/>
    <w:link w:val="aff0"/>
    <w:uiPriority w:val="99"/>
    <w:semiHidden/>
    <w:unhideWhenUsed/>
    <w:rsid w:val="00AC5711"/>
    <w:rPr>
      <w:rFonts w:ascii="Segoe UI" w:hAnsi="Segoe UI" w:cs="Segoe UI"/>
      <w:sz w:val="18"/>
      <w:szCs w:val="18"/>
    </w:rPr>
  </w:style>
  <w:style w:type="character" w:customStyle="1" w:styleId="aff0">
    <w:name w:val="Текст выноски Знак"/>
    <w:link w:val="aff"/>
    <w:uiPriority w:val="99"/>
    <w:semiHidden/>
    <w:rsid w:val="00AC5711"/>
    <w:rPr>
      <w:rFonts w:ascii="Segoe UI" w:hAnsi="Segoe UI" w:cs="Segoe UI"/>
      <w:sz w:val="18"/>
      <w:szCs w:val="18"/>
      <w:lang w:eastAsia="zh-CN"/>
    </w:rPr>
  </w:style>
  <w:style w:type="paragraph" w:customStyle="1" w:styleId="Style3">
    <w:name w:val="Style3"/>
    <w:basedOn w:val="a"/>
    <w:uiPriority w:val="99"/>
    <w:rsid w:val="00692A32"/>
    <w:pPr>
      <w:widowControl w:val="0"/>
      <w:autoSpaceDE w:val="0"/>
      <w:autoSpaceDN w:val="0"/>
      <w:adjustRightInd w:val="0"/>
      <w:spacing w:line="259" w:lineRule="exact"/>
    </w:pPr>
  </w:style>
  <w:style w:type="character" w:customStyle="1" w:styleId="40">
    <w:name w:val="Заголовок 4 Знак"/>
    <w:basedOn w:val="a0"/>
    <w:link w:val="4"/>
    <w:rsid w:val="00692A32"/>
    <w:rPr>
      <w:rFonts w:ascii="Arial" w:hAnsi="Arial"/>
      <w:b/>
      <w:bCs/>
      <w:sz w:val="26"/>
      <w:szCs w:val="28"/>
    </w:rPr>
  </w:style>
  <w:style w:type="character" w:styleId="HTML">
    <w:name w:val="HTML Variable"/>
    <w:aliases w:val="!Ссылки в документе"/>
    <w:rsid w:val="00692A32"/>
    <w:rPr>
      <w:rFonts w:ascii="Arial" w:hAnsi="Arial"/>
      <w:b w:val="0"/>
      <w:i w:val="0"/>
      <w:iCs/>
      <w:color w:val="0000FF"/>
      <w:sz w:val="24"/>
      <w:u w:val="none"/>
    </w:rPr>
  </w:style>
  <w:style w:type="paragraph" w:styleId="aff1">
    <w:name w:val="annotation text"/>
    <w:aliases w:val="!Равноширинный текст документа"/>
    <w:basedOn w:val="a"/>
    <w:link w:val="aff2"/>
    <w:semiHidden/>
    <w:rsid w:val="00692A32"/>
    <w:rPr>
      <w:rFonts w:ascii="Courier" w:hAnsi="Courier"/>
      <w:sz w:val="22"/>
      <w:szCs w:val="20"/>
    </w:rPr>
  </w:style>
  <w:style w:type="character" w:customStyle="1" w:styleId="aff2">
    <w:name w:val="Текст примечания Знак"/>
    <w:basedOn w:val="a0"/>
    <w:link w:val="aff1"/>
    <w:semiHidden/>
    <w:rsid w:val="00692A32"/>
    <w:rPr>
      <w:rFonts w:ascii="Courier" w:hAnsi="Courier"/>
      <w:sz w:val="22"/>
    </w:rPr>
  </w:style>
  <w:style w:type="paragraph" w:customStyle="1" w:styleId="Title">
    <w:name w:val="Title!Название НПА"/>
    <w:basedOn w:val="a"/>
    <w:rsid w:val="00692A32"/>
    <w:pPr>
      <w:spacing w:before="240" w:after="60"/>
      <w:jc w:val="center"/>
      <w:outlineLvl w:val="0"/>
    </w:pPr>
    <w:rPr>
      <w:rFonts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1040;&#1088;&#1084;&#1052;&#1091;&#1085;&#1080;&#1094;&#1080;&#1087;&#1072;&#1083;%202.1%20(build%201.1)\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11CF6-DB2E-400F-885F-7474FA211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112</TotalTime>
  <Pages>1</Pages>
  <Words>20126</Words>
  <Characters>114720</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134577</CharactersWithSpaces>
  <SharedDoc>false</SharedDoc>
  <HLinks>
    <vt:vector size="300" baseType="variant">
      <vt:variant>
        <vt:i4>7209004</vt:i4>
      </vt:variant>
      <vt:variant>
        <vt:i4>147</vt:i4>
      </vt:variant>
      <vt:variant>
        <vt:i4>0</vt:i4>
      </vt:variant>
      <vt:variant>
        <vt:i4>5</vt:i4>
      </vt:variant>
      <vt:variant>
        <vt:lpwstr>http://home.garant.ru/</vt:lpwstr>
      </vt:variant>
      <vt:variant>
        <vt:lpwstr>/document/12177515/entry/1102</vt:lpwstr>
      </vt:variant>
      <vt:variant>
        <vt:i4>7929960</vt:i4>
      </vt:variant>
      <vt:variant>
        <vt:i4>144</vt:i4>
      </vt:variant>
      <vt:variant>
        <vt:i4>0</vt:i4>
      </vt:variant>
      <vt:variant>
        <vt:i4>5</vt:i4>
      </vt:variant>
      <vt:variant>
        <vt:lpwstr>consultantplus://offline/ref=1BCE55A4930ABFBE35D69D1079098147690614050ABC1D04167AAF6A7273E7BBF6C45592702257DA5CAEM</vt:lpwstr>
      </vt:variant>
      <vt:variant>
        <vt:lpwstr/>
      </vt:variant>
      <vt:variant>
        <vt:i4>2031649</vt:i4>
      </vt:variant>
      <vt:variant>
        <vt:i4>141</vt:i4>
      </vt:variant>
      <vt:variant>
        <vt:i4>0</vt:i4>
      </vt:variant>
      <vt:variant>
        <vt:i4>5</vt:i4>
      </vt:variant>
      <vt:variant>
        <vt:lpwstr/>
      </vt:variant>
      <vt:variant>
        <vt:lpwstr>sub_160013</vt:lpwstr>
      </vt:variant>
      <vt:variant>
        <vt:i4>3014679</vt:i4>
      </vt:variant>
      <vt:variant>
        <vt:i4>138</vt:i4>
      </vt:variant>
      <vt:variant>
        <vt:i4>0</vt:i4>
      </vt:variant>
      <vt:variant>
        <vt:i4>5</vt:i4>
      </vt:variant>
      <vt:variant>
        <vt:lpwstr/>
      </vt:variant>
      <vt:variant>
        <vt:lpwstr>sub_7014</vt:lpwstr>
      </vt:variant>
      <vt:variant>
        <vt:i4>2359401</vt:i4>
      </vt:variant>
      <vt:variant>
        <vt:i4>135</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132</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129</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126</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123</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120</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117</vt:i4>
      </vt:variant>
      <vt:variant>
        <vt:i4>0</vt:i4>
      </vt:variant>
      <vt:variant>
        <vt:i4>5</vt:i4>
      </vt:variant>
      <vt:variant>
        <vt:lpwstr>consultantplus://offline/ref=409C938BF7BBFA69D038773E6D2756A3C15567B54642D57013BF301F522872EBBE0562E8eDa7K</vt:lpwstr>
      </vt:variant>
      <vt:variant>
        <vt:lpwstr/>
      </vt:variant>
      <vt:variant>
        <vt:i4>7471159</vt:i4>
      </vt:variant>
      <vt:variant>
        <vt:i4>114</vt:i4>
      </vt:variant>
      <vt:variant>
        <vt:i4>0</vt:i4>
      </vt:variant>
      <vt:variant>
        <vt:i4>5</vt:i4>
      </vt:variant>
      <vt:variant>
        <vt:lpwstr>garantf1://12084522.21/</vt:lpwstr>
      </vt:variant>
      <vt:variant>
        <vt:lpwstr/>
      </vt:variant>
      <vt:variant>
        <vt:i4>4522071</vt:i4>
      </vt:variant>
      <vt:variant>
        <vt:i4>111</vt:i4>
      </vt:variant>
      <vt:variant>
        <vt:i4>0</vt:i4>
      </vt:variant>
      <vt:variant>
        <vt:i4>5</vt:i4>
      </vt:variant>
      <vt:variant>
        <vt:lpwstr>javascript:;</vt:lpwstr>
      </vt:variant>
      <vt:variant>
        <vt:lpwstr/>
      </vt:variant>
      <vt:variant>
        <vt:i4>4522071</vt:i4>
      </vt:variant>
      <vt:variant>
        <vt:i4>108</vt:i4>
      </vt:variant>
      <vt:variant>
        <vt:i4>0</vt:i4>
      </vt:variant>
      <vt:variant>
        <vt:i4>5</vt:i4>
      </vt:variant>
      <vt:variant>
        <vt:lpwstr>javascript:;</vt:lpwstr>
      </vt:variant>
      <vt:variant>
        <vt:lpwstr/>
      </vt:variant>
      <vt:variant>
        <vt:i4>4522071</vt:i4>
      </vt:variant>
      <vt:variant>
        <vt:i4>105</vt:i4>
      </vt:variant>
      <vt:variant>
        <vt:i4>0</vt:i4>
      </vt:variant>
      <vt:variant>
        <vt:i4>5</vt:i4>
      </vt:variant>
      <vt:variant>
        <vt:lpwstr>javascript:;</vt:lpwstr>
      </vt:variant>
      <vt:variant>
        <vt:lpwstr/>
      </vt:variant>
      <vt:variant>
        <vt:i4>2359401</vt:i4>
      </vt:variant>
      <vt:variant>
        <vt:i4>102</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99</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96</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93</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90</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87</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84</vt:i4>
      </vt:variant>
      <vt:variant>
        <vt:i4>0</vt:i4>
      </vt:variant>
      <vt:variant>
        <vt:i4>5</vt:i4>
      </vt:variant>
      <vt:variant>
        <vt:lpwstr>consultantplus://offline/ref=409C938BF7BBFA69D038773E6D2756A3C15567B54642D57013BF301F522872EBBE0562E8eDa7K</vt:lpwstr>
      </vt:variant>
      <vt:variant>
        <vt:lpwstr/>
      </vt:variant>
      <vt:variant>
        <vt:i4>5505054</vt:i4>
      </vt:variant>
      <vt:variant>
        <vt:i4>81</vt:i4>
      </vt:variant>
      <vt:variant>
        <vt:i4>0</vt:i4>
      </vt:variant>
      <vt:variant>
        <vt:i4>5</vt:i4>
      </vt:variant>
      <vt:variant>
        <vt:lpwstr>http://mobileonline.garant.ru/document?id=12084522&amp;sub=54</vt:lpwstr>
      </vt:variant>
      <vt:variant>
        <vt:lpwstr/>
      </vt:variant>
      <vt:variant>
        <vt:i4>5308446</vt:i4>
      </vt:variant>
      <vt:variant>
        <vt:i4>78</vt:i4>
      </vt:variant>
      <vt:variant>
        <vt:i4>0</vt:i4>
      </vt:variant>
      <vt:variant>
        <vt:i4>5</vt:i4>
      </vt:variant>
      <vt:variant>
        <vt:lpwstr>http://mobileonline.garant.ru/document?id=12084522&amp;sub=0</vt:lpwstr>
      </vt:variant>
      <vt:variant>
        <vt:lpwstr/>
      </vt:variant>
      <vt:variant>
        <vt:i4>6881327</vt:i4>
      </vt:variant>
      <vt:variant>
        <vt:i4>75</vt:i4>
      </vt:variant>
      <vt:variant>
        <vt:i4>0</vt:i4>
      </vt:variant>
      <vt:variant>
        <vt:i4>5</vt:i4>
      </vt:variant>
      <vt:variant>
        <vt:lpwstr>http://mobileonline.garant.ru/document?id=12077515&amp;sub=2120</vt:lpwstr>
      </vt:variant>
      <vt:variant>
        <vt:lpwstr/>
      </vt:variant>
      <vt:variant>
        <vt:i4>6946863</vt:i4>
      </vt:variant>
      <vt:variant>
        <vt:i4>72</vt:i4>
      </vt:variant>
      <vt:variant>
        <vt:i4>0</vt:i4>
      </vt:variant>
      <vt:variant>
        <vt:i4>5</vt:i4>
      </vt:variant>
      <vt:variant>
        <vt:lpwstr>http://mobileonline.garant.ru/document?id=12077515&amp;sub=2110</vt:lpwstr>
      </vt:variant>
      <vt:variant>
        <vt:lpwstr/>
      </vt:variant>
      <vt:variant>
        <vt:i4>5636116</vt:i4>
      </vt:variant>
      <vt:variant>
        <vt:i4>69</vt:i4>
      </vt:variant>
      <vt:variant>
        <vt:i4>0</vt:i4>
      </vt:variant>
      <vt:variant>
        <vt:i4>5</vt:i4>
      </vt:variant>
      <vt:variant>
        <vt:lpwstr>http://mobileonline.garant.ru/document?id=70093794&amp;sub=0</vt:lpwstr>
      </vt:variant>
      <vt:variant>
        <vt:lpwstr/>
      </vt:variant>
      <vt:variant>
        <vt:i4>5439518</vt:i4>
      </vt:variant>
      <vt:variant>
        <vt:i4>66</vt:i4>
      </vt:variant>
      <vt:variant>
        <vt:i4>0</vt:i4>
      </vt:variant>
      <vt:variant>
        <vt:i4>5</vt:i4>
      </vt:variant>
      <vt:variant>
        <vt:lpwstr>http://mobileonline.garant.ru/document?id=12084522&amp;sub=21</vt:lpwstr>
      </vt:variant>
      <vt:variant>
        <vt:lpwstr/>
      </vt:variant>
      <vt:variant>
        <vt:i4>4325390</vt:i4>
      </vt:variant>
      <vt:variant>
        <vt:i4>63</vt:i4>
      </vt:variant>
      <vt:variant>
        <vt:i4>0</vt:i4>
      </vt:variant>
      <vt:variant>
        <vt:i4>5</vt:i4>
      </vt:variant>
      <vt:variant>
        <vt:lpwstr>garantf1://71045140.2000/</vt:lpwstr>
      </vt:variant>
      <vt:variant>
        <vt:lpwstr/>
      </vt:variant>
      <vt:variant>
        <vt:i4>4325389</vt:i4>
      </vt:variant>
      <vt:variant>
        <vt:i4>60</vt:i4>
      </vt:variant>
      <vt:variant>
        <vt:i4>0</vt:i4>
      </vt:variant>
      <vt:variant>
        <vt:i4>5</vt:i4>
      </vt:variant>
      <vt:variant>
        <vt:lpwstr>garantf1://71045140.1000/</vt:lpwstr>
      </vt:variant>
      <vt:variant>
        <vt:lpwstr/>
      </vt:variant>
      <vt:variant>
        <vt:i4>1703971</vt:i4>
      </vt:variant>
      <vt:variant>
        <vt:i4>57</vt:i4>
      </vt:variant>
      <vt:variant>
        <vt:i4>0</vt:i4>
      </vt:variant>
      <vt:variant>
        <vt:i4>5</vt:i4>
      </vt:variant>
      <vt:variant>
        <vt:lpwstr/>
      </vt:variant>
      <vt:variant>
        <vt:lpwstr>sub_206</vt:lpwstr>
      </vt:variant>
      <vt:variant>
        <vt:i4>1703971</vt:i4>
      </vt:variant>
      <vt:variant>
        <vt:i4>54</vt:i4>
      </vt:variant>
      <vt:variant>
        <vt:i4>0</vt:i4>
      </vt:variant>
      <vt:variant>
        <vt:i4>5</vt:i4>
      </vt:variant>
      <vt:variant>
        <vt:lpwstr/>
      </vt:variant>
      <vt:variant>
        <vt:lpwstr>sub_206</vt:lpwstr>
      </vt:variant>
      <vt:variant>
        <vt:i4>4390914</vt:i4>
      </vt:variant>
      <vt:variant>
        <vt:i4>51</vt:i4>
      </vt:variant>
      <vt:variant>
        <vt:i4>0</vt:i4>
      </vt:variant>
      <vt:variant>
        <vt:i4>5</vt:i4>
      </vt:variant>
      <vt:variant>
        <vt:lpwstr>garantf1://12054854.1403/</vt:lpwstr>
      </vt:variant>
      <vt:variant>
        <vt:lpwstr/>
      </vt:variant>
      <vt:variant>
        <vt:i4>4718594</vt:i4>
      </vt:variant>
      <vt:variant>
        <vt:i4>48</vt:i4>
      </vt:variant>
      <vt:variant>
        <vt:i4>0</vt:i4>
      </vt:variant>
      <vt:variant>
        <vt:i4>5</vt:i4>
      </vt:variant>
      <vt:variant>
        <vt:lpwstr>garantf1://12054854.1804/</vt:lpwstr>
      </vt:variant>
      <vt:variant>
        <vt:lpwstr/>
      </vt:variant>
      <vt:variant>
        <vt:i4>1572896</vt:i4>
      </vt:variant>
      <vt:variant>
        <vt:i4>45</vt:i4>
      </vt:variant>
      <vt:variant>
        <vt:i4>0</vt:i4>
      </vt:variant>
      <vt:variant>
        <vt:i4>5</vt:i4>
      </vt:variant>
      <vt:variant>
        <vt:lpwstr/>
      </vt:variant>
      <vt:variant>
        <vt:lpwstr>sub_127</vt:lpwstr>
      </vt:variant>
      <vt:variant>
        <vt:i4>7077944</vt:i4>
      </vt:variant>
      <vt:variant>
        <vt:i4>42</vt:i4>
      </vt:variant>
      <vt:variant>
        <vt:i4>0</vt:i4>
      </vt:variant>
      <vt:variant>
        <vt:i4>5</vt:i4>
      </vt:variant>
      <vt:variant>
        <vt:lpwstr>garantf1://71029192.0/</vt:lpwstr>
      </vt:variant>
      <vt:variant>
        <vt:lpwstr/>
      </vt:variant>
      <vt:variant>
        <vt:i4>8257588</vt:i4>
      </vt:variant>
      <vt:variant>
        <vt:i4>39</vt:i4>
      </vt:variant>
      <vt:variant>
        <vt:i4>0</vt:i4>
      </vt:variant>
      <vt:variant>
        <vt:i4>5</vt:i4>
      </vt:variant>
      <vt:variant>
        <vt:lpwstr>garantf1://12038258.553211/</vt:lpwstr>
      </vt:variant>
      <vt:variant>
        <vt:lpwstr/>
      </vt:variant>
      <vt:variant>
        <vt:i4>2424849</vt:i4>
      </vt:variant>
      <vt:variant>
        <vt:i4>36</vt:i4>
      </vt:variant>
      <vt:variant>
        <vt:i4>0</vt:i4>
      </vt:variant>
      <vt:variant>
        <vt:i4>5</vt:i4>
      </vt:variant>
      <vt:variant>
        <vt:lpwstr/>
      </vt:variant>
      <vt:variant>
        <vt:lpwstr>sub_39363</vt:lpwstr>
      </vt:variant>
      <vt:variant>
        <vt:i4>1179681</vt:i4>
      </vt:variant>
      <vt:variant>
        <vt:i4>33</vt:i4>
      </vt:variant>
      <vt:variant>
        <vt:i4>0</vt:i4>
      </vt:variant>
      <vt:variant>
        <vt:i4>5</vt:i4>
      </vt:variant>
      <vt:variant>
        <vt:lpwstr/>
      </vt:variant>
      <vt:variant>
        <vt:lpwstr>sub_3910210</vt:lpwstr>
      </vt:variant>
      <vt:variant>
        <vt:i4>3276909</vt:i4>
      </vt:variant>
      <vt:variant>
        <vt:i4>30</vt:i4>
      </vt:variant>
      <vt:variant>
        <vt:i4>0</vt:i4>
      </vt:variant>
      <vt:variant>
        <vt:i4>5</vt:i4>
      </vt:variant>
      <vt:variant>
        <vt:lpwstr>consultantplus://offline/ref=5D05CD526A0F1250D007283695C5CD0C856A77A1F8333824FBFCD2A96E516451A119B9905009E4C8o8z2O</vt:lpwstr>
      </vt:variant>
      <vt:variant>
        <vt:lpwstr/>
      </vt:variant>
      <vt:variant>
        <vt:i4>2359401</vt:i4>
      </vt:variant>
      <vt:variant>
        <vt:i4>27</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24</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21</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18</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15</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12</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9</vt:i4>
      </vt:variant>
      <vt:variant>
        <vt:i4>0</vt:i4>
      </vt:variant>
      <vt:variant>
        <vt:i4>5</vt:i4>
      </vt:variant>
      <vt:variant>
        <vt:lpwstr>consultantplus://offline/ref=409C938BF7BBFA69D038773E6D2756A3C15567B54642D57013BF301F522872EBBE0562E8eDa7K</vt:lpwstr>
      </vt:variant>
      <vt:variant>
        <vt:lpwstr/>
      </vt:variant>
      <vt:variant>
        <vt:i4>27</vt:i4>
      </vt:variant>
      <vt:variant>
        <vt:i4>6</vt:i4>
      </vt:variant>
      <vt:variant>
        <vt:i4>0</vt:i4>
      </vt:variant>
      <vt:variant>
        <vt:i4>5</vt:i4>
      </vt:variant>
      <vt:variant>
        <vt:lpwstr>http://www.adm-kavkaz.ru/</vt:lpwstr>
      </vt:variant>
      <vt:variant>
        <vt:lpwstr/>
      </vt:variant>
      <vt:variant>
        <vt:i4>27</vt:i4>
      </vt:variant>
      <vt:variant>
        <vt:i4>3</vt:i4>
      </vt:variant>
      <vt:variant>
        <vt:i4>0</vt:i4>
      </vt:variant>
      <vt:variant>
        <vt:i4>5</vt:i4>
      </vt:variant>
      <vt:variant>
        <vt:lpwstr>http://www.adm-kavkaz.ru/</vt:lpwstr>
      </vt:variant>
      <vt:variant>
        <vt:lpwstr/>
      </vt:variant>
      <vt:variant>
        <vt:i4>1900608</vt:i4>
      </vt:variant>
      <vt:variant>
        <vt:i4>0</vt:i4>
      </vt:variant>
      <vt:variant>
        <vt:i4>0</vt:i4>
      </vt:variant>
      <vt:variant>
        <vt:i4>5</vt:i4>
      </vt:variant>
      <vt:variant>
        <vt:lpwstr>http://www.e-mfc.ru/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cp:lastModifiedBy>Алена</cp:lastModifiedBy>
  <cp:revision>4</cp:revision>
  <cp:lastPrinted>2019-12-17T12:04:00Z</cp:lastPrinted>
  <dcterms:created xsi:type="dcterms:W3CDTF">2019-12-27T10:37:00Z</dcterms:created>
  <dcterms:modified xsi:type="dcterms:W3CDTF">2019-12-27T12:31:00Z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Департамент соц защиты</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